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9788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28.04.2025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Actinica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Lotion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KOSMIN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OPARY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GEL 1X100GM/3GM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BLOKURIMA 2G D-MANOZY SACKY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10X4G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CANIFUG LOSUNG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elmex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Sens.Professional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White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Emofix mast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9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GRIPPOSTAD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 PRIKRM RYZE S KURECIM MASE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200G 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 CPS ETD 28(4X7) 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 TEKUTY 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0"/>
          <w:tab w:val="left" w:pos="5670"/>
          <w:tab w:val="left" w:pos="8760"/>
          <w:tab w:val="left" w:pos="9330"/>
          <w:tab w:val="left" w:pos="9420"/>
          <w:tab w:val="left" w:pos="9960"/>
          <w:tab w:val="left" w:pos="10620"/>
        </w:tabs>
        <w:spacing w:before="4" w:after="0" w:line="240" w:lineRule="exact"/>
        <w:ind w:left="31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 VISKOELASTICKÝ ROZTOK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 INJEKCE 1X2 ML/30 MG 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IVE INKONTINSTOP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 SPRAY S 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KAPATKO OCNI BALENE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KOALA EUKALYPTUS OIL 100% 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 STERILNI-MASTNY 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LENTIOO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3MG/0,03MG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KVET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0"/>
          <w:tab w:val="left" w:pos="2567"/>
          <w:tab w:val="left" w:pos="2789"/>
          <w:tab w:val="left" w:pos="5670"/>
          <w:tab w:val="left" w:pos="6089"/>
          <w:tab w:val="left" w:pos="6464"/>
          <w:tab w:val="left" w:pos="6904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3"/>
          <w:tab w:val="left" w:pos="2291"/>
          <w:tab w:val="left" w:pos="2930"/>
          <w:tab w:val="left" w:pos="3246"/>
          <w:tab w:val="left" w:pos="3585"/>
          <w:tab w:val="left" w:pos="4146"/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balzám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rty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SPF20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458"/>
          <w:tab w:val="left" w:pos="6888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NIZORAL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SAT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Norkový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hydrata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OPTIVE PLUS OCNI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 AUR GTT 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Pssst! FORTE ústní sprej proti chrápání 25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QUIXX,NOSNI SPREJ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REMOOD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urinální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výpustí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2000ML,1KS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SINUPRET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SUPER 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 TBL NOB 28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TRYPTOSEN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URGO FILMOGEL Praskliny 3.25ml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 POR GRA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VISINE RAPID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1X15ML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5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166,95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2025-05-20T06:41:57Z</dcterms:created>
  <dcterms:modified xsi:type="dcterms:W3CDTF">2025-05-20T06:41:57Z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