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9785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25.04.2025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20250425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ALFUZOSIN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ALLERGOCROM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NOSNI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SPREJ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Aloclair PLUS roztok 120ml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ARUSOL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90X800M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ATROVENT N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INH SOL PSS200X20RG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AZARGA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10MG/ML+5MG/ML OPH GTT SUS 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BACLOFEN-POLPHARMA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UNG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17527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CANOCORD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CARLOTHERM Bylinná ústní voda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10860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CIFLOXINAL 500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10X500M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CIPRALEX 10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56X10MG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COLAFIT 120 kosti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ek+30 ZDARMA 2016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CONDROSULF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CONDROSULF 400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60X400MG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istící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Attends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inkont.pacienty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DAVKOVAC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LEKU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FINAL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8" w:firstLine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DAVKOVAC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LEKU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OBZOR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02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BROS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KVOVY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KAPESNI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2169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DEXAMETHASONE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WZF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POLFA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1X5ML0.1%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Dr.Popov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aj R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žový ibišek 20x2.5g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39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993837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DRONTAL A.U.V.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25.04.2025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13:00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9785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ENTRESTO 24 MG/26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28X24MG/26MG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ERDOMED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DUR 60X300M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 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EUPHORBIUM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COMPOS.-HEEL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NASEN.L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EZOLETA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FEBICHOL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FIASP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100X0.4MG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FUNGICIDIN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FURON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GEROUSIA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 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FLM 120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HUMALOG 200 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HUMULIN R KWIKPEN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100IU/ML INJ SOL PEP 10(2X5)X3ML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HYDROCORTISONE QUINTESENCE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NOB 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HYPNOGEN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CHLORELLA + SPIRULINA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TBL FLM 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 TBL FLM 28X1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2526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JODISOL SPRAY S MECHROZPRASOV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 1X13GM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95" w:right="9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JOVESTO 5 MG POTAHOVANE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KORYLAN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LIPANTHYL 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267MG CPS DUR 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10MG/5MG/5MG TBL FLM 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LORISTA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LYUMJEV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KWIKPEN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200U/ML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MACMIROR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COMPLEX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1X30GM+APL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MAGNOSOLV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365MG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SCC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30X10MG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	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101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27812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Mixit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upavý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sýr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White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Cheddar&amp;Red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Leicester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0,02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MG/3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0,05%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 SPR SOL 10ML-SK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4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84"/>
          <w:tab w:val="left" w:pos="6456"/>
          <w:tab w:val="left" w:pos="6892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41"/>
          <w:tab w:val="left" w:pos="6477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25.04.2025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13:00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9785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11257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NEBIVOLOL SANDOZ 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NEURONTIN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 CPS DUR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NEVANAC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3MG/ML OPH GTT SUS 1X3ML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NOCLAUD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98X100M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TBL FLM 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NAPNUTÉM STAVU,1KS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OCUTEIN BRILLANT LUTEIN 25MGDAV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INCI 60TOB.+KAPKY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OLYNTH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1MG/ML NAS SPR SOL 1X10ML 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OMEPRAZOL STADA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ETD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OSPAMOX 250MG/5ML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 SUS 1X60ML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OTOBACID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0,2MG/G+5MG/G+479,8MG/G AUR GTT SOL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PANGROL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RELVAR ELLIPTA 92 MIKROGRAMU/22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 PLV DOS 1X30 DA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 96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 ACCORD 1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NOB 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RIKALPA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1MCG CPS MOL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40MG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Seni Soft Super podložky absorp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ní 60x40cm 5ks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SEROPRAM 20MG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28X20MG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SEVELAMER CARBONATE HEATON 800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180X800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SIOFOR 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 TBL PRO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60X1X5MG/1000MG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MG/850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180X1X5MG/850MG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VERDE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GGR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1X120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VERDE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SPRAY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0.15%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TELMISARTAN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100X80M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SUPER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LARGE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TENORMIN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26100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THYROZOL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Tilman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Cholesfytol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tbl.56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TONANDA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8MG/5MG/2,5MG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TONANDA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TOUJEO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300U/ML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DOUBLESTAR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PENFILL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MG/1,25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25.04.2025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13:00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9785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5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20X2.5M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 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TULIP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90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4662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20X150MG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27806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UPEROLD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255MCG CPS MOL 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URIFOS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3G POR GRA SOL 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320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14930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VICTOZA 6 MG/ML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2X3ML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600MG/800IU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4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64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VITAMIN B12 LECIVA 1000RG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5X1ML/1000RG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AXONIA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30000IU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VITAR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SODA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150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VIZIDOR 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XALATAN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0,05MG/ML OPH GTT SOL 3X2,5ML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 TBL FLM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ZOLPINOX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ZULBEX 20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ENT 56X20MG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542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69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491,50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554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25.04.2025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13:00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2025-05-20T06:38:33Z</dcterms:created>
  <dcterms:modified xsi:type="dcterms:W3CDTF">2025-05-20T06:38:33Z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