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9785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25.04.2025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ALFUZOSIN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NOSNI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Aloclair PLUS roztok 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ARUSOL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CARLOTHERM Bylinná ústní voda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 500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56X10MG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inkont.pacienty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DAVKOVAC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LEKU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FINAL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DAVKOVAC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LEKU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OBZOR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KVOVY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KAPESNI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 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žový ibišek 20x2.5g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 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24 MG/26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28X24MG/26MG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60X300M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EUPHORBIUM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COMPOS.-HEEL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NASEN.L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FEBICHOL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 200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 R 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 INJ SOL PEP 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HYDROCORTISONE QUINTESENCE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HYPNOGEN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JODISOL SPRAY S MECHROZPRASOV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1X13GM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KORYLAN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Mixit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upavý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sýr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White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Cheddar&amp;Red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Leicester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0,05%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SOL 10ML-SK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4"/>
          <w:tab w:val="left" w:pos="6456"/>
          <w:tab w:val="left" w:pos="6892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NEVANAC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 OPH GTT SUS 1X3ML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NOCLAUD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OCUTEIN BRILLANT LUTEIN 25MGDAV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INCI 60TOB.+KAPKY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OLYNTH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 AUR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92 MIKROGRAMU/22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RIKALPA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1MCG CPS MOL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 Soft Super podložky absorp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60x40cm 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180X1X5MG/850MG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VERDE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GGR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Tilman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Cholesfytol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tbl.56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8MG/5MG/2,5MG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5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 POR GRA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VICTOZA 6 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2X3ML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SODA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150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ZOLPINOX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54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491,50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2025-05-20T06:38:51Z</dcterms:created>
  <dcterms:modified xsi:type="dcterms:W3CDTF">2025-05-20T06:38:51Z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