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BA65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E757522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6B1B54EB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295A4B9" w14:textId="4D7ABCA0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A72A26">
        <w:rPr>
          <w:caps/>
          <w:noProof/>
          <w:spacing w:val="8"/>
          <w:sz w:val="18"/>
          <w:szCs w:val="18"/>
        </w:rPr>
        <w:t>115/25/4</w:t>
      </w:r>
      <w:r w:rsidRPr="006B44F3">
        <w:rPr>
          <w:caps/>
          <w:spacing w:val="8"/>
          <w:sz w:val="18"/>
          <w:szCs w:val="18"/>
        </w:rPr>
        <w:tab/>
      </w:r>
    </w:p>
    <w:p w14:paraId="11DD0FAC" w14:textId="24453CF9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207959">
        <w:rPr>
          <w:noProof/>
          <w:sz w:val="18"/>
          <w:szCs w:val="18"/>
        </w:rPr>
        <w:t>XXX</w:t>
      </w:r>
    </w:p>
    <w:p w14:paraId="68AEF161" w14:textId="61C36A41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207959">
        <w:rPr>
          <w:color w:val="000000"/>
          <w:sz w:val="18"/>
          <w:szCs w:val="18"/>
        </w:rPr>
        <w:t>XXX</w:t>
      </w:r>
    </w:p>
    <w:p w14:paraId="1A6F0369" w14:textId="2230C52D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207959">
        <w:rPr>
          <w:caps/>
          <w:noProof/>
          <w:spacing w:val="8"/>
          <w:sz w:val="18"/>
          <w:szCs w:val="18"/>
        </w:rPr>
        <w:t>XXX</w:t>
      </w:r>
    </w:p>
    <w:p w14:paraId="2FE29F93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410885F" w14:textId="32D7C401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72A26">
        <w:rPr>
          <w:rFonts w:cs="Arial"/>
          <w:caps/>
          <w:noProof/>
          <w:spacing w:val="8"/>
          <w:sz w:val="18"/>
          <w:szCs w:val="18"/>
        </w:rPr>
        <w:t>16. 5. 2025</w:t>
      </w:r>
    </w:p>
    <w:p w14:paraId="294C604E" w14:textId="46C32AC7" w:rsidR="000B7B21" w:rsidRPr="006B44F3" w:rsidRDefault="00A72A2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14:paraId="72176839" w14:textId="4858B70B" w:rsidR="00D849F9" w:rsidRPr="006B44F3" w:rsidRDefault="00A72A26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14:paraId="07065563" w14:textId="7176DD35" w:rsidR="00253892" w:rsidRPr="006B44F3" w:rsidRDefault="00A72A2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1906620D" w14:textId="461C61C6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A72A26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14:paraId="24EC5136" w14:textId="27D855E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A72A26">
        <w:rPr>
          <w:b/>
          <w:noProof/>
          <w:sz w:val="18"/>
          <w:szCs w:val="18"/>
        </w:rPr>
        <w:t>CZ00000000</w:t>
      </w:r>
    </w:p>
    <w:p w14:paraId="18F438D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C358118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BA6729F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1B88362D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53930BDA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B3A8A2E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FD3D457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229"/>
        <w:gridCol w:w="354"/>
        <w:gridCol w:w="1341"/>
        <w:gridCol w:w="1172"/>
      </w:tblGrid>
      <w:tr w:rsidR="00253892" w:rsidRPr="00021912" w14:paraId="15012CD7" w14:textId="77777777" w:rsidTr="00DB618C">
        <w:trPr>
          <w:cantSplit/>
        </w:trPr>
        <w:tc>
          <w:tcPr>
            <w:tcW w:w="0" w:type="auto"/>
          </w:tcPr>
          <w:p w14:paraId="1C85C7FA" w14:textId="34AAD03A" w:rsidR="00253892" w:rsidRPr="00021912" w:rsidRDefault="00A72A26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1.Zemědelský workshop na akcích Poznej svého farmáře 2025</w:t>
            </w:r>
          </w:p>
        </w:tc>
        <w:tc>
          <w:tcPr>
            <w:tcW w:w="0" w:type="auto"/>
          </w:tcPr>
          <w:p w14:paraId="53558867" w14:textId="49ADB402" w:rsidR="00253892" w:rsidRPr="00021912" w:rsidRDefault="00A72A26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35EB54E" w14:textId="4430013B" w:rsidR="00253892" w:rsidRPr="00021912" w:rsidRDefault="00A72A26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335E3BAA" w14:textId="264D9C5E" w:rsidR="00253892" w:rsidRPr="00021912" w:rsidRDefault="00A72A26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19 800,00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4123C9CA" w14:textId="61C97AD4" w:rsidR="00253892" w:rsidRPr="00021912" w:rsidRDefault="00A72A26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138 600,00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69220181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0E04A28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Zemědělský workshop zaměřený na edukaci.  </w:t>
      </w:r>
    </w:p>
    <w:p w14:paraId="4624E9B2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Poznávání 15 druhů zemědělských plodin s možností interakce.  </w:t>
      </w:r>
    </w:p>
    <w:p w14:paraId="0314865F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Dvě osoby po celou dobu akce. </w:t>
      </w:r>
    </w:p>
    <w:p w14:paraId="00135DFE" w14:textId="77777777" w:rsidR="00A72A26" w:rsidRDefault="00A72A26" w:rsidP="007151A9">
      <w:pPr>
        <w:rPr>
          <w:sz w:val="18"/>
          <w:szCs w:val="18"/>
        </w:rPr>
      </w:pPr>
    </w:p>
    <w:p w14:paraId="440A6C2E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1.Zlínský kraj - Kroměříž, 21.6.2025</w:t>
      </w:r>
    </w:p>
    <w:p w14:paraId="1350671F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Hanácké náměstí</w:t>
      </w:r>
    </w:p>
    <w:p w14:paraId="61F163FF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9:00-15:00</w:t>
      </w:r>
    </w:p>
    <w:p w14:paraId="0BBAB8B6" w14:textId="77777777" w:rsidR="00A72A26" w:rsidRDefault="00A72A26" w:rsidP="007151A9">
      <w:pPr>
        <w:rPr>
          <w:sz w:val="18"/>
          <w:szCs w:val="18"/>
        </w:rPr>
      </w:pPr>
    </w:p>
    <w:p w14:paraId="3DD2743F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2.Olomoucký kraj - Olomouc 19.7.2025</w:t>
      </w:r>
    </w:p>
    <w:p w14:paraId="4BA231D5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Městská tržnice</w:t>
      </w:r>
    </w:p>
    <w:p w14:paraId="5097AEF2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7:00 - 15:00</w:t>
      </w:r>
    </w:p>
    <w:p w14:paraId="59C33175" w14:textId="77777777" w:rsidR="00A72A26" w:rsidRDefault="00A72A26" w:rsidP="007151A9">
      <w:pPr>
        <w:rPr>
          <w:sz w:val="18"/>
          <w:szCs w:val="18"/>
        </w:rPr>
      </w:pPr>
    </w:p>
    <w:p w14:paraId="1F14F280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3.Jihomoravský kraj - Brno 26.7.2025</w:t>
      </w:r>
    </w:p>
    <w:p w14:paraId="20E69DDA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Zelný trh</w:t>
      </w:r>
    </w:p>
    <w:p w14:paraId="72DA7446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6:00 -14:00</w:t>
      </w:r>
    </w:p>
    <w:p w14:paraId="6D42999A" w14:textId="77777777" w:rsidR="00A72A26" w:rsidRDefault="00A72A26" w:rsidP="007151A9">
      <w:pPr>
        <w:rPr>
          <w:sz w:val="18"/>
          <w:szCs w:val="18"/>
        </w:rPr>
      </w:pPr>
    </w:p>
    <w:p w14:paraId="6D288B57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4.Ústecký kraj - Chomutov 9.8.2025</w:t>
      </w:r>
    </w:p>
    <w:p w14:paraId="27297904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náměstí 1. máje</w:t>
      </w:r>
    </w:p>
    <w:p w14:paraId="129E7AAC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8:00-14:00</w:t>
      </w:r>
    </w:p>
    <w:p w14:paraId="533CA70E" w14:textId="77777777" w:rsidR="00A72A26" w:rsidRDefault="00A72A26" w:rsidP="007151A9">
      <w:pPr>
        <w:rPr>
          <w:sz w:val="18"/>
          <w:szCs w:val="18"/>
        </w:rPr>
      </w:pPr>
    </w:p>
    <w:p w14:paraId="6388525A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5.Kraj Vysočina - Nové Město na Moravě, 16.8.2025</w:t>
      </w:r>
    </w:p>
    <w:p w14:paraId="58EB8CB2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Vratislavovo náměstí 114</w:t>
      </w:r>
    </w:p>
    <w:p w14:paraId="00A44C70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8:00-14:00</w:t>
      </w:r>
    </w:p>
    <w:p w14:paraId="558F1D77" w14:textId="77777777" w:rsidR="00A72A26" w:rsidRDefault="00A72A26" w:rsidP="007151A9">
      <w:pPr>
        <w:rPr>
          <w:sz w:val="18"/>
          <w:szCs w:val="18"/>
        </w:rPr>
      </w:pPr>
    </w:p>
    <w:p w14:paraId="4523B1FB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6.Středočeský kraj - Dobříš 13.9.2025</w:t>
      </w:r>
    </w:p>
    <w:p w14:paraId="2A66FB5F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náměstí Komenského 1725, 263 01 Dobříš</w:t>
      </w:r>
    </w:p>
    <w:p w14:paraId="0FAD2763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8:00-14:00</w:t>
      </w:r>
    </w:p>
    <w:p w14:paraId="4BED79C9" w14:textId="77777777" w:rsidR="00A72A26" w:rsidRDefault="00A72A26" w:rsidP="007151A9">
      <w:pPr>
        <w:rPr>
          <w:sz w:val="18"/>
          <w:szCs w:val="18"/>
        </w:rPr>
      </w:pPr>
    </w:p>
    <w:p w14:paraId="13401898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7.Královéhradecký kraj - Rokytnice v Orlických horách 21.9.2025</w:t>
      </w:r>
    </w:p>
    <w:p w14:paraId="11E6EBB4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náměstí T. G. Masaryka</w:t>
      </w:r>
    </w:p>
    <w:p w14:paraId="39AB23CE" w14:textId="77777777" w:rsidR="00A72A26" w:rsidRDefault="00A72A26" w:rsidP="007151A9">
      <w:pPr>
        <w:rPr>
          <w:sz w:val="18"/>
          <w:szCs w:val="18"/>
        </w:rPr>
      </w:pPr>
      <w:r>
        <w:rPr>
          <w:sz w:val="18"/>
          <w:szCs w:val="18"/>
        </w:rPr>
        <w:t>9:00-15:00</w:t>
      </w:r>
    </w:p>
    <w:p w14:paraId="58A0A40E" w14:textId="62ED0379" w:rsidR="00D92786" w:rsidRPr="007151A9" w:rsidRDefault="00D92786" w:rsidP="007151A9">
      <w:pPr>
        <w:rPr>
          <w:sz w:val="18"/>
          <w:szCs w:val="18"/>
        </w:rPr>
      </w:pPr>
    </w:p>
    <w:p w14:paraId="25C28009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1B68FAB" w14:textId="43DDE08F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72A26">
        <w:rPr>
          <w:rFonts w:cs="Arial"/>
          <w:caps/>
          <w:noProof/>
          <w:spacing w:val="8"/>
          <w:sz w:val="18"/>
          <w:szCs w:val="18"/>
        </w:rPr>
        <w:t>21. 6. 2025</w:t>
      </w:r>
    </w:p>
    <w:p w14:paraId="43B26804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E4D3393" w14:textId="35ADF4CD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A72A26">
        <w:rPr>
          <w:rFonts w:cs="Arial"/>
          <w:b/>
          <w:noProof/>
          <w:sz w:val="18"/>
          <w:szCs w:val="18"/>
        </w:rPr>
        <w:t>138 600,00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2C06B3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ADEDF07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231EB72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lastRenderedPageBreak/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6C663CE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93C021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7E2872B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70C67C5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099D4B76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2649B59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8A888FD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49C1BDE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3E5D1D7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62AFF5CD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375AB5E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243BEC39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034B" w14:textId="77777777" w:rsidR="005173B6" w:rsidRDefault="005173B6">
      <w:r>
        <w:separator/>
      </w:r>
    </w:p>
  </w:endnote>
  <w:endnote w:type="continuationSeparator" w:id="0">
    <w:p w14:paraId="795586E0" w14:textId="77777777" w:rsidR="005173B6" w:rsidRDefault="005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45F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5ACA7C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AC9B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CB22" w14:textId="77777777" w:rsidR="005173B6" w:rsidRDefault="005173B6">
      <w:r>
        <w:separator/>
      </w:r>
    </w:p>
  </w:footnote>
  <w:footnote w:type="continuationSeparator" w:id="0">
    <w:p w14:paraId="19EF7045" w14:textId="77777777" w:rsidR="005173B6" w:rsidRDefault="0051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F37E" w14:textId="0E5B17ED" w:rsidR="00D561EE" w:rsidRPr="00263B17" w:rsidRDefault="00A72A26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F761CB8" wp14:editId="4D1088C0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69751784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4C140EC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3887AA61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7A02D05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49474">
    <w:abstractNumId w:val="8"/>
  </w:num>
  <w:num w:numId="2" w16cid:durableId="1157454452">
    <w:abstractNumId w:val="1"/>
  </w:num>
  <w:num w:numId="3" w16cid:durableId="1585794570">
    <w:abstractNumId w:val="3"/>
  </w:num>
  <w:num w:numId="4" w16cid:durableId="192618844">
    <w:abstractNumId w:val="0"/>
  </w:num>
  <w:num w:numId="5" w16cid:durableId="1990552571">
    <w:abstractNumId w:val="4"/>
  </w:num>
  <w:num w:numId="6" w16cid:durableId="1213036440">
    <w:abstractNumId w:val="6"/>
  </w:num>
  <w:num w:numId="7" w16cid:durableId="1276594782">
    <w:abstractNumId w:val="5"/>
  </w:num>
  <w:num w:numId="8" w16cid:durableId="1110465432">
    <w:abstractNumId w:val="9"/>
  </w:num>
  <w:num w:numId="9" w16cid:durableId="583415639">
    <w:abstractNumId w:val="7"/>
  </w:num>
  <w:num w:numId="10" w16cid:durableId="81633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26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07959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173B6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72A26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D514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70A6B"/>
  <w15:chartTrackingRefBased/>
  <w15:docId w15:val="{518558DC-E28A-4B1A-AD74-8E7FFE54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2025-05-16T11:58:00Z</dcterms:created>
  <dcterms:modified xsi:type="dcterms:W3CDTF">2025-05-19T12:38:00Z</dcterms:modified>
</cp:coreProperties>
</file>