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2B92D" w14:textId="77777777" w:rsidR="0037041F" w:rsidRPr="00EF1304" w:rsidRDefault="00E06D77">
      <w:pPr>
        <w:pStyle w:val="Nadpis1"/>
        <w:rPr>
          <w:rFonts w:ascii="Garamond" w:hAnsi="Garamond"/>
          <w:sz w:val="24"/>
          <w:szCs w:val="24"/>
        </w:rPr>
      </w:pPr>
      <w:r w:rsidRPr="00EF1304">
        <w:rPr>
          <w:rFonts w:ascii="Garamond" w:hAnsi="Garamond"/>
          <w:sz w:val="24"/>
          <w:szCs w:val="24"/>
        </w:rPr>
        <w:t>Objednávka</w:t>
      </w:r>
    </w:p>
    <w:tbl>
      <w:tblPr>
        <w:tblW w:w="921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995"/>
        <w:gridCol w:w="425"/>
        <w:gridCol w:w="1134"/>
        <w:gridCol w:w="709"/>
        <w:gridCol w:w="1415"/>
        <w:gridCol w:w="428"/>
        <w:gridCol w:w="425"/>
        <w:gridCol w:w="355"/>
        <w:gridCol w:w="918"/>
        <w:gridCol w:w="1344"/>
        <w:gridCol w:w="9"/>
      </w:tblGrid>
      <w:tr w:rsidR="0037041F" w:rsidRPr="00EF1304" w14:paraId="5422D20E" w14:textId="77777777" w:rsidTr="00995D71"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06A819" w14:textId="77777777" w:rsidR="0037041F" w:rsidRPr="00EF1304" w:rsidRDefault="00E06D77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EF1304">
              <w:rPr>
                <w:rFonts w:ascii="Garamond" w:hAnsi="Garamond" w:cs="Arial"/>
                <w:b/>
                <w:bCs/>
              </w:rPr>
              <w:t>ODBĚRATEL:</w:t>
            </w:r>
          </w:p>
          <w:p w14:paraId="426B9C20" w14:textId="77777777" w:rsidR="0037041F" w:rsidRPr="00EF1304" w:rsidRDefault="0037041F">
            <w:pPr>
              <w:rPr>
                <w:rFonts w:ascii="Garamond" w:hAnsi="Garamond" w:cs="Arial"/>
                <w:b/>
                <w:bCs/>
              </w:rPr>
            </w:pPr>
          </w:p>
          <w:p w14:paraId="355157AF" w14:textId="77777777" w:rsidR="0037041F" w:rsidRPr="00EF1304" w:rsidRDefault="001379B4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Okresní</w:t>
            </w:r>
            <w:r w:rsidR="00E06D77" w:rsidRPr="00EF1304">
              <w:rPr>
                <w:rFonts w:ascii="Garamond" w:hAnsi="Garamond" w:cs="Arial"/>
              </w:rPr>
              <w:t xml:space="preserve"> soud v</w:t>
            </w:r>
            <w:r w:rsidR="002C79AF" w:rsidRPr="00EF1304">
              <w:rPr>
                <w:rFonts w:ascii="Garamond" w:hAnsi="Garamond" w:cs="Arial"/>
              </w:rPr>
              <w:t> České Lípě</w:t>
            </w:r>
          </w:p>
          <w:p w14:paraId="0C9DA92C" w14:textId="77777777" w:rsidR="0037041F" w:rsidRPr="00EF1304" w:rsidRDefault="002C79AF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Děčínská 390</w:t>
            </w:r>
          </w:p>
          <w:p w14:paraId="176FB33C" w14:textId="77777777" w:rsidR="0037041F" w:rsidRPr="00EF1304" w:rsidRDefault="002C79AF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470 01</w:t>
            </w:r>
          </w:p>
          <w:p w14:paraId="333BCBC1" w14:textId="77777777" w:rsidR="0037041F" w:rsidRPr="00EF1304" w:rsidRDefault="0037041F">
            <w:pPr>
              <w:rPr>
                <w:rFonts w:ascii="Garamond" w:hAnsi="Garamond" w:cs="Arial"/>
              </w:rPr>
            </w:pPr>
          </w:p>
          <w:p w14:paraId="1804857B" w14:textId="26BA8A20" w:rsidR="0037041F" w:rsidRPr="00EF1304" w:rsidRDefault="00E06D77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 xml:space="preserve">Účet: </w:t>
            </w:r>
            <w:proofErr w:type="spellStart"/>
            <w:r w:rsidR="00945A2F" w:rsidRPr="00945A2F">
              <w:rPr>
                <w:rFonts w:ascii="Garamond" w:hAnsi="Garamond" w:cs="Arial"/>
                <w:highlight w:val="black"/>
              </w:rPr>
              <w:t>xxxxxx</w:t>
            </w:r>
            <w:proofErr w:type="spellEnd"/>
            <w:r w:rsidR="00945A2F" w:rsidRPr="00945A2F">
              <w:rPr>
                <w:rFonts w:ascii="Garamond" w:hAnsi="Garamond" w:cs="Arial"/>
                <w:highlight w:val="black"/>
              </w:rPr>
              <w:t>/</w:t>
            </w:r>
            <w:proofErr w:type="spellStart"/>
            <w:r w:rsidR="00945A2F" w:rsidRPr="00945A2F">
              <w:rPr>
                <w:rFonts w:ascii="Garamond" w:hAnsi="Garamond" w:cs="Arial"/>
                <w:highlight w:val="black"/>
              </w:rPr>
              <w:t>xxxx</w:t>
            </w:r>
            <w:proofErr w:type="spellEnd"/>
          </w:p>
          <w:p w14:paraId="00817569" w14:textId="77777777" w:rsidR="0037041F" w:rsidRPr="00EF1304" w:rsidRDefault="0037041F">
            <w:pPr>
              <w:rPr>
                <w:rFonts w:ascii="Garamond" w:hAnsi="Garamond" w:cs="Arial"/>
              </w:rPr>
            </w:pPr>
          </w:p>
          <w:p w14:paraId="0181F9B1" w14:textId="77777777" w:rsidR="0037041F" w:rsidRPr="00EF1304" w:rsidRDefault="00E06D77">
            <w:pPr>
              <w:rPr>
                <w:rFonts w:ascii="Garamond" w:hAnsi="Garamond" w:cs="Arial"/>
                <w:b/>
                <w:bCs/>
              </w:rPr>
            </w:pPr>
            <w:r w:rsidRPr="00EF1304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54A5C9" w14:textId="77777777" w:rsidR="0037041F" w:rsidRPr="00EF1304" w:rsidRDefault="00E06D77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EF1304">
              <w:rPr>
                <w:rFonts w:ascii="Garamond" w:hAnsi="Garamond" w:cs="Arial"/>
                <w:b/>
                <w:bCs/>
              </w:rPr>
              <w:t xml:space="preserve">IČ:  </w:t>
            </w:r>
            <w:r w:rsidR="001379B4" w:rsidRPr="00EF1304">
              <w:rPr>
                <w:rFonts w:ascii="Garamond" w:hAnsi="Garamond" w:cs="Arial"/>
                <w:b/>
                <w:bCs/>
              </w:rPr>
              <w:t>000248</w:t>
            </w:r>
            <w:r w:rsidR="002C79AF" w:rsidRPr="00EF1304">
              <w:rPr>
                <w:rFonts w:ascii="Garamond" w:hAnsi="Garamond" w:cs="Arial"/>
                <w:b/>
                <w:bCs/>
              </w:rPr>
              <w:t>21</w:t>
            </w:r>
            <w:proofErr w:type="gramEnd"/>
          </w:p>
          <w:p w14:paraId="3468F4FC" w14:textId="77777777" w:rsidR="0037041F" w:rsidRPr="00EF1304" w:rsidRDefault="00E06D77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8B3480" w14:textId="77777777" w:rsidR="0037041F" w:rsidRDefault="00E06D77">
            <w:pPr>
              <w:spacing w:before="60"/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 xml:space="preserve">Číslo objednávky: </w:t>
            </w:r>
          </w:p>
          <w:p w14:paraId="20281165" w14:textId="469077CA" w:rsidR="00945A2F" w:rsidRPr="00EF1304" w:rsidRDefault="00945A2F">
            <w:pPr>
              <w:spacing w:before="6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OBJ/53/2024</w:t>
            </w:r>
          </w:p>
          <w:p w14:paraId="0A031208" w14:textId="77777777" w:rsidR="001627AB" w:rsidRPr="00EF1304" w:rsidRDefault="001627AB">
            <w:pPr>
              <w:rPr>
                <w:rFonts w:ascii="Garamond" w:hAnsi="Garamond" w:cs="Arial"/>
              </w:rPr>
            </w:pPr>
          </w:p>
          <w:p w14:paraId="73FED568" w14:textId="3979A030" w:rsidR="0037041F" w:rsidRPr="00EF1304" w:rsidRDefault="00E06D77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Spisová značka:</w:t>
            </w:r>
          </w:p>
          <w:p w14:paraId="124DF7A9" w14:textId="6F4FECBA" w:rsidR="0037041F" w:rsidRPr="00EF1304" w:rsidRDefault="00EF1304">
            <w:pPr>
              <w:rPr>
                <w:rFonts w:ascii="Garamond" w:hAnsi="Garamond" w:cs="Arial"/>
              </w:rPr>
            </w:pPr>
            <w:proofErr w:type="spellStart"/>
            <w:r>
              <w:rPr>
                <w:rFonts w:ascii="Garamond" w:hAnsi="Garamond" w:cs="Arial"/>
              </w:rPr>
              <w:t>Spr</w:t>
            </w:r>
            <w:proofErr w:type="spellEnd"/>
            <w:r>
              <w:rPr>
                <w:rFonts w:ascii="Garamond" w:hAnsi="Garamond" w:cs="Arial"/>
              </w:rPr>
              <w:t xml:space="preserve"> </w:t>
            </w:r>
            <w:r w:rsidR="004E1732">
              <w:rPr>
                <w:rFonts w:ascii="Garamond" w:hAnsi="Garamond" w:cs="Arial"/>
              </w:rPr>
              <w:t>622/2025</w:t>
            </w:r>
          </w:p>
        </w:tc>
      </w:tr>
      <w:tr w:rsidR="0037041F" w:rsidRPr="00EF1304" w14:paraId="671A4889" w14:textId="77777777" w:rsidTr="00995D71">
        <w:tc>
          <w:tcPr>
            <w:tcW w:w="43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E13DC0" w14:textId="77777777" w:rsidR="0037041F" w:rsidRPr="00EF1304" w:rsidRDefault="002C79AF">
            <w:pPr>
              <w:spacing w:after="120"/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Děčínská 390</w:t>
            </w:r>
          </w:p>
          <w:p w14:paraId="1A0AC059" w14:textId="77777777" w:rsidR="002C79AF" w:rsidRPr="00EF1304" w:rsidRDefault="002C79AF">
            <w:pPr>
              <w:spacing w:after="120"/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470 01 Česká Lípa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981E8C1" w14:textId="77777777" w:rsidR="0037041F" w:rsidRPr="00EF1304" w:rsidRDefault="00E06D77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6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7CB0675" w14:textId="3919AC3D" w:rsidR="0037041F" w:rsidRPr="00EF1304" w:rsidRDefault="00E06D77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IČ</w:t>
            </w:r>
            <w:r w:rsidR="000B454F" w:rsidRPr="00EF1304">
              <w:rPr>
                <w:rFonts w:ascii="Garamond" w:hAnsi="Garamond" w:cs="Arial"/>
              </w:rPr>
              <w:t>O</w:t>
            </w:r>
            <w:r w:rsidRPr="00EF1304">
              <w:rPr>
                <w:rFonts w:ascii="Garamond" w:hAnsi="Garamond" w:cs="Arial"/>
              </w:rPr>
              <w:t xml:space="preserve">: </w:t>
            </w:r>
            <w:r w:rsidR="004E1732">
              <w:rPr>
                <w:rFonts w:ascii="Garamond" w:hAnsi="Garamond" w:cs="Arial"/>
              </w:rPr>
              <w:t>48108375</w:t>
            </w:r>
          </w:p>
          <w:p w14:paraId="42C3A83F" w14:textId="7A18FB66" w:rsidR="0037041F" w:rsidRPr="00EF1304" w:rsidRDefault="00E06D77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 xml:space="preserve">DIČ: </w:t>
            </w:r>
            <w:r w:rsidR="008F2A64" w:rsidRPr="00EF1304">
              <w:rPr>
                <w:rFonts w:ascii="Garamond" w:hAnsi="Garamond" w:cs="Arial"/>
              </w:rPr>
              <w:t>CZ4</w:t>
            </w:r>
            <w:r w:rsidR="004E1732">
              <w:rPr>
                <w:rFonts w:ascii="Garamond" w:hAnsi="Garamond" w:cs="Arial"/>
              </w:rPr>
              <w:t>8108375</w:t>
            </w:r>
          </w:p>
        </w:tc>
      </w:tr>
      <w:tr w:rsidR="0037041F" w:rsidRPr="00EF1304" w14:paraId="61CAE17F" w14:textId="77777777" w:rsidTr="00995D71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5D8CD4" w14:textId="77777777" w:rsidR="0037041F" w:rsidRPr="00EF1304" w:rsidRDefault="00E06D77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DF091C7" w14:textId="77777777" w:rsidR="0037041F" w:rsidRPr="00EF1304" w:rsidRDefault="0037041F">
            <w:pPr>
              <w:rPr>
                <w:rFonts w:ascii="Garamond" w:hAnsi="Garamond" w:cs="Arial"/>
              </w:rPr>
            </w:pPr>
          </w:p>
        </w:tc>
        <w:tc>
          <w:tcPr>
            <w:tcW w:w="4894" w:type="dxa"/>
            <w:gridSpan w:val="7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F33311" w14:textId="77777777" w:rsidR="00DF61FE" w:rsidRDefault="004E1732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AV MEDIA, a.s.</w:t>
            </w:r>
          </w:p>
          <w:p w14:paraId="5A07EC1A" w14:textId="77777777" w:rsidR="004E1732" w:rsidRDefault="004E1732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Pražská 1335/63</w:t>
            </w:r>
          </w:p>
          <w:p w14:paraId="11DCE1B0" w14:textId="5A8F64A3" w:rsidR="004E1732" w:rsidRPr="00EF1304" w:rsidRDefault="004E1732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102 00 Praha 10</w:t>
            </w:r>
          </w:p>
        </w:tc>
      </w:tr>
      <w:tr w:rsidR="0037041F" w:rsidRPr="00EF1304" w14:paraId="0FD45064" w14:textId="77777777" w:rsidTr="00995D71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39BDB2" w14:textId="77777777" w:rsidR="0037041F" w:rsidRPr="00EF1304" w:rsidRDefault="00E06D77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Datum objednání:</w:t>
            </w:r>
          </w:p>
          <w:p w14:paraId="252F3978" w14:textId="77777777" w:rsidR="0037041F" w:rsidRPr="00EF1304" w:rsidRDefault="00E06D77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Datum dodání:</w:t>
            </w:r>
          </w:p>
          <w:p w14:paraId="1FBC8856" w14:textId="77777777" w:rsidR="0037041F" w:rsidRPr="00EF1304" w:rsidRDefault="00E06D77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D267D91" w14:textId="77777777" w:rsidR="001627AB" w:rsidRPr="00EF1304" w:rsidRDefault="001627AB">
            <w:pPr>
              <w:rPr>
                <w:rFonts w:ascii="Garamond" w:hAnsi="Garamond" w:cs="Arial"/>
              </w:rPr>
            </w:pPr>
          </w:p>
          <w:p w14:paraId="37B2953E" w14:textId="77777777" w:rsidR="004E1732" w:rsidRDefault="004E1732">
            <w:pPr>
              <w:rPr>
                <w:rFonts w:ascii="Garamond" w:hAnsi="Garamond" w:cs="Arial"/>
              </w:rPr>
            </w:pPr>
          </w:p>
          <w:p w14:paraId="3226E218" w14:textId="2B716168" w:rsidR="002C79AF" w:rsidRPr="00EF1304" w:rsidRDefault="002C79AF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Převodem</w:t>
            </w:r>
          </w:p>
        </w:tc>
        <w:tc>
          <w:tcPr>
            <w:tcW w:w="4894" w:type="dxa"/>
            <w:gridSpan w:val="7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BC6DFD" w14:textId="77777777" w:rsidR="0037041F" w:rsidRPr="00EF1304" w:rsidRDefault="0037041F">
            <w:pPr>
              <w:rPr>
                <w:rFonts w:ascii="Garamond" w:hAnsi="Garamond" w:cs="Arial"/>
              </w:rPr>
            </w:pPr>
          </w:p>
        </w:tc>
      </w:tr>
      <w:tr w:rsidR="0037041F" w:rsidRPr="00EF1304" w14:paraId="1B4ED4ED" w14:textId="77777777" w:rsidTr="00875439">
        <w:trPr>
          <w:cantSplit/>
          <w:trHeight w:val="3532"/>
        </w:trPr>
        <w:tc>
          <w:tcPr>
            <w:tcW w:w="921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35FA" w14:textId="77777777" w:rsidR="001E7DC0" w:rsidRPr="001E7DC0" w:rsidRDefault="001E7DC0" w:rsidP="001E7DC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10"/>
            </w:tblGrid>
            <w:tr w:rsidR="001E7DC0" w:rsidRPr="001E7DC0" w14:paraId="4ED8F3BB" w14:textId="77777777" w:rsidTr="001E7DC0">
              <w:trPr>
                <w:trHeight w:val="1206"/>
              </w:trPr>
              <w:tc>
                <w:tcPr>
                  <w:tcW w:w="92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E18DC3" w14:textId="52210561" w:rsidR="001E7DC0" w:rsidRDefault="001E7DC0" w:rsidP="001E7DC0">
                  <w:pPr>
                    <w:pBdr>
                      <w:right w:val="single" w:sz="4" w:space="4" w:color="auto"/>
                    </w:pBdr>
                    <w:rPr>
                      <w:rFonts w:ascii="Garamond" w:hAnsi="Garamond" w:cs="Arial"/>
                    </w:rPr>
                  </w:pPr>
                  <w:r w:rsidRPr="001E7DC0">
                    <w:rPr>
                      <w:rFonts w:ascii="Garamond" w:hAnsi="Garamond" w:cs="Arial"/>
                    </w:rPr>
                    <w:t xml:space="preserve">Dobrý den, </w:t>
                  </w:r>
                </w:p>
                <w:p w14:paraId="1AF9C476" w14:textId="77777777" w:rsidR="001E7DC0" w:rsidRPr="001E7DC0" w:rsidRDefault="001E7DC0" w:rsidP="001E7DC0">
                  <w:pPr>
                    <w:pBdr>
                      <w:right w:val="single" w:sz="4" w:space="4" w:color="auto"/>
                    </w:pBdr>
                    <w:rPr>
                      <w:rFonts w:ascii="Garamond" w:hAnsi="Garamond" w:cs="Arial"/>
                    </w:rPr>
                  </w:pPr>
                </w:p>
                <w:p w14:paraId="460858CB" w14:textId="0340613E" w:rsidR="001E7DC0" w:rsidRDefault="001E7DC0" w:rsidP="001E7DC0">
                  <w:pPr>
                    <w:pBdr>
                      <w:right w:val="single" w:sz="4" w:space="4" w:color="auto"/>
                    </w:pBdr>
                    <w:rPr>
                      <w:rFonts w:ascii="Garamond" w:hAnsi="Garamond" w:cs="Arial"/>
                    </w:rPr>
                  </w:pPr>
                  <w:r w:rsidRPr="001E7DC0">
                    <w:rPr>
                      <w:rFonts w:ascii="Garamond" w:hAnsi="Garamond" w:cs="Arial"/>
                    </w:rPr>
                    <w:t>na základě Rámcové dohody č. MSP-18/2024-OI-SML Okresní soud v</w:t>
                  </w:r>
                  <w:r>
                    <w:rPr>
                      <w:rFonts w:ascii="Garamond" w:hAnsi="Garamond" w:cs="Arial"/>
                    </w:rPr>
                    <w:t> České Lípě</w:t>
                  </w:r>
                  <w:r w:rsidRPr="001E7DC0">
                    <w:rPr>
                      <w:rFonts w:ascii="Garamond" w:hAnsi="Garamond" w:cs="Arial"/>
                    </w:rPr>
                    <w:t xml:space="preserve"> objednává vypracování instalačních projektů na 3 jednací síně v rámci investiční akce „OS </w:t>
                  </w:r>
                  <w:r>
                    <w:rPr>
                      <w:rFonts w:ascii="Garamond" w:hAnsi="Garamond" w:cs="Arial"/>
                    </w:rPr>
                    <w:t>Česká Lípa</w:t>
                  </w:r>
                  <w:r w:rsidRPr="001E7DC0">
                    <w:rPr>
                      <w:rFonts w:ascii="Garamond" w:hAnsi="Garamond" w:cs="Arial"/>
                    </w:rPr>
                    <w:t xml:space="preserve"> – instalace videokonferenčních komponent CISCO“. </w:t>
                  </w:r>
                </w:p>
                <w:p w14:paraId="136C4FE6" w14:textId="77777777" w:rsidR="00887FCC" w:rsidRPr="001E7DC0" w:rsidRDefault="00887FCC" w:rsidP="001E7DC0">
                  <w:pPr>
                    <w:pBdr>
                      <w:right w:val="single" w:sz="4" w:space="4" w:color="auto"/>
                    </w:pBdr>
                    <w:rPr>
                      <w:rFonts w:ascii="Garamond" w:hAnsi="Garamond" w:cs="Arial"/>
                    </w:rPr>
                  </w:pPr>
                </w:p>
                <w:p w14:paraId="49432D66" w14:textId="2F48829A" w:rsidR="001E7DC0" w:rsidRDefault="001E7DC0" w:rsidP="001E7DC0">
                  <w:pPr>
                    <w:pBdr>
                      <w:right w:val="single" w:sz="4" w:space="4" w:color="auto"/>
                    </w:pBdr>
                    <w:rPr>
                      <w:rFonts w:ascii="Garamond" w:hAnsi="Garamond" w:cs="Arial"/>
                    </w:rPr>
                  </w:pPr>
                  <w:r w:rsidRPr="001E7DC0">
                    <w:rPr>
                      <w:rFonts w:ascii="Garamond" w:hAnsi="Garamond" w:cs="Arial"/>
                    </w:rPr>
                    <w:t>Jedná se o 3</w:t>
                  </w:r>
                  <w:r>
                    <w:rPr>
                      <w:rFonts w:ascii="Garamond" w:hAnsi="Garamond" w:cs="Arial"/>
                    </w:rPr>
                    <w:t xml:space="preserve"> velké</w:t>
                  </w:r>
                  <w:r w:rsidRPr="001E7DC0">
                    <w:rPr>
                      <w:rFonts w:ascii="Garamond" w:hAnsi="Garamond" w:cs="Arial"/>
                    </w:rPr>
                    <w:t xml:space="preserve"> typové jednací síně – JS </w:t>
                  </w:r>
                  <w:r>
                    <w:rPr>
                      <w:rFonts w:ascii="Garamond" w:hAnsi="Garamond" w:cs="Arial"/>
                    </w:rPr>
                    <w:t>V</w:t>
                  </w:r>
                  <w:r w:rsidRPr="001E7DC0">
                    <w:rPr>
                      <w:rFonts w:ascii="Garamond" w:hAnsi="Garamond" w:cs="Arial"/>
                    </w:rPr>
                    <w:t xml:space="preserve"> – č. </w:t>
                  </w:r>
                  <w:r>
                    <w:rPr>
                      <w:rFonts w:ascii="Garamond" w:hAnsi="Garamond" w:cs="Arial"/>
                    </w:rPr>
                    <w:t>32</w:t>
                  </w:r>
                  <w:r w:rsidRPr="001E7DC0">
                    <w:rPr>
                      <w:rFonts w:ascii="Garamond" w:hAnsi="Garamond" w:cs="Arial"/>
                    </w:rPr>
                    <w:t xml:space="preserve">, </w:t>
                  </w:r>
                  <w:r>
                    <w:rPr>
                      <w:rFonts w:ascii="Garamond" w:hAnsi="Garamond" w:cs="Arial"/>
                    </w:rPr>
                    <w:t>40</w:t>
                  </w:r>
                  <w:r w:rsidRPr="001E7DC0">
                    <w:rPr>
                      <w:rFonts w:ascii="Garamond" w:hAnsi="Garamond" w:cs="Arial"/>
                    </w:rPr>
                    <w:t xml:space="preserve"> a </w:t>
                  </w:r>
                  <w:r>
                    <w:rPr>
                      <w:rFonts w:ascii="Garamond" w:hAnsi="Garamond" w:cs="Arial"/>
                    </w:rPr>
                    <w:t>51</w:t>
                  </w:r>
                  <w:r w:rsidRPr="001E7DC0">
                    <w:rPr>
                      <w:rFonts w:ascii="Garamond" w:hAnsi="Garamond" w:cs="Arial"/>
                    </w:rPr>
                    <w:t xml:space="preserve">. </w:t>
                  </w:r>
                </w:p>
                <w:p w14:paraId="6821B9E0" w14:textId="77777777" w:rsidR="00887FCC" w:rsidRPr="001E7DC0" w:rsidRDefault="00887FCC" w:rsidP="001E7DC0">
                  <w:pPr>
                    <w:pBdr>
                      <w:right w:val="single" w:sz="4" w:space="4" w:color="auto"/>
                    </w:pBdr>
                    <w:rPr>
                      <w:rFonts w:ascii="Garamond" w:hAnsi="Garamond" w:cs="Arial"/>
                    </w:rPr>
                  </w:pPr>
                </w:p>
                <w:p w14:paraId="3131911A" w14:textId="77777777" w:rsidR="001E7DC0" w:rsidRDefault="001E7DC0" w:rsidP="001E7DC0">
                  <w:pPr>
                    <w:pBdr>
                      <w:right w:val="single" w:sz="4" w:space="4" w:color="auto"/>
                    </w:pBdr>
                    <w:rPr>
                      <w:rFonts w:ascii="Garamond" w:hAnsi="Garamond" w:cs="Arial"/>
                    </w:rPr>
                  </w:pPr>
                  <w:r w:rsidRPr="001E7DC0">
                    <w:rPr>
                      <w:rFonts w:ascii="Garamond" w:hAnsi="Garamond" w:cs="Arial"/>
                      <w:b/>
                      <w:bCs/>
                    </w:rPr>
                    <w:t>Celková cena s DPH je 39 204,- Kč</w:t>
                  </w:r>
                  <w:r w:rsidRPr="001E7DC0">
                    <w:rPr>
                      <w:rFonts w:ascii="Garamond" w:hAnsi="Garamond" w:cs="Arial"/>
                    </w:rPr>
                    <w:t xml:space="preserve">. </w:t>
                  </w:r>
                </w:p>
                <w:p w14:paraId="76CA6759" w14:textId="77777777" w:rsidR="00887FCC" w:rsidRPr="001E7DC0" w:rsidRDefault="00887FCC" w:rsidP="001E7DC0">
                  <w:pPr>
                    <w:pBdr>
                      <w:right w:val="single" w:sz="4" w:space="4" w:color="auto"/>
                    </w:pBdr>
                    <w:rPr>
                      <w:rFonts w:ascii="Garamond" w:hAnsi="Garamond" w:cs="Arial"/>
                    </w:rPr>
                  </w:pPr>
                </w:p>
                <w:p w14:paraId="55984D43" w14:textId="2B745DB9" w:rsidR="001E7DC0" w:rsidRPr="001E7DC0" w:rsidRDefault="001E7DC0" w:rsidP="001E7DC0">
                  <w:pPr>
                    <w:pBdr>
                      <w:right w:val="single" w:sz="4" w:space="4" w:color="auto"/>
                    </w:pBdr>
                    <w:rPr>
                      <w:rFonts w:ascii="Garamond" w:hAnsi="Garamond" w:cs="Arial"/>
                    </w:rPr>
                  </w:pPr>
                  <w:r w:rsidRPr="001E7DC0">
                    <w:rPr>
                      <w:rFonts w:ascii="Garamond" w:hAnsi="Garamond" w:cs="Arial"/>
                    </w:rPr>
                    <w:t xml:space="preserve">Žádám Vás o zaslání akceptace objednávky mailem na adresu: </w:t>
                  </w:r>
                  <w:hyperlink r:id="rId7" w:history="1">
                    <w:r w:rsidR="00945A2F" w:rsidRPr="00945A2F">
                      <w:rPr>
                        <w:rStyle w:val="Hypertextovodkaz"/>
                        <w:rFonts w:ascii="Garamond" w:hAnsi="Garamond" w:cs="Arial"/>
                        <w:color w:val="auto"/>
                        <w:highlight w:val="black"/>
                      </w:rPr>
                      <w:t>xxxxxx</w:t>
                    </w:r>
                    <w:r w:rsidR="00945A2F" w:rsidRPr="00B75F09">
                      <w:rPr>
                        <w:rStyle w:val="Hypertextovodkaz"/>
                        <w:rFonts w:ascii="Garamond" w:hAnsi="Garamond" w:cs="Arial"/>
                      </w:rPr>
                      <w:t>@osoud.cli.justice.cz</w:t>
                    </w:r>
                  </w:hyperlink>
                  <w:r w:rsidRPr="001E7DC0">
                    <w:rPr>
                      <w:rFonts w:ascii="Garamond" w:hAnsi="Garamond" w:cs="Arial"/>
                    </w:rPr>
                    <w:t xml:space="preserve">. </w:t>
                  </w:r>
                </w:p>
              </w:tc>
            </w:tr>
            <w:tr w:rsidR="00875439" w:rsidRPr="001E7DC0" w14:paraId="3D6D4BF8" w14:textId="77777777" w:rsidTr="00875439">
              <w:trPr>
                <w:trHeight w:val="292"/>
              </w:trPr>
              <w:tc>
                <w:tcPr>
                  <w:tcW w:w="92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0A1FA8" w14:textId="77777777" w:rsidR="00875439" w:rsidRPr="001E7DC0" w:rsidRDefault="00875439" w:rsidP="001E7DC0">
                  <w:pPr>
                    <w:pBdr>
                      <w:right w:val="single" w:sz="4" w:space="4" w:color="auto"/>
                    </w:pBdr>
                    <w:rPr>
                      <w:rFonts w:ascii="Garamond" w:hAnsi="Garamond" w:cs="Arial"/>
                    </w:rPr>
                  </w:pPr>
                </w:p>
              </w:tc>
            </w:tr>
          </w:tbl>
          <w:p w14:paraId="6AAA1E07" w14:textId="77777777" w:rsidR="0037041F" w:rsidRPr="00EF1304" w:rsidRDefault="0037041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37041F" w:rsidRPr="00EF1304" w14:paraId="0D92AEE3" w14:textId="77777777" w:rsidTr="00875439">
        <w:trPr>
          <w:gridAfter w:val="1"/>
          <w:wAfter w:w="9" w:type="dxa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D03FAE" w14:textId="77777777" w:rsidR="0037041F" w:rsidRDefault="0037041F">
            <w:pPr>
              <w:rPr>
                <w:rFonts w:ascii="Garamond" w:hAnsi="Garamond" w:cs="Arial"/>
              </w:rPr>
            </w:pPr>
          </w:p>
          <w:p w14:paraId="3A4B4E88" w14:textId="77777777" w:rsidR="00875439" w:rsidRPr="00EF1304" w:rsidRDefault="00875439">
            <w:pPr>
              <w:rPr>
                <w:rFonts w:ascii="Garamond" w:hAnsi="Garamond" w:cs="Arial"/>
              </w:rPr>
            </w:pP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0875A" w14:textId="77777777" w:rsidR="0037041F" w:rsidRPr="00EF1304" w:rsidRDefault="0037041F">
            <w:pPr>
              <w:rPr>
                <w:rFonts w:ascii="Garamond" w:hAnsi="Garamond" w:cs="Arial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580A0" w14:textId="77777777" w:rsidR="0037041F" w:rsidRPr="00EF1304" w:rsidRDefault="0037041F">
            <w:pPr>
              <w:rPr>
                <w:rFonts w:ascii="Garamond" w:hAnsi="Garamond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C480ED" w14:textId="77777777" w:rsidR="0037041F" w:rsidRPr="00EF1304" w:rsidRDefault="0037041F">
            <w:pPr>
              <w:jc w:val="right"/>
              <w:rPr>
                <w:rFonts w:ascii="Garamond" w:hAnsi="Garamond" w:cs="Arial"/>
              </w:rPr>
            </w:pPr>
          </w:p>
        </w:tc>
      </w:tr>
      <w:tr w:rsidR="00875439" w:rsidRPr="00EF1304" w14:paraId="25EB33CB" w14:textId="77777777" w:rsidTr="00FD19DD">
        <w:trPr>
          <w:gridAfter w:val="1"/>
          <w:wAfter w:w="9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E9E0" w14:textId="5CF7D9E6" w:rsidR="00875439" w:rsidRDefault="00875439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Č. pol.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2199" w14:textId="0CE68292" w:rsidR="00875439" w:rsidRPr="00EF1304" w:rsidRDefault="00875439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Označení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C1A5" w14:textId="0596360D" w:rsidR="00875439" w:rsidRPr="00EF1304" w:rsidRDefault="00875439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Měrná jednotka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D9B2" w14:textId="2F1264CB" w:rsidR="00875439" w:rsidRPr="00EF1304" w:rsidRDefault="00875439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Množství</w:t>
            </w:r>
          </w:p>
        </w:tc>
      </w:tr>
      <w:tr w:rsidR="00875439" w:rsidRPr="00EF1304" w14:paraId="5CE5F13B" w14:textId="77777777" w:rsidTr="00FD19DD">
        <w:trPr>
          <w:gridAfter w:val="1"/>
          <w:wAfter w:w="9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FABA" w14:textId="77A5F743" w:rsidR="00875439" w:rsidRDefault="00FD19DD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5F34" w14:textId="3B5F8583" w:rsidR="00875439" w:rsidRDefault="00FD19DD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Instalační projekt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920" w14:textId="17A823AB" w:rsidR="00875439" w:rsidRDefault="00FD19DD" w:rsidP="00FD19DD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874B" w14:textId="784FEFE6" w:rsidR="00875439" w:rsidRDefault="00FD19DD" w:rsidP="00FD19DD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</w:t>
            </w:r>
          </w:p>
        </w:tc>
      </w:tr>
      <w:tr w:rsidR="00FD19DD" w:rsidRPr="00EF1304" w14:paraId="4C51D4A2" w14:textId="77777777" w:rsidTr="00FD19DD">
        <w:trPr>
          <w:gridAfter w:val="1"/>
          <w:wAfter w:w="9" w:type="dxa"/>
        </w:trPr>
        <w:tc>
          <w:tcPr>
            <w:tcW w:w="1060" w:type="dxa"/>
            <w:tcBorders>
              <w:top w:val="single" w:sz="4" w:space="0" w:color="auto"/>
            </w:tcBorders>
          </w:tcPr>
          <w:p w14:paraId="10B66C01" w14:textId="77777777" w:rsidR="00FD19DD" w:rsidRDefault="00FD19DD">
            <w:pPr>
              <w:rPr>
                <w:rFonts w:ascii="Garamond" w:hAnsi="Garamond" w:cs="Arial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</w:tcBorders>
          </w:tcPr>
          <w:p w14:paraId="415A1158" w14:textId="77777777" w:rsidR="00FD19DD" w:rsidRDefault="00FD19DD">
            <w:pPr>
              <w:rPr>
                <w:rFonts w:ascii="Garamond" w:hAnsi="Garamond" w:cs="Aria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14:paraId="3758328A" w14:textId="77777777" w:rsidR="00FD19DD" w:rsidRDefault="00FD19DD" w:rsidP="00FD19DD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</w:tcPr>
          <w:p w14:paraId="40033C52" w14:textId="77777777" w:rsidR="00FD19DD" w:rsidRDefault="00FD19DD" w:rsidP="00FD19DD">
            <w:pPr>
              <w:jc w:val="center"/>
              <w:rPr>
                <w:rFonts w:ascii="Garamond" w:hAnsi="Garamond" w:cs="Arial"/>
              </w:rPr>
            </w:pPr>
          </w:p>
          <w:p w14:paraId="4D979C3E" w14:textId="77777777" w:rsidR="00FD19DD" w:rsidRDefault="00FD19DD" w:rsidP="00FD19DD">
            <w:pPr>
              <w:jc w:val="center"/>
              <w:rPr>
                <w:rFonts w:ascii="Garamond" w:hAnsi="Garamond" w:cs="Arial"/>
              </w:rPr>
            </w:pPr>
          </w:p>
        </w:tc>
      </w:tr>
      <w:tr w:rsidR="0037041F" w:rsidRPr="00EF1304" w14:paraId="559DEC86" w14:textId="77777777" w:rsidTr="004179CE">
        <w:trPr>
          <w:cantSplit/>
        </w:trPr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E314" w14:textId="77777777" w:rsidR="0037041F" w:rsidRPr="00EF1304" w:rsidRDefault="00E06D77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 xml:space="preserve">Počet příloh: </w:t>
            </w:r>
            <w:r w:rsidR="00E87B68" w:rsidRPr="00EF1304">
              <w:rPr>
                <w:rFonts w:ascii="Garamond" w:hAnsi="Garamond" w:cs="Arial"/>
              </w:rPr>
              <w:t>1</w:t>
            </w:r>
          </w:p>
          <w:p w14:paraId="2D53467A" w14:textId="6CAB6437" w:rsidR="0037041F" w:rsidRPr="00EF1304" w:rsidRDefault="00E87B68" w:rsidP="00F76ADF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 xml:space="preserve">Cenová nabídka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C38E22" w14:textId="77777777" w:rsidR="0037041F" w:rsidRPr="00EF1304" w:rsidRDefault="00E06D77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Vyřizuje:</w:t>
            </w:r>
          </w:p>
          <w:p w14:paraId="5F30AA0E" w14:textId="77777777" w:rsidR="0037041F" w:rsidRPr="00EF1304" w:rsidRDefault="00E06D77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Telefon:</w:t>
            </w:r>
          </w:p>
          <w:p w14:paraId="68F8D717" w14:textId="77777777" w:rsidR="0037041F" w:rsidRPr="00EF1304" w:rsidRDefault="003A4DC1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E-mail</w:t>
            </w:r>
            <w:r w:rsidR="00E06D77" w:rsidRPr="00EF1304">
              <w:rPr>
                <w:rFonts w:ascii="Garamond" w:hAnsi="Garamond" w:cs="Arial"/>
              </w:rPr>
              <w:t>:</w:t>
            </w:r>
          </w:p>
        </w:tc>
        <w:tc>
          <w:tcPr>
            <w:tcW w:w="33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66768" w14:textId="7F49E912" w:rsidR="00887FCC" w:rsidRDefault="00AC19C7">
            <w:pPr>
              <w:rPr>
                <w:rFonts w:ascii="Garamond" w:hAnsi="Garamond" w:cs="Arial"/>
              </w:rPr>
            </w:pPr>
            <w:proofErr w:type="spellStart"/>
            <w:r w:rsidRPr="00AC19C7">
              <w:rPr>
                <w:rFonts w:ascii="Garamond" w:hAnsi="Garamond" w:cs="Arial"/>
                <w:highlight w:val="black"/>
              </w:rPr>
              <w:t>Xxx</w:t>
            </w:r>
            <w:proofErr w:type="spellEnd"/>
            <w:r w:rsidRPr="00AC19C7">
              <w:rPr>
                <w:rFonts w:ascii="Garamond" w:hAnsi="Garamond" w:cs="Arial"/>
                <w:highlight w:val="black"/>
              </w:rPr>
              <w:t xml:space="preserve"> </w:t>
            </w:r>
            <w:proofErr w:type="spellStart"/>
            <w:r w:rsidRPr="00AC19C7">
              <w:rPr>
                <w:rFonts w:ascii="Garamond" w:hAnsi="Garamond" w:cs="Arial"/>
                <w:highlight w:val="black"/>
              </w:rPr>
              <w:t>xxxxx</w:t>
            </w:r>
            <w:proofErr w:type="spellEnd"/>
          </w:p>
          <w:p w14:paraId="127D4123" w14:textId="77777777" w:rsidR="00887FCC" w:rsidRDefault="00887FCC">
            <w:pPr>
              <w:rPr>
                <w:rFonts w:ascii="Garamond" w:hAnsi="Garamond" w:cs="Arial"/>
              </w:rPr>
            </w:pPr>
          </w:p>
          <w:p w14:paraId="4BA7C8B1" w14:textId="2EBFB503" w:rsidR="0037041F" w:rsidRPr="00EF1304" w:rsidRDefault="00AC19C7">
            <w:pPr>
              <w:rPr>
                <w:rFonts w:ascii="Garamond" w:hAnsi="Garamond" w:cs="Arial"/>
              </w:rPr>
            </w:pPr>
            <w:r w:rsidRPr="00AC19C7">
              <w:rPr>
                <w:rFonts w:ascii="Garamond" w:hAnsi="Garamond" w:cs="Arial"/>
                <w:highlight w:val="black"/>
              </w:rPr>
              <w:t>xxxxxx</w:t>
            </w:r>
            <w:r w:rsidR="004179CE" w:rsidRPr="00EF1304">
              <w:rPr>
                <w:rFonts w:ascii="Garamond" w:hAnsi="Garamond" w:cs="Arial"/>
              </w:rPr>
              <w:t>@osoud.</w:t>
            </w:r>
            <w:r w:rsidR="00F76ADF" w:rsidRPr="00EF1304">
              <w:rPr>
                <w:rFonts w:ascii="Garamond" w:hAnsi="Garamond" w:cs="Arial"/>
              </w:rPr>
              <w:t>cli</w:t>
            </w:r>
            <w:r w:rsidR="004179CE" w:rsidRPr="00EF1304">
              <w:rPr>
                <w:rFonts w:ascii="Garamond" w:hAnsi="Garamond" w:cs="Arial"/>
              </w:rPr>
              <w:t>.justice.cz</w:t>
            </w:r>
          </w:p>
          <w:p w14:paraId="7ECAFF72" w14:textId="77777777" w:rsidR="0037041F" w:rsidRPr="00EF1304" w:rsidRDefault="0037041F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ADC0" w14:textId="77777777" w:rsidR="0037041F" w:rsidRPr="00EF1304" w:rsidRDefault="00E06D77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Razítko a podpis:</w:t>
            </w:r>
          </w:p>
          <w:p w14:paraId="173489FA" w14:textId="77777777" w:rsidR="003A4DC1" w:rsidRPr="00EF1304" w:rsidRDefault="003A4DC1" w:rsidP="00D0609B">
            <w:pPr>
              <w:rPr>
                <w:rFonts w:ascii="Garamond" w:hAnsi="Garamond" w:cs="Arial"/>
              </w:rPr>
            </w:pPr>
          </w:p>
        </w:tc>
      </w:tr>
    </w:tbl>
    <w:p w14:paraId="2687AD11" w14:textId="77777777" w:rsidR="00E06D77" w:rsidRPr="00EF1304" w:rsidRDefault="00E06D77">
      <w:pPr>
        <w:rPr>
          <w:rFonts w:ascii="Garamond" w:hAnsi="Garamond" w:cs="Arial"/>
        </w:rPr>
      </w:pPr>
    </w:p>
    <w:p w14:paraId="7F92C253" w14:textId="77777777" w:rsidR="00836475" w:rsidRPr="00EF1304" w:rsidRDefault="00836475">
      <w:pPr>
        <w:rPr>
          <w:rFonts w:ascii="Garamond" w:hAnsi="Garamond" w:cs="Arial"/>
        </w:rPr>
      </w:pPr>
    </w:p>
    <w:p w14:paraId="792D90AB" w14:textId="77777777" w:rsidR="00836475" w:rsidRPr="00EF1304" w:rsidRDefault="00836475">
      <w:pPr>
        <w:rPr>
          <w:rFonts w:ascii="Garamond" w:hAnsi="Garamond" w:cs="Arial"/>
        </w:rPr>
      </w:pPr>
    </w:p>
    <w:p w14:paraId="69FAA8DD" w14:textId="77777777" w:rsidR="00836475" w:rsidRPr="00EF1304" w:rsidRDefault="00836475">
      <w:pPr>
        <w:rPr>
          <w:rFonts w:ascii="Garamond" w:hAnsi="Garamond" w:cs="Arial"/>
        </w:rPr>
      </w:pPr>
    </w:p>
    <w:p w14:paraId="6B84251C" w14:textId="77777777" w:rsidR="00836475" w:rsidRPr="00EF1304" w:rsidRDefault="00836475">
      <w:pPr>
        <w:rPr>
          <w:rFonts w:ascii="Garamond" w:hAnsi="Garamond" w:cs="Arial"/>
        </w:rPr>
      </w:pPr>
    </w:p>
    <w:p w14:paraId="1245D225" w14:textId="77777777" w:rsidR="00836475" w:rsidRPr="00EF1304" w:rsidRDefault="00836475">
      <w:pPr>
        <w:rPr>
          <w:rFonts w:ascii="Garamond" w:hAnsi="Garamond" w:cs="Arial"/>
        </w:rPr>
      </w:pPr>
    </w:p>
    <w:p w14:paraId="3B8F7222" w14:textId="77777777" w:rsidR="00836475" w:rsidRPr="00EF1304" w:rsidRDefault="00836475">
      <w:pPr>
        <w:rPr>
          <w:rFonts w:ascii="Garamond" w:hAnsi="Garamond" w:cs="Arial"/>
        </w:rPr>
      </w:pPr>
    </w:p>
    <w:sectPr w:rsidR="00836475" w:rsidRPr="00EF1304"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6A9F2" w14:textId="77777777" w:rsidR="00EE7A17" w:rsidRDefault="00EE7A17">
      <w:r>
        <w:separator/>
      </w:r>
    </w:p>
  </w:endnote>
  <w:endnote w:type="continuationSeparator" w:id="0">
    <w:p w14:paraId="46F011A6" w14:textId="77777777" w:rsidR="00EE7A17" w:rsidRDefault="00EE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7CD2F" w14:textId="77777777" w:rsidR="00EE7A17" w:rsidRDefault="00EE7A17">
      <w:r>
        <w:separator/>
      </w:r>
    </w:p>
  </w:footnote>
  <w:footnote w:type="continuationSeparator" w:id="0">
    <w:p w14:paraId="62B077B9" w14:textId="77777777" w:rsidR="00EE7A17" w:rsidRDefault="00EE7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95093"/>
    <w:multiLevelType w:val="hybridMultilevel"/>
    <w:tmpl w:val="C5387FE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79763D8"/>
    <w:multiLevelType w:val="hybridMultilevel"/>
    <w:tmpl w:val="BB16AA14"/>
    <w:lvl w:ilvl="0" w:tplc="4EFC74A0">
      <w:start w:val="1"/>
      <w:numFmt w:val="decimal"/>
      <w:lvlText w:val="%1."/>
      <w:lvlJc w:val="left"/>
      <w:pPr>
        <w:ind w:left="1065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13020564">
    <w:abstractNumId w:val="0"/>
  </w:num>
  <w:num w:numId="2" w16cid:durableId="1768189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PODMINKA" w:val="A.Id_skupiny = 13383675"/>
  </w:docVars>
  <w:rsids>
    <w:rsidRoot w:val="003A4DC1"/>
    <w:rsid w:val="00060145"/>
    <w:rsid w:val="000B06DC"/>
    <w:rsid w:val="000B454F"/>
    <w:rsid w:val="000C0207"/>
    <w:rsid w:val="000C4023"/>
    <w:rsid w:val="000F4E2C"/>
    <w:rsid w:val="0012320E"/>
    <w:rsid w:val="001379B4"/>
    <w:rsid w:val="001422AA"/>
    <w:rsid w:val="001627AB"/>
    <w:rsid w:val="001B3E1E"/>
    <w:rsid w:val="001E6BF9"/>
    <w:rsid w:val="001E7DC0"/>
    <w:rsid w:val="001F7A90"/>
    <w:rsid w:val="002C79AF"/>
    <w:rsid w:val="002F06E0"/>
    <w:rsid w:val="00361DF7"/>
    <w:rsid w:val="0037041F"/>
    <w:rsid w:val="003A4DC1"/>
    <w:rsid w:val="003E7177"/>
    <w:rsid w:val="00411D9E"/>
    <w:rsid w:val="004179CE"/>
    <w:rsid w:val="00486FFE"/>
    <w:rsid w:val="0049024A"/>
    <w:rsid w:val="004A3F84"/>
    <w:rsid w:val="004C0576"/>
    <w:rsid w:val="004E1732"/>
    <w:rsid w:val="004F2029"/>
    <w:rsid w:val="00514DB6"/>
    <w:rsid w:val="00544A5B"/>
    <w:rsid w:val="0059762D"/>
    <w:rsid w:val="005D1A71"/>
    <w:rsid w:val="005F3D07"/>
    <w:rsid w:val="0062179F"/>
    <w:rsid w:val="006C6062"/>
    <w:rsid w:val="006F0432"/>
    <w:rsid w:val="0070001D"/>
    <w:rsid w:val="007160E7"/>
    <w:rsid w:val="00781285"/>
    <w:rsid w:val="00836475"/>
    <w:rsid w:val="008364B2"/>
    <w:rsid w:val="00875439"/>
    <w:rsid w:val="00882657"/>
    <w:rsid w:val="00887FCC"/>
    <w:rsid w:val="008F2A64"/>
    <w:rsid w:val="00945A2F"/>
    <w:rsid w:val="009468A8"/>
    <w:rsid w:val="0097628A"/>
    <w:rsid w:val="00995D71"/>
    <w:rsid w:val="009B24C8"/>
    <w:rsid w:val="00A141C0"/>
    <w:rsid w:val="00A3245D"/>
    <w:rsid w:val="00A35AA7"/>
    <w:rsid w:val="00AA506D"/>
    <w:rsid w:val="00AC19C7"/>
    <w:rsid w:val="00AE29BF"/>
    <w:rsid w:val="00AF5DF8"/>
    <w:rsid w:val="00B22B32"/>
    <w:rsid w:val="00B86139"/>
    <w:rsid w:val="00BA22D9"/>
    <w:rsid w:val="00BD7F93"/>
    <w:rsid w:val="00C53EE0"/>
    <w:rsid w:val="00C718A5"/>
    <w:rsid w:val="00CA3567"/>
    <w:rsid w:val="00D0609B"/>
    <w:rsid w:val="00D116DD"/>
    <w:rsid w:val="00D1475D"/>
    <w:rsid w:val="00D4636A"/>
    <w:rsid w:val="00D66C42"/>
    <w:rsid w:val="00D80A45"/>
    <w:rsid w:val="00D821C1"/>
    <w:rsid w:val="00D94674"/>
    <w:rsid w:val="00DB1439"/>
    <w:rsid w:val="00DB5B26"/>
    <w:rsid w:val="00DE5E81"/>
    <w:rsid w:val="00DF61FE"/>
    <w:rsid w:val="00E06D77"/>
    <w:rsid w:val="00E1290C"/>
    <w:rsid w:val="00E31F40"/>
    <w:rsid w:val="00E351A2"/>
    <w:rsid w:val="00E87B68"/>
    <w:rsid w:val="00EA3C52"/>
    <w:rsid w:val="00EE5B38"/>
    <w:rsid w:val="00EE7A17"/>
    <w:rsid w:val="00EF1304"/>
    <w:rsid w:val="00EF7FD4"/>
    <w:rsid w:val="00F12C96"/>
    <w:rsid w:val="00F32721"/>
    <w:rsid w:val="00F457A7"/>
    <w:rsid w:val="00F57FC7"/>
    <w:rsid w:val="00F76ADF"/>
    <w:rsid w:val="00FB093D"/>
    <w:rsid w:val="00FD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9E2BBC"/>
  <w14:defaultImageDpi w14:val="96"/>
  <w15:docId w15:val="{57C84DB1-8FEC-4F50-88DF-C14073BC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379B4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F4E2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812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285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875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9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xx@osoud.cli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144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Starý Jan</cp:lastModifiedBy>
  <cp:revision>2</cp:revision>
  <cp:lastPrinted>2024-03-15T12:51:00Z</cp:lastPrinted>
  <dcterms:created xsi:type="dcterms:W3CDTF">2025-05-12T14:08:00Z</dcterms:created>
  <dcterms:modified xsi:type="dcterms:W3CDTF">2025-05-12T14:08:00Z</dcterms:modified>
</cp:coreProperties>
</file>