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2025-V02-019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1075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24170674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2368" w:space="252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CZ24170674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269875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698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-21849</wp:posOffset>
            </wp:positionV>
            <wp:extent cx="973245" cy="147415"/>
            <wp:effectExtent l="0" t="0" r="0" b="0"/>
            <wp:wrapNone/>
            <wp:docPr id="114" name="Freeform 114">
              <a:hlinkClick r:id="rId11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3245" cy="147415"/>
                    </a:xfrm>
                    <a:custGeom>
                      <a:rect l="l" t="t" r="r" b="b"/>
                      <a:pathLst>
                        <a:path w="973245" h="147415">
                          <a:moveTo>
                            <a:pt x="0" y="147415"/>
                          </a:moveTo>
                          <a:lnTo>
                            <a:pt x="973245" y="147415"/>
                          </a:lnTo>
                          <a:lnTo>
                            <a:pt x="9732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741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SuppMed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nákladového nádra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í 1949/2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745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22.04.2025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22.04.2025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NLS/HC-26-230-W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Jednorázový klipova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135/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1m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67681</wp:posOffset>
            </wp:positionV>
            <wp:extent cx="628618" cy="20874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6685" y="67681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POL1-Z2-07-23-22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0 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Disposable Polypectomy Snare-Cross SnareZero10ks/b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52.521,16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4059</wp:posOffset>
            </wp:positionV>
            <wp:extent cx="51815" cy="3109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4059</wp:posOffset>
            </wp:positionV>
            <wp:extent cx="44703" cy="3109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138680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39238</wp:posOffset>
            </wp:positionV>
            <wp:extent cx="6977887" cy="4216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2" Type="http://schemas.openxmlformats.org/officeDocument/2006/relationships/image" Target="media/image152.png"/><Relationship Id="rId153" Type="http://schemas.openxmlformats.org/officeDocument/2006/relationships/hyperlink" TargetMode="External" Target="http://www.saul-is.cz"/><Relationship Id="rId154" Type="http://schemas.openxmlformats.org/officeDocument/2006/relationships/image" Target="media/image1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2025-05-19T10:09:02Z</dcterms:created>
  <dcterms:modified xsi:type="dcterms:W3CDTF">2025-05-19T10:09:02Z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