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741AA2" w14:textId="77777777">
        <w:tc>
          <w:tcPr>
            <w:tcW w:w="3331" w:type="dxa"/>
          </w:tcPr>
          <w:p w14:paraId="14C10C43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4D0033A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1BCAEBFC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2CBD340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0EBE091F" w14:textId="77777777">
        <w:tc>
          <w:tcPr>
            <w:tcW w:w="3331" w:type="dxa"/>
          </w:tcPr>
          <w:p w14:paraId="312EB7A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8478236" w14:textId="02C23396"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034F12">
              <w:t>/</w:t>
            </w:r>
            <w:r w:rsidR="0066760E">
              <w:t>2025/08</w:t>
            </w:r>
          </w:p>
        </w:tc>
        <w:tc>
          <w:tcPr>
            <w:tcW w:w="2410" w:type="dxa"/>
          </w:tcPr>
          <w:p w14:paraId="1A5B52F2" w14:textId="3F05B597" w:rsidR="00AC2B0F" w:rsidRPr="005138EF" w:rsidRDefault="0066760E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Brodská/</w:t>
            </w:r>
            <w:r w:rsidR="00920063">
              <w:t xml:space="preserve"> </w:t>
            </w:r>
            <w:r w:rsidR="00FA2515">
              <w:t>48242436</w:t>
            </w:r>
            <w:r>
              <w:t>5</w:t>
            </w:r>
          </w:p>
        </w:tc>
        <w:tc>
          <w:tcPr>
            <w:tcW w:w="1559" w:type="dxa"/>
          </w:tcPr>
          <w:p w14:paraId="3C89D506" w14:textId="5CF89BCC" w:rsidR="00AC2B0F" w:rsidRPr="005138EF" w:rsidRDefault="0066760E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13.05.2025</w:t>
            </w:r>
          </w:p>
        </w:tc>
      </w:tr>
    </w:tbl>
    <w:p w14:paraId="2B7097BF" w14:textId="19FA33F1" w:rsidR="006761D5" w:rsidRPr="008E245F" w:rsidRDefault="0092610F" w:rsidP="008E245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EA712" wp14:editId="441FFB58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343025"/>
                <wp:effectExtent l="13335" t="12065" r="5715" b="6985"/>
                <wp:wrapNone/>
                <wp:docPr id="755975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9106" w14:textId="77777777" w:rsidR="00136953" w:rsidRDefault="00136953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35C5195D" w14:textId="35DC4F89" w:rsidR="00C33174" w:rsidRDefault="00D6692D" w:rsidP="006676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9A17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760E">
                              <w:rPr>
                                <w:sz w:val="22"/>
                                <w:szCs w:val="22"/>
                              </w:rPr>
                              <w:t>Vladimír Vlček</w:t>
                            </w:r>
                          </w:p>
                          <w:p w14:paraId="47FDE420" w14:textId="22C89ADF" w:rsidR="0066760E" w:rsidRDefault="0066760E" w:rsidP="006676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34AD44A" w14:textId="04651939" w:rsidR="0066760E" w:rsidRDefault="0066760E" w:rsidP="006676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Orlí 260/10</w:t>
                            </w:r>
                          </w:p>
                          <w:p w14:paraId="554E1555" w14:textId="77777777" w:rsidR="0066760E" w:rsidRDefault="0066760E" w:rsidP="006676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F6F7F2" w14:textId="6B4F9FE3" w:rsidR="0066760E" w:rsidRDefault="0066760E" w:rsidP="0066760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460 01 Liberec III – Jeřáb</w:t>
                            </w:r>
                          </w:p>
                          <w:p w14:paraId="656ACB24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D00136C" w14:textId="77777777" w:rsidR="003F21B0" w:rsidRDefault="00C33174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6F5ECEE" w14:textId="77777777" w:rsidR="003F21B0" w:rsidRDefault="00C27906" w:rsidP="003F21B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738F2001" w14:textId="77777777" w:rsidR="00E570ED" w:rsidRPr="005A4FB2" w:rsidRDefault="00E570ED" w:rsidP="00E570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CBB362" w14:textId="77777777" w:rsidR="005426F4" w:rsidRPr="005A4FB2" w:rsidRDefault="005426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EA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">
                <v:textbox>
                  <w:txbxContent>
                    <w:p w14:paraId="7E729106" w14:textId="77777777" w:rsidR="00136953" w:rsidRDefault="00136953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35C5195D" w14:textId="35DC4F89" w:rsidR="00C33174" w:rsidRDefault="00D6692D" w:rsidP="0066760E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9A17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6760E">
                        <w:rPr>
                          <w:sz w:val="22"/>
                          <w:szCs w:val="22"/>
                        </w:rPr>
                        <w:t>Vladimír Vlček</w:t>
                      </w:r>
                    </w:p>
                    <w:p w14:paraId="47FDE420" w14:textId="22C89ADF" w:rsidR="0066760E" w:rsidRDefault="0066760E" w:rsidP="0066760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34AD44A" w14:textId="04651939" w:rsidR="0066760E" w:rsidRDefault="0066760E" w:rsidP="0066760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Orlí 260/10</w:t>
                      </w:r>
                    </w:p>
                    <w:p w14:paraId="554E1555" w14:textId="77777777" w:rsidR="0066760E" w:rsidRDefault="0066760E" w:rsidP="0066760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DF6F7F2" w14:textId="6B4F9FE3" w:rsidR="0066760E" w:rsidRDefault="0066760E" w:rsidP="0066760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460 01 Liberec III – Jeřáb</w:t>
                      </w:r>
                    </w:p>
                    <w:p w14:paraId="656ACB24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D00136C" w14:textId="77777777" w:rsidR="003F21B0" w:rsidRDefault="00C33174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6F5ECEE" w14:textId="77777777" w:rsidR="003F21B0" w:rsidRDefault="00C27906" w:rsidP="003F21B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738F2001" w14:textId="77777777" w:rsidR="00E570ED" w:rsidRPr="005A4FB2" w:rsidRDefault="00E570ED" w:rsidP="00E570E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CBB362" w14:textId="77777777" w:rsidR="005426F4" w:rsidRPr="005A4FB2" w:rsidRDefault="005426F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7A37AE" w14:textId="77777777"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0B6D805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2298D37B" w14:textId="77777777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5BF5EBF6" w14:textId="1A5D0F3F"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B72A3C">
        <w:rPr>
          <w:b/>
          <w:sz w:val="22"/>
          <w:u w:val="single"/>
        </w:rPr>
        <w:t xml:space="preserve"> </w:t>
      </w:r>
      <w:r w:rsidR="0066760E">
        <w:rPr>
          <w:b/>
          <w:sz w:val="22"/>
          <w:u w:val="single"/>
        </w:rPr>
        <w:t>37</w:t>
      </w:r>
    </w:p>
    <w:p w14:paraId="046A187F" w14:textId="77777777"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14:paraId="753A6CF1" w14:textId="3359E40B" w:rsidR="008A4E7E" w:rsidRPr="008A4E7E" w:rsidRDefault="0066760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Na základě cenové nabídky ze dne 26. 03. 2025 objednáváme malířské práce dle přílohy č. 1 této objednávky v níže uvedeném rozsahu:</w:t>
      </w:r>
    </w:p>
    <w:p w14:paraId="5D724B37" w14:textId="77777777"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4BC6BF4" w14:textId="5EF1C375" w:rsidR="001A6C67" w:rsidRDefault="0066760E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Budova Centrum – cena</w:t>
      </w:r>
      <w:r w:rsidR="000904E5">
        <w:rPr>
          <w:sz w:val="22"/>
        </w:rPr>
        <w:t xml:space="preserve"> </w:t>
      </w:r>
      <w:r>
        <w:rPr>
          <w:sz w:val="22"/>
        </w:rPr>
        <w:t xml:space="preserve">150 670 </w:t>
      </w:r>
      <w:r w:rsidR="000904E5">
        <w:rPr>
          <w:sz w:val="22"/>
        </w:rPr>
        <w:t>Kč</w:t>
      </w:r>
    </w:p>
    <w:p w14:paraId="34025016" w14:textId="77777777" w:rsidR="000904E5" w:rsidRDefault="000904E5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0D4CC1E1" w14:textId="4B131592" w:rsidR="000904E5" w:rsidRDefault="0066760E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Areál škola – 58 090</w:t>
      </w:r>
      <w:r w:rsidR="00646304">
        <w:rPr>
          <w:sz w:val="22"/>
        </w:rPr>
        <w:t xml:space="preserve"> Kč</w:t>
      </w:r>
    </w:p>
    <w:p w14:paraId="460840A8" w14:textId="77777777" w:rsidR="00646304" w:rsidRDefault="00646304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740C66EC" w14:textId="3E645ABE" w:rsidR="00E570ED" w:rsidRDefault="00EA1519" w:rsidP="007A1111">
      <w:pPr>
        <w:pStyle w:val="Zhlav"/>
        <w:tabs>
          <w:tab w:val="clear" w:pos="4536"/>
          <w:tab w:val="clear" w:pos="9072"/>
          <w:tab w:val="left" w:pos="7371"/>
        </w:tabs>
        <w:rPr>
          <w:b/>
          <w:sz w:val="22"/>
        </w:rPr>
      </w:pPr>
      <w:r w:rsidRPr="00646304">
        <w:rPr>
          <w:rStyle w:val="markedcontent"/>
          <w:rFonts w:ascii="Arial" w:hAnsi="Arial" w:cs="Arial"/>
          <w:b/>
          <w:bCs/>
        </w:rPr>
        <w:t>Cena celkem (bez DPH</w:t>
      </w:r>
      <w:r w:rsidR="0066760E">
        <w:rPr>
          <w:rStyle w:val="markedcontent"/>
          <w:rFonts w:ascii="Arial" w:hAnsi="Arial" w:cs="Arial"/>
          <w:b/>
          <w:bCs/>
        </w:rPr>
        <w:t>) – 208 760</w:t>
      </w:r>
      <w:r w:rsidR="005B65AD" w:rsidRPr="00646304">
        <w:rPr>
          <w:rStyle w:val="markedcontent"/>
          <w:rFonts w:ascii="Arial" w:hAnsi="Arial" w:cs="Arial"/>
          <w:b/>
          <w:bCs/>
        </w:rPr>
        <w:t xml:space="preserve"> Kč</w:t>
      </w:r>
      <w:r w:rsidR="005B65AD" w:rsidRPr="00646304">
        <w:rPr>
          <w:b/>
          <w:bCs/>
        </w:rPr>
        <w:br/>
      </w:r>
      <w:r w:rsidR="00FF5BDF" w:rsidRPr="00160279">
        <w:rPr>
          <w:b/>
          <w:sz w:val="22"/>
        </w:rPr>
        <w:t xml:space="preserve">  </w:t>
      </w:r>
    </w:p>
    <w:p w14:paraId="24E200C7" w14:textId="77777777" w:rsidR="0063597F" w:rsidRDefault="0063597F" w:rsidP="0063597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Plnění podléhá režimu přenesené daňové povinnosti dle §92e.</w:t>
      </w:r>
    </w:p>
    <w:p w14:paraId="52576038" w14:textId="77777777"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14:paraId="093AA884" w14:textId="05F9DB5C" w:rsidR="0066760E" w:rsidRPr="00821AC7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 w:rsidRPr="00821AC7">
        <w:rPr>
          <w:sz w:val="22"/>
        </w:rPr>
        <w:t>Termín: dle dohody s p. Kopřivou, referentem majetkové správy (Dvorská 447) a Mgr. Krebsovou (Dvorská 458) nejpozději do 14. 08. 2023</w:t>
      </w:r>
    </w:p>
    <w:p w14:paraId="2A5F800F" w14:textId="77777777" w:rsidR="0066760E" w:rsidRPr="00821AC7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2CC08A74" w14:textId="77777777" w:rsidR="0066760E" w:rsidRPr="00821AC7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 w:rsidRPr="00821AC7">
        <w:rPr>
          <w:sz w:val="22"/>
        </w:rPr>
        <w:t xml:space="preserve">Kontaktní osoba: p. Tomáš Kopřiva, tel. </w:t>
      </w:r>
      <w:r w:rsidRPr="00355E05">
        <w:rPr>
          <w:sz w:val="22"/>
          <w:highlight w:val="black"/>
        </w:rPr>
        <w:t>778 766 788</w:t>
      </w:r>
      <w:r w:rsidRPr="00821AC7">
        <w:rPr>
          <w:sz w:val="22"/>
        </w:rPr>
        <w:t xml:space="preserve">, Mgr. Krebsová </w:t>
      </w:r>
      <w:r w:rsidRPr="00355E05">
        <w:rPr>
          <w:sz w:val="22"/>
          <w:highlight w:val="black"/>
        </w:rPr>
        <w:t>778536352</w:t>
      </w:r>
    </w:p>
    <w:p w14:paraId="718C5729" w14:textId="77777777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</w:p>
    <w:p w14:paraId="2FF8A3A0" w14:textId="6460AA45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  <w:r>
        <w:rPr>
          <w:sz w:val="22"/>
        </w:rPr>
        <w:t>Fakturační údaje: Střední škola gastronomie a služeb, Liberec, Dvorská 447/29,</w:t>
      </w:r>
    </w:p>
    <w:p w14:paraId="70AA01F8" w14:textId="31DB8B38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  <w:r>
        <w:rPr>
          <w:sz w:val="22"/>
        </w:rPr>
        <w:t xml:space="preserve">                             příspěvková organizace</w:t>
      </w:r>
    </w:p>
    <w:p w14:paraId="451A86EC" w14:textId="04C27ADA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  <w:r>
        <w:rPr>
          <w:sz w:val="22"/>
        </w:rPr>
        <w:t xml:space="preserve">                             460 05 Liberec V., Dvorská 447/29</w:t>
      </w:r>
    </w:p>
    <w:p w14:paraId="25B6E114" w14:textId="508E43CD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  <w:r>
        <w:rPr>
          <w:sz w:val="22"/>
        </w:rPr>
        <w:t xml:space="preserve">                             IČ 00555053, DIČ CZ00555053</w:t>
      </w:r>
    </w:p>
    <w:p w14:paraId="73E591D5" w14:textId="77777777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</w:p>
    <w:p w14:paraId="491882DA" w14:textId="77777777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</w:p>
    <w:p w14:paraId="4C60C361" w14:textId="77777777" w:rsidR="0066760E" w:rsidRDefault="0066760E" w:rsidP="0066760E">
      <w:pPr>
        <w:pStyle w:val="Zhlav"/>
        <w:tabs>
          <w:tab w:val="clear" w:pos="4536"/>
          <w:tab w:val="left" w:pos="7371"/>
        </w:tabs>
        <w:rPr>
          <w:sz w:val="22"/>
        </w:rPr>
      </w:pPr>
      <w:r>
        <w:rPr>
          <w:sz w:val="22"/>
        </w:rPr>
        <w:t>Prosíme o potvrzení objednávky</w:t>
      </w:r>
    </w:p>
    <w:p w14:paraId="37344671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b/>
          <w:bCs/>
          <w:sz w:val="22"/>
        </w:rPr>
      </w:pPr>
      <w:r>
        <w:rPr>
          <w:sz w:val="22"/>
        </w:rPr>
        <w:t xml:space="preserve"> </w:t>
      </w:r>
    </w:p>
    <w:p w14:paraId="6B7F2D99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b/>
          <w:bCs/>
          <w:sz w:val="22"/>
        </w:rPr>
      </w:pPr>
      <w:r>
        <w:rPr>
          <w:sz w:val="22"/>
          <w:szCs w:val="22"/>
        </w:rPr>
        <w:t xml:space="preserve"> </w:t>
      </w:r>
    </w:p>
    <w:p w14:paraId="09052A8A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S pozdravem</w:t>
      </w:r>
    </w:p>
    <w:p w14:paraId="263DAF99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278654A7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14:paraId="676A5CDD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Jana Brodská</w:t>
      </w:r>
    </w:p>
    <w:p w14:paraId="76796E16" w14:textId="77777777" w:rsidR="0066760E" w:rsidRDefault="0066760E" w:rsidP="0066760E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sz w:val="22"/>
        </w:rPr>
        <w:t>zástupkyně ředitele pro ekonomiku a provoz</w:t>
      </w:r>
    </w:p>
    <w:p w14:paraId="532DA9C6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47EFD016" w14:textId="3F292D83" w:rsidR="003146A6" w:rsidRPr="00320B3A" w:rsidRDefault="007A111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Nedílnou součástí objednávky je příloha č. 1</w:t>
      </w:r>
    </w:p>
    <w:sectPr w:rsidR="003146A6" w:rsidRPr="00320B3A" w:rsidSect="00D56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8292" w14:textId="77777777" w:rsidR="00C56383" w:rsidRDefault="00C56383">
      <w:r>
        <w:separator/>
      </w:r>
    </w:p>
  </w:endnote>
  <w:endnote w:type="continuationSeparator" w:id="0">
    <w:p w14:paraId="211B2D78" w14:textId="77777777" w:rsidR="00C56383" w:rsidRDefault="00C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F814" w14:textId="77777777"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499D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7E85CBB9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6DE5612E" w14:textId="77777777"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14:paraId="13CE0DFC" w14:textId="77777777"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ACC9" w14:textId="77777777"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4930" w14:textId="77777777" w:rsidR="00C56383" w:rsidRDefault="00C56383">
      <w:r>
        <w:separator/>
      </w:r>
    </w:p>
  </w:footnote>
  <w:footnote w:type="continuationSeparator" w:id="0">
    <w:p w14:paraId="1CAC5CCD" w14:textId="77777777" w:rsidR="00C56383" w:rsidRDefault="00C5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8FFE" w14:textId="77777777"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1A02" w14:textId="52C8079C" w:rsidR="00CD3E90" w:rsidRPr="00CD3E90" w:rsidRDefault="0092610F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E1E16" wp14:editId="166C460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30273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29A6A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6CAAB3D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6BC13490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6E0A57D8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1DD8EA1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1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48C29A6A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6CAAB3D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6BC13490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6E0A57D8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1DD8EA1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 wp14:anchorId="5874D92E" wp14:editId="15BC937B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C88E" w14:textId="77777777"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922984">
    <w:abstractNumId w:val="1"/>
  </w:num>
  <w:num w:numId="2" w16cid:durableId="915283711">
    <w:abstractNumId w:val="2"/>
  </w:num>
  <w:num w:numId="3" w16cid:durableId="517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12B7"/>
    <w:rsid w:val="0001217A"/>
    <w:rsid w:val="0001460C"/>
    <w:rsid w:val="00017177"/>
    <w:rsid w:val="00031525"/>
    <w:rsid w:val="00034F12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04E5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3F9"/>
    <w:rsid w:val="00227AE7"/>
    <w:rsid w:val="00244F75"/>
    <w:rsid w:val="00247B3B"/>
    <w:rsid w:val="00247E56"/>
    <w:rsid w:val="00256269"/>
    <w:rsid w:val="00264331"/>
    <w:rsid w:val="002746FA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2F46DA"/>
    <w:rsid w:val="003006D4"/>
    <w:rsid w:val="003008EE"/>
    <w:rsid w:val="0030424F"/>
    <w:rsid w:val="00311F93"/>
    <w:rsid w:val="003146A6"/>
    <w:rsid w:val="00320B3A"/>
    <w:rsid w:val="00330A27"/>
    <w:rsid w:val="00334179"/>
    <w:rsid w:val="003363D1"/>
    <w:rsid w:val="00337D24"/>
    <w:rsid w:val="00341708"/>
    <w:rsid w:val="00354EAD"/>
    <w:rsid w:val="00355E05"/>
    <w:rsid w:val="0036039B"/>
    <w:rsid w:val="00372267"/>
    <w:rsid w:val="003775B7"/>
    <w:rsid w:val="00381510"/>
    <w:rsid w:val="00381737"/>
    <w:rsid w:val="0038509B"/>
    <w:rsid w:val="00387789"/>
    <w:rsid w:val="003A28D7"/>
    <w:rsid w:val="003A669C"/>
    <w:rsid w:val="003A69E6"/>
    <w:rsid w:val="003A7D43"/>
    <w:rsid w:val="003B56C4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63D7B"/>
    <w:rsid w:val="00570FD0"/>
    <w:rsid w:val="00572DEC"/>
    <w:rsid w:val="00573D0B"/>
    <w:rsid w:val="00590A2B"/>
    <w:rsid w:val="005923C6"/>
    <w:rsid w:val="0059392F"/>
    <w:rsid w:val="00596A88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97F"/>
    <w:rsid w:val="00635C61"/>
    <w:rsid w:val="006367B7"/>
    <w:rsid w:val="006369CD"/>
    <w:rsid w:val="00646304"/>
    <w:rsid w:val="00653A16"/>
    <w:rsid w:val="0066193F"/>
    <w:rsid w:val="0066760E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070E6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1111"/>
    <w:rsid w:val="007A3EE2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96917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2610F"/>
    <w:rsid w:val="009321E2"/>
    <w:rsid w:val="009371A7"/>
    <w:rsid w:val="00943C6E"/>
    <w:rsid w:val="0094428D"/>
    <w:rsid w:val="0095325E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17DA"/>
    <w:rsid w:val="009A6028"/>
    <w:rsid w:val="009A7C90"/>
    <w:rsid w:val="009B7FF9"/>
    <w:rsid w:val="009C3A59"/>
    <w:rsid w:val="009C3CC1"/>
    <w:rsid w:val="009C515D"/>
    <w:rsid w:val="009C64D7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10C0"/>
    <w:rsid w:val="00A2445E"/>
    <w:rsid w:val="00A319FF"/>
    <w:rsid w:val="00A33B10"/>
    <w:rsid w:val="00A34B1D"/>
    <w:rsid w:val="00A37A64"/>
    <w:rsid w:val="00A41007"/>
    <w:rsid w:val="00A452F7"/>
    <w:rsid w:val="00A46864"/>
    <w:rsid w:val="00A634AF"/>
    <w:rsid w:val="00A63B88"/>
    <w:rsid w:val="00A65EE2"/>
    <w:rsid w:val="00A67CE8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D6212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56EA7"/>
    <w:rsid w:val="00B71639"/>
    <w:rsid w:val="00B72A3C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3031"/>
    <w:rsid w:val="00BD3703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56383"/>
    <w:rsid w:val="00C665A0"/>
    <w:rsid w:val="00C75B1F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CF3C4E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560C2"/>
    <w:rsid w:val="00D63183"/>
    <w:rsid w:val="00D6692D"/>
    <w:rsid w:val="00D70167"/>
    <w:rsid w:val="00D95A1A"/>
    <w:rsid w:val="00DA25F3"/>
    <w:rsid w:val="00DC39AF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68C4"/>
    <w:rsid w:val="00E27206"/>
    <w:rsid w:val="00E30285"/>
    <w:rsid w:val="00E30FD0"/>
    <w:rsid w:val="00E4275C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1519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390C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6A8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9ABA6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63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17</TotalTime>
  <Pages>1</Pages>
  <Words>144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1083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Jana Brodská</cp:lastModifiedBy>
  <cp:revision>4</cp:revision>
  <cp:lastPrinted>2023-05-16T09:59:00Z</cp:lastPrinted>
  <dcterms:created xsi:type="dcterms:W3CDTF">2025-05-13T11:15:00Z</dcterms:created>
  <dcterms:modified xsi:type="dcterms:W3CDTF">2025-05-19T07:46:00Z</dcterms:modified>
</cp:coreProperties>
</file>