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E2DF" w14:textId="77777777" w:rsidR="00CA7F59" w:rsidRPr="002251B2" w:rsidRDefault="00CA7F59" w:rsidP="00CA7F59">
      <w:pPr>
        <w:keepNext/>
        <w:jc w:val="right"/>
        <w:outlineLvl w:val="0"/>
        <w:rPr>
          <w:rFonts w:ascii="Arial" w:hAnsi="Arial" w:cs="Arial"/>
          <w:sz w:val="28"/>
          <w:szCs w:val="28"/>
        </w:rPr>
      </w:pPr>
      <w:r w:rsidRPr="002251B2">
        <w:rPr>
          <w:rFonts w:ascii="Arial" w:hAnsi="Arial" w:cs="Arial"/>
          <w:sz w:val="28"/>
          <w:szCs w:val="2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A7F59" w:rsidRPr="002251B2" w14:paraId="1006A557" w14:textId="77777777" w:rsidTr="00CA7F5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F3B2F" w14:textId="77777777" w:rsidR="00CA7F59" w:rsidRPr="002251B2" w:rsidRDefault="00CA7F59" w:rsidP="00CA7F59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2251B2">
              <w:rPr>
                <w:rFonts w:ascii="Arial" w:hAnsi="Arial" w:cs="Arial"/>
                <w:b/>
                <w:bCs/>
              </w:rPr>
              <w:t>ODBĚRATEL:</w:t>
            </w:r>
          </w:p>
          <w:p w14:paraId="27BE606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86141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Krajský soud v Plzni</w:t>
            </w:r>
          </w:p>
          <w:p w14:paraId="2BBD455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Veleslavínova 40</w:t>
            </w:r>
          </w:p>
          <w:p w14:paraId="171A010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306 17 Plzeň</w:t>
            </w:r>
          </w:p>
          <w:p w14:paraId="5BA6755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</w:p>
          <w:p w14:paraId="1BF1220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Účet: 4321311 / 0710</w:t>
            </w:r>
          </w:p>
          <w:p w14:paraId="0CB2B3E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Odběratel není plátcem DPH.</w:t>
            </w:r>
          </w:p>
          <w:p w14:paraId="3EAC13C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251B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A7EE2D3" w14:textId="77777777" w:rsidR="00CA7F59" w:rsidRPr="002251B2" w:rsidRDefault="00CA7F59" w:rsidP="00CA7F59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2251B2">
              <w:rPr>
                <w:rFonts w:ascii="Arial" w:hAnsi="Arial" w:cs="Arial"/>
                <w:b/>
                <w:bCs/>
              </w:rPr>
              <w:t xml:space="preserve">IČ:  </w:t>
            </w:r>
            <w:r w:rsidRPr="002251B2">
              <w:rPr>
                <w:rFonts w:ascii="Arial" w:hAnsi="Arial" w:cs="Arial"/>
              </w:rPr>
              <w:t>00215694</w:t>
            </w:r>
            <w:proofErr w:type="gramEnd"/>
          </w:p>
          <w:p w14:paraId="20D0A15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  <w:b/>
                <w:bCs/>
              </w:rPr>
              <w:t xml:space="preserve">DIČ: </w:t>
            </w:r>
            <w:r w:rsidRPr="002251B2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9E3D6" w14:textId="77777777" w:rsidR="00CA7F59" w:rsidRPr="002251B2" w:rsidRDefault="00CA7F59" w:rsidP="00CA7F59">
            <w:pPr>
              <w:spacing w:before="60"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Číslo objednávky: </w:t>
            </w:r>
          </w:p>
          <w:p w14:paraId="22367E28" w14:textId="77777777" w:rsidR="00CA7F59" w:rsidRPr="002251B2" w:rsidRDefault="00CA7F59" w:rsidP="00CA7F59">
            <w:pPr>
              <w:spacing w:before="60"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2025 / OBJ / 37</w:t>
            </w:r>
          </w:p>
          <w:p w14:paraId="1F92904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</w:p>
          <w:p w14:paraId="54B60C7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Spisová značka:</w:t>
            </w:r>
          </w:p>
          <w:p w14:paraId="670A450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 Spr 524/2025</w:t>
            </w:r>
          </w:p>
        </w:tc>
      </w:tr>
      <w:tr w:rsidR="00CA7F59" w:rsidRPr="002251B2" w14:paraId="0DA8E7C4" w14:textId="77777777" w:rsidTr="00CA7F5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01A9E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 </w:t>
            </w:r>
          </w:p>
          <w:p w14:paraId="5CDF348B" w14:textId="77777777" w:rsidR="00CA7F59" w:rsidRPr="002251B2" w:rsidRDefault="00CA7F59" w:rsidP="00CA7F59">
            <w:pPr>
              <w:spacing w:after="120"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9EF927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6D37EA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251B2">
              <w:rPr>
                <w:rFonts w:ascii="Arial" w:hAnsi="Arial" w:cs="Arial"/>
              </w:rPr>
              <w:t>IČ: 61457493</w:t>
            </w:r>
          </w:p>
          <w:p w14:paraId="2AAEC42E" w14:textId="77777777" w:rsidR="00CA7F59" w:rsidRPr="002251B2" w:rsidRDefault="00CA7F59" w:rsidP="00CA7F59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DIČ: </w:t>
            </w:r>
          </w:p>
        </w:tc>
      </w:tr>
      <w:tr w:rsidR="00CA7F59" w:rsidRPr="002251B2" w14:paraId="69FA31C5" w14:textId="77777777" w:rsidTr="00CA7F5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CFEF8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24865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42032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PAS, s.r.o.</w:t>
            </w:r>
          </w:p>
          <w:p w14:paraId="567FE9A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Ke Stadionu 856/20</w:t>
            </w:r>
          </w:p>
          <w:p w14:paraId="04346B0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196 </w:t>
            </w:r>
            <w:proofErr w:type="gramStart"/>
            <w:r w:rsidRPr="002251B2">
              <w:rPr>
                <w:rFonts w:ascii="Arial" w:hAnsi="Arial" w:cs="Arial"/>
              </w:rPr>
              <w:t>00  Praha</w:t>
            </w:r>
            <w:proofErr w:type="gramEnd"/>
          </w:p>
        </w:tc>
      </w:tr>
      <w:tr w:rsidR="00CA7F59" w:rsidRPr="002251B2" w14:paraId="2D7D3956" w14:textId="77777777" w:rsidTr="00CA7F5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54510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Datum objednání:</w:t>
            </w:r>
          </w:p>
          <w:p w14:paraId="43B6043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Datum dodání:</w:t>
            </w:r>
          </w:p>
          <w:p w14:paraId="38CC771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008CC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16.05.2025</w:t>
            </w:r>
          </w:p>
          <w:p w14:paraId="0B25CB0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</w:p>
          <w:p w14:paraId="43EB3E8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AE9EF" w14:textId="77777777" w:rsidR="00CA7F59" w:rsidRPr="002251B2" w:rsidRDefault="00CA7F59" w:rsidP="00CA7F5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CA7F59" w:rsidRPr="002251B2" w14:paraId="6A253D7E" w14:textId="77777777" w:rsidTr="00CA7F5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4F8" w14:textId="77777777" w:rsidR="00CA7F59" w:rsidRPr="002251B2" w:rsidRDefault="00CA7F59" w:rsidP="00CA7F5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Text: </w:t>
            </w:r>
          </w:p>
          <w:p w14:paraId="74E757EE" w14:textId="77777777" w:rsidR="00CA7F59" w:rsidRPr="002251B2" w:rsidRDefault="00CA7F59" w:rsidP="00CA7F5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Pro potřeby Krajského soudu v Plzni u Vás objednáváme níže uvedené kancelářské potřeby za celkovou cenu 261 616,40 Kč včetně DPH a dopravy. Platba: faktura</w:t>
            </w:r>
          </w:p>
        </w:tc>
      </w:tr>
      <w:tr w:rsidR="00CA7F59" w:rsidRPr="002251B2" w14:paraId="3E497D53" w14:textId="77777777" w:rsidTr="00CA7F5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B50AA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2251B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251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76B0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251B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81159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251B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681A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251B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459AAE7" w14:textId="77777777" w:rsidR="00CA7F59" w:rsidRPr="002251B2" w:rsidRDefault="00CA7F59" w:rsidP="00CA7F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CA7F59" w:rsidRPr="002251B2" w14:paraId="7F58F841" w14:textId="77777777" w:rsidTr="00CA7F59">
        <w:tc>
          <w:tcPr>
            <w:tcW w:w="1060" w:type="dxa"/>
            <w:hideMark/>
          </w:tcPr>
          <w:p w14:paraId="1EFE19E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1534F01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černý na CD/DVD hrot 1 mm</w:t>
            </w:r>
          </w:p>
        </w:tc>
        <w:tc>
          <w:tcPr>
            <w:tcW w:w="2126" w:type="dxa"/>
            <w:hideMark/>
          </w:tcPr>
          <w:p w14:paraId="2AEC54A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778C637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200,00</w:t>
            </w:r>
          </w:p>
        </w:tc>
      </w:tr>
      <w:tr w:rsidR="00CA7F59" w:rsidRPr="002251B2" w14:paraId="3CC7928E" w14:textId="77777777" w:rsidTr="00CA7F59">
        <w:tc>
          <w:tcPr>
            <w:tcW w:w="1060" w:type="dxa"/>
            <w:hideMark/>
          </w:tcPr>
          <w:p w14:paraId="1338D25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05EB4AA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černý na CD/DVD hrot 0,4 mm</w:t>
            </w:r>
          </w:p>
        </w:tc>
        <w:tc>
          <w:tcPr>
            <w:tcW w:w="2126" w:type="dxa"/>
            <w:hideMark/>
          </w:tcPr>
          <w:p w14:paraId="2E9A93D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B27B13E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200,00</w:t>
            </w:r>
          </w:p>
        </w:tc>
      </w:tr>
      <w:tr w:rsidR="00CA7F59" w:rsidRPr="002251B2" w14:paraId="19ADAA65" w14:textId="77777777" w:rsidTr="00CA7F59">
        <w:tc>
          <w:tcPr>
            <w:tcW w:w="1060" w:type="dxa"/>
            <w:hideMark/>
          </w:tcPr>
          <w:p w14:paraId="4F4E355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0660353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CD-R </w:t>
            </w:r>
            <w:proofErr w:type="spellStart"/>
            <w:r w:rsidRPr="002251B2">
              <w:rPr>
                <w:rFonts w:ascii="Arial" w:hAnsi="Arial" w:cs="Arial"/>
              </w:rPr>
              <w:t>Verbatim</w:t>
            </w:r>
            <w:proofErr w:type="spellEnd"/>
            <w:r w:rsidRPr="002251B2">
              <w:rPr>
                <w:rFonts w:ascii="Arial" w:hAnsi="Arial" w:cs="Arial"/>
              </w:rPr>
              <w:t xml:space="preserve"> 52x/700 MB </w:t>
            </w:r>
            <w:proofErr w:type="spellStart"/>
            <w:r w:rsidRPr="002251B2">
              <w:rPr>
                <w:rFonts w:ascii="Arial" w:hAnsi="Arial" w:cs="Arial"/>
              </w:rPr>
              <w:t>spindle</w:t>
            </w:r>
            <w:proofErr w:type="spellEnd"/>
            <w:r w:rsidRPr="002251B2">
              <w:rPr>
                <w:rFonts w:ascii="Arial" w:hAnsi="Arial" w:cs="Arial"/>
              </w:rPr>
              <w:t xml:space="preserve"> - 100 ks v balení</w:t>
            </w:r>
          </w:p>
        </w:tc>
        <w:tc>
          <w:tcPr>
            <w:tcW w:w="2126" w:type="dxa"/>
            <w:hideMark/>
          </w:tcPr>
          <w:p w14:paraId="33E5B80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0ED1977F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40,00</w:t>
            </w:r>
          </w:p>
        </w:tc>
      </w:tr>
      <w:tr w:rsidR="00CA7F59" w:rsidRPr="002251B2" w14:paraId="02D6AFA8" w14:textId="77777777" w:rsidTr="00CA7F59">
        <w:tc>
          <w:tcPr>
            <w:tcW w:w="1060" w:type="dxa"/>
            <w:hideMark/>
          </w:tcPr>
          <w:p w14:paraId="366EB49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14:paraId="5011EA4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modrý 8560</w:t>
            </w:r>
          </w:p>
        </w:tc>
        <w:tc>
          <w:tcPr>
            <w:tcW w:w="2126" w:type="dxa"/>
            <w:hideMark/>
          </w:tcPr>
          <w:p w14:paraId="5A558A3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EA3894A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  <w:tr w:rsidR="00CA7F59" w:rsidRPr="002251B2" w14:paraId="75CD217A" w14:textId="77777777" w:rsidTr="00CA7F59">
        <w:tc>
          <w:tcPr>
            <w:tcW w:w="1060" w:type="dxa"/>
            <w:hideMark/>
          </w:tcPr>
          <w:p w14:paraId="011D765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14:paraId="62524EF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černý 8560</w:t>
            </w:r>
          </w:p>
        </w:tc>
        <w:tc>
          <w:tcPr>
            <w:tcW w:w="2126" w:type="dxa"/>
            <w:hideMark/>
          </w:tcPr>
          <w:p w14:paraId="0AAD06C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AEA33AC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536BEE24" w14:textId="77777777" w:rsidTr="00CA7F59">
        <w:tc>
          <w:tcPr>
            <w:tcW w:w="1060" w:type="dxa"/>
            <w:hideMark/>
          </w:tcPr>
          <w:p w14:paraId="598A36E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14:paraId="2669709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červený 8560</w:t>
            </w:r>
          </w:p>
        </w:tc>
        <w:tc>
          <w:tcPr>
            <w:tcW w:w="2126" w:type="dxa"/>
            <w:hideMark/>
          </w:tcPr>
          <w:p w14:paraId="3610686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E822FAE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  <w:tr w:rsidR="00CA7F59" w:rsidRPr="002251B2" w14:paraId="034BEA30" w14:textId="77777777" w:rsidTr="00CA7F59">
        <w:tc>
          <w:tcPr>
            <w:tcW w:w="1060" w:type="dxa"/>
            <w:hideMark/>
          </w:tcPr>
          <w:p w14:paraId="6E9BC34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14:paraId="68A0543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červený 2811 - 0,3 mm</w:t>
            </w:r>
          </w:p>
        </w:tc>
        <w:tc>
          <w:tcPr>
            <w:tcW w:w="2126" w:type="dxa"/>
            <w:hideMark/>
          </w:tcPr>
          <w:p w14:paraId="69CB838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F8242DD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150,00</w:t>
            </w:r>
          </w:p>
        </w:tc>
      </w:tr>
      <w:tr w:rsidR="00CA7F59" w:rsidRPr="002251B2" w14:paraId="2653E4FB" w14:textId="77777777" w:rsidTr="00CA7F59">
        <w:tc>
          <w:tcPr>
            <w:tcW w:w="1060" w:type="dxa"/>
            <w:hideMark/>
          </w:tcPr>
          <w:p w14:paraId="1263D50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14:paraId="1AEF6F9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černý 2811 - 0,3 mm</w:t>
            </w:r>
          </w:p>
        </w:tc>
        <w:tc>
          <w:tcPr>
            <w:tcW w:w="2126" w:type="dxa"/>
            <w:hideMark/>
          </w:tcPr>
          <w:p w14:paraId="6E98D7B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8992601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1C5529DB" w14:textId="77777777" w:rsidTr="00CA7F59">
        <w:tc>
          <w:tcPr>
            <w:tcW w:w="1060" w:type="dxa"/>
            <w:hideMark/>
          </w:tcPr>
          <w:p w14:paraId="7B844B5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14:paraId="1D4A765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modrý 2811 - 0,3 mm</w:t>
            </w:r>
          </w:p>
        </w:tc>
        <w:tc>
          <w:tcPr>
            <w:tcW w:w="2126" w:type="dxa"/>
            <w:hideMark/>
          </w:tcPr>
          <w:p w14:paraId="4CAA8A4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5886345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  <w:tr w:rsidR="00CA7F59" w:rsidRPr="002251B2" w14:paraId="0398D219" w14:textId="77777777" w:rsidTr="00CA7F59">
        <w:tc>
          <w:tcPr>
            <w:tcW w:w="1060" w:type="dxa"/>
            <w:hideMark/>
          </w:tcPr>
          <w:p w14:paraId="0A337D9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14:paraId="7465EB2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Spona celoplastová dvoudílná modrá/černá s bočním zavíráním 50 ks v balení</w:t>
            </w:r>
          </w:p>
        </w:tc>
        <w:tc>
          <w:tcPr>
            <w:tcW w:w="2126" w:type="dxa"/>
            <w:hideMark/>
          </w:tcPr>
          <w:p w14:paraId="04FC686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623E1AD9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4B926B76" w14:textId="77777777" w:rsidTr="00CA7F59">
        <w:tc>
          <w:tcPr>
            <w:tcW w:w="1060" w:type="dxa"/>
            <w:hideMark/>
          </w:tcPr>
          <w:p w14:paraId="18C0C5B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14:paraId="366D3BD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Sešívačka elektrická LEITZ </w:t>
            </w:r>
            <w:proofErr w:type="gramStart"/>
            <w:r w:rsidRPr="002251B2">
              <w:rPr>
                <w:rFonts w:ascii="Arial" w:hAnsi="Arial" w:cs="Arial"/>
              </w:rPr>
              <w:t>černá - výkon</w:t>
            </w:r>
            <w:proofErr w:type="gramEnd"/>
            <w:r w:rsidRPr="002251B2">
              <w:rPr>
                <w:rFonts w:ascii="Arial" w:hAnsi="Arial" w:cs="Arial"/>
              </w:rPr>
              <w:t xml:space="preserve"> 10 listů</w:t>
            </w:r>
          </w:p>
        </w:tc>
        <w:tc>
          <w:tcPr>
            <w:tcW w:w="2126" w:type="dxa"/>
            <w:hideMark/>
          </w:tcPr>
          <w:p w14:paraId="179DA2D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57BDB22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5,00</w:t>
            </w:r>
          </w:p>
        </w:tc>
      </w:tr>
      <w:tr w:rsidR="00CA7F59" w:rsidRPr="002251B2" w14:paraId="2753C080" w14:textId="77777777" w:rsidTr="00CA7F59">
        <w:tc>
          <w:tcPr>
            <w:tcW w:w="1060" w:type="dxa"/>
            <w:hideMark/>
          </w:tcPr>
          <w:p w14:paraId="4B316BF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hideMark/>
          </w:tcPr>
          <w:p w14:paraId="4208350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Drátky do elektrické sešívačky LEITZ NEXXT 5532, </w:t>
            </w:r>
            <w:proofErr w:type="spellStart"/>
            <w:r w:rsidRPr="002251B2">
              <w:rPr>
                <w:rFonts w:ascii="Arial" w:hAnsi="Arial" w:cs="Arial"/>
              </w:rPr>
              <w:t>ozn</w:t>
            </w:r>
            <w:proofErr w:type="spellEnd"/>
            <w:r w:rsidRPr="002251B2">
              <w:rPr>
                <w:rFonts w:ascii="Arial" w:hAnsi="Arial" w:cs="Arial"/>
              </w:rPr>
              <w:t>. drátků E 1, 2500 ks drátků v krabičce</w:t>
            </w:r>
          </w:p>
        </w:tc>
        <w:tc>
          <w:tcPr>
            <w:tcW w:w="2126" w:type="dxa"/>
            <w:hideMark/>
          </w:tcPr>
          <w:p w14:paraId="4FE82EC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14:paraId="195685B2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60,00</w:t>
            </w:r>
          </w:p>
        </w:tc>
      </w:tr>
      <w:tr w:rsidR="00CA7F59" w:rsidRPr="002251B2" w14:paraId="4048F727" w14:textId="77777777" w:rsidTr="00CA7F59">
        <w:tc>
          <w:tcPr>
            <w:tcW w:w="1060" w:type="dxa"/>
            <w:hideMark/>
          </w:tcPr>
          <w:p w14:paraId="530CC93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678" w:type="dxa"/>
            <w:hideMark/>
          </w:tcPr>
          <w:p w14:paraId="2C9101B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Desky-zakládací obal A4 PVC "L" transparentní, extra silný   170 </w:t>
            </w:r>
            <w:proofErr w:type="spellStart"/>
            <w:r w:rsidRPr="002251B2">
              <w:rPr>
                <w:rFonts w:ascii="Arial" w:hAnsi="Arial" w:cs="Arial"/>
              </w:rPr>
              <w:t>mikr</w:t>
            </w:r>
            <w:proofErr w:type="spellEnd"/>
            <w:r w:rsidRPr="002251B2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hideMark/>
          </w:tcPr>
          <w:p w14:paraId="51FC0AD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D39DFBB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2000,00</w:t>
            </w:r>
          </w:p>
        </w:tc>
      </w:tr>
      <w:tr w:rsidR="00CA7F59" w:rsidRPr="002251B2" w14:paraId="3C9A64DD" w14:textId="77777777" w:rsidTr="00CA7F59">
        <w:tc>
          <w:tcPr>
            <w:tcW w:w="1060" w:type="dxa"/>
            <w:hideMark/>
          </w:tcPr>
          <w:p w14:paraId="4A3E746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hideMark/>
          </w:tcPr>
          <w:p w14:paraId="59054A9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Desky spisové s tkanicí A3 černý mramor</w:t>
            </w:r>
          </w:p>
        </w:tc>
        <w:tc>
          <w:tcPr>
            <w:tcW w:w="2126" w:type="dxa"/>
            <w:hideMark/>
          </w:tcPr>
          <w:p w14:paraId="3B0B909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5B7F0B7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3FEBB197" w14:textId="77777777" w:rsidTr="00CA7F59">
        <w:tc>
          <w:tcPr>
            <w:tcW w:w="1060" w:type="dxa"/>
            <w:hideMark/>
          </w:tcPr>
          <w:p w14:paraId="0A1C379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14:paraId="778D9CB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Desky spisové tvrdé černé s černou tkanicí A4 tloušťka desek 1,5 mm zn. HIT 25 ks v balení</w:t>
            </w:r>
          </w:p>
        </w:tc>
        <w:tc>
          <w:tcPr>
            <w:tcW w:w="2126" w:type="dxa"/>
            <w:hideMark/>
          </w:tcPr>
          <w:p w14:paraId="0EC29BF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AE5E0BE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3000,00</w:t>
            </w:r>
          </w:p>
        </w:tc>
      </w:tr>
      <w:tr w:rsidR="00CA7F59" w:rsidRPr="002251B2" w14:paraId="02594611" w14:textId="77777777" w:rsidTr="00CA7F59">
        <w:tc>
          <w:tcPr>
            <w:tcW w:w="1060" w:type="dxa"/>
            <w:hideMark/>
          </w:tcPr>
          <w:p w14:paraId="5008BC2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hideMark/>
          </w:tcPr>
          <w:p w14:paraId="7A271D4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Tkaloun černý šíře 10 mm x 50 metrů (</w:t>
            </w:r>
            <w:proofErr w:type="spellStart"/>
            <w:r w:rsidRPr="002251B2">
              <w:rPr>
                <w:rFonts w:ascii="Arial" w:hAnsi="Arial" w:cs="Arial"/>
              </w:rPr>
              <w:t>keprovka</w:t>
            </w:r>
            <w:proofErr w:type="spellEnd"/>
            <w:r w:rsidRPr="002251B2">
              <w:rPr>
                <w:rFonts w:ascii="Arial" w:hAnsi="Arial" w:cs="Arial"/>
              </w:rPr>
              <w:t>) = 1 role</w:t>
            </w:r>
          </w:p>
        </w:tc>
        <w:tc>
          <w:tcPr>
            <w:tcW w:w="2126" w:type="dxa"/>
            <w:hideMark/>
          </w:tcPr>
          <w:p w14:paraId="499A0E7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3629F2ED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3,00</w:t>
            </w:r>
          </w:p>
        </w:tc>
      </w:tr>
      <w:tr w:rsidR="00CA7F59" w:rsidRPr="002251B2" w14:paraId="1C6C41F8" w14:textId="77777777" w:rsidTr="00CA7F59">
        <w:tc>
          <w:tcPr>
            <w:tcW w:w="1060" w:type="dxa"/>
            <w:hideMark/>
          </w:tcPr>
          <w:p w14:paraId="35E1B71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hideMark/>
          </w:tcPr>
          <w:p w14:paraId="2F39E10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Papír červený formát A3 160 g pro tisk obalů na spisy - 250 listů v balíku</w:t>
            </w:r>
          </w:p>
        </w:tc>
        <w:tc>
          <w:tcPr>
            <w:tcW w:w="2126" w:type="dxa"/>
            <w:hideMark/>
          </w:tcPr>
          <w:p w14:paraId="5A7B653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4AE709B5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40,00</w:t>
            </w:r>
          </w:p>
        </w:tc>
      </w:tr>
      <w:tr w:rsidR="00CA7F59" w:rsidRPr="002251B2" w14:paraId="0AFB31B0" w14:textId="77777777" w:rsidTr="00CA7F59">
        <w:tc>
          <w:tcPr>
            <w:tcW w:w="1060" w:type="dxa"/>
            <w:hideMark/>
          </w:tcPr>
          <w:p w14:paraId="002B791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hideMark/>
          </w:tcPr>
          <w:p w14:paraId="1ED0874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Papír světle modrý formát A3 80 </w:t>
            </w:r>
            <w:proofErr w:type="gramStart"/>
            <w:r w:rsidRPr="002251B2">
              <w:rPr>
                <w:rFonts w:ascii="Arial" w:hAnsi="Arial" w:cs="Arial"/>
              </w:rPr>
              <w:t>g - 500</w:t>
            </w:r>
            <w:proofErr w:type="gramEnd"/>
            <w:r w:rsidRPr="002251B2">
              <w:rPr>
                <w:rFonts w:ascii="Arial" w:hAnsi="Arial" w:cs="Arial"/>
              </w:rPr>
              <w:t xml:space="preserve"> listů v balíku</w:t>
            </w:r>
          </w:p>
        </w:tc>
        <w:tc>
          <w:tcPr>
            <w:tcW w:w="2126" w:type="dxa"/>
            <w:hideMark/>
          </w:tcPr>
          <w:p w14:paraId="40E34DB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6B287AC8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10,00</w:t>
            </w:r>
          </w:p>
        </w:tc>
      </w:tr>
      <w:tr w:rsidR="00CA7F59" w:rsidRPr="002251B2" w14:paraId="50EAD97B" w14:textId="77777777" w:rsidTr="00CA7F59">
        <w:tc>
          <w:tcPr>
            <w:tcW w:w="1060" w:type="dxa"/>
            <w:hideMark/>
          </w:tcPr>
          <w:p w14:paraId="61ADD71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hideMark/>
          </w:tcPr>
          <w:p w14:paraId="6522A43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Papír světle zelený A4, 80 </w:t>
            </w:r>
            <w:proofErr w:type="gramStart"/>
            <w:r w:rsidRPr="002251B2">
              <w:rPr>
                <w:rFonts w:ascii="Arial" w:hAnsi="Arial" w:cs="Arial"/>
              </w:rPr>
              <w:t>g  -</w:t>
            </w:r>
            <w:proofErr w:type="gramEnd"/>
            <w:r w:rsidRPr="002251B2">
              <w:rPr>
                <w:rFonts w:ascii="Arial" w:hAnsi="Arial" w:cs="Arial"/>
              </w:rPr>
              <w:t xml:space="preserve"> 500 listů v balíku</w:t>
            </w:r>
          </w:p>
        </w:tc>
        <w:tc>
          <w:tcPr>
            <w:tcW w:w="2126" w:type="dxa"/>
            <w:hideMark/>
          </w:tcPr>
          <w:p w14:paraId="7D02B7A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6C4C9486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20,00</w:t>
            </w:r>
          </w:p>
        </w:tc>
      </w:tr>
      <w:tr w:rsidR="00CA7F59" w:rsidRPr="002251B2" w14:paraId="537E84B9" w14:textId="77777777" w:rsidTr="00CA7F59">
        <w:tc>
          <w:tcPr>
            <w:tcW w:w="1060" w:type="dxa"/>
            <w:hideMark/>
          </w:tcPr>
          <w:p w14:paraId="5CA626D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hideMark/>
          </w:tcPr>
          <w:p w14:paraId="6D2BDF5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Papír žlutý A4, 80 </w:t>
            </w:r>
            <w:proofErr w:type="gramStart"/>
            <w:r w:rsidRPr="002251B2">
              <w:rPr>
                <w:rFonts w:ascii="Arial" w:hAnsi="Arial" w:cs="Arial"/>
              </w:rPr>
              <w:t>g  -</w:t>
            </w:r>
            <w:proofErr w:type="gramEnd"/>
            <w:r w:rsidRPr="002251B2">
              <w:rPr>
                <w:rFonts w:ascii="Arial" w:hAnsi="Arial" w:cs="Arial"/>
              </w:rPr>
              <w:t xml:space="preserve"> 500 listů v balíku</w:t>
            </w:r>
          </w:p>
        </w:tc>
        <w:tc>
          <w:tcPr>
            <w:tcW w:w="2126" w:type="dxa"/>
            <w:hideMark/>
          </w:tcPr>
          <w:p w14:paraId="4722F38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22E5587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10,00</w:t>
            </w:r>
          </w:p>
        </w:tc>
      </w:tr>
      <w:tr w:rsidR="00CA7F59" w:rsidRPr="002251B2" w14:paraId="2592FA15" w14:textId="77777777" w:rsidTr="00CA7F59">
        <w:tc>
          <w:tcPr>
            <w:tcW w:w="1060" w:type="dxa"/>
            <w:hideMark/>
          </w:tcPr>
          <w:p w14:paraId="37B6845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hideMark/>
          </w:tcPr>
          <w:p w14:paraId="70002DA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 A4 </w:t>
            </w:r>
            <w:proofErr w:type="spellStart"/>
            <w:r w:rsidRPr="002251B2">
              <w:rPr>
                <w:rFonts w:ascii="Arial" w:hAnsi="Arial" w:cs="Arial"/>
              </w:rPr>
              <w:t>prešpánové</w:t>
            </w:r>
            <w:proofErr w:type="spellEnd"/>
            <w:r w:rsidRPr="002251B2">
              <w:rPr>
                <w:rFonts w:ascii="Arial" w:hAnsi="Arial" w:cs="Arial"/>
              </w:rPr>
              <w:t xml:space="preserve"> červené bez klop</w:t>
            </w:r>
          </w:p>
        </w:tc>
        <w:tc>
          <w:tcPr>
            <w:tcW w:w="2126" w:type="dxa"/>
            <w:hideMark/>
          </w:tcPr>
          <w:p w14:paraId="51E58D3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E67F79B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200,00</w:t>
            </w:r>
          </w:p>
        </w:tc>
      </w:tr>
      <w:tr w:rsidR="00CA7F59" w:rsidRPr="002251B2" w14:paraId="751D6492" w14:textId="77777777" w:rsidTr="00CA7F59">
        <w:tc>
          <w:tcPr>
            <w:tcW w:w="1060" w:type="dxa"/>
            <w:hideMark/>
          </w:tcPr>
          <w:p w14:paraId="1290CC6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hideMark/>
          </w:tcPr>
          <w:p w14:paraId="57FD430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 A4 </w:t>
            </w:r>
            <w:proofErr w:type="spellStart"/>
            <w:r w:rsidRPr="002251B2">
              <w:rPr>
                <w:rFonts w:ascii="Arial" w:hAnsi="Arial" w:cs="Arial"/>
              </w:rPr>
              <w:t>prešpánové</w:t>
            </w:r>
            <w:proofErr w:type="spellEnd"/>
            <w:r w:rsidRPr="002251B2">
              <w:rPr>
                <w:rFonts w:ascii="Arial" w:hAnsi="Arial" w:cs="Arial"/>
              </w:rPr>
              <w:t xml:space="preserve"> růžové 3 klopy</w:t>
            </w:r>
          </w:p>
        </w:tc>
        <w:tc>
          <w:tcPr>
            <w:tcW w:w="2126" w:type="dxa"/>
            <w:hideMark/>
          </w:tcPr>
          <w:p w14:paraId="2A027B8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C49C528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200,00</w:t>
            </w:r>
          </w:p>
        </w:tc>
      </w:tr>
      <w:tr w:rsidR="00CA7F59" w:rsidRPr="002251B2" w14:paraId="0D922C5A" w14:textId="77777777" w:rsidTr="00CA7F59">
        <w:tc>
          <w:tcPr>
            <w:tcW w:w="1060" w:type="dxa"/>
            <w:hideMark/>
          </w:tcPr>
          <w:p w14:paraId="03A83B7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23</w:t>
            </w:r>
          </w:p>
        </w:tc>
        <w:tc>
          <w:tcPr>
            <w:tcW w:w="4678" w:type="dxa"/>
            <w:hideMark/>
          </w:tcPr>
          <w:p w14:paraId="67FDF29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 A4 </w:t>
            </w:r>
            <w:proofErr w:type="spellStart"/>
            <w:r w:rsidRPr="002251B2">
              <w:rPr>
                <w:rFonts w:ascii="Arial" w:hAnsi="Arial" w:cs="Arial"/>
              </w:rPr>
              <w:t>prešpánové</w:t>
            </w:r>
            <w:proofErr w:type="spellEnd"/>
            <w:r w:rsidRPr="002251B2">
              <w:rPr>
                <w:rFonts w:ascii="Arial" w:hAnsi="Arial" w:cs="Arial"/>
              </w:rPr>
              <w:t xml:space="preserve"> zelené 1 klopa</w:t>
            </w:r>
          </w:p>
        </w:tc>
        <w:tc>
          <w:tcPr>
            <w:tcW w:w="2126" w:type="dxa"/>
            <w:hideMark/>
          </w:tcPr>
          <w:p w14:paraId="1451353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A738A6D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300,00</w:t>
            </w:r>
          </w:p>
        </w:tc>
      </w:tr>
      <w:tr w:rsidR="00CA7F59" w:rsidRPr="002251B2" w14:paraId="2E043B01" w14:textId="77777777" w:rsidTr="00CA7F59">
        <w:tc>
          <w:tcPr>
            <w:tcW w:w="1060" w:type="dxa"/>
            <w:hideMark/>
          </w:tcPr>
          <w:p w14:paraId="3BBC276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hideMark/>
          </w:tcPr>
          <w:p w14:paraId="3C3F6DE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Desky PVC A4 rozevírací černé, uvnitř 8 cm průsvitný záhyb po obou stranách pro vložení písemnosti</w:t>
            </w:r>
          </w:p>
        </w:tc>
        <w:tc>
          <w:tcPr>
            <w:tcW w:w="2126" w:type="dxa"/>
            <w:hideMark/>
          </w:tcPr>
          <w:p w14:paraId="68693E6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88C6B7C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10,00</w:t>
            </w:r>
          </w:p>
        </w:tc>
      </w:tr>
      <w:tr w:rsidR="00CA7F59" w:rsidRPr="002251B2" w14:paraId="5D7151A0" w14:textId="77777777" w:rsidTr="00CA7F59">
        <w:tc>
          <w:tcPr>
            <w:tcW w:w="1060" w:type="dxa"/>
            <w:hideMark/>
          </w:tcPr>
          <w:p w14:paraId="73586FB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hideMark/>
          </w:tcPr>
          <w:p w14:paraId="22C30EA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Etikety bílé 105x57 </w:t>
            </w:r>
            <w:proofErr w:type="gramStart"/>
            <w:r w:rsidRPr="002251B2">
              <w:rPr>
                <w:rFonts w:ascii="Arial" w:hAnsi="Arial" w:cs="Arial"/>
              </w:rPr>
              <w:t>mm - na</w:t>
            </w:r>
            <w:proofErr w:type="gramEnd"/>
            <w:r w:rsidRPr="002251B2">
              <w:rPr>
                <w:rFonts w:ascii="Arial" w:hAnsi="Arial" w:cs="Arial"/>
              </w:rPr>
              <w:t xml:space="preserve"> archu A4 10 etiket</w:t>
            </w:r>
          </w:p>
        </w:tc>
        <w:tc>
          <w:tcPr>
            <w:tcW w:w="2126" w:type="dxa"/>
            <w:hideMark/>
          </w:tcPr>
          <w:p w14:paraId="3016260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ARCH</w:t>
            </w:r>
          </w:p>
        </w:tc>
        <w:tc>
          <w:tcPr>
            <w:tcW w:w="1344" w:type="dxa"/>
            <w:hideMark/>
          </w:tcPr>
          <w:p w14:paraId="5CBD18E8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200,00</w:t>
            </w:r>
          </w:p>
        </w:tc>
      </w:tr>
      <w:tr w:rsidR="00CA7F59" w:rsidRPr="002251B2" w14:paraId="0AA1C552" w14:textId="77777777" w:rsidTr="00CA7F59">
        <w:tc>
          <w:tcPr>
            <w:tcW w:w="1060" w:type="dxa"/>
            <w:hideMark/>
          </w:tcPr>
          <w:p w14:paraId="5F553CB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26</w:t>
            </w:r>
          </w:p>
        </w:tc>
        <w:tc>
          <w:tcPr>
            <w:tcW w:w="4678" w:type="dxa"/>
            <w:hideMark/>
          </w:tcPr>
          <w:p w14:paraId="64063CC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Motouz 250 g (300 m/2,3 mm) barevný</w:t>
            </w:r>
          </w:p>
        </w:tc>
        <w:tc>
          <w:tcPr>
            <w:tcW w:w="2126" w:type="dxa"/>
            <w:hideMark/>
          </w:tcPr>
          <w:p w14:paraId="5E56560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12F9CDE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160,00</w:t>
            </w:r>
          </w:p>
        </w:tc>
      </w:tr>
      <w:tr w:rsidR="00CA7F59" w:rsidRPr="002251B2" w14:paraId="60410E0D" w14:textId="77777777" w:rsidTr="00CA7F59">
        <w:tc>
          <w:tcPr>
            <w:tcW w:w="1060" w:type="dxa"/>
            <w:hideMark/>
          </w:tcPr>
          <w:p w14:paraId="7B1B980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27</w:t>
            </w:r>
          </w:p>
        </w:tc>
        <w:tc>
          <w:tcPr>
            <w:tcW w:w="4678" w:type="dxa"/>
            <w:hideMark/>
          </w:tcPr>
          <w:p w14:paraId="6CA3478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Motouz 850/5 kg z polypropylenu</w:t>
            </w:r>
          </w:p>
        </w:tc>
        <w:tc>
          <w:tcPr>
            <w:tcW w:w="2126" w:type="dxa"/>
            <w:hideMark/>
          </w:tcPr>
          <w:p w14:paraId="4EFD3A0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3A8DD5C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6,00</w:t>
            </w:r>
          </w:p>
        </w:tc>
      </w:tr>
      <w:tr w:rsidR="00CA7F59" w:rsidRPr="002251B2" w14:paraId="4BA9C1D6" w14:textId="77777777" w:rsidTr="00CA7F59">
        <w:tc>
          <w:tcPr>
            <w:tcW w:w="1060" w:type="dxa"/>
            <w:hideMark/>
          </w:tcPr>
          <w:p w14:paraId="3AC4FDB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28</w:t>
            </w:r>
          </w:p>
        </w:tc>
        <w:tc>
          <w:tcPr>
            <w:tcW w:w="4678" w:type="dxa"/>
            <w:hideMark/>
          </w:tcPr>
          <w:p w14:paraId="3245112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Kvalitní opravný strojek 4,2mm, 8,5m pásky s boční aplikací</w:t>
            </w:r>
          </w:p>
        </w:tc>
        <w:tc>
          <w:tcPr>
            <w:tcW w:w="2126" w:type="dxa"/>
            <w:hideMark/>
          </w:tcPr>
          <w:p w14:paraId="1EB07C5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39F91D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400,00</w:t>
            </w:r>
          </w:p>
        </w:tc>
      </w:tr>
      <w:tr w:rsidR="00CA7F59" w:rsidRPr="002251B2" w14:paraId="3A667075" w14:textId="77777777" w:rsidTr="00CA7F59">
        <w:tc>
          <w:tcPr>
            <w:tcW w:w="1060" w:type="dxa"/>
            <w:hideMark/>
          </w:tcPr>
          <w:p w14:paraId="4A7E108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29</w:t>
            </w:r>
          </w:p>
        </w:tc>
        <w:tc>
          <w:tcPr>
            <w:tcW w:w="4678" w:type="dxa"/>
            <w:hideMark/>
          </w:tcPr>
          <w:p w14:paraId="614CC01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Náplň modrá 107 mm do kuličkového pera zn. SPOKO</w:t>
            </w:r>
          </w:p>
        </w:tc>
        <w:tc>
          <w:tcPr>
            <w:tcW w:w="2126" w:type="dxa"/>
            <w:hideMark/>
          </w:tcPr>
          <w:p w14:paraId="5872234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DC00401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300,00</w:t>
            </w:r>
          </w:p>
        </w:tc>
      </w:tr>
      <w:tr w:rsidR="00CA7F59" w:rsidRPr="002251B2" w14:paraId="36EAB353" w14:textId="77777777" w:rsidTr="00CA7F59">
        <w:tc>
          <w:tcPr>
            <w:tcW w:w="1060" w:type="dxa"/>
            <w:hideMark/>
          </w:tcPr>
          <w:p w14:paraId="06F5070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hideMark/>
          </w:tcPr>
          <w:p w14:paraId="011B7F2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Kuličkové pero zn. SPOKO s výměnnou modrou </w:t>
            </w:r>
            <w:proofErr w:type="gramStart"/>
            <w:r w:rsidRPr="002251B2">
              <w:rPr>
                <w:rFonts w:ascii="Arial" w:hAnsi="Arial" w:cs="Arial"/>
              </w:rPr>
              <w:t>náplní  bez</w:t>
            </w:r>
            <w:proofErr w:type="gramEnd"/>
            <w:r w:rsidRPr="002251B2">
              <w:rPr>
                <w:rFonts w:ascii="Arial" w:hAnsi="Arial" w:cs="Arial"/>
              </w:rPr>
              <w:t xml:space="preserve"> víčka</w:t>
            </w:r>
          </w:p>
        </w:tc>
        <w:tc>
          <w:tcPr>
            <w:tcW w:w="2126" w:type="dxa"/>
            <w:hideMark/>
          </w:tcPr>
          <w:p w14:paraId="16EA767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BD008B4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1000,00</w:t>
            </w:r>
          </w:p>
        </w:tc>
      </w:tr>
      <w:tr w:rsidR="00CA7F59" w:rsidRPr="002251B2" w14:paraId="79CFA04F" w14:textId="77777777" w:rsidTr="00CA7F59">
        <w:tc>
          <w:tcPr>
            <w:tcW w:w="1060" w:type="dxa"/>
            <w:hideMark/>
          </w:tcPr>
          <w:p w14:paraId="64EE55B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31</w:t>
            </w:r>
          </w:p>
        </w:tc>
        <w:tc>
          <w:tcPr>
            <w:tcW w:w="4678" w:type="dxa"/>
            <w:hideMark/>
          </w:tcPr>
          <w:p w14:paraId="265B09C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Lepicí tyčinka kvalitní 40 g (</w:t>
            </w:r>
            <w:proofErr w:type="gramStart"/>
            <w:r w:rsidRPr="002251B2">
              <w:rPr>
                <w:rFonts w:ascii="Arial" w:hAnsi="Arial" w:cs="Arial"/>
              </w:rPr>
              <w:t>36g</w:t>
            </w:r>
            <w:proofErr w:type="gramEnd"/>
            <w:r w:rsidRPr="002251B2">
              <w:rPr>
                <w:rFonts w:ascii="Arial" w:hAnsi="Arial" w:cs="Arial"/>
              </w:rPr>
              <w:t xml:space="preserve"> dopočítané do 40g)</w:t>
            </w:r>
          </w:p>
        </w:tc>
        <w:tc>
          <w:tcPr>
            <w:tcW w:w="2126" w:type="dxa"/>
            <w:hideMark/>
          </w:tcPr>
          <w:p w14:paraId="0D93B96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73CFD55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334,00</w:t>
            </w:r>
          </w:p>
        </w:tc>
      </w:tr>
      <w:tr w:rsidR="00CA7F59" w:rsidRPr="002251B2" w14:paraId="21A7C156" w14:textId="77777777" w:rsidTr="00CA7F59">
        <w:tc>
          <w:tcPr>
            <w:tcW w:w="1060" w:type="dxa"/>
            <w:hideMark/>
          </w:tcPr>
          <w:p w14:paraId="2D45EF6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32</w:t>
            </w:r>
          </w:p>
        </w:tc>
        <w:tc>
          <w:tcPr>
            <w:tcW w:w="4678" w:type="dxa"/>
            <w:hideMark/>
          </w:tcPr>
          <w:p w14:paraId="6EFE5A9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Obálka bílá C6 samolepicí s páskou</w:t>
            </w:r>
          </w:p>
        </w:tc>
        <w:tc>
          <w:tcPr>
            <w:tcW w:w="2126" w:type="dxa"/>
            <w:hideMark/>
          </w:tcPr>
          <w:p w14:paraId="2EE6760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A4B9BE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10000,00</w:t>
            </w:r>
          </w:p>
        </w:tc>
      </w:tr>
      <w:tr w:rsidR="00CA7F59" w:rsidRPr="002251B2" w14:paraId="18B8920A" w14:textId="77777777" w:rsidTr="00CA7F59">
        <w:tc>
          <w:tcPr>
            <w:tcW w:w="1060" w:type="dxa"/>
            <w:hideMark/>
          </w:tcPr>
          <w:p w14:paraId="3BB0B55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33</w:t>
            </w:r>
          </w:p>
        </w:tc>
        <w:tc>
          <w:tcPr>
            <w:tcW w:w="4678" w:type="dxa"/>
            <w:hideMark/>
          </w:tcPr>
          <w:p w14:paraId="052AA8A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2126" w:type="dxa"/>
            <w:hideMark/>
          </w:tcPr>
          <w:p w14:paraId="509599F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63F62A8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10000,00</w:t>
            </w:r>
          </w:p>
        </w:tc>
      </w:tr>
      <w:tr w:rsidR="00CA7F59" w:rsidRPr="002251B2" w14:paraId="3C2D51DF" w14:textId="77777777" w:rsidTr="00CA7F59">
        <w:tc>
          <w:tcPr>
            <w:tcW w:w="1060" w:type="dxa"/>
            <w:hideMark/>
          </w:tcPr>
          <w:p w14:paraId="7BC7364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34</w:t>
            </w:r>
          </w:p>
        </w:tc>
        <w:tc>
          <w:tcPr>
            <w:tcW w:w="4678" w:type="dxa"/>
            <w:hideMark/>
          </w:tcPr>
          <w:p w14:paraId="247A989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Pryž bílá na gumování</w:t>
            </w:r>
          </w:p>
        </w:tc>
        <w:tc>
          <w:tcPr>
            <w:tcW w:w="2126" w:type="dxa"/>
            <w:hideMark/>
          </w:tcPr>
          <w:p w14:paraId="0E3D8FE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AC5AA9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300,00</w:t>
            </w:r>
          </w:p>
        </w:tc>
      </w:tr>
      <w:tr w:rsidR="00CA7F59" w:rsidRPr="002251B2" w14:paraId="2E758040" w14:textId="77777777" w:rsidTr="00CA7F59">
        <w:tc>
          <w:tcPr>
            <w:tcW w:w="1060" w:type="dxa"/>
            <w:hideMark/>
          </w:tcPr>
          <w:p w14:paraId="31AA9FB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35</w:t>
            </w:r>
          </w:p>
        </w:tc>
        <w:tc>
          <w:tcPr>
            <w:tcW w:w="4678" w:type="dxa"/>
            <w:hideMark/>
          </w:tcPr>
          <w:p w14:paraId="79BE292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Pořadač </w:t>
            </w:r>
            <w:proofErr w:type="gramStart"/>
            <w:r w:rsidRPr="002251B2">
              <w:rPr>
                <w:rFonts w:ascii="Arial" w:hAnsi="Arial" w:cs="Arial"/>
              </w:rPr>
              <w:t>4-kroužkový</w:t>
            </w:r>
            <w:proofErr w:type="gramEnd"/>
            <w:r w:rsidRPr="002251B2">
              <w:rPr>
                <w:rFonts w:ascii="Arial" w:hAnsi="Arial" w:cs="Arial"/>
              </w:rPr>
              <w:t>-desky PVC A4 barevný</w:t>
            </w:r>
          </w:p>
        </w:tc>
        <w:tc>
          <w:tcPr>
            <w:tcW w:w="2126" w:type="dxa"/>
            <w:hideMark/>
          </w:tcPr>
          <w:p w14:paraId="0F3E098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9FF33DD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  <w:tr w:rsidR="00CA7F59" w:rsidRPr="002251B2" w14:paraId="6F3EF119" w14:textId="77777777" w:rsidTr="00CA7F59">
        <w:tc>
          <w:tcPr>
            <w:tcW w:w="1060" w:type="dxa"/>
            <w:hideMark/>
          </w:tcPr>
          <w:p w14:paraId="6CC5DE5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36</w:t>
            </w:r>
          </w:p>
        </w:tc>
        <w:tc>
          <w:tcPr>
            <w:tcW w:w="4678" w:type="dxa"/>
            <w:hideMark/>
          </w:tcPr>
          <w:p w14:paraId="7DF0315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Pořadač </w:t>
            </w:r>
            <w:proofErr w:type="gramStart"/>
            <w:r w:rsidRPr="002251B2">
              <w:rPr>
                <w:rFonts w:ascii="Arial" w:hAnsi="Arial" w:cs="Arial"/>
              </w:rPr>
              <w:t>4-kroužkový</w:t>
            </w:r>
            <w:proofErr w:type="gramEnd"/>
            <w:r w:rsidRPr="002251B2">
              <w:rPr>
                <w:rFonts w:ascii="Arial" w:hAnsi="Arial" w:cs="Arial"/>
              </w:rPr>
              <w:t xml:space="preserve"> tvrdé papírové desky</w:t>
            </w:r>
          </w:p>
        </w:tc>
        <w:tc>
          <w:tcPr>
            <w:tcW w:w="2126" w:type="dxa"/>
            <w:hideMark/>
          </w:tcPr>
          <w:p w14:paraId="02A26A4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BD3966F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07790C7E" w14:textId="77777777" w:rsidTr="00CA7F59">
        <w:tc>
          <w:tcPr>
            <w:tcW w:w="1060" w:type="dxa"/>
            <w:hideMark/>
          </w:tcPr>
          <w:p w14:paraId="5CB4359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37</w:t>
            </w:r>
          </w:p>
        </w:tc>
        <w:tc>
          <w:tcPr>
            <w:tcW w:w="4678" w:type="dxa"/>
            <w:hideMark/>
          </w:tcPr>
          <w:p w14:paraId="0878656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Pořadač s pákou hřbet 5 cm barevný</w:t>
            </w:r>
          </w:p>
        </w:tc>
        <w:tc>
          <w:tcPr>
            <w:tcW w:w="2126" w:type="dxa"/>
            <w:hideMark/>
          </w:tcPr>
          <w:p w14:paraId="0DD6025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623D396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4D2EE845" w14:textId="77777777" w:rsidTr="00CA7F59">
        <w:tc>
          <w:tcPr>
            <w:tcW w:w="1060" w:type="dxa"/>
            <w:hideMark/>
          </w:tcPr>
          <w:p w14:paraId="49E0FFE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38</w:t>
            </w:r>
          </w:p>
        </w:tc>
        <w:tc>
          <w:tcPr>
            <w:tcW w:w="4678" w:type="dxa"/>
            <w:hideMark/>
          </w:tcPr>
          <w:p w14:paraId="57C75C9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Pořadač archivní A4 papírový s kapsou hřbet 75 mm</w:t>
            </w:r>
          </w:p>
        </w:tc>
        <w:tc>
          <w:tcPr>
            <w:tcW w:w="2126" w:type="dxa"/>
            <w:hideMark/>
          </w:tcPr>
          <w:p w14:paraId="16374AB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2395997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110,00</w:t>
            </w:r>
          </w:p>
        </w:tc>
      </w:tr>
      <w:tr w:rsidR="00CA7F59" w:rsidRPr="002251B2" w14:paraId="523AAE1B" w14:textId="77777777" w:rsidTr="00CA7F59">
        <w:tc>
          <w:tcPr>
            <w:tcW w:w="1060" w:type="dxa"/>
            <w:hideMark/>
          </w:tcPr>
          <w:p w14:paraId="1B9186EB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4678" w:type="dxa"/>
            <w:hideMark/>
          </w:tcPr>
          <w:p w14:paraId="38F1B5C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Podložka gelová pod ruce ke klávesnici černá/tmavě modrá</w:t>
            </w:r>
          </w:p>
        </w:tc>
        <w:tc>
          <w:tcPr>
            <w:tcW w:w="2126" w:type="dxa"/>
            <w:hideMark/>
          </w:tcPr>
          <w:p w14:paraId="2BD71C9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6706E0C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20,00</w:t>
            </w:r>
          </w:p>
        </w:tc>
      </w:tr>
      <w:tr w:rsidR="00CA7F59" w:rsidRPr="002251B2" w14:paraId="4AB82999" w14:textId="77777777" w:rsidTr="00CA7F59">
        <w:tc>
          <w:tcPr>
            <w:tcW w:w="1060" w:type="dxa"/>
            <w:hideMark/>
          </w:tcPr>
          <w:p w14:paraId="3036237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  <w:hideMark/>
          </w:tcPr>
          <w:p w14:paraId="27FA738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Podložka gelová pod myš s oporou zápěstí XXL velikost ergonomická 240 mm x 220 mm tloušťka 4 mm černá/tmavě modrá</w:t>
            </w:r>
          </w:p>
        </w:tc>
        <w:tc>
          <w:tcPr>
            <w:tcW w:w="2126" w:type="dxa"/>
            <w:hideMark/>
          </w:tcPr>
          <w:p w14:paraId="4E2ED4D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5A80AED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53852D69" w14:textId="77777777" w:rsidTr="00CA7F59">
        <w:tc>
          <w:tcPr>
            <w:tcW w:w="1060" w:type="dxa"/>
            <w:hideMark/>
          </w:tcPr>
          <w:p w14:paraId="1620A40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41</w:t>
            </w:r>
          </w:p>
        </w:tc>
        <w:tc>
          <w:tcPr>
            <w:tcW w:w="4678" w:type="dxa"/>
            <w:hideMark/>
          </w:tcPr>
          <w:p w14:paraId="7D418B6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Razítková barva modrá 27 ml</w:t>
            </w:r>
          </w:p>
        </w:tc>
        <w:tc>
          <w:tcPr>
            <w:tcW w:w="2126" w:type="dxa"/>
            <w:hideMark/>
          </w:tcPr>
          <w:p w14:paraId="568D55E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725E314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20,00</w:t>
            </w:r>
          </w:p>
        </w:tc>
      </w:tr>
      <w:tr w:rsidR="00CA7F59" w:rsidRPr="002251B2" w14:paraId="7301F051" w14:textId="77777777" w:rsidTr="00CA7F59">
        <w:tc>
          <w:tcPr>
            <w:tcW w:w="1060" w:type="dxa"/>
            <w:hideMark/>
          </w:tcPr>
          <w:p w14:paraId="372C095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42</w:t>
            </w:r>
          </w:p>
        </w:tc>
        <w:tc>
          <w:tcPr>
            <w:tcW w:w="4678" w:type="dxa"/>
            <w:hideMark/>
          </w:tcPr>
          <w:p w14:paraId="2F6FDDB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Sešívačka velká na sešití až 100 listů</w:t>
            </w:r>
          </w:p>
        </w:tc>
        <w:tc>
          <w:tcPr>
            <w:tcW w:w="2126" w:type="dxa"/>
            <w:hideMark/>
          </w:tcPr>
          <w:p w14:paraId="7198D63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F600DE6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10,00</w:t>
            </w:r>
          </w:p>
        </w:tc>
      </w:tr>
      <w:tr w:rsidR="00CA7F59" w:rsidRPr="002251B2" w14:paraId="27232D4A" w14:textId="77777777" w:rsidTr="00CA7F59">
        <w:tc>
          <w:tcPr>
            <w:tcW w:w="1060" w:type="dxa"/>
            <w:hideMark/>
          </w:tcPr>
          <w:p w14:paraId="2C6D435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43</w:t>
            </w:r>
          </w:p>
        </w:tc>
        <w:tc>
          <w:tcPr>
            <w:tcW w:w="4678" w:type="dxa"/>
            <w:hideMark/>
          </w:tcPr>
          <w:p w14:paraId="76BE555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Děrovačka velká s příložníkem kovová na proděravění 60 listů</w:t>
            </w:r>
          </w:p>
        </w:tc>
        <w:tc>
          <w:tcPr>
            <w:tcW w:w="2126" w:type="dxa"/>
            <w:hideMark/>
          </w:tcPr>
          <w:p w14:paraId="7EDE10B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8357DAD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10,00</w:t>
            </w:r>
          </w:p>
        </w:tc>
      </w:tr>
      <w:tr w:rsidR="00CA7F59" w:rsidRPr="002251B2" w14:paraId="7CCBFDEF" w14:textId="77777777" w:rsidTr="00CA7F59">
        <w:tc>
          <w:tcPr>
            <w:tcW w:w="1060" w:type="dxa"/>
            <w:hideMark/>
          </w:tcPr>
          <w:p w14:paraId="0B8D48C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44</w:t>
            </w:r>
          </w:p>
        </w:tc>
        <w:tc>
          <w:tcPr>
            <w:tcW w:w="4678" w:type="dxa"/>
            <w:hideMark/>
          </w:tcPr>
          <w:p w14:paraId="462CB18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Fólie čirá pro kroužkovou vazbu 200 </w:t>
            </w:r>
            <w:proofErr w:type="spellStart"/>
            <w:r w:rsidRPr="002251B2">
              <w:rPr>
                <w:rFonts w:ascii="Arial" w:hAnsi="Arial" w:cs="Arial"/>
              </w:rPr>
              <w:t>mic</w:t>
            </w:r>
            <w:proofErr w:type="spellEnd"/>
            <w:r w:rsidRPr="002251B2">
              <w:rPr>
                <w:rFonts w:ascii="Arial" w:hAnsi="Arial" w:cs="Arial"/>
              </w:rPr>
              <w:t>, formát A4, 100 ks v balení</w:t>
            </w:r>
          </w:p>
        </w:tc>
        <w:tc>
          <w:tcPr>
            <w:tcW w:w="2126" w:type="dxa"/>
            <w:hideMark/>
          </w:tcPr>
          <w:p w14:paraId="3BA4A38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36232194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20,00</w:t>
            </w:r>
          </w:p>
        </w:tc>
      </w:tr>
      <w:tr w:rsidR="00CA7F59" w:rsidRPr="002251B2" w14:paraId="0DB71A09" w14:textId="77777777" w:rsidTr="00CA7F59">
        <w:tc>
          <w:tcPr>
            <w:tcW w:w="1060" w:type="dxa"/>
            <w:hideMark/>
          </w:tcPr>
          <w:p w14:paraId="38D9AB7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45</w:t>
            </w:r>
          </w:p>
        </w:tc>
        <w:tc>
          <w:tcPr>
            <w:tcW w:w="4678" w:type="dxa"/>
            <w:hideMark/>
          </w:tcPr>
          <w:p w14:paraId="1194C96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Čtvrtky bílé A4 250 g/m2 10 ks/bal</w:t>
            </w:r>
          </w:p>
        </w:tc>
        <w:tc>
          <w:tcPr>
            <w:tcW w:w="2126" w:type="dxa"/>
            <w:hideMark/>
          </w:tcPr>
          <w:p w14:paraId="13FE6874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21F9F84B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10,00</w:t>
            </w:r>
          </w:p>
        </w:tc>
      </w:tr>
      <w:tr w:rsidR="00CA7F59" w:rsidRPr="002251B2" w14:paraId="353B43D0" w14:textId="77777777" w:rsidTr="00CA7F59">
        <w:tc>
          <w:tcPr>
            <w:tcW w:w="1060" w:type="dxa"/>
            <w:hideMark/>
          </w:tcPr>
          <w:p w14:paraId="446E750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46</w:t>
            </w:r>
          </w:p>
        </w:tc>
        <w:tc>
          <w:tcPr>
            <w:tcW w:w="4678" w:type="dxa"/>
            <w:hideMark/>
          </w:tcPr>
          <w:p w14:paraId="5C8B87D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Klip Binder 19 mm kovový černý 12 ks/krab</w:t>
            </w:r>
          </w:p>
        </w:tc>
        <w:tc>
          <w:tcPr>
            <w:tcW w:w="2126" w:type="dxa"/>
            <w:hideMark/>
          </w:tcPr>
          <w:p w14:paraId="6FE84E0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14:paraId="3E0732F9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16F75006" w14:textId="77777777" w:rsidTr="00CA7F59">
        <w:tc>
          <w:tcPr>
            <w:tcW w:w="1060" w:type="dxa"/>
            <w:hideMark/>
          </w:tcPr>
          <w:p w14:paraId="3DA555B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47</w:t>
            </w:r>
          </w:p>
        </w:tc>
        <w:tc>
          <w:tcPr>
            <w:tcW w:w="4678" w:type="dxa"/>
            <w:hideMark/>
          </w:tcPr>
          <w:p w14:paraId="0AD6D89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Klip Binder 25 mm kovový černý 12 ks/krab</w:t>
            </w:r>
          </w:p>
        </w:tc>
        <w:tc>
          <w:tcPr>
            <w:tcW w:w="2126" w:type="dxa"/>
            <w:hideMark/>
          </w:tcPr>
          <w:p w14:paraId="6F40547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14:paraId="11F59F92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7C62C78F" w14:textId="77777777" w:rsidTr="00CA7F59">
        <w:tc>
          <w:tcPr>
            <w:tcW w:w="1060" w:type="dxa"/>
            <w:hideMark/>
          </w:tcPr>
          <w:p w14:paraId="28C5C18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48</w:t>
            </w:r>
          </w:p>
        </w:tc>
        <w:tc>
          <w:tcPr>
            <w:tcW w:w="4678" w:type="dxa"/>
            <w:hideMark/>
          </w:tcPr>
          <w:p w14:paraId="459F5A7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Klip Binder 32 mm kovový černý 12 ks/krab</w:t>
            </w:r>
          </w:p>
        </w:tc>
        <w:tc>
          <w:tcPr>
            <w:tcW w:w="2126" w:type="dxa"/>
            <w:hideMark/>
          </w:tcPr>
          <w:p w14:paraId="0D5DBCE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14:paraId="6024BC9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040C7176" w14:textId="77777777" w:rsidTr="00CA7F59">
        <w:tc>
          <w:tcPr>
            <w:tcW w:w="1060" w:type="dxa"/>
            <w:hideMark/>
          </w:tcPr>
          <w:p w14:paraId="748EC4B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49</w:t>
            </w:r>
          </w:p>
        </w:tc>
        <w:tc>
          <w:tcPr>
            <w:tcW w:w="4678" w:type="dxa"/>
            <w:hideMark/>
          </w:tcPr>
          <w:p w14:paraId="241C8B0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Laminovací fólie A4 125 </w:t>
            </w:r>
            <w:proofErr w:type="spellStart"/>
            <w:r w:rsidRPr="002251B2">
              <w:rPr>
                <w:rFonts w:ascii="Arial" w:hAnsi="Arial" w:cs="Arial"/>
              </w:rPr>
              <w:t>mic</w:t>
            </w:r>
            <w:proofErr w:type="spellEnd"/>
            <w:r w:rsidRPr="002251B2">
              <w:rPr>
                <w:rFonts w:ascii="Arial" w:hAnsi="Arial" w:cs="Arial"/>
              </w:rPr>
              <w:t xml:space="preserve"> 100 ks/bal</w:t>
            </w:r>
          </w:p>
        </w:tc>
        <w:tc>
          <w:tcPr>
            <w:tcW w:w="2126" w:type="dxa"/>
            <w:hideMark/>
          </w:tcPr>
          <w:p w14:paraId="760D4A9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76F3DA59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2,00</w:t>
            </w:r>
          </w:p>
        </w:tc>
      </w:tr>
      <w:tr w:rsidR="00CA7F59" w:rsidRPr="002251B2" w14:paraId="2F7E23CE" w14:textId="77777777" w:rsidTr="00CA7F59">
        <w:tc>
          <w:tcPr>
            <w:tcW w:w="1060" w:type="dxa"/>
            <w:hideMark/>
          </w:tcPr>
          <w:p w14:paraId="6C69695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</w:t>
            </w:r>
          </w:p>
        </w:tc>
        <w:tc>
          <w:tcPr>
            <w:tcW w:w="4678" w:type="dxa"/>
            <w:hideMark/>
          </w:tcPr>
          <w:p w14:paraId="22FB5EFD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Laminovací fólie A6 100 </w:t>
            </w:r>
            <w:proofErr w:type="spellStart"/>
            <w:r w:rsidRPr="002251B2">
              <w:rPr>
                <w:rFonts w:ascii="Arial" w:hAnsi="Arial" w:cs="Arial"/>
              </w:rPr>
              <w:t>mic</w:t>
            </w:r>
            <w:proofErr w:type="spellEnd"/>
            <w:r w:rsidRPr="002251B2">
              <w:rPr>
                <w:rFonts w:ascii="Arial" w:hAnsi="Arial" w:cs="Arial"/>
              </w:rPr>
              <w:t xml:space="preserve"> 100 ks/bal</w:t>
            </w:r>
          </w:p>
        </w:tc>
        <w:tc>
          <w:tcPr>
            <w:tcW w:w="2126" w:type="dxa"/>
            <w:hideMark/>
          </w:tcPr>
          <w:p w14:paraId="2077D9D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30EDD7D7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2,00</w:t>
            </w:r>
          </w:p>
        </w:tc>
      </w:tr>
      <w:tr w:rsidR="00CA7F59" w:rsidRPr="002251B2" w14:paraId="7BF32632" w14:textId="77777777" w:rsidTr="00CA7F59">
        <w:tc>
          <w:tcPr>
            <w:tcW w:w="1060" w:type="dxa"/>
            <w:hideMark/>
          </w:tcPr>
          <w:p w14:paraId="1530615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51</w:t>
            </w:r>
          </w:p>
        </w:tc>
        <w:tc>
          <w:tcPr>
            <w:tcW w:w="4678" w:type="dxa"/>
            <w:hideMark/>
          </w:tcPr>
          <w:p w14:paraId="7C140A3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Záložky samolepicí fóliové 12x43 mm 5 barev v balení</w:t>
            </w:r>
          </w:p>
        </w:tc>
        <w:tc>
          <w:tcPr>
            <w:tcW w:w="2126" w:type="dxa"/>
            <w:hideMark/>
          </w:tcPr>
          <w:p w14:paraId="27D8F39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4905BB66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50,00</w:t>
            </w:r>
          </w:p>
        </w:tc>
      </w:tr>
      <w:tr w:rsidR="00CA7F59" w:rsidRPr="002251B2" w14:paraId="14BAD5DC" w14:textId="77777777" w:rsidTr="00CA7F59">
        <w:tc>
          <w:tcPr>
            <w:tcW w:w="1060" w:type="dxa"/>
            <w:hideMark/>
          </w:tcPr>
          <w:p w14:paraId="3A0D4CD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52</w:t>
            </w:r>
          </w:p>
        </w:tc>
        <w:tc>
          <w:tcPr>
            <w:tcW w:w="4678" w:type="dxa"/>
            <w:hideMark/>
          </w:tcPr>
          <w:p w14:paraId="2B48C31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Stojánek na 6 závěsných razítek</w:t>
            </w:r>
          </w:p>
        </w:tc>
        <w:tc>
          <w:tcPr>
            <w:tcW w:w="2126" w:type="dxa"/>
            <w:hideMark/>
          </w:tcPr>
          <w:p w14:paraId="217243E5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7A3748B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30,00</w:t>
            </w:r>
          </w:p>
        </w:tc>
      </w:tr>
      <w:tr w:rsidR="00CA7F59" w:rsidRPr="002251B2" w14:paraId="58021F39" w14:textId="77777777" w:rsidTr="00CA7F59">
        <w:tc>
          <w:tcPr>
            <w:tcW w:w="1060" w:type="dxa"/>
            <w:hideMark/>
          </w:tcPr>
          <w:p w14:paraId="5EAB18D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53</w:t>
            </w:r>
          </w:p>
        </w:tc>
        <w:tc>
          <w:tcPr>
            <w:tcW w:w="4678" w:type="dxa"/>
            <w:hideMark/>
          </w:tcPr>
          <w:p w14:paraId="64E4A14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Zvlhčovač prstů plastový s molitanem o průměru 7 cm</w:t>
            </w:r>
          </w:p>
        </w:tc>
        <w:tc>
          <w:tcPr>
            <w:tcW w:w="2126" w:type="dxa"/>
            <w:hideMark/>
          </w:tcPr>
          <w:p w14:paraId="320B40D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4C22B4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20,00</w:t>
            </w:r>
          </w:p>
        </w:tc>
      </w:tr>
      <w:tr w:rsidR="00CA7F59" w:rsidRPr="002251B2" w14:paraId="490C40A3" w14:textId="77777777" w:rsidTr="00CA7F59">
        <w:tc>
          <w:tcPr>
            <w:tcW w:w="1060" w:type="dxa"/>
            <w:hideMark/>
          </w:tcPr>
          <w:p w14:paraId="6474B9FA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</w:t>
            </w:r>
          </w:p>
        </w:tc>
        <w:tc>
          <w:tcPr>
            <w:tcW w:w="4678" w:type="dxa"/>
            <w:hideMark/>
          </w:tcPr>
          <w:p w14:paraId="6D0F97B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Zvlhčovač prstů gelový/glycerinový 15 ml</w:t>
            </w:r>
          </w:p>
        </w:tc>
        <w:tc>
          <w:tcPr>
            <w:tcW w:w="2126" w:type="dxa"/>
            <w:hideMark/>
          </w:tcPr>
          <w:p w14:paraId="0A3C36E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312F34A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30,00</w:t>
            </w:r>
          </w:p>
        </w:tc>
      </w:tr>
      <w:tr w:rsidR="00CA7F59" w:rsidRPr="002251B2" w14:paraId="76DE814A" w14:textId="77777777" w:rsidTr="00CA7F59">
        <w:tc>
          <w:tcPr>
            <w:tcW w:w="1060" w:type="dxa"/>
            <w:hideMark/>
          </w:tcPr>
          <w:p w14:paraId="7618967C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55</w:t>
            </w:r>
          </w:p>
        </w:tc>
        <w:tc>
          <w:tcPr>
            <w:tcW w:w="4678" w:type="dxa"/>
            <w:hideMark/>
          </w:tcPr>
          <w:p w14:paraId="28521B1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Zvýrazňovač-fix šířka stopy klínového hrotu max. </w:t>
            </w:r>
            <w:proofErr w:type="gramStart"/>
            <w:r w:rsidRPr="002251B2">
              <w:rPr>
                <w:rFonts w:ascii="Arial" w:hAnsi="Arial" w:cs="Arial"/>
              </w:rPr>
              <w:t>4mm</w:t>
            </w:r>
            <w:proofErr w:type="gramEnd"/>
            <w:r w:rsidRPr="002251B2">
              <w:rPr>
                <w:rFonts w:ascii="Arial" w:hAnsi="Arial" w:cs="Arial"/>
              </w:rPr>
              <w:t>, tenký s reflexním inkoustem na všechny druhy papíru, barva růžová</w:t>
            </w:r>
          </w:p>
        </w:tc>
        <w:tc>
          <w:tcPr>
            <w:tcW w:w="2126" w:type="dxa"/>
            <w:hideMark/>
          </w:tcPr>
          <w:p w14:paraId="70E7225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E1D58A4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  <w:tr w:rsidR="00CA7F59" w:rsidRPr="002251B2" w14:paraId="13FACDD5" w14:textId="77777777" w:rsidTr="00CA7F59">
        <w:tc>
          <w:tcPr>
            <w:tcW w:w="1060" w:type="dxa"/>
            <w:hideMark/>
          </w:tcPr>
          <w:p w14:paraId="5112DB8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56</w:t>
            </w:r>
          </w:p>
        </w:tc>
        <w:tc>
          <w:tcPr>
            <w:tcW w:w="4678" w:type="dxa"/>
            <w:hideMark/>
          </w:tcPr>
          <w:p w14:paraId="5B7BEC28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Zvýrazňovač-fix šířka stopy klínového hrotu max. </w:t>
            </w:r>
            <w:proofErr w:type="gramStart"/>
            <w:r w:rsidRPr="002251B2">
              <w:rPr>
                <w:rFonts w:ascii="Arial" w:hAnsi="Arial" w:cs="Arial"/>
              </w:rPr>
              <w:t>4mm</w:t>
            </w:r>
            <w:proofErr w:type="gramEnd"/>
            <w:r w:rsidRPr="002251B2">
              <w:rPr>
                <w:rFonts w:ascii="Arial" w:hAnsi="Arial" w:cs="Arial"/>
              </w:rPr>
              <w:t>, tenký s reflexním inkoustem na všechny druhy papíru, barva zelená</w:t>
            </w:r>
          </w:p>
        </w:tc>
        <w:tc>
          <w:tcPr>
            <w:tcW w:w="2126" w:type="dxa"/>
            <w:hideMark/>
          </w:tcPr>
          <w:p w14:paraId="3C1FA3E2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4DED76A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  <w:tr w:rsidR="00CA7F59" w:rsidRPr="002251B2" w14:paraId="1F7D7D49" w14:textId="77777777" w:rsidTr="00CA7F59">
        <w:tc>
          <w:tcPr>
            <w:tcW w:w="1060" w:type="dxa"/>
            <w:hideMark/>
          </w:tcPr>
          <w:p w14:paraId="17B7336E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57</w:t>
            </w:r>
          </w:p>
        </w:tc>
        <w:tc>
          <w:tcPr>
            <w:tcW w:w="4678" w:type="dxa"/>
            <w:hideMark/>
          </w:tcPr>
          <w:p w14:paraId="6A3CCEA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Zvýrazňovač-fix šířka stopy klínového hrotu max. </w:t>
            </w:r>
            <w:proofErr w:type="gramStart"/>
            <w:r w:rsidRPr="002251B2">
              <w:rPr>
                <w:rFonts w:ascii="Arial" w:hAnsi="Arial" w:cs="Arial"/>
              </w:rPr>
              <w:t>4mm</w:t>
            </w:r>
            <w:proofErr w:type="gramEnd"/>
            <w:r w:rsidRPr="002251B2">
              <w:rPr>
                <w:rFonts w:ascii="Arial" w:hAnsi="Arial" w:cs="Arial"/>
              </w:rPr>
              <w:t>, tenký s reflexním inkoustem na všechny druhy papíru, barva žlutá</w:t>
            </w:r>
          </w:p>
        </w:tc>
        <w:tc>
          <w:tcPr>
            <w:tcW w:w="2126" w:type="dxa"/>
            <w:hideMark/>
          </w:tcPr>
          <w:p w14:paraId="39D02E96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2981580" w14:textId="77777777" w:rsidR="00CA7F59" w:rsidRPr="002251B2" w:rsidRDefault="00CA7F59" w:rsidP="00CA7F5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100,00</w:t>
            </w:r>
          </w:p>
        </w:tc>
      </w:tr>
    </w:tbl>
    <w:p w14:paraId="16B19C7A" w14:textId="77777777" w:rsidR="00CA7F59" w:rsidRPr="002251B2" w:rsidRDefault="00CA7F59" w:rsidP="00CA7F5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CA7F59" w:rsidRPr="002251B2" w14:paraId="68CD93A3" w14:textId="77777777" w:rsidTr="00CA7F5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35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Počet příloh: 0</w:t>
            </w:r>
          </w:p>
          <w:p w14:paraId="686FDF3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21FD0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Vyřizuje:</w:t>
            </w:r>
          </w:p>
          <w:p w14:paraId="661B2D33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Telefon:</w:t>
            </w:r>
          </w:p>
          <w:p w14:paraId="3BA1F809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54A6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Šeflová Markéta, DiS.</w:t>
            </w:r>
          </w:p>
          <w:p w14:paraId="78F56401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377868275</w:t>
            </w:r>
          </w:p>
          <w:p w14:paraId="790A78D7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</w:p>
          <w:p w14:paraId="21CAC153" w14:textId="77777777" w:rsidR="00CA7F59" w:rsidRPr="002251B2" w:rsidRDefault="00CA7F59" w:rsidP="00CA7F5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524F" w14:textId="77777777" w:rsidR="00CA7F59" w:rsidRPr="002251B2" w:rsidRDefault="00CA7F59" w:rsidP="00CA7F59">
            <w:pPr>
              <w:spacing w:line="276" w:lineRule="auto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Razítko a podpis:</w:t>
            </w:r>
          </w:p>
        </w:tc>
      </w:tr>
    </w:tbl>
    <w:p w14:paraId="31A5C6A2" w14:textId="77777777" w:rsidR="00CA7F59" w:rsidRPr="002251B2" w:rsidRDefault="00CA7F59" w:rsidP="00CA7F59">
      <w:pPr>
        <w:rPr>
          <w:rFonts w:ascii="Arial" w:hAnsi="Arial" w:cs="Arial"/>
        </w:rPr>
      </w:pPr>
    </w:p>
    <w:p w14:paraId="3FC1F657" w14:textId="77777777" w:rsidR="00CA7F59" w:rsidRPr="002251B2" w:rsidRDefault="00CA7F59" w:rsidP="00CA7F59">
      <w:pPr>
        <w:rPr>
          <w:rFonts w:ascii="Arial" w:hAnsi="Arial" w:cs="Arial"/>
        </w:rPr>
      </w:pPr>
    </w:p>
    <w:p w14:paraId="35B4F059" w14:textId="77777777" w:rsidR="00B14AA4" w:rsidRPr="002251B2" w:rsidRDefault="00B14AA4">
      <w:pPr>
        <w:pStyle w:val="Nzev"/>
      </w:pPr>
      <w:r w:rsidRPr="002251B2">
        <w:t>Schvalovací doložka</w:t>
      </w:r>
    </w:p>
    <w:p w14:paraId="79754C63" w14:textId="77777777" w:rsidR="00B14AA4" w:rsidRPr="002251B2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2251B2" w14:paraId="563186AB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4006BCD" w14:textId="77777777" w:rsidR="00B14AA4" w:rsidRPr="002251B2" w:rsidRDefault="00B14AA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F345870" w14:textId="77777777" w:rsidR="00B14AA4" w:rsidRPr="002251B2" w:rsidRDefault="00B14AA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Rok: 2025</w:t>
            </w:r>
          </w:p>
        </w:tc>
      </w:tr>
      <w:tr w:rsidR="00B14AA4" w:rsidRPr="002251B2" w14:paraId="0D24B282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50840FC" w14:textId="77777777" w:rsidR="00B14AA4" w:rsidRPr="002251B2" w:rsidRDefault="00B14AA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8B1EED8" w14:textId="77777777" w:rsidR="00B14AA4" w:rsidRPr="002251B2" w:rsidRDefault="00B14AA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Dokladová </w:t>
            </w:r>
            <w:proofErr w:type="gramStart"/>
            <w:r w:rsidRPr="002251B2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2251B2" w14:paraId="5763FAE7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53E0D721" w14:textId="77777777" w:rsidR="00B14AA4" w:rsidRPr="002251B2" w:rsidRDefault="00B14AA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Spis. zn.:   Spr 524/2025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3A9E5C7" w14:textId="77777777" w:rsidR="00B14AA4" w:rsidRPr="002251B2" w:rsidRDefault="00B14AA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Číslo dokladu: 37</w:t>
            </w:r>
          </w:p>
          <w:p w14:paraId="57E0E67F" w14:textId="77777777" w:rsidR="00B14AA4" w:rsidRPr="002251B2" w:rsidRDefault="00B14AA4">
            <w:pPr>
              <w:rPr>
                <w:rFonts w:ascii="Arial" w:hAnsi="Arial" w:cs="Arial"/>
              </w:rPr>
            </w:pPr>
          </w:p>
          <w:p w14:paraId="69F782DB" w14:textId="77777777" w:rsidR="00B14AA4" w:rsidRPr="002251B2" w:rsidRDefault="00B14AA4">
            <w:pPr>
              <w:rPr>
                <w:rFonts w:ascii="Arial" w:hAnsi="Arial" w:cs="Arial"/>
              </w:rPr>
            </w:pPr>
          </w:p>
        </w:tc>
      </w:tr>
    </w:tbl>
    <w:p w14:paraId="319D469C" w14:textId="77777777" w:rsidR="00B14AA4" w:rsidRPr="002251B2" w:rsidRDefault="00B14AA4">
      <w:pPr>
        <w:rPr>
          <w:rFonts w:ascii="Arial" w:hAnsi="Arial" w:cs="Arial"/>
        </w:rPr>
      </w:pPr>
      <w:r w:rsidRPr="002251B2">
        <w:rPr>
          <w:rFonts w:ascii="Arial" w:hAnsi="Arial" w:cs="Arial"/>
        </w:rPr>
        <w:t>Schvaluji:</w:t>
      </w:r>
    </w:p>
    <w:p w14:paraId="79AAAE94" w14:textId="77777777" w:rsidR="00B14AA4" w:rsidRPr="002251B2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BCBA5E9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850C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013F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černý na CD/DVD hrot 1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A1E75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2.178,00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F256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82B7E7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0E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6D4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OI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</w:p>
          <w:p w14:paraId="1391BC98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41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58FCC41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Účel: 243980057</w:t>
            </w:r>
          </w:p>
          <w:p w14:paraId="73FAD0DC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79F3621" w14:textId="77777777" w:rsidR="00575C47" w:rsidRPr="002251B2" w:rsidRDefault="00575C47" w:rsidP="00150E77"/>
    <w:p w14:paraId="71EC71EB" w14:textId="77777777" w:rsidR="00150E77" w:rsidRPr="002251B2" w:rsidRDefault="00150E77" w:rsidP="00150E77"/>
    <w:p w14:paraId="16DB2DB9" w14:textId="77777777" w:rsidR="00434C70" w:rsidRPr="002251B2" w:rsidRDefault="00434C70" w:rsidP="00150E77">
      <w:pPr>
        <w:sectPr w:rsidR="00434C70" w:rsidRPr="002251B2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399314D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5D4A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C826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černý na CD/DVD hrot 0,4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2B08E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4.477,00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C385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07F51B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17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7BF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OI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</w:p>
          <w:p w14:paraId="1ABEA49A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41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EBD7619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Účel: 243980057</w:t>
            </w:r>
          </w:p>
          <w:p w14:paraId="656861DD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F6FECE5" w14:textId="77777777" w:rsidR="00575C47" w:rsidRPr="002251B2" w:rsidRDefault="00575C47" w:rsidP="00150E77"/>
    <w:p w14:paraId="63DFE53B" w14:textId="77777777" w:rsidR="00150E77" w:rsidRPr="002251B2" w:rsidRDefault="00150E77" w:rsidP="00150E77"/>
    <w:p w14:paraId="1F69F2AF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59D145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FECC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B79E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CD-R </w:t>
            </w:r>
            <w:proofErr w:type="spellStart"/>
            <w:r w:rsidRPr="002251B2">
              <w:rPr>
                <w:rFonts w:ascii="Arial" w:hAnsi="Arial" w:cs="Arial"/>
              </w:rPr>
              <w:t>Verbatim</w:t>
            </w:r>
            <w:proofErr w:type="spellEnd"/>
            <w:r w:rsidRPr="002251B2">
              <w:rPr>
                <w:rFonts w:ascii="Arial" w:hAnsi="Arial" w:cs="Arial"/>
              </w:rPr>
              <w:t xml:space="preserve"> 52x/700 MB </w:t>
            </w:r>
            <w:proofErr w:type="spellStart"/>
            <w:r w:rsidRPr="002251B2">
              <w:rPr>
                <w:rFonts w:ascii="Arial" w:hAnsi="Arial" w:cs="Arial"/>
              </w:rPr>
              <w:t>spindle</w:t>
            </w:r>
            <w:proofErr w:type="spellEnd"/>
            <w:r w:rsidRPr="002251B2">
              <w:rPr>
                <w:rFonts w:ascii="Arial" w:hAnsi="Arial" w:cs="Arial"/>
              </w:rPr>
              <w:t xml:space="preserve"> - 100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FF360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23.619,20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71A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1A6C0F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2E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54F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OI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</w:p>
          <w:p w14:paraId="025BB82D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41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3B54CF9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Účel: 243980057</w:t>
            </w:r>
          </w:p>
          <w:p w14:paraId="2D56AFE5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5452589" w14:textId="77777777" w:rsidR="00575C47" w:rsidRPr="002251B2" w:rsidRDefault="00575C47" w:rsidP="00150E77"/>
    <w:p w14:paraId="68BDCAF7" w14:textId="77777777" w:rsidR="00150E77" w:rsidRPr="002251B2" w:rsidRDefault="00150E77" w:rsidP="00150E77"/>
    <w:p w14:paraId="54204989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ECF9D8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1E48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843F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modrý 8560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43492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1.016,40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196B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49CFBE5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27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7E4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0CC7D83F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69BFAA7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8FAD524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1C5D79D" w14:textId="77777777" w:rsidR="00575C47" w:rsidRPr="002251B2" w:rsidRDefault="00575C47" w:rsidP="00150E77"/>
    <w:p w14:paraId="5DED6ADD" w14:textId="77777777" w:rsidR="00150E77" w:rsidRPr="002251B2" w:rsidRDefault="00150E77" w:rsidP="00150E77"/>
    <w:p w14:paraId="78298F67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7982C85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F4A9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C891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černý 8560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457A0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508,20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834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3910A91B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04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553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08338E1D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CDFA169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6A401FCB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F343C09" w14:textId="77777777" w:rsidR="00575C47" w:rsidRPr="002251B2" w:rsidRDefault="00575C47" w:rsidP="00150E77"/>
    <w:p w14:paraId="21F00D32" w14:textId="77777777" w:rsidR="00150E77" w:rsidRPr="002251B2" w:rsidRDefault="00150E77" w:rsidP="00150E77"/>
    <w:p w14:paraId="11370E89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855AEE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5494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9FD4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červený 8560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01ED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1.016,40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4D46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2CD53CF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62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73A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3058619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5F6216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6E6B7E32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B9008A1" w14:textId="77777777" w:rsidR="00575C47" w:rsidRPr="002251B2" w:rsidRDefault="00575C47" w:rsidP="00150E77"/>
    <w:p w14:paraId="2FA7AD81" w14:textId="77777777" w:rsidR="00150E77" w:rsidRPr="002251B2" w:rsidRDefault="00150E77" w:rsidP="00150E77"/>
    <w:p w14:paraId="4EB7FD5D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C9B358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FA7E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684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červený 2811 - 0,3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2C623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1.179,75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7EBB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27B56F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38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3C8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0DC79CAE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DD27DB4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F2D2899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0C506D9" w14:textId="77777777" w:rsidR="00575C47" w:rsidRPr="002251B2" w:rsidRDefault="00575C47" w:rsidP="00150E77"/>
    <w:p w14:paraId="41A46BA1" w14:textId="77777777" w:rsidR="00150E77" w:rsidRPr="002251B2" w:rsidRDefault="00150E77" w:rsidP="00150E77"/>
    <w:p w14:paraId="5BC1CD30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5D340A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9922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8318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černý 2811 - 0,3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15965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393,25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3EA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E5C9D0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C3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028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0EFF95BF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7E20737C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DFB579B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20075C5" w14:textId="77777777" w:rsidR="00575C47" w:rsidRPr="002251B2" w:rsidRDefault="00575C47" w:rsidP="00150E77"/>
    <w:p w14:paraId="16B3062C" w14:textId="77777777" w:rsidR="00150E77" w:rsidRPr="002251B2" w:rsidRDefault="00150E77" w:rsidP="00150E77"/>
    <w:p w14:paraId="6D008658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F80A38F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EDF4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2DD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Popisovač CENTROPEN modrý 2811 - 0,3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6D86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786,50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3794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699FF0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E1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2AD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A6C9D2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73D66EE8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0469B6E4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CD8895A" w14:textId="77777777" w:rsidR="00575C47" w:rsidRPr="002251B2" w:rsidRDefault="00575C47" w:rsidP="00150E77"/>
    <w:p w14:paraId="5A1A202E" w14:textId="77777777" w:rsidR="00150E77" w:rsidRPr="002251B2" w:rsidRDefault="00150E77" w:rsidP="00150E77"/>
    <w:p w14:paraId="3751606D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77F2923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CF5A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939D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Spona celoplastová dvoudílná modrá/černá s bočním zavíráním 50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D116C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7.986,00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430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3F0D6FF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7F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4FF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15EEDCF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51D5E980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66BC266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18C1C77" w14:textId="77777777" w:rsidR="00575C47" w:rsidRPr="002251B2" w:rsidRDefault="00575C47" w:rsidP="00150E77"/>
    <w:p w14:paraId="772C9F46" w14:textId="77777777" w:rsidR="00150E77" w:rsidRPr="002251B2" w:rsidRDefault="00150E77" w:rsidP="00150E77"/>
    <w:p w14:paraId="05E73A6B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B9FA09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8CEC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23D3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Sešívačka elektrická LEITZ </w:t>
            </w:r>
            <w:proofErr w:type="gramStart"/>
            <w:r w:rsidRPr="002251B2">
              <w:rPr>
                <w:rFonts w:ascii="Arial" w:hAnsi="Arial" w:cs="Arial"/>
              </w:rPr>
              <w:t>černá - výkon</w:t>
            </w:r>
            <w:proofErr w:type="gramEnd"/>
            <w:r w:rsidRPr="002251B2">
              <w:rPr>
                <w:rFonts w:ascii="Arial" w:hAnsi="Arial" w:cs="Arial"/>
              </w:rPr>
              <w:t xml:space="preserve"> 10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3C119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4.991,25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3AC8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08A6CE9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AD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FDE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AA49F53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880E50E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3E022E0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24FF07E" w14:textId="77777777" w:rsidR="00575C47" w:rsidRPr="002251B2" w:rsidRDefault="00575C47" w:rsidP="00150E77"/>
    <w:p w14:paraId="4FC9B464" w14:textId="77777777" w:rsidR="00150E77" w:rsidRPr="002251B2" w:rsidRDefault="00150E77" w:rsidP="00150E77"/>
    <w:p w14:paraId="081A3707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33D82CF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B1B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8108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Drátky do elektrické sešívačky LEITZ NEXXT 5532, </w:t>
            </w:r>
            <w:proofErr w:type="spellStart"/>
            <w:r w:rsidRPr="002251B2">
              <w:rPr>
                <w:rFonts w:ascii="Arial" w:hAnsi="Arial" w:cs="Arial"/>
              </w:rPr>
              <w:t>ozn</w:t>
            </w:r>
            <w:proofErr w:type="spellEnd"/>
            <w:r w:rsidRPr="002251B2">
              <w:rPr>
                <w:rFonts w:ascii="Arial" w:hAnsi="Arial" w:cs="Arial"/>
              </w:rPr>
              <w:t>. drátků E 1, 2500 ks drátků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ECA82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3.993,00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BB14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79805D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CA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752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AEBEA2B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783445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1E0C951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E25B62B" w14:textId="77777777" w:rsidR="00575C47" w:rsidRPr="002251B2" w:rsidRDefault="00575C47" w:rsidP="00150E77"/>
    <w:p w14:paraId="17CA6305" w14:textId="77777777" w:rsidR="00150E77" w:rsidRPr="002251B2" w:rsidRDefault="00150E77" w:rsidP="00150E77"/>
    <w:p w14:paraId="4A4570A9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D9CA77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FE5E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4897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Desky-zakládací obal A4 PVC "L" transparentní, extra silný   170 </w:t>
            </w:r>
            <w:proofErr w:type="spellStart"/>
            <w:r w:rsidRPr="002251B2">
              <w:rPr>
                <w:rFonts w:ascii="Arial" w:hAnsi="Arial" w:cs="Arial"/>
              </w:rPr>
              <w:t>mikr</w:t>
            </w:r>
            <w:proofErr w:type="spellEnd"/>
            <w:r w:rsidRPr="002251B2">
              <w:rPr>
                <w:rFonts w:ascii="Arial" w:hAnsi="Arial" w:cs="Arial"/>
              </w:rPr>
              <w:t>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A884D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5.203,00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BC54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547D3A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6B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52B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552F226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6A207BA3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B340244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F90801E" w14:textId="77777777" w:rsidR="00575C47" w:rsidRPr="002251B2" w:rsidRDefault="00575C47" w:rsidP="00150E77"/>
    <w:p w14:paraId="658FEACB" w14:textId="77777777" w:rsidR="00150E77" w:rsidRPr="002251B2" w:rsidRDefault="00150E77" w:rsidP="00150E77"/>
    <w:p w14:paraId="5D2F5D2A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79F911D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5F1E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EA02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Desky spisové s tkanicí A3 černý mramor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30C00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2.087,25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0444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01A697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2A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7E1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9856C3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E94DC16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FCBFFA0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04D4AAE" w14:textId="77777777" w:rsidR="00575C47" w:rsidRPr="002251B2" w:rsidRDefault="00575C47" w:rsidP="00150E77"/>
    <w:p w14:paraId="7036DBA3" w14:textId="77777777" w:rsidR="00150E77" w:rsidRPr="002251B2" w:rsidRDefault="00150E77" w:rsidP="00150E77"/>
    <w:p w14:paraId="0394E1AC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BC0656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234D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2D0A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Desky spisové tvrdé černé s černou tkanicí A4 tloušťka desek 1,5 mm zn. HIT 25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BD16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55.357,50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1C43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7C8CC2B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6A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10B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CA14711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230295F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CB00551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D4D5C00" w14:textId="77777777" w:rsidR="00575C47" w:rsidRPr="002251B2" w:rsidRDefault="00575C47" w:rsidP="00150E77"/>
    <w:p w14:paraId="6BCF1F53" w14:textId="77777777" w:rsidR="00150E77" w:rsidRPr="002251B2" w:rsidRDefault="00150E77" w:rsidP="00150E77"/>
    <w:p w14:paraId="03F19D41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18D8BAD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A81E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5889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Tkaloun černý šíře 10 mm x 50 metrů (</w:t>
            </w:r>
            <w:proofErr w:type="spellStart"/>
            <w:r w:rsidRPr="002251B2">
              <w:rPr>
                <w:rFonts w:ascii="Arial" w:hAnsi="Arial" w:cs="Arial"/>
              </w:rPr>
              <w:t>keprovka</w:t>
            </w:r>
            <w:proofErr w:type="spellEnd"/>
            <w:r w:rsidRPr="002251B2">
              <w:rPr>
                <w:rFonts w:ascii="Arial" w:hAnsi="Arial" w:cs="Arial"/>
              </w:rPr>
              <w:t>) = 1 role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5689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417,45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92B2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A775BE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E9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8F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4F78A4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7814FDD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6E1AB59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00DC6AC" w14:textId="77777777" w:rsidR="00575C47" w:rsidRPr="002251B2" w:rsidRDefault="00575C47" w:rsidP="00150E77"/>
    <w:p w14:paraId="1B8B83D6" w14:textId="77777777" w:rsidR="00150E77" w:rsidRPr="002251B2" w:rsidRDefault="00150E77" w:rsidP="00150E77"/>
    <w:p w14:paraId="524D69EE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5DD48B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5AA5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4FED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Papír červený formát A3 160 g pro tisk obalů na spisy - 250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11DCC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36.784,00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114F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E10B082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5F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2EE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86148A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072CC706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5BDBE5EE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15024ED" w14:textId="77777777" w:rsidR="00575C47" w:rsidRPr="002251B2" w:rsidRDefault="00575C47" w:rsidP="00150E77"/>
    <w:p w14:paraId="7AA54653" w14:textId="77777777" w:rsidR="00150E77" w:rsidRPr="002251B2" w:rsidRDefault="00150E77" w:rsidP="00150E77"/>
    <w:p w14:paraId="3187E121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FD2DD9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4817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84B5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Papír světle modrý formát A3 80 </w:t>
            </w:r>
            <w:proofErr w:type="gramStart"/>
            <w:r w:rsidRPr="002251B2">
              <w:rPr>
                <w:rFonts w:ascii="Arial" w:hAnsi="Arial" w:cs="Arial"/>
              </w:rPr>
              <w:t>g - 500</w:t>
            </w:r>
            <w:proofErr w:type="gramEnd"/>
            <w:r w:rsidRPr="002251B2">
              <w:rPr>
                <w:rFonts w:ascii="Arial" w:hAnsi="Arial" w:cs="Arial"/>
              </w:rPr>
              <w:t xml:space="preserve">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FF60B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3.932,50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ED3D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A75671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47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5CF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798A05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754BB9B6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5207D57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501D520" w14:textId="77777777" w:rsidR="00575C47" w:rsidRPr="002251B2" w:rsidRDefault="00575C47" w:rsidP="00150E77"/>
    <w:p w14:paraId="3259DD68" w14:textId="77777777" w:rsidR="00150E77" w:rsidRPr="002251B2" w:rsidRDefault="00150E77" w:rsidP="00150E77"/>
    <w:p w14:paraId="3C8F9BC6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7348E52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7CF3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5A4C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Papír světle zelený A4, 80 </w:t>
            </w:r>
            <w:proofErr w:type="gramStart"/>
            <w:r w:rsidRPr="002251B2">
              <w:rPr>
                <w:rFonts w:ascii="Arial" w:hAnsi="Arial" w:cs="Arial"/>
              </w:rPr>
              <w:t>g  -</w:t>
            </w:r>
            <w:proofErr w:type="gramEnd"/>
            <w:r w:rsidRPr="002251B2">
              <w:rPr>
                <w:rFonts w:ascii="Arial" w:hAnsi="Arial" w:cs="Arial"/>
              </w:rPr>
              <w:t xml:space="preserve">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070A3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3.751,00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E1C8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3E02C2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E1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E4D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EB85792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1044D57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D17C4A8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A0A7822" w14:textId="77777777" w:rsidR="00575C47" w:rsidRPr="002251B2" w:rsidRDefault="00575C47" w:rsidP="00150E77"/>
    <w:p w14:paraId="5EAF9162" w14:textId="77777777" w:rsidR="00150E77" w:rsidRPr="002251B2" w:rsidRDefault="00150E77" w:rsidP="00150E77"/>
    <w:p w14:paraId="10693F10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A7C65DD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4EFD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24A0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Papír žlutý A4, 80 </w:t>
            </w:r>
            <w:proofErr w:type="gramStart"/>
            <w:r w:rsidRPr="002251B2">
              <w:rPr>
                <w:rFonts w:ascii="Arial" w:hAnsi="Arial" w:cs="Arial"/>
              </w:rPr>
              <w:t>g  -</w:t>
            </w:r>
            <w:proofErr w:type="gramEnd"/>
            <w:r w:rsidRPr="002251B2">
              <w:rPr>
                <w:rFonts w:ascii="Arial" w:hAnsi="Arial" w:cs="Arial"/>
              </w:rPr>
              <w:t xml:space="preserve">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E9B2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2.238,50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1F76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0857CEA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6A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DCA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8CBB14B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95D6BF5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0034416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BA04552" w14:textId="77777777" w:rsidR="00575C47" w:rsidRPr="002251B2" w:rsidRDefault="00575C47" w:rsidP="00150E77"/>
    <w:p w14:paraId="3E903467" w14:textId="77777777" w:rsidR="00150E77" w:rsidRPr="002251B2" w:rsidRDefault="00150E77" w:rsidP="00150E77"/>
    <w:p w14:paraId="3D37368C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511BB8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47E9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A1A2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 A4 </w:t>
            </w:r>
            <w:proofErr w:type="spellStart"/>
            <w:r w:rsidRPr="002251B2">
              <w:rPr>
                <w:rFonts w:ascii="Arial" w:hAnsi="Arial" w:cs="Arial"/>
              </w:rPr>
              <w:t>prešpánové</w:t>
            </w:r>
            <w:proofErr w:type="spellEnd"/>
            <w:r w:rsidRPr="002251B2">
              <w:rPr>
                <w:rFonts w:ascii="Arial" w:hAnsi="Arial" w:cs="Arial"/>
              </w:rPr>
              <w:t xml:space="preserve"> červené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98709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1.863,40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E215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3C4576E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6F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406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F6C0DA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F544955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6F8E2C46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FF09241" w14:textId="77777777" w:rsidR="00575C47" w:rsidRPr="002251B2" w:rsidRDefault="00575C47" w:rsidP="00150E77"/>
    <w:p w14:paraId="5B27A2E0" w14:textId="77777777" w:rsidR="00150E77" w:rsidRPr="002251B2" w:rsidRDefault="00150E77" w:rsidP="00150E77"/>
    <w:p w14:paraId="1AA04E5C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9AE4F8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AD0E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BF6B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 A4 </w:t>
            </w:r>
            <w:proofErr w:type="spellStart"/>
            <w:r w:rsidRPr="002251B2">
              <w:rPr>
                <w:rFonts w:ascii="Arial" w:hAnsi="Arial" w:cs="Arial"/>
              </w:rPr>
              <w:t>prešpánové</w:t>
            </w:r>
            <w:proofErr w:type="spellEnd"/>
            <w:r w:rsidRPr="002251B2">
              <w:rPr>
                <w:rFonts w:ascii="Arial" w:hAnsi="Arial" w:cs="Arial"/>
              </w:rPr>
              <w:t xml:space="preserve"> růžové 3 klopy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4C669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3.460,60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C949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0BE25A6A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D7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C8A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CA13780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0FDAFA47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5EC021ED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5B35BC5" w14:textId="77777777" w:rsidR="00575C47" w:rsidRPr="002251B2" w:rsidRDefault="00575C47" w:rsidP="00150E77"/>
    <w:p w14:paraId="4CD43E14" w14:textId="77777777" w:rsidR="00150E77" w:rsidRPr="002251B2" w:rsidRDefault="00150E77" w:rsidP="00150E77"/>
    <w:p w14:paraId="055E50DF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7062CC6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1390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690D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Desky A4 </w:t>
            </w:r>
            <w:proofErr w:type="spellStart"/>
            <w:r w:rsidRPr="002251B2">
              <w:rPr>
                <w:rFonts w:ascii="Arial" w:hAnsi="Arial" w:cs="Arial"/>
              </w:rPr>
              <w:t>prešpánové</w:t>
            </w:r>
            <w:proofErr w:type="spellEnd"/>
            <w:r w:rsidRPr="002251B2">
              <w:rPr>
                <w:rFonts w:ascii="Arial" w:hAnsi="Arial" w:cs="Arial"/>
              </w:rPr>
              <w:t xml:space="preserve"> zelené 1 klopa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FA89A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3.121,80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3F8A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E28A96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48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83C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F13CEF8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5F7CA46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E17B287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8F6BAE4" w14:textId="77777777" w:rsidR="00575C47" w:rsidRPr="002251B2" w:rsidRDefault="00575C47" w:rsidP="00150E77"/>
    <w:p w14:paraId="0C6C8FB4" w14:textId="77777777" w:rsidR="00150E77" w:rsidRPr="002251B2" w:rsidRDefault="00150E77" w:rsidP="00150E77"/>
    <w:p w14:paraId="3BD19BD2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5F6C4A7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3A04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9A21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Desky PVC A4 rozevírací černé, uvnitř 8 cm průsvitný záhyb po obou stranách pro vložení písemnosti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BE010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399,30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F96E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37A2C71A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CC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A24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06BF68DE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7826D28E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04687D7D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ABD0E1A" w14:textId="77777777" w:rsidR="00575C47" w:rsidRPr="002251B2" w:rsidRDefault="00575C47" w:rsidP="00150E77"/>
    <w:p w14:paraId="41D2FD99" w14:textId="77777777" w:rsidR="00150E77" w:rsidRPr="002251B2" w:rsidRDefault="00150E77" w:rsidP="00150E77"/>
    <w:p w14:paraId="56579DB0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1EAAC4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9513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E650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Etikety bílé 105x57 </w:t>
            </w:r>
            <w:proofErr w:type="gramStart"/>
            <w:r w:rsidRPr="002251B2">
              <w:rPr>
                <w:rFonts w:ascii="Arial" w:hAnsi="Arial" w:cs="Arial"/>
              </w:rPr>
              <w:t>mm - na</w:t>
            </w:r>
            <w:proofErr w:type="gramEnd"/>
            <w:r w:rsidRPr="002251B2">
              <w:rPr>
                <w:rFonts w:ascii="Arial" w:hAnsi="Arial" w:cs="Arial"/>
              </w:rPr>
              <w:t xml:space="preserve"> archu A4 10 etiket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5BB18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587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C4D9371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C6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2DC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F45B1C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FC2AAB6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A1BEC85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71E29E5" w14:textId="77777777" w:rsidR="00575C47" w:rsidRPr="002251B2" w:rsidRDefault="00575C47" w:rsidP="00150E77"/>
    <w:p w14:paraId="0B3A19D9" w14:textId="77777777" w:rsidR="00150E77" w:rsidRPr="002251B2" w:rsidRDefault="00150E77" w:rsidP="00150E77"/>
    <w:p w14:paraId="4EFE63A3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14B6D4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13AD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AD65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Motouz 250 g (300 m/2,3 mm) barevný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CD29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6.485,60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E92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28465F1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2F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0F8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7ACE8AD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60B201FF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8037904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EBA46D4" w14:textId="77777777" w:rsidR="00575C47" w:rsidRPr="002251B2" w:rsidRDefault="00575C47" w:rsidP="00150E77"/>
    <w:p w14:paraId="3B3BEE36" w14:textId="77777777" w:rsidR="00150E77" w:rsidRPr="002251B2" w:rsidRDefault="00150E77" w:rsidP="00150E77"/>
    <w:p w14:paraId="052E5421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CC7FA3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E268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970F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Motouz 850/5 kg z polypropylenu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ED493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2.388,54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DCB2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5A5FBF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EC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EFD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66077AF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DDC6471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B062429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BBFAF48" w14:textId="77777777" w:rsidR="00575C47" w:rsidRPr="002251B2" w:rsidRDefault="00575C47" w:rsidP="00150E77"/>
    <w:p w14:paraId="63B44FB8" w14:textId="77777777" w:rsidR="00150E77" w:rsidRPr="002251B2" w:rsidRDefault="00150E77" w:rsidP="00150E77"/>
    <w:p w14:paraId="17633BA2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4564A1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37E0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5E97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Kvalitní opravný strojek 4,2mm, 8,5m pásky s boční aplikací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B6DA6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6.776,00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A623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31672E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A0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BF4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689595F6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DA6F2A8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8B7ED47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F427436" w14:textId="77777777" w:rsidR="00575C47" w:rsidRPr="002251B2" w:rsidRDefault="00575C47" w:rsidP="00150E77"/>
    <w:p w14:paraId="63711E39" w14:textId="77777777" w:rsidR="00150E77" w:rsidRPr="002251B2" w:rsidRDefault="00150E77" w:rsidP="00150E77"/>
    <w:p w14:paraId="05A14C0C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59202B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F2BF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5B69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Náplň modrá 107 mm do kuličkového pera zn. SPOKO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B5464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290,40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1526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25197E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30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15B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54EBA6D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852D48B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CB0B662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F3E667E" w14:textId="77777777" w:rsidR="00575C47" w:rsidRPr="002251B2" w:rsidRDefault="00575C47" w:rsidP="00150E77"/>
    <w:p w14:paraId="77EED23A" w14:textId="77777777" w:rsidR="00150E77" w:rsidRPr="002251B2" w:rsidRDefault="00150E77" w:rsidP="00150E77"/>
    <w:p w14:paraId="2003EED6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117871B6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E53A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BAD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Kuličkové pero zn. SPOKO s výměnnou modrou </w:t>
            </w:r>
            <w:proofErr w:type="gramStart"/>
            <w:r w:rsidRPr="002251B2">
              <w:rPr>
                <w:rFonts w:ascii="Arial" w:hAnsi="Arial" w:cs="Arial"/>
              </w:rPr>
              <w:t>náplní  bez</w:t>
            </w:r>
            <w:proofErr w:type="gramEnd"/>
            <w:r w:rsidRPr="002251B2">
              <w:rPr>
                <w:rFonts w:ascii="Arial" w:hAnsi="Arial" w:cs="Arial"/>
              </w:rPr>
              <w:t xml:space="preserve"> víčka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C3C33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3.267,00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E45C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363314C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B5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311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40B785EE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5B99E4BC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9E8E201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0B217DF" w14:textId="77777777" w:rsidR="00575C47" w:rsidRPr="002251B2" w:rsidRDefault="00575C47" w:rsidP="00150E77"/>
    <w:p w14:paraId="2B4ABB93" w14:textId="77777777" w:rsidR="00150E77" w:rsidRPr="002251B2" w:rsidRDefault="00150E77" w:rsidP="00150E77"/>
    <w:p w14:paraId="6D0AD004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389CDF6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B0C9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95F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Lepicí tyčinka kvalitní 40 g (</w:t>
            </w:r>
            <w:proofErr w:type="gramStart"/>
            <w:r w:rsidRPr="002251B2">
              <w:rPr>
                <w:rFonts w:ascii="Arial" w:hAnsi="Arial" w:cs="Arial"/>
              </w:rPr>
              <w:t>36g</w:t>
            </w:r>
            <w:proofErr w:type="gramEnd"/>
            <w:r w:rsidRPr="002251B2">
              <w:rPr>
                <w:rFonts w:ascii="Arial" w:hAnsi="Arial" w:cs="Arial"/>
              </w:rPr>
              <w:t xml:space="preserve"> dopočítané do 40g)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BAC12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3.879,74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5271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9EF7EF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51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A86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E646A61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D51F1D1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BB6ABF4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3E79777" w14:textId="77777777" w:rsidR="00575C47" w:rsidRPr="002251B2" w:rsidRDefault="00575C47" w:rsidP="00150E77"/>
    <w:p w14:paraId="06AA64C2" w14:textId="77777777" w:rsidR="00150E77" w:rsidRPr="002251B2" w:rsidRDefault="00150E77" w:rsidP="00150E77"/>
    <w:p w14:paraId="51E8269D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7A836F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E417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1F8F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Obálka bílá C6 samolepicí s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94FA2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3.448,50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0D85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B510B2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51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2A1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74B18214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58D82011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6530E1B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F25E65C" w14:textId="77777777" w:rsidR="00575C47" w:rsidRPr="002251B2" w:rsidRDefault="00575C47" w:rsidP="00150E77"/>
    <w:p w14:paraId="0C030F66" w14:textId="77777777" w:rsidR="00150E77" w:rsidRPr="002251B2" w:rsidRDefault="00150E77" w:rsidP="00150E77"/>
    <w:p w14:paraId="6C726377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CEA9BF1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EBAE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4EE5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8188F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6.715,50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EC2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FD3851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52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56C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6614FDEF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E5EA186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F677A82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0A6E36E" w14:textId="77777777" w:rsidR="00575C47" w:rsidRPr="002251B2" w:rsidRDefault="00575C47" w:rsidP="00150E77"/>
    <w:p w14:paraId="2D6FE5C1" w14:textId="77777777" w:rsidR="00150E77" w:rsidRPr="002251B2" w:rsidRDefault="00150E77" w:rsidP="00150E77"/>
    <w:p w14:paraId="38CDDB14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EA38BB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706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7B72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Pryž bílá na gumování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22F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471,90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22A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323A5CD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CC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3C6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4C53DB04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806091C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A985D27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4076185" w14:textId="77777777" w:rsidR="00575C47" w:rsidRPr="002251B2" w:rsidRDefault="00575C47" w:rsidP="00150E77"/>
    <w:p w14:paraId="2A34E982" w14:textId="77777777" w:rsidR="00150E77" w:rsidRPr="002251B2" w:rsidRDefault="00150E77" w:rsidP="00150E77"/>
    <w:p w14:paraId="4AEEF0ED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415CFE7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D7FA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5FA8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Pořadač </w:t>
            </w:r>
            <w:proofErr w:type="gramStart"/>
            <w:r w:rsidRPr="002251B2">
              <w:rPr>
                <w:rFonts w:ascii="Arial" w:hAnsi="Arial" w:cs="Arial"/>
              </w:rPr>
              <w:t>4-kroužkový</w:t>
            </w:r>
            <w:proofErr w:type="gramEnd"/>
            <w:r w:rsidRPr="002251B2">
              <w:rPr>
                <w:rFonts w:ascii="Arial" w:hAnsi="Arial" w:cs="Arial"/>
              </w:rPr>
              <w:t>-desky PVC A4 barevný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A2D32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8.470,00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4AAB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B4D43F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4D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796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1398C8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7D09ACA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58CF145E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E348708" w14:textId="77777777" w:rsidR="00575C47" w:rsidRPr="002251B2" w:rsidRDefault="00575C47" w:rsidP="00150E77"/>
    <w:p w14:paraId="402D423B" w14:textId="77777777" w:rsidR="00150E77" w:rsidRPr="002251B2" w:rsidRDefault="00150E77" w:rsidP="00150E77"/>
    <w:p w14:paraId="2352A2E2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982BE4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7C9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B611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Pořadač </w:t>
            </w:r>
            <w:proofErr w:type="gramStart"/>
            <w:r w:rsidRPr="002251B2">
              <w:rPr>
                <w:rFonts w:ascii="Arial" w:hAnsi="Arial" w:cs="Arial"/>
              </w:rPr>
              <w:t>4-kroužkový</w:t>
            </w:r>
            <w:proofErr w:type="gramEnd"/>
            <w:r w:rsidRPr="002251B2">
              <w:rPr>
                <w:rFonts w:ascii="Arial" w:hAnsi="Arial" w:cs="Arial"/>
              </w:rPr>
              <w:t xml:space="preserve"> tvrdé papírové desky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82D43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2.601,50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D138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1E6FD8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92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912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5079A3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FB4A719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07B3682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59A12BE" w14:textId="77777777" w:rsidR="00575C47" w:rsidRPr="002251B2" w:rsidRDefault="00575C47" w:rsidP="00150E77"/>
    <w:p w14:paraId="22CDDAEB" w14:textId="77777777" w:rsidR="00150E77" w:rsidRPr="002251B2" w:rsidRDefault="00150E77" w:rsidP="00150E77"/>
    <w:p w14:paraId="4E541F52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016A5D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25E3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60EA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Pořadač s pákou hřbet 5 cm barevný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CAA87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2.057,00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6EE0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4EB7956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E8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CAC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BB2A04E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EBC7E3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 xml:space="preserve">Účel: </w:t>
            </w:r>
          </w:p>
          <w:p w14:paraId="1041FDF0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3EACF74" w14:textId="77777777" w:rsidR="00575C47" w:rsidRPr="002251B2" w:rsidRDefault="00575C47" w:rsidP="00150E77"/>
    <w:p w14:paraId="122582D7" w14:textId="77777777" w:rsidR="00150E77" w:rsidRPr="002251B2" w:rsidRDefault="00150E77" w:rsidP="00150E77"/>
    <w:p w14:paraId="44192296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7088B7B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09BF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C843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Pořadač archivní A4 papírový s kapsou hřbet 75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9D766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3.234,33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9499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262A2391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D9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8C8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46DD1717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2ACB9D4E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605E8BE8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9A334D0" w14:textId="77777777" w:rsidR="00575C47" w:rsidRPr="002251B2" w:rsidRDefault="00575C47" w:rsidP="00150E77"/>
    <w:p w14:paraId="452DDFD0" w14:textId="77777777" w:rsidR="00150E77" w:rsidRPr="002251B2" w:rsidRDefault="00150E77" w:rsidP="00150E77"/>
    <w:p w14:paraId="0BEFF6A6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07156F8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5E7B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828A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Podložka gelová pod ruce ke klávesnici černá/tmavě modrá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C9D8E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2.226,40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5395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1C3B70B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5B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015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4DE5371E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6D804A4B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6DAF1BA0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C520CD1" w14:textId="77777777" w:rsidR="00575C47" w:rsidRPr="002251B2" w:rsidRDefault="00575C47" w:rsidP="00150E77"/>
    <w:p w14:paraId="72C29673" w14:textId="77777777" w:rsidR="00150E77" w:rsidRPr="002251B2" w:rsidRDefault="00150E77" w:rsidP="00150E77"/>
    <w:p w14:paraId="2E12A29A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2DFC2F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4CC4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DB3E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Podložka gelová pod myš s oporou zápěstí XXL velikost ergonomická 240 mm x 220 mm tloušťka 4 mm černá/tmavě modrá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CA02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7.078,50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7F6B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7474268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48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04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4A1E892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0812DE9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6CAFDB7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6F7DD98" w14:textId="77777777" w:rsidR="00575C47" w:rsidRPr="002251B2" w:rsidRDefault="00575C47" w:rsidP="00150E77"/>
    <w:p w14:paraId="0DFCD921" w14:textId="77777777" w:rsidR="00150E77" w:rsidRPr="002251B2" w:rsidRDefault="00150E77" w:rsidP="00150E77"/>
    <w:p w14:paraId="38227059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D2B70CD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CEA5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7B81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Razítková barva modrá 27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D4C8E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416,24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E980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2910D85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90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1B3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7675C24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EABC86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F332B4C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647E091" w14:textId="77777777" w:rsidR="00575C47" w:rsidRPr="002251B2" w:rsidRDefault="00575C47" w:rsidP="00150E77"/>
    <w:p w14:paraId="0E7ECA2F" w14:textId="77777777" w:rsidR="00150E77" w:rsidRPr="002251B2" w:rsidRDefault="00150E77" w:rsidP="00150E77"/>
    <w:p w14:paraId="311F26B2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50AC11D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C484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E1F9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Sešívačka velká na sešití až 100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FB6FC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8.651,50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B991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0BF75B2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2A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FAA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47DBD0A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56E1303F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804D1F5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B70B505" w14:textId="77777777" w:rsidR="00575C47" w:rsidRPr="002251B2" w:rsidRDefault="00575C47" w:rsidP="00150E77"/>
    <w:p w14:paraId="1DDD5018" w14:textId="77777777" w:rsidR="00150E77" w:rsidRPr="002251B2" w:rsidRDefault="00150E77" w:rsidP="00150E77"/>
    <w:p w14:paraId="4E5662F0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1EF38CE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E703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3144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Děrovačka velká s příložníkem kovová na proděravění 60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4AD3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5.505,50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968B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4655F02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70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696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C2FB9AD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0DF2F77E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D0D67DA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9EC1AAE" w14:textId="77777777" w:rsidR="00575C47" w:rsidRPr="002251B2" w:rsidRDefault="00575C47" w:rsidP="00150E77"/>
    <w:p w14:paraId="21C87CB9" w14:textId="77777777" w:rsidR="00150E77" w:rsidRPr="002251B2" w:rsidRDefault="00150E77" w:rsidP="00150E77"/>
    <w:p w14:paraId="2365942F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7791DA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293C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C4F2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Fólie čirá pro kroužkovou vazbu 200 </w:t>
            </w:r>
            <w:proofErr w:type="spellStart"/>
            <w:r w:rsidRPr="002251B2">
              <w:rPr>
                <w:rFonts w:ascii="Arial" w:hAnsi="Arial" w:cs="Arial"/>
              </w:rPr>
              <w:t>mic</w:t>
            </w:r>
            <w:proofErr w:type="spellEnd"/>
            <w:r w:rsidRPr="002251B2">
              <w:rPr>
                <w:rFonts w:ascii="Arial" w:hAnsi="Arial" w:cs="Arial"/>
              </w:rPr>
              <w:t>, formát A4,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5496F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3.097,60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EFEF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2E0A51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A0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B8B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61B3C249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8314C9A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65480DF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F29E7B3" w14:textId="77777777" w:rsidR="00575C47" w:rsidRPr="002251B2" w:rsidRDefault="00575C47" w:rsidP="00150E77"/>
    <w:p w14:paraId="15AAAC66" w14:textId="77777777" w:rsidR="00150E77" w:rsidRPr="002251B2" w:rsidRDefault="00150E77" w:rsidP="00150E77"/>
    <w:p w14:paraId="4FA48DE2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BF8BB07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4063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F7A7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Čtvrtky bílé A4 250 g/m2 10 ks/bal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B2032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216,59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EF1A2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019E6A07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9F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A62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9ADAC26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76B212E1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88B4337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556483D" w14:textId="77777777" w:rsidR="00575C47" w:rsidRPr="002251B2" w:rsidRDefault="00575C47" w:rsidP="00150E77"/>
    <w:p w14:paraId="4A1E20C1" w14:textId="77777777" w:rsidR="00150E77" w:rsidRPr="002251B2" w:rsidRDefault="00150E77" w:rsidP="00150E77"/>
    <w:p w14:paraId="00DB743B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89B02F1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6AAA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D19B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Klip Binder 19 mm kovový černý 12 ks/krab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F5EAA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508,20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F5E8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49084B7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87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A65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5636F67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72B58A6C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98C406E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74048A1" w14:textId="77777777" w:rsidR="00575C47" w:rsidRPr="002251B2" w:rsidRDefault="00575C47" w:rsidP="00150E77"/>
    <w:p w14:paraId="082F34C3" w14:textId="77777777" w:rsidR="00150E77" w:rsidRPr="002251B2" w:rsidRDefault="00150E77" w:rsidP="00150E77"/>
    <w:p w14:paraId="1607E260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FE6487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445E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991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Klip Binder 25 mm kovový černý 12 ks/krab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E160C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653,40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B7C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0F4AF8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56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D84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0B5674A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0EC5A2CE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4F03698A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5FE59BB" w14:textId="77777777" w:rsidR="00575C47" w:rsidRPr="002251B2" w:rsidRDefault="00575C47" w:rsidP="00150E77"/>
    <w:p w14:paraId="19C541AA" w14:textId="77777777" w:rsidR="00150E77" w:rsidRPr="002251B2" w:rsidRDefault="00150E77" w:rsidP="00150E77"/>
    <w:p w14:paraId="3F74CB5C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4FC52A26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A4F8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9D65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Klip Binder 32 mm kovový černý 12 ks/krab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0C1D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907,50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82C37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310820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16C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279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FDF0790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4A31DD5A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605AED1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B5A5649" w14:textId="77777777" w:rsidR="00575C47" w:rsidRPr="002251B2" w:rsidRDefault="00575C47" w:rsidP="00150E77"/>
    <w:p w14:paraId="13AD0A62" w14:textId="77777777" w:rsidR="00150E77" w:rsidRPr="002251B2" w:rsidRDefault="00150E77" w:rsidP="00150E77"/>
    <w:p w14:paraId="70741F99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51859D2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D342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49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6BAD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Laminovací fólie A4 125 </w:t>
            </w:r>
            <w:proofErr w:type="spellStart"/>
            <w:r w:rsidRPr="002251B2">
              <w:rPr>
                <w:rFonts w:ascii="Arial" w:hAnsi="Arial" w:cs="Arial"/>
              </w:rPr>
              <w:t>mic</w:t>
            </w:r>
            <w:proofErr w:type="spellEnd"/>
            <w:r w:rsidRPr="002251B2">
              <w:rPr>
                <w:rFonts w:ascii="Arial" w:hAnsi="Arial" w:cs="Arial"/>
              </w:rPr>
              <w:t xml:space="preserve"> 100 ks/bal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BDCC5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326,70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50CD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0B02612A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1A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33A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78F6492B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B61F5A1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818D079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5564C5D" w14:textId="77777777" w:rsidR="00575C47" w:rsidRPr="002251B2" w:rsidRDefault="00575C47" w:rsidP="00150E77"/>
    <w:p w14:paraId="0ABC9043" w14:textId="77777777" w:rsidR="00150E77" w:rsidRPr="002251B2" w:rsidRDefault="00150E77" w:rsidP="00150E77"/>
    <w:p w14:paraId="7EF71335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2EA2AD3D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8D34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E7B4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Laminovací fólie A6 100 </w:t>
            </w:r>
            <w:proofErr w:type="spellStart"/>
            <w:r w:rsidRPr="002251B2">
              <w:rPr>
                <w:rFonts w:ascii="Arial" w:hAnsi="Arial" w:cs="Arial"/>
              </w:rPr>
              <w:t>mic</w:t>
            </w:r>
            <w:proofErr w:type="spellEnd"/>
            <w:r w:rsidRPr="002251B2">
              <w:rPr>
                <w:rFonts w:ascii="Arial" w:hAnsi="Arial" w:cs="Arial"/>
              </w:rPr>
              <w:t xml:space="preserve"> 100 ks/bal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B1705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101,64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13A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D55514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B63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0B7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B523ED3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0D40DF53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0CC42F40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D1C4FB6" w14:textId="77777777" w:rsidR="00575C47" w:rsidRPr="002251B2" w:rsidRDefault="00575C47" w:rsidP="00150E77"/>
    <w:p w14:paraId="322ACC10" w14:textId="77777777" w:rsidR="00150E77" w:rsidRPr="002251B2" w:rsidRDefault="00150E77" w:rsidP="00150E77"/>
    <w:p w14:paraId="2EE35E93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773F83D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0024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4EFB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Záložky samolepicí fóliové 12x43 mm 5 barev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DB5C5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804,65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3228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2BF9AF2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B7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362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133609CF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1B23108F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2B3F06EE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4C14B14" w14:textId="77777777" w:rsidR="00575C47" w:rsidRPr="002251B2" w:rsidRDefault="00575C47" w:rsidP="00150E77"/>
    <w:p w14:paraId="266A04ED" w14:textId="77777777" w:rsidR="00150E77" w:rsidRPr="002251B2" w:rsidRDefault="00150E77" w:rsidP="00150E77"/>
    <w:p w14:paraId="4C4BB696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150C2B5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8851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5983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Stojánek na 6 závěsných razítek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D7B48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5.880,60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F31F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1ADDCA3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04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929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32D8A828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CB7CD57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724D4F08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9A44207" w14:textId="77777777" w:rsidR="00575C47" w:rsidRPr="002251B2" w:rsidRDefault="00575C47" w:rsidP="00150E77"/>
    <w:p w14:paraId="3D85E567" w14:textId="77777777" w:rsidR="00150E77" w:rsidRPr="002251B2" w:rsidRDefault="00150E77" w:rsidP="00150E77"/>
    <w:p w14:paraId="54BE789C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558DDC2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5CA7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62B1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Zvlhčovač prstů plastový s molitanem o průměru 7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04A6D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249,26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42A7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4D4AC7E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54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83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7F39861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729A472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53966FC5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8E40C56" w14:textId="77777777" w:rsidR="00575C47" w:rsidRPr="002251B2" w:rsidRDefault="00575C47" w:rsidP="00150E77"/>
    <w:p w14:paraId="6FBA1F26" w14:textId="77777777" w:rsidR="00150E77" w:rsidRPr="002251B2" w:rsidRDefault="00150E77" w:rsidP="00150E77"/>
    <w:p w14:paraId="5249E1D3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620802F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94094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F614F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Zvlhčovač prstů gelový/glycerinový 15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4CAC5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793,16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3D4D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63CCF5E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136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726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7FEFF12C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3304130E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3E5BD37B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9020E5C" w14:textId="77777777" w:rsidR="00575C47" w:rsidRPr="002251B2" w:rsidRDefault="00575C47" w:rsidP="00150E77"/>
    <w:p w14:paraId="6EEDB3CA" w14:textId="77777777" w:rsidR="00150E77" w:rsidRPr="002251B2" w:rsidRDefault="00150E77" w:rsidP="00150E77"/>
    <w:p w14:paraId="30173A74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39159C0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A478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732F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Zvýrazňovač-fix šířka stopy klínového hrotu max. </w:t>
            </w:r>
            <w:proofErr w:type="gramStart"/>
            <w:r w:rsidRPr="002251B2">
              <w:rPr>
                <w:rFonts w:ascii="Arial" w:hAnsi="Arial" w:cs="Arial"/>
              </w:rPr>
              <w:t>4mm</w:t>
            </w:r>
            <w:proofErr w:type="gramEnd"/>
            <w:r w:rsidRPr="002251B2">
              <w:rPr>
                <w:rFonts w:ascii="Arial" w:hAnsi="Arial" w:cs="Arial"/>
              </w:rPr>
              <w:t>, tenký s reflexním inkoustem na všechny druhy papíru, barva růžová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B8359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1.016,40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AE81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595A647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03E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C21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5793FAE7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630D639B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13B31C89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BCD5257" w14:textId="77777777" w:rsidR="00575C47" w:rsidRPr="002251B2" w:rsidRDefault="00575C47" w:rsidP="00150E77"/>
    <w:p w14:paraId="0EDCD263" w14:textId="77777777" w:rsidR="00150E77" w:rsidRPr="002251B2" w:rsidRDefault="00150E77" w:rsidP="00150E77"/>
    <w:p w14:paraId="487FE054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55C30E6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DD17A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A22CB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Zvýrazňovač-fix šířka stopy klínového hrotu max. </w:t>
            </w:r>
            <w:proofErr w:type="gramStart"/>
            <w:r w:rsidRPr="002251B2">
              <w:rPr>
                <w:rFonts w:ascii="Arial" w:hAnsi="Arial" w:cs="Arial"/>
              </w:rPr>
              <w:t>4mm</w:t>
            </w:r>
            <w:proofErr w:type="gramEnd"/>
            <w:r w:rsidRPr="002251B2">
              <w:rPr>
                <w:rFonts w:ascii="Arial" w:hAnsi="Arial" w:cs="Arial"/>
              </w:rPr>
              <w:t>, tenký s reflexním inkoustem na všechny druhy papíru, barva zelená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587C1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1.016,40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5F849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49A180F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920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AB1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7362884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63BD1CFA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690D9888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3DD11E4" w14:textId="77777777" w:rsidR="00575C47" w:rsidRPr="002251B2" w:rsidRDefault="00575C47" w:rsidP="00150E77"/>
    <w:p w14:paraId="63043E54" w14:textId="77777777" w:rsidR="00150E77" w:rsidRPr="002251B2" w:rsidRDefault="00150E77" w:rsidP="00150E77"/>
    <w:p w14:paraId="34D808F0" w14:textId="77777777" w:rsidR="00434C70" w:rsidRPr="002251B2" w:rsidRDefault="00434C70" w:rsidP="00150E77">
      <w:pPr>
        <w:sectPr w:rsidR="00434C70" w:rsidRPr="002251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2251B2" w14:paraId="1220AC0D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BB2A8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1BE35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Zvýrazňovač-fix šířka stopy klínového hrotu max. </w:t>
            </w:r>
            <w:proofErr w:type="gramStart"/>
            <w:r w:rsidRPr="002251B2">
              <w:rPr>
                <w:rFonts w:ascii="Arial" w:hAnsi="Arial" w:cs="Arial"/>
              </w:rPr>
              <w:t>4mm</w:t>
            </w:r>
            <w:proofErr w:type="gramEnd"/>
            <w:r w:rsidRPr="002251B2">
              <w:rPr>
                <w:rFonts w:ascii="Arial" w:hAnsi="Arial" w:cs="Arial"/>
              </w:rPr>
              <w:t>, tenký s reflexním inkoustem na všechny druhy papíru, barva žlutá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AD5AB" w14:textId="77777777" w:rsidR="00575C47" w:rsidRPr="002251B2" w:rsidRDefault="00575C47">
            <w:pPr>
              <w:jc w:val="right"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1.016,40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3AF8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Kč</w:t>
            </w:r>
          </w:p>
        </w:tc>
      </w:tr>
      <w:tr w:rsidR="00575C47" w:rsidRPr="002251B2" w14:paraId="2E7F463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D71" w14:textId="77777777" w:rsidR="00575C47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CCD" w14:textId="77777777" w:rsidR="00D15408" w:rsidRPr="002251B2" w:rsidRDefault="00575C47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5420</w:t>
            </w:r>
            <w:r w:rsidR="00AE5EEB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2251B2">
              <w:rPr>
                <w:rFonts w:ascii="Arial" w:hAnsi="Arial" w:cs="Arial"/>
              </w:rPr>
              <w:t>,</w:t>
            </w:r>
            <w:r w:rsidRPr="002251B2">
              <w:rPr>
                <w:rFonts w:ascii="Arial" w:hAnsi="Arial" w:cs="Arial"/>
              </w:rPr>
              <w:t xml:space="preserve"> </w:t>
            </w:r>
            <w:r w:rsidR="00AE5EEB" w:rsidRPr="002251B2">
              <w:rPr>
                <w:rFonts w:ascii="Arial" w:hAnsi="Arial" w:cs="Arial"/>
              </w:rPr>
              <w:t>,</w:t>
            </w:r>
            <w:proofErr w:type="gramEnd"/>
            <w:r w:rsidRPr="002251B2">
              <w:rPr>
                <w:rFonts w:ascii="Arial" w:hAnsi="Arial" w:cs="Arial"/>
              </w:rPr>
              <w:t xml:space="preserve"> </w:t>
            </w:r>
          </w:p>
          <w:p w14:paraId="265B1985" w14:textId="77777777" w:rsidR="00D15408" w:rsidRPr="002251B2" w:rsidRDefault="001F5886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Zdroj</w:t>
            </w:r>
            <w:r w:rsidR="00D15408" w:rsidRPr="002251B2">
              <w:rPr>
                <w:rFonts w:ascii="Arial" w:hAnsi="Arial" w:cs="Arial"/>
              </w:rPr>
              <w:t xml:space="preserve">: </w:t>
            </w:r>
            <w:r w:rsidRPr="002251B2">
              <w:rPr>
                <w:rFonts w:ascii="Arial" w:hAnsi="Arial" w:cs="Arial"/>
              </w:rPr>
              <w:t>11</w:t>
            </w:r>
            <w:r w:rsidR="002702F8" w:rsidRPr="002251B2">
              <w:rPr>
                <w:rFonts w:ascii="Arial" w:hAnsi="Arial" w:cs="Arial"/>
              </w:rPr>
              <w:t>00000</w:t>
            </w:r>
          </w:p>
          <w:p w14:paraId="0FEEBD04" w14:textId="77777777" w:rsidR="00D844E4" w:rsidRPr="002251B2" w:rsidRDefault="00D844E4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Účel: </w:t>
            </w:r>
          </w:p>
          <w:p w14:paraId="54D5F0AF" w14:textId="77777777" w:rsidR="00EE2C37" w:rsidRPr="002251B2" w:rsidRDefault="00D15408">
            <w:pPr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3B46665" w14:textId="77777777" w:rsidR="00575C47" w:rsidRPr="002251B2" w:rsidRDefault="00575C47" w:rsidP="00150E77"/>
    <w:p w14:paraId="1AC90B0F" w14:textId="77777777" w:rsidR="00150E77" w:rsidRPr="002251B2" w:rsidRDefault="00150E77" w:rsidP="00150E77"/>
    <w:p w14:paraId="2DB9F42D" w14:textId="77777777" w:rsidR="00CE6D5F" w:rsidRPr="002251B2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2251B2" w14:paraId="78726941" w14:textId="77777777">
        <w:tc>
          <w:tcPr>
            <w:tcW w:w="4606" w:type="dxa"/>
            <w:tcBorders>
              <w:bottom w:val="nil"/>
              <w:right w:val="nil"/>
            </w:tcBorders>
          </w:tcPr>
          <w:p w14:paraId="51D91EE4" w14:textId="77777777" w:rsidR="00B14AA4" w:rsidRPr="002251B2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182E1AE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Maximální </w:t>
            </w:r>
            <w:proofErr w:type="gramStart"/>
            <w:r w:rsidRPr="002251B2">
              <w:rPr>
                <w:rFonts w:ascii="Arial" w:hAnsi="Arial" w:cs="Arial"/>
              </w:rPr>
              <w:t>cena:…</w:t>
            </w:r>
            <w:proofErr w:type="gramEnd"/>
            <w:r w:rsidRPr="002251B2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6518834F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2251B2" w14:paraId="4647EA3A" w14:textId="77777777">
        <w:tc>
          <w:tcPr>
            <w:tcW w:w="4606" w:type="dxa"/>
            <w:tcBorders>
              <w:top w:val="nil"/>
              <w:right w:val="nil"/>
            </w:tcBorders>
          </w:tcPr>
          <w:p w14:paraId="583CD09B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01BBD06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2251B2">
              <w:rPr>
                <w:rFonts w:ascii="Arial" w:hAnsi="Arial" w:cs="Arial"/>
              </w:rPr>
              <w:t>Datum:…</w:t>
            </w:r>
            <w:proofErr w:type="gramEnd"/>
            <w:r w:rsidRPr="002251B2">
              <w:rPr>
                <w:rFonts w:ascii="Arial" w:hAnsi="Arial" w:cs="Arial"/>
              </w:rPr>
              <w:t>………………………………..</w:t>
            </w:r>
          </w:p>
          <w:p w14:paraId="332F6C8B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D63D069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Podpis </w:t>
            </w:r>
          </w:p>
          <w:p w14:paraId="393F23A9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příkazce </w:t>
            </w:r>
            <w:proofErr w:type="gramStart"/>
            <w:r w:rsidRPr="002251B2">
              <w:rPr>
                <w:rFonts w:ascii="Arial" w:hAnsi="Arial" w:cs="Arial"/>
              </w:rPr>
              <w:t>operace:…</w:t>
            </w:r>
            <w:proofErr w:type="gramEnd"/>
            <w:r w:rsidRPr="002251B2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2251B2" w14:paraId="5530A0FE" w14:textId="77777777">
        <w:tc>
          <w:tcPr>
            <w:tcW w:w="9212" w:type="dxa"/>
            <w:gridSpan w:val="2"/>
            <w:tcBorders>
              <w:bottom w:val="nil"/>
            </w:tcBorders>
          </w:tcPr>
          <w:p w14:paraId="4FF1991F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Kontrolu operace provedl správce rozpočtu:</w:t>
            </w:r>
          </w:p>
          <w:p w14:paraId="028C233E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2251B2" w14:paraId="2DE2924A" w14:textId="77777777">
        <w:tc>
          <w:tcPr>
            <w:tcW w:w="4606" w:type="dxa"/>
            <w:tcBorders>
              <w:top w:val="nil"/>
              <w:right w:val="nil"/>
            </w:tcBorders>
          </w:tcPr>
          <w:p w14:paraId="459D1534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6435012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Datum: ………………………………….</w:t>
            </w:r>
          </w:p>
          <w:p w14:paraId="4F6396C2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A9B709C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Podpis</w:t>
            </w:r>
          </w:p>
          <w:p w14:paraId="783BEC3B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2251B2" w14:paraId="45333C06" w14:textId="77777777">
        <w:tc>
          <w:tcPr>
            <w:tcW w:w="9212" w:type="dxa"/>
            <w:gridSpan w:val="2"/>
          </w:tcPr>
          <w:p w14:paraId="6812E84A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2251B2">
              <w:rPr>
                <w:rFonts w:ascii="Arial" w:hAnsi="Arial" w:cs="Arial"/>
              </w:rPr>
              <w:t xml:space="preserve">Poznámka: </w:t>
            </w:r>
          </w:p>
          <w:p w14:paraId="38663CB2" w14:textId="77777777" w:rsidR="00B14AA4" w:rsidRPr="002251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59929755" w14:textId="77777777" w:rsidR="00B14AA4" w:rsidRPr="002251B2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2251B2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FE14" w14:textId="77777777" w:rsidR="00CD1076" w:rsidRDefault="00CD1076">
      <w:r>
        <w:separator/>
      </w:r>
    </w:p>
  </w:endnote>
  <w:endnote w:type="continuationSeparator" w:id="0">
    <w:p w14:paraId="4A6FBBD7" w14:textId="77777777" w:rsidR="00CD1076" w:rsidRDefault="00CD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5F48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5B3B" w14:textId="77777777" w:rsidR="00CD1076" w:rsidRDefault="00CD1076">
      <w:r>
        <w:separator/>
      </w:r>
    </w:p>
  </w:footnote>
  <w:footnote w:type="continuationSeparator" w:id="0">
    <w:p w14:paraId="6DB4843C" w14:textId="77777777" w:rsidR="00CD1076" w:rsidRDefault="00CD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1559"/>
    <w:docVar w:name="SOUBOR_DOC" w:val="c:\dokument\"/>
  </w:docVars>
  <w:rsids>
    <w:rsidRoot w:val="00B14AA4"/>
    <w:rsid w:val="000E4F4B"/>
    <w:rsid w:val="00150E77"/>
    <w:rsid w:val="001541AE"/>
    <w:rsid w:val="001F5886"/>
    <w:rsid w:val="002251B2"/>
    <w:rsid w:val="00252AFF"/>
    <w:rsid w:val="002702F8"/>
    <w:rsid w:val="002F1F4F"/>
    <w:rsid w:val="003B0EED"/>
    <w:rsid w:val="00434C70"/>
    <w:rsid w:val="00471400"/>
    <w:rsid w:val="005366E3"/>
    <w:rsid w:val="00553289"/>
    <w:rsid w:val="00575C47"/>
    <w:rsid w:val="00651D6D"/>
    <w:rsid w:val="0065427B"/>
    <w:rsid w:val="00867C87"/>
    <w:rsid w:val="00941A8D"/>
    <w:rsid w:val="00964F3D"/>
    <w:rsid w:val="00967C71"/>
    <w:rsid w:val="00970A1D"/>
    <w:rsid w:val="009868DB"/>
    <w:rsid w:val="009B4588"/>
    <w:rsid w:val="00AE5EEB"/>
    <w:rsid w:val="00B14AA4"/>
    <w:rsid w:val="00B50C5D"/>
    <w:rsid w:val="00C21347"/>
    <w:rsid w:val="00CA2271"/>
    <w:rsid w:val="00CA7F59"/>
    <w:rsid w:val="00CD1076"/>
    <w:rsid w:val="00CE37A1"/>
    <w:rsid w:val="00CE6D5F"/>
    <w:rsid w:val="00D15408"/>
    <w:rsid w:val="00D32245"/>
    <w:rsid w:val="00D844E4"/>
    <w:rsid w:val="00DD7158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5179"/>
  <w14:defaultImageDpi w14:val="0"/>
  <w15:docId w15:val="{B764ED41-C0BC-4F5A-B506-C598EF8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1852</Words>
  <Characters>10928</Characters>
  <Application>Microsoft Office Word</Application>
  <DocSecurity>0</DocSecurity>
  <Lines>91</Lines>
  <Paragraphs>25</Paragraphs>
  <ScaleCrop>false</ScaleCrop>
  <Company>CCA Systems a.s.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7</cp:revision>
  <cp:lastPrinted>2025-05-16T08:50:00Z</cp:lastPrinted>
  <dcterms:created xsi:type="dcterms:W3CDTF">2025-05-16T08:52:00Z</dcterms:created>
  <dcterms:modified xsi:type="dcterms:W3CDTF">2025-05-16T08:55:00Z</dcterms:modified>
</cp:coreProperties>
</file>