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2025-ITJ-028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8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665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25302400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957" w:space="66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CZ25302400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17348</wp:posOffset>
            </wp:positionV>
            <wp:extent cx="1045133" cy="10504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5133" cy="105042"/>
                    </a:xfrm>
                    <a:custGeom>
                      <a:rect l="l" t="t" r="r" b="b"/>
                      <a:pathLst>
                        <a:path w="1045133" h="105042">
                          <a:moveTo>
                            <a:pt x="0" y="105042"/>
                          </a:moveTo>
                          <a:lnTo>
                            <a:pt x="1045133" y="105042"/>
                          </a:lnTo>
                          <a:lnTo>
                            <a:pt x="10451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0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GIT</w:t>
      </w:r>
      <w:r>
        <w:rPr lang="cs-CZ" sz="20" baseline="0" dirty="0">
          <w:jc w:val="left"/>
          <w:rFonts w:ascii="Arial" w:hAnsi="Arial" w:cs="Arial"/>
          <w:color w:val="000000"/>
          <w:spacing w:val="-30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a.s.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Mariánské nám.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617 00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62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 Jilemice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995" w:space="2364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62861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76200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TEAS Security PROFESSIONA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LIGH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- 10 licencí (Semily)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  <w:tab w:val="left" w:pos="3194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378890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8890" cy="94450"/>
                    </a:xfrm>
                    <a:custGeom>
                      <a:rect l="l" t="t" r="r" b="b"/>
                      <a:pathLst>
                        <a:path w="378890" h="94450">
                          <a:moveTo>
                            <a:pt x="0" y="94450"/>
                          </a:moveTo>
                          <a:lnTo>
                            <a:pt x="378890" y="94450"/>
                          </a:lnTo>
                          <a:lnTo>
                            <a:pt x="3788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0" w:firstLine="0"/>
        <w:jc w:val="right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TEAS Security PROFESSIONA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8 licence pack- 3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 (Jilemnice)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237"/>
        </w:tabs>
        <w:spacing w:before="120" w:after="0" w:line="148" w:lineRule="exact"/>
        <w:ind w:left="149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411859" cy="89154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859" cy="89154"/>
                    </a:xfrm>
                    <a:custGeom>
                      <a:rect l="l" t="t" r="r" b="b"/>
                      <a:pathLst>
                        <a:path w="411859" h="89154">
                          <a:moveTo>
                            <a:pt x="0" y="89154"/>
                          </a:moveTo>
                          <a:lnTo>
                            <a:pt x="411859" y="89154"/>
                          </a:lnTo>
                          <a:lnTo>
                            <a:pt x="411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915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7613" w:space="1956"/>
            <w:col w:w="761" w:space="0"/>
          </w:cols>
          <w:docGrid w:linePitch="360"/>
        </w:sectPr>
        <w:spacing w:before="110" w:after="0" w:line="148" w:lineRule="exact"/>
        <w:ind w:left="0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-160891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82.500,--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55880</wp:posOffset>
                  </wp:positionV>
                  <wp:extent cx="1660231" cy="454604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60231" cy="454604"/>
                          </a:xfrm>
                          <a:custGeom>
                            <a:rect l="l" t="t" r="r" b="b"/>
                            <a:pathLst>
                              <a:path w="1660231" h="454604">
                                <a:moveTo>
                                  <a:pt x="0" y="454604"/>
                                </a:moveTo>
                                <a:lnTo>
                                  <a:pt x="1660231" y="454604"/>
                                </a:lnTo>
                                <a:lnTo>
                                  <a:pt x="166023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460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137919</wp:posOffset>
            </wp:positionV>
            <wp:extent cx="3273043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2025-05-15T11:30:11Z</dcterms:created>
  <dcterms:modified xsi:type="dcterms:W3CDTF">2025-05-15T11:30:11Z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