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9783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23.04.2025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ATENOLOL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FORTE 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CORTIMENT 9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30X9MG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DAVKOVAC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LEKU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OBZOR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KVOVY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KAPESNI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 200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NOB10X200MG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225MG POR GRA SUS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60X60MG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PRIKRM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KURECIM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200G 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400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25X400MG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500978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Inko. vložky MoliCare Lady Pad 2kap Duopack 2x14ks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40(2X20)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 STERILNI-MASTNY 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1X250ML 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Litorsal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šumivé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citron-máta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LOCERYL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IVÝ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NEHTY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UGC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1X2.5ML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ICTAMO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3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1"/>
          <w:tab w:val="left" w:pos="2167"/>
          <w:tab w:val="left" w:pos="2978"/>
          <w:tab w:val="left" w:pos="5670"/>
          <w:tab w:val="left" w:pos="6135"/>
          <w:tab w:val="left" w:pos="6551"/>
          <w:tab w:val="left" w:pos="7018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0,015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MG/0,06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NEOSPAN melatonin plus 60 tob.		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NIVEA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Coconut&amp;Manoi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Oil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suflé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84386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NO-SPA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NOB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 PRO POUŽITÍ SE 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Nutrilon Advanced 1 350g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OVULAR ovula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test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PERSEN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DUR 20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Pssst! FORTE ústní sprej proti chrápání 25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REQUIP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MODUTAB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4MG/5MG/1,25MG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TRANSTEC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TRIGELAN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MG/25MG/200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 TBL MRL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obvazová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VERQUVO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PORODNICKE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5" w:firstLine="0"/>
        <w:jc w:val="right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55 005,54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2025-05-15T09:57:16Z</dcterms:created>
  <dcterms:modified xsi:type="dcterms:W3CDTF">2025-05-15T09:57:16Z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