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9783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23.04.2025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20250423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ALTERMED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DUBOVA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ASCORUTIN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ATENOLOL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AZITROX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 FORTE 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BISOPROLOL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BISOPROLOL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16 MG/12,5 MG TABLET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56X10MG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CORTIMENT 9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30X9MG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firstLine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DAVKOVAC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LEKU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OBZOR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KVOVY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KAPESNI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DOXYBENE 200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NOB10X200MG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225MG POR GRA SUS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 50 MG/1000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 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ZVL 5X3ML 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FORLAX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4G POR PLV SOL SCC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NESTERILNÍ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STERILUX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60X60MG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HAMI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PRIKRM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KURECIM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200G 6M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400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25X400MG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500978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Inko. vložky MoliCare Lady Pad 2kap Duopack 2x14ks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 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KINITO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40(2X20)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KRYTI STERILNI-MASTNY TYL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C10X10M/5KS STERIWU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WATERRR ZELENE 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 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SIR 1X250ML 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Litorsal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šumivé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citron-máta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LOCERYL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IVÝ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NEHTY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UGC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1X2.5ML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vlasová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iva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MEDIKET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ICTAMO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SAMPON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80/25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3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1"/>
          <w:tab w:val="left" w:pos="2167"/>
          <w:tab w:val="left" w:pos="2978"/>
          <w:tab w:val="left" w:pos="5670"/>
          <w:tab w:val="left" w:pos="6135"/>
          <w:tab w:val="left" w:pos="6551"/>
          <w:tab w:val="left" w:pos="7018"/>
          <w:tab w:val="left" w:pos="9420"/>
          <w:tab w:val="left" w:pos="10620"/>
        </w:tabs>
        <w:spacing w:before="4" w:after="0" w:line="240" w:lineRule="exact"/>
        <w:ind w:left="975" w:right="9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NELYA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0,015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MG/0,06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NEOSPAN melatonin plus 60 tob.		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NIVEA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Coconut&amp;Manoi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Oil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suflé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84386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NO-SPA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 TBL NOB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NOVOPEN 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BLUE-COPACK; PRO POUŽITÍ SE ZÁSOB.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Nutrilon Advanced 1 350g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6" w:after="0" w:line="225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OVULAR ovula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test 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PERSEN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 DUR 20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Pssst! FORTE ústní sprej proti chrápání 25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REQUIP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MODUTAB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 NAPOJ S 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1000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120X1000MG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4MG/5MG/1,25MG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TRANSTEC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TRIGELAN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MG/25MG/200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 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TBL MRL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 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 TBL MRL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obvazová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VERQUVO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B12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VLOZKY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PORODNICKE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SAMU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5" w:firstLine="0"/>
        <w:jc w:val="right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55 005,54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2025-05-15T09:58:53Z</dcterms:created>
  <dcterms:modified xsi:type="dcterms:W3CDTF">2025-05-15T09:58:53Z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