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596A36E8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CB735A" w:rsidRPr="0037588A">
        <w:rPr>
          <w:szCs w:val="24"/>
        </w:rPr>
        <w:t>V Olomouci dne</w:t>
      </w:r>
      <w:r w:rsidR="003F2B65">
        <w:rPr>
          <w:szCs w:val="24"/>
        </w:rPr>
        <w:t>:</w:t>
      </w:r>
      <w:r>
        <w:rPr>
          <w:szCs w:val="24"/>
        </w:rPr>
        <w:t xml:space="preserve"> </w:t>
      </w:r>
      <w:r w:rsidR="00AB6523">
        <w:rPr>
          <w:szCs w:val="24"/>
        </w:rPr>
        <w:t>dle elektronického podpisu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E6B05F7" w14:textId="4F6B119C" w:rsidR="00E57AFD" w:rsidRDefault="00BE4A27" w:rsidP="00830BFD">
      <w:pPr>
        <w:pStyle w:val="Default"/>
      </w:pPr>
      <w:r w:rsidRPr="00BE4A27">
        <w:t>Jan Mazáč</w:t>
      </w:r>
      <w:r w:rsidR="00E57AFD" w:rsidRPr="00E57AFD">
        <w:br/>
      </w:r>
      <w:r w:rsidRPr="00BE4A27">
        <w:t>Skupova 577/21, Nové Sady, 77900 Olomouc</w:t>
      </w:r>
    </w:p>
    <w:p w14:paraId="35843CEE" w14:textId="429852E6" w:rsidR="004C6A96" w:rsidRPr="0037588A" w:rsidRDefault="00830BFD" w:rsidP="00830BFD">
      <w:pPr>
        <w:pStyle w:val="Default"/>
      </w:pPr>
      <w:r>
        <w:t xml:space="preserve">IČ: </w:t>
      </w:r>
      <w:r w:rsidR="00BE4A27" w:rsidRPr="00BE4A27">
        <w:t>03338452</w:t>
      </w:r>
      <w:r w:rsidR="004C6A96"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1E2B8917" w:rsidR="001A44A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 xml:space="preserve">Objednávka </w:t>
      </w:r>
      <w:r w:rsidR="00C30255" w:rsidRPr="00C30255">
        <w:rPr>
          <w:b/>
          <w:bCs/>
        </w:rPr>
        <w:t>UPCR/202</w:t>
      </w:r>
      <w:r w:rsidR="00AB6523">
        <w:rPr>
          <w:b/>
          <w:bCs/>
        </w:rPr>
        <w:t>5</w:t>
      </w:r>
      <w:r w:rsidR="00C30255" w:rsidRPr="00C30255">
        <w:rPr>
          <w:b/>
          <w:bCs/>
        </w:rPr>
        <w:t>/</w:t>
      </w:r>
      <w:r w:rsidR="00F71FC3">
        <w:rPr>
          <w:b/>
          <w:bCs/>
        </w:rPr>
        <w:t>1</w:t>
      </w:r>
      <w:r w:rsidR="00BE4A27">
        <w:rPr>
          <w:b/>
          <w:bCs/>
        </w:rPr>
        <w:t>50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48436623" w:rsidR="004C6A96" w:rsidRDefault="000331C8" w:rsidP="004C6A96">
      <w:pPr>
        <w:pStyle w:val="Default"/>
        <w:jc w:val="both"/>
      </w:pPr>
      <w:r>
        <w:t>Ob</w:t>
      </w:r>
      <w:r w:rsidR="004C6A96">
        <w:t xml:space="preserve">jednáváme </w:t>
      </w:r>
      <w:r>
        <w:t xml:space="preserve">u </w:t>
      </w:r>
      <w:r w:rsidR="00E57AFD">
        <w:t xml:space="preserve">vás </w:t>
      </w:r>
      <w:r w:rsidR="00BE4A27">
        <w:t>demontáž, likvidaci a pokládku zátěžového koberce na KoP Uničov, Bezručovo náměstí 480 dle cenové nabídky zaslané 25. 3. 2025.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904F6E5" w14:textId="58E5649E" w:rsidR="000331C8" w:rsidRDefault="000331C8" w:rsidP="004C6A96">
      <w:pPr>
        <w:pStyle w:val="Default"/>
      </w:pPr>
      <w:r>
        <w:t xml:space="preserve">Předpokládaná cena: </w:t>
      </w:r>
      <w:r w:rsidR="00BE4A27">
        <w:t xml:space="preserve">76 </w:t>
      </w:r>
      <w:r w:rsidR="00C51603">
        <w:t>000</w:t>
      </w:r>
      <w:r>
        <w:t>,- Kč</w:t>
      </w:r>
    </w:p>
    <w:p w14:paraId="328692C8" w14:textId="593E0FB9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</w:t>
      </w:r>
      <w:r w:rsidR="00BE4A27">
        <w:t>22. – 23. 5. 2025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5F988666" w14:textId="28AD753A" w:rsidR="00CB735A" w:rsidRPr="0037588A" w:rsidRDefault="00BB15B7" w:rsidP="00C30255">
      <w:pPr>
        <w:pStyle w:val="Default"/>
        <w:ind w:left="4956" w:firstLine="708"/>
      </w:pPr>
      <w:r>
        <w:t xml:space="preserve">     XXXXXXXXXXXXXXXXX</w:t>
      </w:r>
    </w:p>
    <w:p w14:paraId="3144BF92" w14:textId="161C019A" w:rsidR="0087159A" w:rsidRPr="0037588A" w:rsidRDefault="00C30255" w:rsidP="0087159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ř</w:t>
      </w:r>
      <w:r w:rsidRPr="0037588A">
        <w:t>editel</w:t>
      </w:r>
      <w:r>
        <w:t>ka Odboru kancelář úřadu</w:t>
      </w: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5557FAAD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BB15B7">
        <w:rPr>
          <w:szCs w:val="24"/>
        </w:rPr>
        <w:t>XXXXXXXXX</w:t>
      </w:r>
    </w:p>
    <w:p w14:paraId="2355DA2B" w14:textId="4133C5F1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BB15B7">
        <w:rPr>
          <w:szCs w:val="24"/>
        </w:rPr>
        <w:t>XXXXXXXXXXXX</w:t>
      </w:r>
    </w:p>
    <w:p w14:paraId="5DF85761" w14:textId="40A561F9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BB15B7">
        <w:rPr>
          <w:szCs w:val="24"/>
        </w:rPr>
        <w:t>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B392" w14:textId="77777777" w:rsidR="00084DA7" w:rsidRDefault="00084DA7">
      <w:pPr>
        <w:spacing w:after="0" w:line="240" w:lineRule="auto"/>
      </w:pPr>
      <w:r>
        <w:separator/>
      </w:r>
    </w:p>
  </w:endnote>
  <w:endnote w:type="continuationSeparator" w:id="0">
    <w:p w14:paraId="66129AEA" w14:textId="77777777" w:rsidR="00084DA7" w:rsidRDefault="0008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61AD" w14:textId="77777777" w:rsidR="00084DA7" w:rsidRDefault="00084DA7">
      <w:pPr>
        <w:spacing w:after="0" w:line="240" w:lineRule="auto"/>
      </w:pPr>
      <w:r>
        <w:separator/>
      </w:r>
    </w:p>
  </w:footnote>
  <w:footnote w:type="continuationSeparator" w:id="0">
    <w:p w14:paraId="1EA8AF35" w14:textId="77777777" w:rsidR="00084DA7" w:rsidRDefault="0008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31C8"/>
    <w:rsid w:val="00036E3D"/>
    <w:rsid w:val="00037707"/>
    <w:rsid w:val="00040B50"/>
    <w:rsid w:val="00061105"/>
    <w:rsid w:val="00084B7D"/>
    <w:rsid w:val="00084DA7"/>
    <w:rsid w:val="00092414"/>
    <w:rsid w:val="00093378"/>
    <w:rsid w:val="000A5895"/>
    <w:rsid w:val="000B5FFE"/>
    <w:rsid w:val="000C6FC3"/>
    <w:rsid w:val="000D112F"/>
    <w:rsid w:val="001147FB"/>
    <w:rsid w:val="00116DD7"/>
    <w:rsid w:val="0012019C"/>
    <w:rsid w:val="001265C3"/>
    <w:rsid w:val="00126759"/>
    <w:rsid w:val="00141C7F"/>
    <w:rsid w:val="00152B3D"/>
    <w:rsid w:val="00155709"/>
    <w:rsid w:val="00157646"/>
    <w:rsid w:val="001722E3"/>
    <w:rsid w:val="001A44AA"/>
    <w:rsid w:val="001B48C2"/>
    <w:rsid w:val="001C7AC8"/>
    <w:rsid w:val="001F1F00"/>
    <w:rsid w:val="001F5924"/>
    <w:rsid w:val="00200FC7"/>
    <w:rsid w:val="00204D14"/>
    <w:rsid w:val="00214C58"/>
    <w:rsid w:val="00233879"/>
    <w:rsid w:val="002422D0"/>
    <w:rsid w:val="00244B9A"/>
    <w:rsid w:val="00245AB1"/>
    <w:rsid w:val="00261084"/>
    <w:rsid w:val="00263FB8"/>
    <w:rsid w:val="00271C90"/>
    <w:rsid w:val="002727F2"/>
    <w:rsid w:val="002A16D7"/>
    <w:rsid w:val="002B3A81"/>
    <w:rsid w:val="002E2EB2"/>
    <w:rsid w:val="002F6286"/>
    <w:rsid w:val="003003E0"/>
    <w:rsid w:val="003007A9"/>
    <w:rsid w:val="0030422A"/>
    <w:rsid w:val="00306CD8"/>
    <w:rsid w:val="003112A3"/>
    <w:rsid w:val="00313B3F"/>
    <w:rsid w:val="0031771A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76FE7"/>
    <w:rsid w:val="003874ED"/>
    <w:rsid w:val="00390F57"/>
    <w:rsid w:val="003A4769"/>
    <w:rsid w:val="003C6DB9"/>
    <w:rsid w:val="003C7D3F"/>
    <w:rsid w:val="003D5C19"/>
    <w:rsid w:val="003E398B"/>
    <w:rsid w:val="003F2B65"/>
    <w:rsid w:val="00401929"/>
    <w:rsid w:val="0040214C"/>
    <w:rsid w:val="00411A54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80E93"/>
    <w:rsid w:val="004A43B6"/>
    <w:rsid w:val="004C6A96"/>
    <w:rsid w:val="004D239A"/>
    <w:rsid w:val="004D2750"/>
    <w:rsid w:val="0050272A"/>
    <w:rsid w:val="00502EBE"/>
    <w:rsid w:val="005116B1"/>
    <w:rsid w:val="00516090"/>
    <w:rsid w:val="005234E9"/>
    <w:rsid w:val="00524E4C"/>
    <w:rsid w:val="005534BA"/>
    <w:rsid w:val="00557FB8"/>
    <w:rsid w:val="00567FD4"/>
    <w:rsid w:val="005703BF"/>
    <w:rsid w:val="005C170B"/>
    <w:rsid w:val="005E1E6A"/>
    <w:rsid w:val="005F0E6C"/>
    <w:rsid w:val="005F5510"/>
    <w:rsid w:val="00603408"/>
    <w:rsid w:val="00613D33"/>
    <w:rsid w:val="006202E1"/>
    <w:rsid w:val="00623CB9"/>
    <w:rsid w:val="0063607F"/>
    <w:rsid w:val="00650B8D"/>
    <w:rsid w:val="006621A2"/>
    <w:rsid w:val="00664E9D"/>
    <w:rsid w:val="006949A5"/>
    <w:rsid w:val="006A2667"/>
    <w:rsid w:val="006B2725"/>
    <w:rsid w:val="006D5553"/>
    <w:rsid w:val="006F3541"/>
    <w:rsid w:val="006F3B79"/>
    <w:rsid w:val="006F49A0"/>
    <w:rsid w:val="006F52B4"/>
    <w:rsid w:val="006F7EA4"/>
    <w:rsid w:val="007039E3"/>
    <w:rsid w:val="00717FC7"/>
    <w:rsid w:val="007225F8"/>
    <w:rsid w:val="00735814"/>
    <w:rsid w:val="00761A4E"/>
    <w:rsid w:val="00773369"/>
    <w:rsid w:val="007A39C0"/>
    <w:rsid w:val="007A43AB"/>
    <w:rsid w:val="007C11D7"/>
    <w:rsid w:val="007F031E"/>
    <w:rsid w:val="007F344D"/>
    <w:rsid w:val="00800AA8"/>
    <w:rsid w:val="0080527C"/>
    <w:rsid w:val="00830BFD"/>
    <w:rsid w:val="0084098B"/>
    <w:rsid w:val="0084612C"/>
    <w:rsid w:val="00857EF4"/>
    <w:rsid w:val="00863E04"/>
    <w:rsid w:val="0087159A"/>
    <w:rsid w:val="0087683E"/>
    <w:rsid w:val="00882E64"/>
    <w:rsid w:val="008B2692"/>
    <w:rsid w:val="008B466B"/>
    <w:rsid w:val="008C43B5"/>
    <w:rsid w:val="008D0B85"/>
    <w:rsid w:val="008E7CB0"/>
    <w:rsid w:val="008F4DD4"/>
    <w:rsid w:val="0090394B"/>
    <w:rsid w:val="00911B3A"/>
    <w:rsid w:val="0091448D"/>
    <w:rsid w:val="00917FC5"/>
    <w:rsid w:val="009356D6"/>
    <w:rsid w:val="00942375"/>
    <w:rsid w:val="0094325A"/>
    <w:rsid w:val="00972B4F"/>
    <w:rsid w:val="00983F96"/>
    <w:rsid w:val="00995EC3"/>
    <w:rsid w:val="009A3C0F"/>
    <w:rsid w:val="009B2C9D"/>
    <w:rsid w:val="009C7F6A"/>
    <w:rsid w:val="00A11EE2"/>
    <w:rsid w:val="00A260A0"/>
    <w:rsid w:val="00A305BB"/>
    <w:rsid w:val="00A307C9"/>
    <w:rsid w:val="00A504C5"/>
    <w:rsid w:val="00A748CB"/>
    <w:rsid w:val="00A84E08"/>
    <w:rsid w:val="00A93328"/>
    <w:rsid w:val="00AA4629"/>
    <w:rsid w:val="00AB3C87"/>
    <w:rsid w:val="00AB6523"/>
    <w:rsid w:val="00AC0C48"/>
    <w:rsid w:val="00AC799F"/>
    <w:rsid w:val="00AE2BB1"/>
    <w:rsid w:val="00AF00AB"/>
    <w:rsid w:val="00B0766A"/>
    <w:rsid w:val="00B155AB"/>
    <w:rsid w:val="00B1627F"/>
    <w:rsid w:val="00B20444"/>
    <w:rsid w:val="00B36E3E"/>
    <w:rsid w:val="00B45049"/>
    <w:rsid w:val="00B7631D"/>
    <w:rsid w:val="00B80FB8"/>
    <w:rsid w:val="00B81A08"/>
    <w:rsid w:val="00B91C65"/>
    <w:rsid w:val="00BA1407"/>
    <w:rsid w:val="00BA27BD"/>
    <w:rsid w:val="00BA65C6"/>
    <w:rsid w:val="00BB15B7"/>
    <w:rsid w:val="00BB1C27"/>
    <w:rsid w:val="00BD4545"/>
    <w:rsid w:val="00BE443F"/>
    <w:rsid w:val="00BE4A27"/>
    <w:rsid w:val="00BF656F"/>
    <w:rsid w:val="00C077DF"/>
    <w:rsid w:val="00C23593"/>
    <w:rsid w:val="00C30255"/>
    <w:rsid w:val="00C333C7"/>
    <w:rsid w:val="00C34AE2"/>
    <w:rsid w:val="00C51603"/>
    <w:rsid w:val="00C6174A"/>
    <w:rsid w:val="00C630E3"/>
    <w:rsid w:val="00C63405"/>
    <w:rsid w:val="00C67D59"/>
    <w:rsid w:val="00C67D89"/>
    <w:rsid w:val="00C86891"/>
    <w:rsid w:val="00C87E26"/>
    <w:rsid w:val="00C9083F"/>
    <w:rsid w:val="00C9703D"/>
    <w:rsid w:val="00CA2FF2"/>
    <w:rsid w:val="00CB735A"/>
    <w:rsid w:val="00D03FB6"/>
    <w:rsid w:val="00D045C6"/>
    <w:rsid w:val="00D16968"/>
    <w:rsid w:val="00D333E6"/>
    <w:rsid w:val="00D528A6"/>
    <w:rsid w:val="00D61E9D"/>
    <w:rsid w:val="00D7270A"/>
    <w:rsid w:val="00D75AD2"/>
    <w:rsid w:val="00D85D25"/>
    <w:rsid w:val="00D966EB"/>
    <w:rsid w:val="00DA0202"/>
    <w:rsid w:val="00DA2CC3"/>
    <w:rsid w:val="00DD0FF9"/>
    <w:rsid w:val="00E013D2"/>
    <w:rsid w:val="00E108FD"/>
    <w:rsid w:val="00E214B7"/>
    <w:rsid w:val="00E57270"/>
    <w:rsid w:val="00E57AFD"/>
    <w:rsid w:val="00E62322"/>
    <w:rsid w:val="00E67781"/>
    <w:rsid w:val="00E706F4"/>
    <w:rsid w:val="00E75060"/>
    <w:rsid w:val="00E75BD5"/>
    <w:rsid w:val="00E76220"/>
    <w:rsid w:val="00E862EA"/>
    <w:rsid w:val="00E8726D"/>
    <w:rsid w:val="00EA30E9"/>
    <w:rsid w:val="00EC3F61"/>
    <w:rsid w:val="00ED292E"/>
    <w:rsid w:val="00EE19AA"/>
    <w:rsid w:val="00EF66CD"/>
    <w:rsid w:val="00F170EA"/>
    <w:rsid w:val="00F31E7F"/>
    <w:rsid w:val="00F46B38"/>
    <w:rsid w:val="00F559D1"/>
    <w:rsid w:val="00F71FC3"/>
    <w:rsid w:val="00F9483B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2025-03-25T07:36:00Z</cp:lastPrinted>
  <dcterms:created xsi:type="dcterms:W3CDTF">2025-05-15T12:13:00Z</dcterms:created>
  <dcterms:modified xsi:type="dcterms:W3CDTF">2025-05-15T12:13:00Z</dcterms:modified>
</cp:coreProperties>
</file>