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9781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22.04.2025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7593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ACECOR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ACIFEIN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AGOLUTIN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5X2ML/60MG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SET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ALPICORT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 PRO INJECTIONE 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Arty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 Forte s monakolinem K tbl.50+10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ARUSOL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ASACOL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1G SUP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 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SOL 20ML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 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BISEPTOL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400MG/80MG TBL NOB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SOL 1X250ML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BRONCHO-VAXOM PRO INFANTIBUS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3,5MG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 ENT 100X3MG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CADUET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10MG/10MG TBL FLM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500MG/200IU TBL MND 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CORTIMENT 9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30X9MG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Dehinel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Flavour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a.u.v.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4" w:after="0" w:line="240" w:lineRule="exact"/>
        <w:ind w:left="975" w:right="108" w:hanging="57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firstLine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DIACHROM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SUKRALOZOU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NIZKOKAL.SLADI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88MCG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 SKLÁDANÁ KOMPRESY STERILNÍ 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975" w:right="98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GlobiFer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tbl.40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GYNELLA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Silver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vaginálních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tobolek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HAMI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PRIKRM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KURECIM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200G 6M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 + 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IMAZOL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10MG/G+2,5MG/G CRM 1X30G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10" w:after="0" w:line="232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 5 MG POTAHOVANE TABLETY	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 CHLORATUM 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250MG/5ML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USTNI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VODA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AKTIV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300ML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LIVOSTIN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Lybar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MAGNEROT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8" w:after="0" w:line="235" w:lineRule="exact"/>
        <w:ind w:left="485" w:right="17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METAMIZOL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4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4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1"/>
          <w:position w:val="-3"/>
          <w:w w:val="104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4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NIVEA Coconut&amp;Manoi Oil 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 suflé 200ml 84386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 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 PRO POUŽITÍ SE 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PUMPCART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SDR+IVN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5X1.6ML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1MG/ML+50MG/ML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3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OPHTHALMO-HYDROCORTISON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 05%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OPODELDOK EXTRA SILNY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Priessnitz Žíly a cévy MEDICAL 125ml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GLUNEO(PRO ZP KOD 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 PROUŽKY KE GLUKOMETRU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Pssst!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ústní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chrápání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Ricinus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Communis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6X0.5GM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neoPhytiol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SOLINGEN PL 420 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žky na 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ži nikl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Sunarka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tské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písmenkové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UNITEARS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BEZ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KONZERVACNICH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INHALER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240"/>
          <w:tab w:val="left" w:pos="1044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5"/>
          <w:sz w:val="16"/>
          <w:szCs w:val="16"/>
        </w:rPr>
        <w:t>160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9781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9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VITAMIN A-POS OCNI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XULTOPHY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100U/ML+3,6MG/ML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71 035,36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22.04.2025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2025-05-13T07:55:49Z</dcterms:created>
  <dcterms:modified xsi:type="dcterms:W3CDTF">2025-05-13T07:55:49Z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