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7593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ACECOR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AGOLUTIN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5X2ML/60MG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Arty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 Forte s monakolinem K tbl.50+10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ARUSOL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ASACOL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1G SUP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 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SOL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1X250ML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 PRO 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 ENT 100X3MG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 9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Dehinel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Flavour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a.u.v.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NIZKOKAL.SLADI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tbl.40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PRIKRM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KURECIM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10" w:after="0" w:line="232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250MG/5ML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LIVOSTIN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MAGNEROT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48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4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4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4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NIVEA Coconut&amp;Manoi Oil 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 suflé 200ml 84386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PRO POUŽITÍ SE 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PUMPCART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5X1.6ML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3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OPHTHALMO-HYDROCORTISON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 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OPODELDOK EXTRA SILNY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Priessnitz Žíly a cévy MEDICAL 125ml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Pssst!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neoPhytiol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SOLINGEN PL 420 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žky na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ži nikl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UNITEARS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KONZERVACNICH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240"/>
          <w:tab w:val="left" w:pos="1044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5"/>
          <w:sz w:val="16"/>
          <w:szCs w:val="16"/>
        </w:rPr>
        <w:t>160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 A-POS OCNI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71 035,36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2025-05-13T07:56:13Z</dcterms:created>
  <dcterms:modified xsi:type="dcterms:W3CDTF">2025-05-13T07:56:13Z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