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3A95" w14:textId="77777777" w:rsidR="00E02EE9" w:rsidRPr="0005693A" w:rsidRDefault="00E02EE9" w:rsidP="00693EF6">
      <w:pPr>
        <w:spacing w:after="40" w:line="280" w:lineRule="exact"/>
        <w:ind w:left="425"/>
        <w:jc w:val="right"/>
      </w:pPr>
      <w:r w:rsidRPr="0005693A">
        <w:rPr>
          <w:noProof/>
        </w:rPr>
        <w:drawing>
          <wp:anchor distT="0" distB="0" distL="114300" distR="114300" simplePos="0" relativeHeight="251659264" behindDoc="1" locked="0" layoutInCell="1" allowOverlap="1" wp14:anchorId="1AC768E2" wp14:editId="6F0F5A53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3A">
        <w:t xml:space="preserve">web: </w:t>
      </w:r>
      <w:hyperlink r:id="rId9" w:history="1">
        <w:r w:rsidRPr="0005693A">
          <w:rPr>
            <w:rStyle w:val="Hypertextovodkaz"/>
            <w:color w:val="auto"/>
            <w:u w:val="none"/>
          </w:rPr>
          <w:t>www.sups.cz</w:t>
        </w:r>
      </w:hyperlink>
    </w:p>
    <w:p w14:paraId="6DBF2238" w14:textId="77777777" w:rsidR="00E02EE9" w:rsidRPr="0005693A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05693A">
        <w:t>e-mail: info@sups.cz</w:t>
      </w:r>
    </w:p>
    <w:p w14:paraId="5890B21B" w14:textId="77777777" w:rsidR="0047325E" w:rsidRPr="0005693A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05693A">
        <w:t>Žižkovo náměstí 1300/1, 130 00 Praha 3</w:t>
      </w:r>
      <w:r w:rsidRPr="0005693A">
        <w:tab/>
        <w:t xml:space="preserve"> tel.: 226 523 305, 226 523 303</w:t>
      </w:r>
    </w:p>
    <w:p w14:paraId="420DA813" w14:textId="77777777" w:rsidR="00E02EE9" w:rsidRPr="0005693A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05693A">
        <w:t xml:space="preserve"> </w:t>
      </w:r>
    </w:p>
    <w:p w14:paraId="20F5BAD2" w14:textId="77777777" w:rsidR="00DA4AD3" w:rsidRPr="0005693A" w:rsidRDefault="00DA4AD3" w:rsidP="002C1C3D">
      <w:pPr>
        <w:ind w:left="6120" w:firstLine="360"/>
      </w:pPr>
    </w:p>
    <w:p w14:paraId="0E0CBC92" w14:textId="2AE0FD2B" w:rsidR="00BE3611" w:rsidRPr="0005693A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05693A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05693A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1E3420" w:rsidRPr="0005693A">
        <w:rPr>
          <w:rFonts w:ascii="Arial Narrow" w:eastAsia="MS Mincho" w:hAnsi="Arial Narrow"/>
          <w:bCs/>
          <w:sz w:val="24"/>
          <w:szCs w:val="24"/>
        </w:rPr>
        <w:t>13.května 2025</w:t>
      </w:r>
      <w:r w:rsidR="006E7D5E" w:rsidRPr="0005693A">
        <w:rPr>
          <w:rFonts w:ascii="Arial Narrow" w:eastAsia="MS Mincho" w:hAnsi="Arial Narrow"/>
          <w:bCs/>
          <w:sz w:val="24"/>
          <w:szCs w:val="24"/>
        </w:rPr>
        <w:tab/>
      </w:r>
      <w:r w:rsidR="00DA0103" w:rsidRPr="0005693A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B091325" wp14:editId="663048FB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D2EC" w14:textId="77777777" w:rsidR="006E7D5E" w:rsidRDefault="00750AA3" w:rsidP="006E7D5E">
                            <w:r>
                              <w:t>Firma</w:t>
                            </w:r>
                          </w:p>
                          <w:p w14:paraId="6F420FCF" w14:textId="77777777" w:rsidR="001E3420" w:rsidRDefault="001E3420" w:rsidP="001E3420">
                            <w:r w:rsidRPr="001E3420">
                              <w:rPr>
                                <w:b/>
                                <w:bCs/>
                              </w:rPr>
                              <w:t xml:space="preserve">ŠIMEK </w:t>
                            </w:r>
                            <w:proofErr w:type="spellStart"/>
                            <w:r w:rsidRPr="001E3420">
                              <w:rPr>
                                <w:b/>
                                <w:bCs/>
                              </w:rPr>
                              <w:t>proficentrum</w:t>
                            </w:r>
                            <w:proofErr w:type="spellEnd"/>
                            <w:r w:rsidRPr="001E3420"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  <w:r>
                              <w:br/>
                              <w:t>Kal 22</w:t>
                            </w:r>
                            <w:r>
                              <w:br/>
                              <w:t>339 01 Klatovy</w:t>
                            </w:r>
                          </w:p>
                          <w:p w14:paraId="73772FDC" w14:textId="77777777"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091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" strokeweight=".5pt">
                <v:textbox style="mso-fit-shape-to-text:t">
                  <w:txbxContent>
                    <w:p w14:paraId="0D32D2EC" w14:textId="77777777" w:rsidR="006E7D5E" w:rsidRDefault="00750AA3" w:rsidP="006E7D5E">
                      <w:r>
                        <w:t>Firma</w:t>
                      </w:r>
                    </w:p>
                    <w:p w14:paraId="6F420FCF" w14:textId="77777777" w:rsidR="001E3420" w:rsidRDefault="001E3420" w:rsidP="001E3420">
                      <w:r w:rsidRPr="001E3420">
                        <w:rPr>
                          <w:b/>
                          <w:bCs/>
                        </w:rPr>
                        <w:t xml:space="preserve">ŠIMEK </w:t>
                      </w:r>
                      <w:proofErr w:type="spellStart"/>
                      <w:r w:rsidRPr="001E3420">
                        <w:rPr>
                          <w:b/>
                          <w:bCs/>
                        </w:rPr>
                        <w:t>proficentrum</w:t>
                      </w:r>
                      <w:proofErr w:type="spellEnd"/>
                      <w:r w:rsidRPr="001E3420">
                        <w:rPr>
                          <w:b/>
                          <w:bCs/>
                        </w:rPr>
                        <w:t xml:space="preserve"> s.r.o.</w:t>
                      </w:r>
                      <w:r>
                        <w:br/>
                        <w:t>Kal 22</w:t>
                      </w:r>
                      <w:r>
                        <w:br/>
                        <w:t>339 01 Klatovy</w:t>
                      </w:r>
                    </w:p>
                    <w:p w14:paraId="73772FDC" w14:textId="77777777"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14:paraId="19AADBF2" w14:textId="77777777" w:rsidR="00891E6C" w:rsidRPr="0005693A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AC4A183" w14:textId="77777777" w:rsidR="00891E6C" w:rsidRPr="0005693A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4750D2E" w14:textId="76BEC203" w:rsidR="00750AA3" w:rsidRPr="0005693A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05693A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1E3420" w:rsidRPr="0005693A">
        <w:rPr>
          <w:rFonts w:ascii="Arial Narrow" w:eastAsia="MS Mincho" w:hAnsi="Arial Narrow"/>
          <w:bCs/>
          <w:sz w:val="24"/>
          <w:szCs w:val="24"/>
        </w:rPr>
        <w:t>174/2025</w:t>
      </w:r>
    </w:p>
    <w:p w14:paraId="4987A1CF" w14:textId="77777777" w:rsidR="00750AA3" w:rsidRPr="0005693A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3576507" w14:textId="77777777" w:rsidR="00750AA3" w:rsidRPr="0005693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ACBADC8" w14:textId="77777777" w:rsidR="00750AA3" w:rsidRPr="0005693A" w:rsidRDefault="00750AA3" w:rsidP="001E3420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14:paraId="72D6D5C1" w14:textId="01C71D9F" w:rsidR="00750AA3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1 kus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AKU rázový utahovák TID 18 HPC 4,0 I-Plus</w:t>
      </w:r>
    </w:p>
    <w:p w14:paraId="0FB2770A" w14:textId="379E69FB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3 kusy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AKU šroubovák T 18+3 HPC 4,0 I-Plus</w:t>
      </w:r>
    </w:p>
    <w:p w14:paraId="70FAD7F3" w14:textId="6CB6F60F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2 kusy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Akumulátorová úhlová bruska AGC 18-125 EB-Basic</w:t>
      </w:r>
    </w:p>
    <w:p w14:paraId="290A66FA" w14:textId="0B84A513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2 kusy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AKU vrtací šroubovák T 18+3 HPC 4,0 I-Set</w:t>
      </w:r>
    </w:p>
    <w:p w14:paraId="00AE8A92" w14:textId="37DA1362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1 kus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AKU excentrická bruska ETSC </w:t>
      </w:r>
      <w:proofErr w:type="gramStart"/>
      <w:r w:rsidRPr="0005693A">
        <w:rPr>
          <w:rFonts w:ascii="Arial Narrow" w:eastAsia="MS Mincho" w:hAnsi="Arial Narrow"/>
          <w:bCs/>
          <w:sz w:val="24"/>
          <w:szCs w:val="24"/>
        </w:rPr>
        <w:t>2 150-Basic</w:t>
      </w:r>
      <w:proofErr w:type="gramEnd"/>
    </w:p>
    <w:p w14:paraId="0DBADE82" w14:textId="5C3AA3D6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1 kus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Horní frézka OF 1400 EBQ-Plus + Box-OF-S</w:t>
      </w:r>
    </w:p>
    <w:p w14:paraId="1689745F" w14:textId="482C07F9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1 kus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Akumulátorové oscilační nářadí VECTURO OSC 18 E-Basic-Set</w:t>
      </w:r>
    </w:p>
    <w:p w14:paraId="7963A105" w14:textId="4700E36B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1 kus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Excentrická bruska ETS EC 150/3 EQ-Plus</w:t>
      </w:r>
    </w:p>
    <w:p w14:paraId="0059455D" w14:textId="6FFCE6F9" w:rsidR="001E3420" w:rsidRPr="0005693A" w:rsidRDefault="001E3420" w:rsidP="001E3420">
      <w:pPr>
        <w:pStyle w:val="Prosttext"/>
        <w:numPr>
          <w:ilvl w:val="0"/>
          <w:numId w:val="1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1 kus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mobilní vysavač CTL 26 EI AC</w:t>
      </w:r>
    </w:p>
    <w:p w14:paraId="2D9E19E8" w14:textId="0CBD1EF7" w:rsidR="001E3420" w:rsidRPr="0005693A" w:rsidRDefault="001E3420" w:rsidP="001E3420">
      <w:pPr>
        <w:pStyle w:val="Prosttext"/>
        <w:numPr>
          <w:ilvl w:val="0"/>
          <w:numId w:val="1"/>
        </w:numPr>
        <w:spacing w:after="120"/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1 kus 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Festool</w:t>
      </w:r>
      <w:proofErr w:type="spellEnd"/>
      <w:r w:rsidRPr="0005693A">
        <w:rPr>
          <w:rFonts w:ascii="Arial Narrow" w:eastAsia="MS Mincho" w:hAnsi="Arial Narrow"/>
          <w:bCs/>
          <w:sz w:val="24"/>
          <w:szCs w:val="24"/>
        </w:rPr>
        <w:t xml:space="preserve"> Filtrační vak s dlouhou </w:t>
      </w:r>
      <w:proofErr w:type="gramStart"/>
      <w:r w:rsidRPr="0005693A">
        <w:rPr>
          <w:rFonts w:ascii="Arial Narrow" w:eastAsia="MS Mincho" w:hAnsi="Arial Narrow"/>
          <w:bCs/>
          <w:sz w:val="24"/>
          <w:szCs w:val="24"/>
        </w:rPr>
        <w:t>životností -</w:t>
      </w:r>
      <w:proofErr w:type="spellStart"/>
      <w:r w:rsidRPr="0005693A">
        <w:rPr>
          <w:rFonts w:ascii="Arial Narrow" w:eastAsia="MS Mincho" w:hAnsi="Arial Narrow"/>
          <w:bCs/>
          <w:sz w:val="24"/>
          <w:szCs w:val="24"/>
        </w:rPr>
        <w:t>Longlife</w:t>
      </w:r>
      <w:proofErr w:type="spellEnd"/>
      <w:proofErr w:type="gramEnd"/>
      <w:r w:rsidRPr="0005693A">
        <w:rPr>
          <w:rFonts w:ascii="Arial Narrow" w:eastAsia="MS Mincho" w:hAnsi="Arial Narrow"/>
          <w:bCs/>
          <w:sz w:val="24"/>
          <w:szCs w:val="24"/>
        </w:rPr>
        <w:t>-FIS-CT 26</w:t>
      </w:r>
    </w:p>
    <w:p w14:paraId="6C33A853" w14:textId="1545E464" w:rsidR="001E3420" w:rsidRPr="0005693A" w:rsidRDefault="001E3420" w:rsidP="001E3420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>podle Vaší cenové nabídky č. 2500470 ze dne 11. dubna 2025.</w:t>
      </w:r>
    </w:p>
    <w:p w14:paraId="7A4E3D29" w14:textId="77777777" w:rsidR="001E3420" w:rsidRPr="0005693A" w:rsidRDefault="001E3420" w:rsidP="001E3420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141BD66" w14:textId="53D23676" w:rsidR="001E3420" w:rsidRPr="0005693A" w:rsidRDefault="001E3420" w:rsidP="001E3420">
      <w:pPr>
        <w:pStyle w:val="Prosttext"/>
        <w:tabs>
          <w:tab w:val="left" w:pos="4678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>Termín dodání:</w:t>
      </w:r>
      <w:r w:rsidRPr="0005693A">
        <w:rPr>
          <w:rFonts w:ascii="Arial Narrow" w:eastAsia="MS Mincho" w:hAnsi="Arial Narrow"/>
          <w:bCs/>
          <w:sz w:val="24"/>
          <w:szCs w:val="24"/>
        </w:rPr>
        <w:tab/>
        <w:t>do 2. června 2025</w:t>
      </w:r>
    </w:p>
    <w:p w14:paraId="4A25D63E" w14:textId="122E1D17" w:rsidR="001E3420" w:rsidRPr="0005693A" w:rsidRDefault="001E3420" w:rsidP="001E3420">
      <w:pPr>
        <w:pStyle w:val="Prosttext"/>
        <w:tabs>
          <w:tab w:val="left" w:pos="4678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05693A">
        <w:rPr>
          <w:rFonts w:ascii="Arial Narrow" w:eastAsia="MS Mincho" w:hAnsi="Arial Narrow"/>
          <w:bCs/>
          <w:sz w:val="24"/>
          <w:szCs w:val="24"/>
        </w:rPr>
        <w:tab/>
        <w:t xml:space="preserve">do </w:t>
      </w:r>
      <w:r w:rsidR="00716892" w:rsidRPr="0005693A">
        <w:rPr>
          <w:rFonts w:ascii="Arial Narrow" w:eastAsia="MS Mincho" w:hAnsi="Arial Narrow"/>
          <w:bCs/>
          <w:sz w:val="24"/>
          <w:szCs w:val="24"/>
        </w:rPr>
        <w:t>108 932 Kč bez DPH</w:t>
      </w:r>
    </w:p>
    <w:p w14:paraId="4A03749A" w14:textId="4B564FFF" w:rsidR="00716892" w:rsidRPr="0005693A" w:rsidRDefault="00716892" w:rsidP="001E3420">
      <w:pPr>
        <w:pStyle w:val="Prosttext"/>
        <w:tabs>
          <w:tab w:val="left" w:pos="4678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05693A">
        <w:rPr>
          <w:rFonts w:ascii="Arial Narrow" w:eastAsia="MS Mincho" w:hAnsi="Arial Narrow"/>
          <w:bCs/>
          <w:sz w:val="24"/>
          <w:szCs w:val="24"/>
        </w:rPr>
        <w:tab/>
      </w:r>
      <w:r w:rsidRPr="0005693A">
        <w:rPr>
          <w:rFonts w:ascii="Arial Narrow" w:eastAsia="MS Mincho" w:hAnsi="Arial Narrow"/>
          <w:bCs/>
          <w:color w:val="000000" w:themeColor="text1"/>
          <w:sz w:val="24"/>
          <w:szCs w:val="24"/>
          <w:highlight w:val="black"/>
        </w:rPr>
        <w:t>Ing. Pavel Boška, tel.: 776 890 526</w:t>
      </w:r>
    </w:p>
    <w:p w14:paraId="57C27712" w14:textId="77777777" w:rsidR="001E3420" w:rsidRPr="0005693A" w:rsidRDefault="001E3420" w:rsidP="001E3420">
      <w:pPr>
        <w:pStyle w:val="Prosttext"/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13DA690A" w14:textId="77777777" w:rsidR="00D75FFB" w:rsidRPr="0005693A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proofErr w:type="gramStart"/>
      <w:r w:rsidR="0035407D" w:rsidRPr="0005693A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  <w:u w:val="none"/>
        </w:rPr>
        <w:t>pavel.k</w:t>
      </w:r>
      <w:proofErr w:type="gramEnd"/>
      <w:hyperlink r:id="rId10" w:history="1">
        <w:r w:rsidR="0035407D" w:rsidRPr="0005693A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  <w:u w:val="none"/>
          </w:rPr>
          <w:t>ovarik@sups.cz</w:t>
        </w:r>
      </w:hyperlink>
      <w:r w:rsidRPr="0005693A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05693A">
        <w:rPr>
          <w:rFonts w:ascii="Arial Narrow" w:eastAsia="MS Mincho" w:hAnsi="Arial Narrow"/>
          <w:bCs/>
          <w:sz w:val="24"/>
          <w:szCs w:val="24"/>
        </w:rPr>
        <w:t>nění v </w:t>
      </w:r>
      <w:r w:rsidRPr="0005693A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14:paraId="3CFC6B84" w14:textId="77777777" w:rsidR="00D75FFB" w:rsidRPr="0005693A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05693A">
        <w:rPr>
          <w:rFonts w:ascii="Arial Narrow" w:eastAsia="MS Mincho" w:hAnsi="Arial Narrow"/>
          <w:bCs/>
          <w:sz w:val="24"/>
          <w:szCs w:val="24"/>
        </w:rPr>
        <w:t>u</w:t>
      </w:r>
      <w:r w:rsidRPr="0005693A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05693A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05693A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14:paraId="3AB57A59" w14:textId="77777777" w:rsidR="00750AA3" w:rsidRPr="0005693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F23888A" w14:textId="77777777" w:rsidR="00750AA3" w:rsidRPr="0005693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14:paraId="622BC7D8" w14:textId="77777777" w:rsidR="00750AA3" w:rsidRPr="0005693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49E8ABA" w14:textId="77777777" w:rsidR="00750AA3" w:rsidRPr="0005693A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05693A">
        <w:rPr>
          <w:rFonts w:ascii="Arial Narrow" w:eastAsia="MS Mincho" w:hAnsi="Arial Narrow"/>
          <w:bCs/>
          <w:sz w:val="24"/>
          <w:szCs w:val="24"/>
        </w:rPr>
        <w:t>Za vedení školy</w:t>
      </w:r>
    </w:p>
    <w:p w14:paraId="113CD292" w14:textId="77777777" w:rsidR="00750AA3" w:rsidRPr="0005693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6566EC13" w14:textId="77777777" w:rsidR="00750AA3" w:rsidRPr="0005693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A2F167A" w14:textId="023EE8EB" w:rsidR="0005693A" w:rsidRPr="0005693A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56"/>
          <w:szCs w:val="56"/>
        </w:rPr>
      </w:pPr>
      <w:r w:rsidRPr="0005693A">
        <w:rPr>
          <w:rFonts w:eastAsia="MS Mincho" w:cs="Courier New"/>
          <w:bCs/>
        </w:rPr>
        <w:tab/>
      </w:r>
      <w:r w:rsidRPr="0005693A">
        <w:rPr>
          <w:rFonts w:eastAsia="MS Mincho" w:cs="Courier New"/>
          <w:bCs/>
          <w:sz w:val="56"/>
          <w:szCs w:val="56"/>
          <w:highlight w:val="black"/>
        </w:rPr>
        <w:t>M</w:t>
      </w:r>
      <w:r w:rsidR="0005693A" w:rsidRPr="0005693A">
        <w:rPr>
          <w:rFonts w:eastAsia="MS Mincho" w:cs="Courier New"/>
          <w:bCs/>
          <w:sz w:val="56"/>
          <w:szCs w:val="56"/>
          <w:highlight w:val="black"/>
        </w:rPr>
        <w:t>MMMMM</w:t>
      </w:r>
    </w:p>
    <w:p w14:paraId="387B8838" w14:textId="28DE3236" w:rsidR="00750AA3" w:rsidRPr="0005693A" w:rsidRDefault="0005693A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05693A">
        <w:rPr>
          <w:rFonts w:eastAsia="MS Mincho" w:cs="Courier New"/>
          <w:bCs/>
        </w:rPr>
        <w:tab/>
      </w:r>
      <w:r w:rsidRPr="0005693A">
        <w:rPr>
          <w:rFonts w:eastAsia="MS Mincho" w:cs="Courier New"/>
          <w:bCs/>
          <w:highlight w:val="black"/>
        </w:rPr>
        <w:t>M</w:t>
      </w:r>
      <w:r w:rsidR="00750AA3" w:rsidRPr="0005693A">
        <w:rPr>
          <w:rFonts w:eastAsia="MS Mincho" w:cs="Courier New"/>
          <w:bCs/>
          <w:highlight w:val="black"/>
        </w:rPr>
        <w:t>gr. Pavel Kovářík</w:t>
      </w:r>
    </w:p>
    <w:p w14:paraId="762594B9" w14:textId="77777777" w:rsidR="006E7D5E" w:rsidRPr="0005693A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05693A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05693A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9162" w14:textId="77777777" w:rsidR="001C1002" w:rsidRDefault="001C1002" w:rsidP="00740F8C">
      <w:r>
        <w:separator/>
      </w:r>
    </w:p>
  </w:endnote>
  <w:endnote w:type="continuationSeparator" w:id="0">
    <w:p w14:paraId="2AA96A29" w14:textId="77777777" w:rsidR="001C1002" w:rsidRDefault="001C1002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A040" w14:textId="77777777"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B778B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6638" w14:textId="77777777"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14:paraId="239F33E8" w14:textId="77777777" w:rsidR="0087374A" w:rsidRDefault="0087374A" w:rsidP="0087374A">
    <w:pPr>
      <w:pStyle w:val="Zpat"/>
      <w:ind w:right="360"/>
    </w:pPr>
  </w:p>
  <w:p w14:paraId="2D9722A6" w14:textId="77777777"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EED2" w14:textId="77777777"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14:paraId="6ED7D683" w14:textId="77777777"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5D0C" w14:textId="77777777" w:rsidR="001C1002" w:rsidRDefault="001C1002" w:rsidP="00740F8C">
      <w:r>
        <w:separator/>
      </w:r>
    </w:p>
  </w:footnote>
  <w:footnote w:type="continuationSeparator" w:id="0">
    <w:p w14:paraId="2DA27C78" w14:textId="77777777" w:rsidR="001C1002" w:rsidRDefault="001C1002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D5D29"/>
    <w:multiLevelType w:val="hybridMultilevel"/>
    <w:tmpl w:val="72E2CB90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617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20"/>
    <w:rsid w:val="00020190"/>
    <w:rsid w:val="0005693A"/>
    <w:rsid w:val="000A2D48"/>
    <w:rsid w:val="000C3135"/>
    <w:rsid w:val="000D30B8"/>
    <w:rsid w:val="000E0251"/>
    <w:rsid w:val="0011667C"/>
    <w:rsid w:val="0012066E"/>
    <w:rsid w:val="00120A34"/>
    <w:rsid w:val="00164F27"/>
    <w:rsid w:val="00194DB1"/>
    <w:rsid w:val="001B6D19"/>
    <w:rsid w:val="001C1002"/>
    <w:rsid w:val="001E3420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16892"/>
    <w:rsid w:val="00736785"/>
    <w:rsid w:val="00750AA3"/>
    <w:rsid w:val="007B7BB2"/>
    <w:rsid w:val="007C13E1"/>
    <w:rsid w:val="007D5D88"/>
    <w:rsid w:val="007F1853"/>
    <w:rsid w:val="00816B68"/>
    <w:rsid w:val="00817303"/>
    <w:rsid w:val="00820D57"/>
    <w:rsid w:val="0087374A"/>
    <w:rsid w:val="00891E6C"/>
    <w:rsid w:val="008B1EB1"/>
    <w:rsid w:val="008C19EB"/>
    <w:rsid w:val="00917F9D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037AE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D13EF"/>
  <w15:docId w15:val="{D7FBF9DD-7136-4AEE-A0ED-DE84DFF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customStyle="1" w:styleId="Textbody">
    <w:name w:val="Text body"/>
    <w:basedOn w:val="Normln"/>
    <w:rsid w:val="001E3420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customStyle="1" w:styleId="StrongEmphasis">
    <w:name w:val="Strong Emphasis"/>
    <w:rsid w:val="001E3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71FB-3DE8-448E-B662-EE7E161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2025-05-15T07:58:00Z</dcterms:created>
  <dcterms:modified xsi:type="dcterms:W3CDTF">2025-05-15T07:58:00Z</dcterms:modified>
</cp:coreProperties>
</file>