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1994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0851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MTK medical,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3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Raškovice 512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73407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Raškovice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600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nu za nový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ístroj 283812 SH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VER HANDPIECE 2.0,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4760852</wp:posOffset>
            </wp:positionH>
            <wp:positionV relativeFrom="line">
              <wp:posOffset>73953</wp:posOffset>
            </wp:positionV>
            <wp:extent cx="570449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0449" cy="96696"/>
                    </a:xfrm>
                    <a:custGeom>
                      <a:rect l="l" t="t" r="r" b="b"/>
                      <a:pathLst>
                        <a:path w="570449" h="96696">
                          <a:moveTo>
                            <a:pt x="0" y="96696"/>
                          </a:moveTo>
                          <a:lnTo>
                            <a:pt x="570449" y="96696"/>
                          </a:lnTo>
                          <a:lnTo>
                            <a:pt x="5704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6519669</wp:posOffset>
            </wp:positionH>
            <wp:positionV relativeFrom="line">
              <wp:posOffset>73953</wp:posOffset>
            </wp:positionV>
            <wp:extent cx="142669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669" cy="96696"/>
                    </a:xfrm>
                    <a:custGeom>
                      <a:rect l="l" t="t" r="r" b="b"/>
                      <a:pathLst>
                        <a:path w="142669" h="96696">
                          <a:moveTo>
                            <a:pt x="0" y="96696"/>
                          </a:moveTo>
                          <a:lnTo>
                            <a:pt x="142669" y="96696"/>
                          </a:lnTo>
                          <a:lnTo>
                            <a:pt x="1426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Záruka 1 rok.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je 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kompatibilní s FMS VUE II a nožním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spína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 283573.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65 000,0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-3187</wp:posOffset>
            </wp:positionV>
            <wp:extent cx="695401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286547" cy="353973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86547" cy="353973"/>
                          </a:xfrm>
                          <a:custGeom>
                            <a:rect l="l" t="t" r="r" b="b"/>
                            <a:pathLst>
                              <a:path w="1286547" h="353973">
                                <a:moveTo>
                                  <a:pt x="0" y="353973"/>
                                </a:moveTo>
                                <a:lnTo>
                                  <a:pt x="1286547" y="353973"/>
                                </a:lnTo>
                                <a:lnTo>
                                  <a:pt x="12865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5397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2025-05-15T08:42:08Z</dcterms:created>
  <dcterms:modified xsi:type="dcterms:W3CDTF">2025-05-15T08:42:08Z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