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2025-SMB-265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22016571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199479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085179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MTK medical,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CZ22016571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319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Raškovice 512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465002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73407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Raškovice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22.04.2025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22.04.2025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73953</wp:posOffset>
            </wp:positionV>
            <wp:extent cx="5255483" cy="2109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3953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600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nu za nový 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ístroj 283812 SH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VER HANDPIECE 2.0,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4760852</wp:posOffset>
            </wp:positionH>
            <wp:positionV relativeFrom="line">
              <wp:posOffset>73953</wp:posOffset>
            </wp:positionV>
            <wp:extent cx="570449" cy="966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0449" cy="96696"/>
                    </a:xfrm>
                    <a:custGeom>
                      <a:rect l="l" t="t" r="r" b="b"/>
                      <a:pathLst>
                        <a:path w="570449" h="96696">
                          <a:moveTo>
                            <a:pt x="0" y="96696"/>
                          </a:moveTo>
                          <a:lnTo>
                            <a:pt x="570449" y="96696"/>
                          </a:lnTo>
                          <a:lnTo>
                            <a:pt x="5704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6519669</wp:posOffset>
            </wp:positionH>
            <wp:positionV relativeFrom="line">
              <wp:posOffset>73953</wp:posOffset>
            </wp:positionV>
            <wp:extent cx="142669" cy="966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669" cy="96696"/>
                    </a:xfrm>
                    <a:custGeom>
                      <a:rect l="l" t="t" r="r" b="b"/>
                      <a:pathLst>
                        <a:path w="142669" h="96696">
                          <a:moveTo>
                            <a:pt x="0" y="96696"/>
                          </a:moveTo>
                          <a:lnTo>
                            <a:pt x="142669" y="96696"/>
                          </a:lnTo>
                          <a:lnTo>
                            <a:pt x="1426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2" w:lineRule="exact"/>
        <w:ind w:left="149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37453</wp:posOffset>
            </wp:positionV>
            <wp:extent cx="6943343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Záruka 1 rok.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 je pln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kompatibilní s FMS VUE II a nožním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spína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em 283573.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65 000,0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92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-3187</wp:posOffset>
            </wp:positionV>
            <wp:extent cx="6954011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67945</wp:posOffset>
                  </wp:positionV>
                  <wp:extent cx="1286547" cy="353973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86547" cy="353973"/>
                          </a:xfrm>
                          <a:custGeom>
                            <a:rect l="l" t="t" r="r" b="b"/>
                            <a:pathLst>
                              <a:path w="1286547" h="353973">
                                <a:moveTo>
                                  <a:pt x="0" y="353973"/>
                                </a:moveTo>
                                <a:lnTo>
                                  <a:pt x="1286547" y="353973"/>
                                </a:lnTo>
                                <a:lnTo>
                                  <a:pt x="128654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5397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144269</wp:posOffset>
            </wp:positionV>
            <wp:extent cx="3273043" cy="3149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3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2025-05-15T08:42:08Z</dcterms:created>
  <dcterms:modified xsi:type="dcterms:W3CDTF">2025-05-15T08:42:08Z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