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9778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CONTRACTUBEX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 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DEPO-PROVERA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SUS 1X1ML 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25MG/G+25MG/G CRM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PRO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50X40MG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501195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6cmx4m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ISOCHOL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(DRAZOVKA)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JEANINE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2MG/0,03MG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COSMOPOR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446"/>
          <w:tab w:val="left" w:pos="6534"/>
          <w:tab w:val="left" w:pos="6862"/>
          <w:tab w:val="left" w:pos="6932"/>
          <w:tab w:val="left" w:pos="733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	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665"/>
          <w:tab w:val="left" w:pos="7039"/>
          <w:tab w:val="left" w:pos="7472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2"/>
          <w:tab w:val="left" w:pos="5670"/>
          <w:tab w:val="left" w:pos="6778"/>
          <w:tab w:val="left" w:pos="7195"/>
          <w:tab w:val="left" w:pos="7863"/>
          <w:tab w:val="left" w:pos="8155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0"/>
          <w:tab w:val="left" w:pos="2740"/>
          <w:tab w:val="left" w:pos="2861"/>
          <w:tab w:val="left" w:pos="3409"/>
          <w:tab w:val="left" w:pos="3578"/>
          <w:tab w:val="left" w:pos="3910"/>
          <w:tab w:val="left" w:pos="5750"/>
          <w:tab w:val="left" w:pos="6638"/>
          <w:tab w:val="left" w:pos="6722"/>
          <w:tab w:val="left" w:pos="7570"/>
          <w:tab w:val="left" w:pos="7647"/>
          <w:tab w:val="left" w:pos="7739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0"/>
          <w:tab w:val="left" w:pos="6552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35"/>
          <w:tab w:val="left" w:pos="6512"/>
          <w:tab w:val="left" w:pos="6933"/>
          <w:tab w:val="left" w:pos="7239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3"/>
          <w:tab w:val="left" w:pos="2312"/>
          <w:tab w:val="left" w:pos="5670"/>
          <w:tab w:val="left" w:pos="6135"/>
          <w:tab w:val="left" w:pos="6562"/>
          <w:tab w:val="left" w:pos="7041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4"/>
          <w:tab w:val="left" w:pos="2127"/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PROTEX FRESH ANTIBAKTERIALNI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TEKUTE MYDLO 300ML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 INJ SOL PEP 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100U/ML+50MCG/ML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VELBIENNE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2MG/1MG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2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583,37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8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2025-05-13T07:20:47Z</dcterms:created>
  <dcterms:modified xsi:type="dcterms:W3CDTF">2025-05-13T07:20:47Z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