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46751D" w14:textId="27EC1D6D" w:rsidR="00A06C91" w:rsidRPr="00E75F09" w:rsidRDefault="00DD4433" w:rsidP="00882F98">
      <w:pPr>
        <w:pStyle w:val="Nadpis1"/>
        <w:spacing w:after="120"/>
        <w:rPr>
          <w:spacing w:val="-12"/>
        </w:rPr>
      </w:pPr>
      <w:r>
        <w:rPr>
          <w:spacing w:val="-12"/>
        </w:rPr>
        <w:t>dodatek č. 2</w:t>
      </w:r>
      <w:r w:rsidR="00BB3625" w:rsidRPr="00E75F09">
        <w:rPr>
          <w:spacing w:val="-12"/>
        </w:rPr>
        <w:t xml:space="preserve"> </w:t>
      </w:r>
    </w:p>
    <w:p w14:paraId="5307B027" w14:textId="4083D56F" w:rsidR="00A06C91" w:rsidRDefault="00DD4433" w:rsidP="00A06C91">
      <w:r w:rsidRPr="00DD4433">
        <w:rPr>
          <w:rFonts w:ascii="Atyp BL Display Semibold" w:hAnsi="Atyp BL Display Semibold"/>
          <w:sz w:val="26"/>
          <w:szCs w:val="26"/>
        </w:rPr>
        <w:t>ke smlouvě o realizaci veřejné zakázky s názvem „Pražský turistický a</w:t>
      </w:r>
      <w:r>
        <w:rPr>
          <w:rFonts w:ascii="Atyp BL Display Semibold" w:hAnsi="Atyp BL Display Semibold"/>
          <w:sz w:val="26"/>
          <w:szCs w:val="26"/>
        </w:rPr>
        <w:t> </w:t>
      </w:r>
      <w:r w:rsidRPr="00DD4433">
        <w:rPr>
          <w:rFonts w:ascii="Atyp BL Display Semibold" w:hAnsi="Atyp BL Display Semibold"/>
          <w:sz w:val="26"/>
          <w:szCs w:val="26"/>
        </w:rPr>
        <w:t>destinační portál klienta a podpora obslužných kanálů (PKPOK)“ uzavřený</w:t>
      </w:r>
      <w:r>
        <w:rPr>
          <w:rFonts w:ascii="Atyp BL Display Semibold" w:hAnsi="Atyp BL Display Semibold"/>
          <w:sz w:val="26"/>
          <w:szCs w:val="26"/>
        </w:rPr>
        <w:t> </w:t>
      </w:r>
      <w:r w:rsidRPr="00DD4433">
        <w:rPr>
          <w:rFonts w:ascii="Atyp BL Display Semibold" w:hAnsi="Atyp BL Display Semibold"/>
          <w:sz w:val="26"/>
          <w:szCs w:val="26"/>
        </w:rPr>
        <w:t>dnešního dne, měsíce a roku</w:t>
      </w:r>
    </w:p>
    <w:p w14:paraId="1D4454E6" w14:textId="77777777" w:rsidR="003D1B95" w:rsidRDefault="003D1B95" w:rsidP="003D1B95"/>
    <w:p w14:paraId="07624A68" w14:textId="637E8658" w:rsidR="00D92583" w:rsidRDefault="00DD4433" w:rsidP="00D92583">
      <w:pPr>
        <w:rPr>
          <w:rFonts w:ascii="Crabath Text Medium" w:hAnsi="Crabath Text Medium"/>
        </w:rPr>
      </w:pPr>
      <w:r w:rsidRPr="00DD4433">
        <w:rPr>
          <w:rFonts w:ascii="Crabath Text Medium" w:hAnsi="Crabath Text Medium"/>
        </w:rPr>
        <w:t>mezi těmito smluvními stranami</w:t>
      </w:r>
    </w:p>
    <w:p w14:paraId="7C6DBC18" w14:textId="77777777" w:rsidR="00DA7643" w:rsidRPr="000A1F75" w:rsidRDefault="00DA7643" w:rsidP="00D92583">
      <w:pPr>
        <w:rPr>
          <w:rFonts w:ascii="Crabath Text Medium" w:hAnsi="Crabath Text Medium"/>
        </w:rPr>
      </w:pPr>
    </w:p>
    <w:p w14:paraId="60CD27F5" w14:textId="15EBB60B" w:rsidR="00D92583" w:rsidRPr="00367D17" w:rsidRDefault="00D92583" w:rsidP="00785C65">
      <w:pPr>
        <w:ind w:left="720" w:hanging="720"/>
        <w:rPr>
          <w:rFonts w:ascii="Crabath Text Medium" w:hAnsi="Crabath Text Medium"/>
        </w:rPr>
      </w:pPr>
      <w:r w:rsidRPr="00367D17">
        <w:rPr>
          <w:rFonts w:ascii="Crabath Text Medium" w:hAnsi="Crabath Text Medium"/>
        </w:rPr>
        <w:t>Prague City Tourism a.s.</w:t>
      </w:r>
    </w:p>
    <w:p w14:paraId="3982DA57" w14:textId="1041EBF9" w:rsidR="00D92583" w:rsidRDefault="00D92583" w:rsidP="00882F98">
      <w:pPr>
        <w:spacing w:after="0"/>
        <w:ind w:left="2160" w:hanging="2160"/>
      </w:pPr>
      <w:r>
        <w:rPr>
          <w:rFonts w:ascii="Crabath Text Medium" w:hAnsi="Crabath Text Medium"/>
        </w:rPr>
        <w:t>se sídlem</w:t>
      </w:r>
      <w:r>
        <w:rPr>
          <w:rFonts w:ascii="Crabath Text Medium" w:hAnsi="Crabath Text Medium"/>
        </w:rPr>
        <w:tab/>
      </w:r>
      <w:r w:rsidRPr="000A1F75">
        <w:t xml:space="preserve">Žatecká 110/2, 110 00 Praha 1 </w:t>
      </w:r>
      <w:r w:rsidRPr="000A1F75">
        <w:rPr>
          <w:rFonts w:eastAsiaTheme="majorEastAsia"/>
        </w:rPr>
        <w:t>—</w:t>
      </w:r>
      <w:r w:rsidRPr="000A1F75">
        <w:t xml:space="preserve"> Staré Město</w:t>
      </w:r>
    </w:p>
    <w:p w14:paraId="51A05D7A" w14:textId="7B60F166" w:rsidR="00DD4433" w:rsidRDefault="00DD4433" w:rsidP="00D92583">
      <w:pPr>
        <w:spacing w:after="0"/>
        <w:ind w:left="720" w:hanging="720"/>
        <w:rPr>
          <w:rFonts w:ascii="Crabath Text Medium" w:hAnsi="Crabath Text Medium"/>
        </w:rPr>
      </w:pPr>
      <w:r>
        <w:rPr>
          <w:rFonts w:ascii="Crabath Text Medium" w:hAnsi="Crabath Text Medium"/>
        </w:rPr>
        <w:t>ID datové schránky</w:t>
      </w:r>
      <w:r>
        <w:rPr>
          <w:rFonts w:ascii="Crabath Text Medium" w:hAnsi="Crabath Text Medium"/>
        </w:rPr>
        <w:tab/>
      </w:r>
      <w:r w:rsidRPr="00DD4433">
        <w:t>27xc56a</w:t>
      </w:r>
    </w:p>
    <w:p w14:paraId="3242DAF8" w14:textId="23A34751" w:rsidR="00D92583" w:rsidRDefault="00D92583" w:rsidP="00D92583">
      <w:pPr>
        <w:spacing w:after="0"/>
        <w:ind w:left="720" w:hanging="720"/>
      </w:pPr>
      <w:r w:rsidRPr="003A084E">
        <w:rPr>
          <w:rFonts w:ascii="Crabath Text Medium" w:hAnsi="Crabath Text Medium"/>
        </w:rPr>
        <w:t>IČO</w:t>
      </w:r>
      <w:r>
        <w:tab/>
      </w:r>
      <w:r>
        <w:tab/>
      </w:r>
      <w:r>
        <w:tab/>
      </w:r>
      <w:r w:rsidR="00DD4433" w:rsidRPr="00DD4433">
        <w:t>07312890</w:t>
      </w:r>
    </w:p>
    <w:p w14:paraId="26B01D63" w14:textId="1A9CDEE7" w:rsidR="00DD4433" w:rsidRDefault="00DD4433" w:rsidP="00D92583">
      <w:pPr>
        <w:spacing w:after="0"/>
        <w:ind w:left="720" w:hanging="720"/>
      </w:pPr>
      <w:r>
        <w:rPr>
          <w:rFonts w:ascii="Crabath Text Medium" w:hAnsi="Crabath Text Medium"/>
        </w:rPr>
        <w:t>DIČ</w:t>
      </w:r>
      <w:r>
        <w:rPr>
          <w:rFonts w:ascii="Crabath Text Medium" w:hAnsi="Crabath Text Medium"/>
        </w:rPr>
        <w:tab/>
      </w:r>
      <w:r>
        <w:rPr>
          <w:rFonts w:ascii="Crabath Text Medium" w:hAnsi="Crabath Text Medium"/>
        </w:rPr>
        <w:tab/>
      </w:r>
      <w:r>
        <w:rPr>
          <w:rFonts w:ascii="Crabath Text Medium" w:hAnsi="Crabath Text Medium"/>
        </w:rPr>
        <w:tab/>
      </w:r>
      <w:r w:rsidRPr="00DD4433">
        <w:t>CZ07312890</w:t>
      </w:r>
    </w:p>
    <w:p w14:paraId="552B4A29" w14:textId="77777777" w:rsidR="00014FA0" w:rsidRDefault="00014FA0" w:rsidP="00D92583">
      <w:pPr>
        <w:spacing w:after="0"/>
        <w:ind w:left="720" w:hanging="720"/>
      </w:pPr>
      <w:r w:rsidRPr="00BB3625">
        <w:rPr>
          <w:rFonts w:ascii="Crabath Text Medium" w:hAnsi="Crabath Text Medium"/>
        </w:rPr>
        <w:t>bankovní spojení</w:t>
      </w:r>
      <w:r>
        <w:tab/>
        <w:t>P</w:t>
      </w:r>
      <w:r w:rsidRPr="00BB3625">
        <w:t>PF Banka a.s.</w:t>
      </w:r>
    </w:p>
    <w:p w14:paraId="2FDFF88A" w14:textId="20387E45" w:rsidR="00014FA0" w:rsidRDefault="00014FA0" w:rsidP="00D92583">
      <w:pPr>
        <w:spacing w:after="0"/>
        <w:ind w:left="720" w:hanging="720"/>
      </w:pPr>
      <w:r w:rsidRPr="00BB3625">
        <w:rPr>
          <w:rFonts w:ascii="Crabath Text Medium" w:hAnsi="Crabath Text Medium"/>
        </w:rPr>
        <w:t>číslo účtu</w:t>
      </w:r>
      <w:r>
        <w:tab/>
      </w:r>
      <w:r>
        <w:tab/>
      </w:r>
      <w:r w:rsidR="00DD4433" w:rsidRPr="00DD4433">
        <w:t>2030690005/6000</w:t>
      </w:r>
    </w:p>
    <w:p w14:paraId="3CBADAE5" w14:textId="3E4EA225" w:rsidR="00D92583" w:rsidRDefault="00D92583" w:rsidP="00D92583">
      <w:pPr>
        <w:spacing w:after="0"/>
        <w:ind w:left="720" w:hanging="720"/>
      </w:pPr>
      <w:r>
        <w:rPr>
          <w:rFonts w:ascii="Crabath Text Medium" w:hAnsi="Crabath Text Medium"/>
        </w:rPr>
        <w:t>z</w:t>
      </w:r>
      <w:r w:rsidRPr="003A084E">
        <w:rPr>
          <w:rFonts w:ascii="Crabath Text Medium" w:hAnsi="Crabath Text Medium"/>
        </w:rPr>
        <w:t>astoupená</w:t>
      </w:r>
      <w:r>
        <w:tab/>
      </w:r>
      <w:r>
        <w:tab/>
      </w:r>
      <w:r w:rsidRPr="000A1F75">
        <w:t>Mgr. Františkem Ciprem, předsedou představenstva</w:t>
      </w:r>
    </w:p>
    <w:p w14:paraId="1EA225A7" w14:textId="4AC17FF3" w:rsidR="000408C6" w:rsidRDefault="00D92583" w:rsidP="00882F98">
      <w:pPr>
        <w:ind w:left="1440" w:firstLine="720"/>
      </w:pPr>
      <w:r w:rsidRPr="000A1F75">
        <w:t>Mgr. Janou Adamcovou, místopředsedkyní představenstva</w:t>
      </w:r>
    </w:p>
    <w:p w14:paraId="133F1D54" w14:textId="1774F2CC" w:rsidR="00A06C91" w:rsidRDefault="00DD4433" w:rsidP="000408C6">
      <w:r w:rsidRPr="00DD4433">
        <w:t xml:space="preserve">dále jen </w:t>
      </w:r>
      <w:r w:rsidRPr="00DD4433">
        <w:rPr>
          <w:rFonts w:ascii="Crabath Text Medium" w:hAnsi="Crabath Text Medium"/>
        </w:rPr>
        <w:t>„Objednatel“</w:t>
      </w:r>
      <w:r w:rsidRPr="00DD4433">
        <w:t xml:space="preserve"> nebo </w:t>
      </w:r>
      <w:r w:rsidRPr="00DD4433">
        <w:rPr>
          <w:rFonts w:ascii="Crabath Text Medium" w:hAnsi="Crabath Text Medium"/>
        </w:rPr>
        <w:t>„Zadavatel“</w:t>
      </w:r>
    </w:p>
    <w:p w14:paraId="0FD561EB" w14:textId="0EF3C6FC" w:rsidR="00A06C91" w:rsidRDefault="00A06C91" w:rsidP="00A06C91">
      <w:r>
        <w:t xml:space="preserve">a </w:t>
      </w:r>
    </w:p>
    <w:p w14:paraId="19BAF323" w14:textId="239FCDFE" w:rsidR="00D92583" w:rsidRPr="004D74FA" w:rsidRDefault="00000000" w:rsidP="00785C65">
      <w:pPr>
        <w:tabs>
          <w:tab w:val="center" w:pos="4764"/>
        </w:tabs>
        <w:ind w:left="720" w:hanging="720"/>
        <w:rPr>
          <w:rFonts w:ascii="Crabath Text Medium" w:hAnsi="Crabath Text Medium"/>
        </w:rPr>
      </w:pPr>
      <w:sdt>
        <w:sdtPr>
          <w:rPr>
            <w:rFonts w:ascii="Crabath Text Medium" w:hAnsi="Crabath Text Medium"/>
          </w:rPr>
          <w:id w:val="741606811"/>
          <w:placeholder>
            <w:docPart w:val="9098A176300F42229E19707C63AB0C18"/>
          </w:placeholder>
        </w:sdtPr>
        <w:sdtContent>
          <w:r w:rsidR="00DD4433" w:rsidRPr="00DD4433">
            <w:rPr>
              <w:rFonts w:ascii="Crabath Text Medium" w:hAnsi="Crabath Text Medium"/>
            </w:rPr>
            <w:t>Meta IT s.r.o.</w:t>
          </w:r>
        </w:sdtContent>
      </w:sdt>
    </w:p>
    <w:p w14:paraId="340E4EFF" w14:textId="2C5EDE9D" w:rsidR="00D92583" w:rsidRDefault="00D92583" w:rsidP="00D9258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05"/>
        </w:tabs>
        <w:spacing w:after="0"/>
        <w:ind w:left="2160" w:hanging="2160"/>
      </w:pPr>
      <w:r>
        <w:rPr>
          <w:rFonts w:ascii="Crabath Text Medium" w:hAnsi="Crabath Text Medium"/>
        </w:rPr>
        <w:t>se sídlem</w:t>
      </w:r>
      <w:r>
        <w:rPr>
          <w:rFonts w:ascii="Crabath Text Medium" w:hAnsi="Crabath Text Medium"/>
        </w:rPr>
        <w:tab/>
      </w:r>
      <w:r>
        <w:tab/>
      </w:r>
      <w:sdt>
        <w:sdtPr>
          <w:id w:val="-1801223086"/>
          <w:placeholder>
            <w:docPart w:val="9098A176300F42229E19707C63AB0C18"/>
          </w:placeholder>
        </w:sdtPr>
        <w:sdtContent>
          <w:r w:rsidR="00DD4433" w:rsidRPr="00DD4433">
            <w:t>Lidická 965/31, Veveří, 602 00 Brno</w:t>
          </w:r>
          <w:r w:rsidR="00DD4433">
            <w:br/>
            <w:t>z</w:t>
          </w:r>
          <w:r w:rsidR="00DD4433" w:rsidRPr="00DD4433">
            <w:t>apsaná v obchodním rejstříku vedeném Krajským soudem v</w:t>
          </w:r>
          <w:r w:rsidR="00DD4433">
            <w:t> </w:t>
          </w:r>
          <w:r w:rsidR="00DD4433" w:rsidRPr="00DD4433">
            <w:t>Brně</w:t>
          </w:r>
          <w:r w:rsidR="00DD4433">
            <w:t>,</w:t>
          </w:r>
          <w:r w:rsidR="00DD4433">
            <w:br/>
          </w:r>
          <w:r w:rsidR="00DD4433" w:rsidRPr="00DD4433">
            <w:t>sp. zn. C 60026</w:t>
          </w:r>
        </w:sdtContent>
      </w:sdt>
    </w:p>
    <w:p w14:paraId="4AE125A1" w14:textId="74DC1AE8" w:rsidR="00DD4433" w:rsidRDefault="00DD4433" w:rsidP="00014FA0">
      <w:pPr>
        <w:spacing w:after="0"/>
        <w:ind w:left="720" w:hanging="720"/>
        <w:rPr>
          <w:rFonts w:ascii="Crabath Text Medium" w:hAnsi="Crabath Text Medium"/>
        </w:rPr>
      </w:pPr>
      <w:r>
        <w:rPr>
          <w:rFonts w:ascii="Crabath Text Medium" w:hAnsi="Crabath Text Medium"/>
        </w:rPr>
        <w:t>ID datové schránky</w:t>
      </w:r>
      <w:r>
        <w:rPr>
          <w:rFonts w:ascii="Crabath Text Medium" w:hAnsi="Crabath Text Medium"/>
        </w:rPr>
        <w:tab/>
      </w:r>
      <w:r w:rsidRPr="00DD4433">
        <w:t>h9gmc5f</w:t>
      </w:r>
    </w:p>
    <w:p w14:paraId="7FDBBBA5" w14:textId="55DF3300" w:rsidR="00014FA0" w:rsidRDefault="00014FA0" w:rsidP="00014FA0">
      <w:pPr>
        <w:spacing w:after="0"/>
        <w:ind w:left="720" w:hanging="720"/>
      </w:pPr>
      <w:r w:rsidRPr="003A084E">
        <w:rPr>
          <w:rFonts w:ascii="Crabath Text Medium" w:hAnsi="Crabath Text Medium"/>
        </w:rPr>
        <w:t>IČO</w:t>
      </w:r>
      <w:r>
        <w:tab/>
      </w:r>
      <w:r>
        <w:tab/>
      </w:r>
      <w:r>
        <w:tab/>
      </w:r>
      <w:r w:rsidR="00DD4433" w:rsidRPr="00DD4433">
        <w:t>28305264</w:t>
      </w:r>
    </w:p>
    <w:p w14:paraId="56EB3A53" w14:textId="670BD10D" w:rsidR="00014FA0" w:rsidRDefault="00014FA0" w:rsidP="00014FA0">
      <w:pPr>
        <w:spacing w:after="0"/>
        <w:ind w:left="720" w:hanging="720"/>
      </w:pPr>
      <w:r>
        <w:rPr>
          <w:rFonts w:ascii="Crabath Text Medium" w:hAnsi="Crabath Text Medium"/>
        </w:rPr>
        <w:t>DIČ</w:t>
      </w:r>
      <w:r>
        <w:rPr>
          <w:rFonts w:ascii="Crabath Text Medium" w:hAnsi="Crabath Text Medium"/>
        </w:rPr>
        <w:tab/>
      </w:r>
      <w:r>
        <w:rPr>
          <w:rFonts w:ascii="Crabath Text Medium" w:hAnsi="Crabath Text Medium"/>
        </w:rPr>
        <w:tab/>
      </w:r>
      <w:r>
        <w:rPr>
          <w:rFonts w:ascii="Crabath Text Medium" w:hAnsi="Crabath Text Medium"/>
        </w:rPr>
        <w:tab/>
      </w:r>
      <w:r w:rsidR="00DD4433" w:rsidRPr="00DD4433">
        <w:t>CZ28305264</w:t>
      </w:r>
    </w:p>
    <w:p w14:paraId="2BBAA6BF" w14:textId="56DF8DA2" w:rsidR="00014FA0" w:rsidRDefault="00014FA0" w:rsidP="00014FA0">
      <w:pPr>
        <w:spacing w:after="0"/>
        <w:ind w:left="720" w:hanging="720"/>
      </w:pPr>
      <w:r w:rsidRPr="00BB3625">
        <w:rPr>
          <w:rFonts w:ascii="Crabath Text Medium" w:hAnsi="Crabath Text Medium"/>
        </w:rPr>
        <w:t>bankovní spojení</w:t>
      </w:r>
      <w:r>
        <w:tab/>
      </w:r>
      <w:r w:rsidR="00DD4433" w:rsidRPr="00DD4433">
        <w:t>Fio Banka</w:t>
      </w:r>
    </w:p>
    <w:p w14:paraId="329BC654" w14:textId="257634AB" w:rsidR="00014FA0" w:rsidRDefault="00014FA0" w:rsidP="00014FA0">
      <w:pPr>
        <w:spacing w:after="0"/>
        <w:ind w:left="720" w:hanging="720"/>
      </w:pPr>
      <w:r w:rsidRPr="00BB3625">
        <w:rPr>
          <w:rFonts w:ascii="Crabath Text Medium" w:hAnsi="Crabath Text Medium"/>
        </w:rPr>
        <w:t>číslo účtu</w:t>
      </w:r>
      <w:r>
        <w:tab/>
      </w:r>
      <w:r>
        <w:tab/>
      </w:r>
      <w:r w:rsidR="00DD4433" w:rsidRPr="00DD4433">
        <w:t>2000106189/2010</w:t>
      </w:r>
    </w:p>
    <w:p w14:paraId="4C17AD4D" w14:textId="5F793622" w:rsidR="00014FA0" w:rsidRDefault="00014FA0" w:rsidP="00014FA0">
      <w:pPr>
        <w:ind w:left="720" w:hanging="720"/>
      </w:pPr>
      <w:r>
        <w:rPr>
          <w:rFonts w:ascii="Crabath Text Medium" w:hAnsi="Crabath Text Medium"/>
        </w:rPr>
        <w:t>z</w:t>
      </w:r>
      <w:r w:rsidRPr="003A084E">
        <w:rPr>
          <w:rFonts w:ascii="Crabath Text Medium" w:hAnsi="Crabath Text Medium"/>
        </w:rPr>
        <w:t>astoupená</w:t>
      </w:r>
      <w:r>
        <w:tab/>
      </w:r>
      <w:r>
        <w:tab/>
      </w:r>
      <w:r w:rsidR="00DD4433" w:rsidRPr="00DD4433">
        <w:t>Ladislavem Ruttkayem, jednatelem</w:t>
      </w:r>
    </w:p>
    <w:p w14:paraId="6E218B35" w14:textId="39A3107A" w:rsidR="000408C6" w:rsidRDefault="00882F98" w:rsidP="00882F98">
      <w:pPr>
        <w:spacing w:after="400"/>
      </w:pPr>
      <w:r w:rsidRPr="00882F98">
        <w:t xml:space="preserve">dále </w:t>
      </w:r>
      <w:r w:rsidR="00014FA0">
        <w:t>jen</w:t>
      </w:r>
      <w:r w:rsidRPr="00882F98">
        <w:t xml:space="preserve"> </w:t>
      </w:r>
      <w:r w:rsidRPr="00882F98">
        <w:rPr>
          <w:rFonts w:ascii="Crabath Text Medium" w:hAnsi="Crabath Text Medium"/>
        </w:rPr>
        <w:t>„</w:t>
      </w:r>
      <w:r w:rsidR="00014FA0">
        <w:rPr>
          <w:rFonts w:ascii="Crabath Text Medium" w:hAnsi="Crabath Text Medium"/>
        </w:rPr>
        <w:t>Dodavatel</w:t>
      </w:r>
      <w:r w:rsidRPr="00882F98">
        <w:rPr>
          <w:rFonts w:ascii="Crabath Text Medium" w:hAnsi="Crabath Text Medium"/>
        </w:rPr>
        <w:t>“</w:t>
      </w:r>
    </w:p>
    <w:p w14:paraId="520EAA4E" w14:textId="2179A042" w:rsidR="000137EB" w:rsidRDefault="00DD4433" w:rsidP="00014FA0">
      <w:r w:rsidRPr="00DD4433">
        <w:t xml:space="preserve">Objednatel a Dodavatel dále jednotlivě také jako </w:t>
      </w:r>
      <w:r w:rsidRPr="00DD4433">
        <w:rPr>
          <w:rFonts w:ascii="Crabath Text Medium" w:hAnsi="Crabath Text Medium"/>
        </w:rPr>
        <w:t>„Smluvní strana“</w:t>
      </w:r>
      <w:r w:rsidRPr="00DD4433">
        <w:t xml:space="preserve"> a společně jako </w:t>
      </w:r>
      <w:r w:rsidRPr="00DD4433">
        <w:rPr>
          <w:rFonts w:ascii="Crabath Text Medium" w:hAnsi="Crabath Text Medium"/>
        </w:rPr>
        <w:t>„Smluvní strany“</w:t>
      </w:r>
      <w:r w:rsidR="000137EB">
        <w:br w:type="page"/>
      </w:r>
    </w:p>
    <w:p w14:paraId="35434558" w14:textId="540556CE" w:rsidR="00BB36D4" w:rsidRDefault="00014FA0" w:rsidP="00014FA0">
      <w:pPr>
        <w:pStyle w:val="Nadpis2"/>
        <w:spacing w:after="80"/>
        <w:ind w:left="0" w:firstLine="454"/>
      </w:pPr>
      <w:r>
        <w:lastRenderedPageBreak/>
        <w:t>preambule</w:t>
      </w:r>
    </w:p>
    <w:p w14:paraId="17353312" w14:textId="336261EF" w:rsidR="00B250CE" w:rsidRDefault="00DD4433" w:rsidP="00B250CE">
      <w:pPr>
        <w:pStyle w:val="predsazeni"/>
      </w:pPr>
      <w:r>
        <w:t>I</w:t>
      </w:r>
      <w:r w:rsidR="00B250CE">
        <w:t xml:space="preserve">. </w:t>
      </w:r>
      <w:r w:rsidR="00B250CE">
        <w:tab/>
      </w:r>
      <w:r w:rsidRPr="00DD4433">
        <w:t>Smluvní strany uzavřely dne 1. 12. 2022 smlouvu, jejímž předmětem byla realizace veřejné zakázky s</w:t>
      </w:r>
      <w:r>
        <w:t> </w:t>
      </w:r>
      <w:r w:rsidRPr="00DD4433">
        <w:t>názvem „Pražský turistický a destinační portál klienta a podpora obslužných kanálů (PKPOK)“ (dále</w:t>
      </w:r>
      <w:r>
        <w:t> </w:t>
      </w:r>
      <w:r w:rsidRPr="00DD4433">
        <w:t xml:space="preserve">jen </w:t>
      </w:r>
      <w:r w:rsidRPr="00DD4433">
        <w:rPr>
          <w:rFonts w:ascii="Crabath Text Medium" w:hAnsi="Crabath Text Medium"/>
        </w:rPr>
        <w:t>„Veřejná zakázka“</w:t>
      </w:r>
      <w:r w:rsidRPr="00DD4433">
        <w:t xml:space="preserve">). Smlouva byla následně změněna dodatkem č. 1, který Strany uzavřely dne 7. 12. 2022 (smlouva ve znění dodatku č. 1 dále jen jako </w:t>
      </w:r>
      <w:r w:rsidRPr="00DD4433">
        <w:rPr>
          <w:rFonts w:ascii="Crabath Text Medium" w:hAnsi="Crabath Text Medium"/>
        </w:rPr>
        <w:t>„Smlouva“</w:t>
      </w:r>
      <w:r w:rsidRPr="00DD4433">
        <w:t>).</w:t>
      </w:r>
    </w:p>
    <w:p w14:paraId="05F9E967" w14:textId="3247E300" w:rsidR="009073FA" w:rsidRDefault="00DD4433" w:rsidP="00DD4433">
      <w:pPr>
        <w:pStyle w:val="predsazeni"/>
      </w:pPr>
      <w:r>
        <w:t>II</w:t>
      </w:r>
      <w:r w:rsidR="00B250CE">
        <w:t xml:space="preserve">. </w:t>
      </w:r>
      <w:r w:rsidR="00B250CE">
        <w:tab/>
      </w:r>
      <w:r w:rsidRPr="00DD4433">
        <w:t xml:space="preserve">Předmětem Smlouvy bylo vytvoření nástroje umožňujícího aplikační podporu pro efektivní výkon destinačního managmentu Hlavního města Prahy (dále též </w:t>
      </w:r>
      <w:r w:rsidRPr="00DD4433">
        <w:rPr>
          <w:rFonts w:ascii="Crabath Text Medium" w:hAnsi="Crabath Text Medium"/>
        </w:rPr>
        <w:t>„Systém“</w:t>
      </w:r>
      <w:r w:rsidRPr="00DD4433">
        <w:t>), poskytování služeb správy a</w:t>
      </w:r>
      <w:r>
        <w:t> </w:t>
      </w:r>
      <w:r w:rsidRPr="00DD4433">
        <w:t>provozu ve vztahu k vytvořenému Systému a dále jeho budoucí rozvoj. Podle čl. 1 odst. 1 písm. c) Smlouvy a kap. 1 Přílohy č. 4 Smlouvy měl být rozvoj Systému poskytován maximálně v rozsahu 580</w:t>
      </w:r>
      <w:r>
        <w:t> </w:t>
      </w:r>
      <w:r w:rsidRPr="00DD4433">
        <w:t>člověkodní během doby trvání platnosti Smlouvy.</w:t>
      </w:r>
    </w:p>
    <w:p w14:paraId="6BAE17B3" w14:textId="4B0B5358" w:rsidR="00DD4433" w:rsidRDefault="00DD4433" w:rsidP="00DD4433">
      <w:pPr>
        <w:pStyle w:val="predsazeni"/>
      </w:pPr>
      <w:r>
        <w:t xml:space="preserve">III. </w:t>
      </w:r>
      <w:r>
        <w:tab/>
      </w:r>
      <w:r w:rsidRPr="00DD4433">
        <w:t>Objednatel při vymezení předmětu Veřejné zakázky předpokládal, že limit 580 MD pro služby rozvoje bude dostačovat pro zajištění rozvoje Systému po celou dobu jeho životnosti.</w:t>
      </w:r>
    </w:p>
    <w:p w14:paraId="3050C671" w14:textId="567A73F2" w:rsidR="00DD4433" w:rsidRDefault="00DD4433" w:rsidP="00033258">
      <w:pPr>
        <w:pStyle w:val="predsazeni"/>
        <w:spacing w:after="80"/>
      </w:pPr>
      <w:r>
        <w:t xml:space="preserve">IV. </w:t>
      </w:r>
      <w:r>
        <w:tab/>
      </w:r>
      <w:r w:rsidRPr="00DD4433">
        <w:t>Z důvodů okolností, které nastaly po uzavření Smlouvy, byl Objednatel nucen čerpat služby rozvoje ve</w:t>
      </w:r>
      <w:r>
        <w:t> </w:t>
      </w:r>
      <w:r w:rsidRPr="00DD4433">
        <w:t>zvýšené míře oproti tomu, co bylo předpokládáno při přípravě zadávacího řízení na Veřejnou zakázku. Mezi tyto okolnosti patří především:</w:t>
      </w:r>
    </w:p>
    <w:p w14:paraId="5887F5BD" w14:textId="0E4FF211" w:rsidR="00033258" w:rsidRDefault="00033258" w:rsidP="00033258">
      <w:pPr>
        <w:pStyle w:val="predsazeni"/>
        <w:spacing w:after="80"/>
        <w:ind w:left="811" w:hanging="357"/>
      </w:pPr>
      <w:r>
        <w:t>a)</w:t>
      </w:r>
      <w:r>
        <w:tab/>
        <w:t>pokyn jediného akcionáře Objednatele, tj. Hlavního města Prahy k začlenění PCB (Prague Convention Bureau) na Prague.eu;</w:t>
      </w:r>
    </w:p>
    <w:p w14:paraId="72EB3A02" w14:textId="0967D7D7" w:rsidR="00033258" w:rsidRDefault="00033258" w:rsidP="00033258">
      <w:pPr>
        <w:pStyle w:val="predsazeni"/>
        <w:spacing w:after="80"/>
        <w:ind w:left="811" w:hanging="357"/>
      </w:pPr>
      <w:r>
        <w:t>b)</w:t>
      </w:r>
      <w:r>
        <w:tab/>
        <w:t>začlenění nových významných produktů Objednatele, které byly realizovány po uzavření Smlouvy (např. provoz barokní prohlídkové trasy v Klementinu nebo postupně se rozvíjející se program Official City Partner (zapojení významných pražských hotelů do spolupráce při kultivaci cestovního ruchu, a to vše ve spolupráci s Asociací hotelů a restaurací);</w:t>
      </w:r>
    </w:p>
    <w:p w14:paraId="451D6393" w14:textId="1D0ED77B" w:rsidR="00033258" w:rsidRDefault="00033258" w:rsidP="00033258">
      <w:pPr>
        <w:pStyle w:val="predsazeni"/>
        <w:spacing w:after="80"/>
        <w:ind w:left="811" w:hanging="357"/>
      </w:pPr>
      <w:r>
        <w:t>c)</w:t>
      </w:r>
      <w:r>
        <w:tab/>
        <w:t>výpadek ruské klientely z důvodu současné zahraničně-politické situace a na to navazující změny v cestovním ruchu, které se odrážejí i v potřebě jiného nastavení obsahu webu;</w:t>
      </w:r>
    </w:p>
    <w:p w14:paraId="1381DA31" w14:textId="77777777" w:rsidR="00033258" w:rsidRDefault="00033258" w:rsidP="00033258">
      <w:pPr>
        <w:pStyle w:val="predsazeni"/>
        <w:spacing w:after="80"/>
        <w:ind w:left="811" w:hanging="357"/>
      </w:pPr>
      <w:r>
        <w:t>d)</w:t>
      </w:r>
      <w:r>
        <w:tab/>
        <w:t>začlenění výsledků společenskovědního průzkumu a humanitního výzkumu (realizováno Sociologickým ústavem Akademie věd, v.v.i.), který identifikoval a charakterizoval skupiny kultivovaných turistů vybraných národností; nový důraz na práci s vybranými narativy, které jsou důležité pro konkrétní národnosti přijíždějící do Prahy, změna přístupu při tvorbě webu;</w:t>
      </w:r>
    </w:p>
    <w:p w14:paraId="42D5DCB6" w14:textId="6A4E260B" w:rsidR="00033258" w:rsidRDefault="00033258" w:rsidP="00212A70">
      <w:pPr>
        <w:pStyle w:val="predsazeni"/>
        <w:spacing w:after="80"/>
        <w:ind w:left="811" w:hanging="357"/>
      </w:pPr>
      <w:r>
        <w:t>e)</w:t>
      </w:r>
      <w:r>
        <w:tab/>
        <w:t>nutnost integrace s projektem VISITIS, který byl realizován Hlavním městem Prahou a následně bylo zajištění jeho provozu převedeno na Objednatele;</w:t>
      </w:r>
    </w:p>
    <w:p w14:paraId="6E6F8AC7" w14:textId="256C9956" w:rsidR="00033258" w:rsidRDefault="00212A70" w:rsidP="009151B1">
      <w:pPr>
        <w:pStyle w:val="predsazeni"/>
        <w:spacing w:after="80"/>
        <w:ind w:left="811" w:hanging="357"/>
      </w:pPr>
      <w:r>
        <w:t>f</w:t>
      </w:r>
      <w:r w:rsidR="00033258">
        <w:t>)</w:t>
      </w:r>
      <w:r w:rsidR="00033258">
        <w:tab/>
        <w:t>nutnost rozšířené nadstavby generování produktu Prague Visitor Pass formou voucheru z důvodu neexistujícího rozhraní na straně dodavatele;</w:t>
      </w:r>
    </w:p>
    <w:p w14:paraId="482BE3DC" w14:textId="77837168" w:rsidR="00033258" w:rsidRDefault="00212A70" w:rsidP="00033258">
      <w:pPr>
        <w:pStyle w:val="predsazeni"/>
        <w:spacing w:after="80"/>
        <w:ind w:left="811" w:hanging="357"/>
      </w:pPr>
      <w:r>
        <w:t>g</w:t>
      </w:r>
      <w:r w:rsidR="00033258">
        <w:t>)</w:t>
      </w:r>
      <w:r w:rsidR="00033258">
        <w:tab/>
        <w:t>nutnost rozšířených integrací se stávajícími interními systémy Support Box a newsletter systémem;</w:t>
      </w:r>
    </w:p>
    <w:p w14:paraId="56D15A98" w14:textId="6208B2A8" w:rsidR="00033258" w:rsidRDefault="00212A70" w:rsidP="00033258">
      <w:pPr>
        <w:pStyle w:val="predsazeni"/>
        <w:spacing w:after="80"/>
        <w:ind w:left="811" w:hanging="357"/>
      </w:pPr>
      <w:r>
        <w:t>h</w:t>
      </w:r>
      <w:r w:rsidR="00033258">
        <w:t>)</w:t>
      </w:r>
      <w:r w:rsidR="00033258">
        <w:tab/>
        <w:t>nutnost rozšířit funkce B2B profilu z důvodu poskytování lepších služeb partnerské síti Objednatele;</w:t>
      </w:r>
    </w:p>
    <w:p w14:paraId="4BEBB59B" w14:textId="7125330A" w:rsidR="00033258" w:rsidRDefault="00212A70" w:rsidP="00033258">
      <w:pPr>
        <w:pStyle w:val="predsazeni"/>
        <w:ind w:left="811" w:hanging="357"/>
      </w:pPr>
      <w:r>
        <w:t>ch</w:t>
      </w:r>
      <w:r w:rsidR="00033258">
        <w:t>)</w:t>
      </w:r>
      <w:r w:rsidR="00033258">
        <w:tab/>
      </w:r>
      <w:r w:rsidR="00033258" w:rsidRPr="00033258">
        <w:rPr>
          <w:spacing w:val="-2"/>
        </w:rPr>
        <w:t>zpevnění architektury z důvodu rychlejšího nárůstu požadavků na výkon a z důvodu kampaňovitého a sezónního způsobu fungování PKPOK z důvodu vyhodnocení reálných datových toků.</w:t>
      </w:r>
    </w:p>
    <w:p w14:paraId="0D9549DE" w14:textId="3F3A8C02" w:rsidR="00B250CE" w:rsidRDefault="00033258" w:rsidP="00B250CE">
      <w:pPr>
        <w:pStyle w:val="predsazeni"/>
      </w:pPr>
      <w:r>
        <w:t>V</w:t>
      </w:r>
      <w:r w:rsidR="00B250CE">
        <w:t>.</w:t>
      </w:r>
      <w:r w:rsidR="00B250CE">
        <w:tab/>
      </w:r>
      <w:r w:rsidRPr="00033258">
        <w:t>Vzhledem k výše uvedeným skutečnostem došlo v průběhu roku 2024 a v prvním čtvrtletí roku 2025 k vyčerpání maximálního limitu pro služby rozvoje, který je sjednán v čl. 1 odst. 1 písm. c) Smlouvy a</w:t>
      </w:r>
      <w:r>
        <w:t> </w:t>
      </w:r>
      <w:r w:rsidRPr="00033258">
        <w:t>v</w:t>
      </w:r>
      <w:r>
        <w:t> </w:t>
      </w:r>
      <w:r w:rsidRPr="00033258">
        <w:t>kap. 1 Přílohy č. 4 Smlouvy. Tato skutečnost sama o sobě nemá žádný vliv na trvání Smlouvy, znemožňuje však uskutečňování dalších služeb rozvoje Systému.</w:t>
      </w:r>
    </w:p>
    <w:p w14:paraId="333F861E" w14:textId="4A42B80F" w:rsidR="00B250CE" w:rsidRDefault="00033258" w:rsidP="00B250CE">
      <w:pPr>
        <w:pStyle w:val="predsazeni"/>
      </w:pPr>
      <w:r>
        <w:t>VI</w:t>
      </w:r>
      <w:r w:rsidR="00B250CE">
        <w:t>.</w:t>
      </w:r>
      <w:r w:rsidR="00B250CE">
        <w:tab/>
      </w:r>
      <w:r w:rsidRPr="00033258">
        <w:t xml:space="preserve">Vzhledem k tomu, že Objednatel má zájem na provádění dalšího rozvoje Systému během trvání Smlouvy, hodlají Smluvní strany tímto dodatkem č. 2 ke Smlouvě (dále jen </w:t>
      </w:r>
      <w:r w:rsidRPr="00033258">
        <w:rPr>
          <w:rFonts w:ascii="Crabath Text Medium" w:hAnsi="Crabath Text Medium"/>
        </w:rPr>
        <w:t>„Dodatek“</w:t>
      </w:r>
      <w:r w:rsidRPr="00033258">
        <w:t xml:space="preserve">) navýšit limit </w:t>
      </w:r>
      <w:r w:rsidRPr="00033258">
        <w:lastRenderedPageBreak/>
        <w:t>pro služby rozvoje sjednaný v čl. 1 odst. 1 písm. c) Smlouvy a v kap. 1 Přílohy č. 4 Smlouvy, a to o</w:t>
      </w:r>
      <w:r>
        <w:t> </w:t>
      </w:r>
      <w:r w:rsidRPr="00033258">
        <w:t>440</w:t>
      </w:r>
      <w:r>
        <w:t> </w:t>
      </w:r>
      <w:r w:rsidRPr="00033258">
        <w:t>člověkodnů služeb rozvoje.</w:t>
      </w:r>
    </w:p>
    <w:p w14:paraId="2708F6C8" w14:textId="2E08A6DF" w:rsidR="00B250CE" w:rsidRDefault="00033258" w:rsidP="00033258">
      <w:pPr>
        <w:pStyle w:val="predsazeni"/>
        <w:spacing w:after="80"/>
      </w:pPr>
      <w:r>
        <w:t>VII</w:t>
      </w:r>
      <w:r w:rsidR="00B250CE">
        <w:t>.</w:t>
      </w:r>
      <w:r w:rsidR="00B250CE">
        <w:tab/>
      </w:r>
      <w:r w:rsidRPr="00033258">
        <w:t xml:space="preserve">Podle § 222 odst. 5 zákona č. 134/2016 Sb., o zadávání veřejných zakázek (dále jen </w:t>
      </w:r>
      <w:r w:rsidRPr="00033258">
        <w:rPr>
          <w:rFonts w:ascii="Crabath Text Medium" w:hAnsi="Crabath Text Medium"/>
        </w:rPr>
        <w:t>„ZZVZ“</w:t>
      </w:r>
      <w:r w:rsidRPr="00033258">
        <w:t>) platí, že</w:t>
      </w:r>
      <w:r>
        <w:t> </w:t>
      </w:r>
      <w:r w:rsidRPr="00033258">
        <w:t>„Za podstatnou změnu závazku ze smlouvy na veřejnou zakázku se nepovažují dodatečné stavební práce, služby nebo dodávky od dodavatele původní veřejné zakázky, které nebyly zahrnuty v</w:t>
      </w:r>
      <w:r>
        <w:t> </w:t>
      </w:r>
      <w:r w:rsidRPr="00033258">
        <w:t>původním závazku ze smlouvy na veřejnou zakázku, pokud jsou nezbytné a změna v osobě dodavatele</w:t>
      </w:r>
    </w:p>
    <w:p w14:paraId="228AFCF7" w14:textId="77777777" w:rsidR="00033258" w:rsidRDefault="00033258" w:rsidP="00033258">
      <w:pPr>
        <w:pStyle w:val="predsazeni"/>
        <w:spacing w:after="80"/>
        <w:ind w:left="811" w:hanging="357"/>
      </w:pPr>
      <w:r>
        <w:t>a)</w:t>
      </w:r>
      <w:r>
        <w:tab/>
        <w:t>není možná z ekonomických anebo technických důvodů spočívajících zejména v požadavcích na slučitelnost nebo interoperabilitu se stávajícím zařízením, službami nebo instalacemi pořízenými zadavatelem v původním zadávacím řízení a</w:t>
      </w:r>
    </w:p>
    <w:p w14:paraId="49175D6E" w14:textId="77777777" w:rsidR="00033258" w:rsidRDefault="00033258" w:rsidP="00033258">
      <w:pPr>
        <w:pStyle w:val="predsazeni"/>
        <w:ind w:left="811" w:hanging="357"/>
      </w:pPr>
      <w:r>
        <w:t>b)</w:t>
      </w:r>
      <w:r>
        <w:tab/>
        <w:t>způsobila by zadavateli značné obtíže nebo výrazné zvýšení nákladů.“</w:t>
      </w:r>
    </w:p>
    <w:p w14:paraId="79E8BEB7" w14:textId="15CBEBC7" w:rsidR="00B250CE" w:rsidRDefault="00033258" w:rsidP="00033258">
      <w:pPr>
        <w:pStyle w:val="predsazeni"/>
        <w:ind w:firstLine="0"/>
      </w:pPr>
      <w:r>
        <w:t>Podle § 222 odst. 9 ZZVZ pak platí, že „…Cenový nárůst související se změnami podle odstavců 5</w:t>
      </w:r>
      <w:r w:rsidR="00DA7643">
        <w:t> </w:t>
      </w:r>
      <w:r>
        <w:t>nebo</w:t>
      </w:r>
      <w:r w:rsidR="00DA7643">
        <w:t> </w:t>
      </w:r>
      <w:r>
        <w:t>6 při odečtení stavebních prací, služeb nebo dodávek, které nebyly s ohledem na tyto změny realizovány, nesmí přesáhnout 30 % původní hodnoty závazku; pokud bude provedeno více změn, je rozhodný součet cenových nárůstů všech změn podle odstavců 5 a 6.“.</w:t>
      </w:r>
      <w:r w:rsidR="00B250CE">
        <w:t xml:space="preserve"> </w:t>
      </w:r>
    </w:p>
    <w:p w14:paraId="5B29BC5C" w14:textId="4A4DF035" w:rsidR="0097492D" w:rsidRDefault="00033258" w:rsidP="00DA7643">
      <w:pPr>
        <w:pStyle w:val="predsazeni"/>
      </w:pPr>
      <w:r>
        <w:t>VIII</w:t>
      </w:r>
      <w:r w:rsidR="00B250CE">
        <w:t>.</w:t>
      </w:r>
      <w:r w:rsidR="00B250CE">
        <w:tab/>
      </w:r>
      <w:r w:rsidRPr="00033258">
        <w:t xml:space="preserve">Služby rozvoje Systému splňují podmínky stanovené v ust. § 222 odst. 5 ZZVZ. Jedná se o doplnění vývojových prací do aplikačního vybavení, které bylo vyvinuto Dodavatelem a které je aktuálně provozováno Dodavatelem. Z technických důvodů proto tyto dodatečné dodávky nemohou být provedeny dodavatelem odlišným od zhotovitele původního Díla. Celková hodnota závazku ze Smlouvy přesahuje k dnešnímu dni částku </w:t>
      </w:r>
      <w:r w:rsidRPr="00033258">
        <w:rPr>
          <w:rFonts w:ascii="Atyp BL Display Semibold" w:hAnsi="Atyp BL Display Semibold"/>
        </w:rPr>
        <w:t>11.870.000 Kč</w:t>
      </w:r>
      <w:r w:rsidRPr="00033258">
        <w:t xml:space="preserve"> bez DPH. Limit cenového nárůstu podle ust. § 222 odst. 9 ZZVZ činí </w:t>
      </w:r>
      <w:r w:rsidRPr="00033258">
        <w:rPr>
          <w:rFonts w:ascii="Atyp BL Display Semibold" w:hAnsi="Atyp BL Display Semibold"/>
        </w:rPr>
        <w:t>3.561.000 Kč</w:t>
      </w:r>
      <w:r w:rsidRPr="00033258">
        <w:t xml:space="preserve"> bez DPH. Hodnota předpokládaného navýšení limitu pro</w:t>
      </w:r>
      <w:r>
        <w:t> </w:t>
      </w:r>
      <w:r w:rsidRPr="00033258">
        <w:t xml:space="preserve">služby rozvoje činí </w:t>
      </w:r>
      <w:r w:rsidRPr="00033258">
        <w:rPr>
          <w:rFonts w:ascii="Atyp BL Display Semibold" w:hAnsi="Atyp BL Display Semibold"/>
        </w:rPr>
        <w:t>3.520.000 Kč</w:t>
      </w:r>
      <w:r w:rsidRPr="00033258">
        <w:t xml:space="preserve"> bez DPH a nedosahuje tak limitu stanoveného v § 222 odst. 9</w:t>
      </w:r>
      <w:r w:rsidR="00DA7643">
        <w:t> </w:t>
      </w:r>
      <w:r w:rsidRPr="00033258">
        <w:t>ZZVZ. Vzhledem k těmto důvodům je uzavření Dodatku ohledně tohoto navýšení limitu pro služby rozvoje v souladu s požadavky vyplývajícími ze ZZVZ.</w:t>
      </w:r>
    </w:p>
    <w:p w14:paraId="688F39FC" w14:textId="3D52E0EB" w:rsidR="00A75EF5" w:rsidRDefault="00DA7643" w:rsidP="00A75EF5">
      <w:pPr>
        <w:pStyle w:val="predsazeni"/>
      </w:pPr>
      <w:r>
        <w:t>IX</w:t>
      </w:r>
      <w:r w:rsidR="00A75EF5">
        <w:t>.</w:t>
      </w:r>
      <w:r w:rsidR="00A75EF5">
        <w:tab/>
      </w:r>
      <w:r w:rsidRPr="00DA7643">
        <w:t>Podle čl. 15 odst. 1 Smlouvy lze s výhradou změn provedených v souladu s čl. 11 odst. 2 Smlouvy tuto Smlouvu měnit nebo doplňovat pouze písemnými dodatky označovanými a číslovanými vzestupnou řadou po dohodě obou Smluvních stran a podepsanými oprávněnými zástupci Smluvních stran.</w:t>
      </w:r>
    </w:p>
    <w:p w14:paraId="59B070BB" w14:textId="7AF7E0B8" w:rsidR="00A75EF5" w:rsidRDefault="00DA7643" w:rsidP="00A75EF5">
      <w:pPr>
        <w:pStyle w:val="predsazeni"/>
      </w:pPr>
      <w:r>
        <w:t>X</w:t>
      </w:r>
      <w:r w:rsidR="00A75EF5">
        <w:t>.</w:t>
      </w:r>
      <w:r w:rsidR="00A75EF5">
        <w:tab/>
      </w:r>
      <w:r w:rsidRPr="00DA7643">
        <w:t>Vzhledem k výše uvedeným důvodům, v souladu s ust. § 222 ZZVZ a v souladu s čl. 15 odst. 1 Smlouvy uzavírají Smluvní strany tento Dodatek.</w:t>
      </w:r>
    </w:p>
    <w:p w14:paraId="4E4EA903" w14:textId="17E59315" w:rsidR="0097492D" w:rsidRDefault="00DA7643" w:rsidP="0097492D">
      <w:pPr>
        <w:pStyle w:val="Nadpis2"/>
        <w:spacing w:after="80"/>
      </w:pPr>
      <w:r>
        <w:t>1</w:t>
      </w:r>
      <w:r w:rsidR="0097492D">
        <w:tab/>
      </w:r>
      <w:r>
        <w:t>předmět dodatku</w:t>
      </w:r>
    </w:p>
    <w:p w14:paraId="0EDFEAB9" w14:textId="77777777" w:rsidR="00DA7643" w:rsidRDefault="004B34FA" w:rsidP="00DA7643">
      <w:pPr>
        <w:pStyle w:val="predsazeni"/>
        <w:spacing w:after="80"/>
      </w:pPr>
      <w:r>
        <w:t>1.</w:t>
      </w:r>
      <w:r w:rsidR="00DA7643">
        <w:t>1</w:t>
      </w:r>
      <w:r>
        <w:tab/>
      </w:r>
      <w:r w:rsidR="00DA7643">
        <w:t>Dosavadní znění čl. 1 odst. 1 písm. c) Smlouvy se zrušuje a nahrazuje se následujícím zněním:</w:t>
      </w:r>
    </w:p>
    <w:p w14:paraId="4AE0A274" w14:textId="2D41B76A" w:rsidR="004B34FA" w:rsidRDefault="00DA7643" w:rsidP="00DA7643">
      <w:pPr>
        <w:pStyle w:val="predsazeni"/>
        <w:ind w:left="811" w:hanging="357"/>
      </w:pPr>
      <w:r>
        <w:t>„c)</w:t>
      </w:r>
      <w:r>
        <w:tab/>
        <w:t xml:space="preserve">Závazek Zhotovitele zajistit další rozvoj Systému dle požadavků Objednatele v souladu s postupem uvedeným v Příloze č. 4 Smlouvy po dobu trvání této smlouvy. Pro zajištění možnosti dalšího rozvoje Systému (dále jen </w:t>
      </w:r>
      <w:r w:rsidRPr="00441D01">
        <w:rPr>
          <w:rFonts w:ascii="Crabath Text Medium" w:hAnsi="Crabath Text Medium"/>
        </w:rPr>
        <w:t>„Rozvoj“</w:t>
      </w:r>
      <w:r>
        <w:t>) stanovuje Objednatel maximální limit 1020 člověkodní během platnosti a účinnosti Smlouvy.“.</w:t>
      </w:r>
      <w:r w:rsidR="004B34FA">
        <w:t xml:space="preserve"> </w:t>
      </w:r>
    </w:p>
    <w:p w14:paraId="58EDB9A8" w14:textId="77777777" w:rsidR="00DA7643" w:rsidRDefault="00DA7643" w:rsidP="00DA7643">
      <w:pPr>
        <w:pStyle w:val="predsazeni"/>
        <w:spacing w:after="80"/>
      </w:pPr>
      <w:r>
        <w:t>1</w:t>
      </w:r>
      <w:r w:rsidR="004B34FA">
        <w:t>.</w:t>
      </w:r>
      <w:r>
        <w:t>2</w:t>
      </w:r>
      <w:r w:rsidR="004B34FA">
        <w:tab/>
      </w:r>
      <w:r>
        <w:t>Dosavadní znění kapitoly 1 Přílohy č. 4 Smlouvy se zrušuje a nahrazuje se následujícím zněním:</w:t>
      </w:r>
    </w:p>
    <w:p w14:paraId="32F849F5" w14:textId="77777777" w:rsidR="00DA7643" w:rsidRDefault="00DA7643" w:rsidP="00DA7643">
      <w:pPr>
        <w:pStyle w:val="predsazeni"/>
        <w:ind w:firstLine="0"/>
      </w:pPr>
      <w:r>
        <w:t xml:space="preserve">„Tento dokument specifikuje podmínky Plnění dle článku 1 odst. 1 písm. c) Smlouvy, tedy rozvoj Systému (dále jen </w:t>
      </w:r>
      <w:r w:rsidRPr="00DA7643">
        <w:rPr>
          <w:rFonts w:ascii="Crabath Text Medium" w:hAnsi="Crabath Text Medium"/>
        </w:rPr>
        <w:t>„Rozvoj“</w:t>
      </w:r>
      <w:r>
        <w:t xml:space="preserve">). Rozvojem jsou míněny veškeré změny, tedy úpravy a přírůstky Systému realizované nad rámec údržby a změn (např. v podobě instalace opravných verzí a aktualizací nových SW produktů) uskutečňovaných dle Přílohy č. 3 Smlouvy. </w:t>
      </w:r>
    </w:p>
    <w:p w14:paraId="26C509B1" w14:textId="7A3A135E" w:rsidR="004B34FA" w:rsidRDefault="00DA7643" w:rsidP="00DA7643">
      <w:pPr>
        <w:pStyle w:val="predsazeni"/>
        <w:ind w:firstLine="0"/>
      </w:pPr>
      <w:r>
        <w:t>Pro zajištění možnosti dalšího Rozvoje stanovuje Objednatel maximální limit 1020 (tisíc dvacet) člověkodní po dobu platnosti a účinnosti Smlouvy.“.</w:t>
      </w:r>
    </w:p>
    <w:p w14:paraId="5D6267B1" w14:textId="4ACD5399" w:rsidR="0097492D" w:rsidRDefault="00DA7643" w:rsidP="00D22449">
      <w:pPr>
        <w:pStyle w:val="Nadpis2"/>
        <w:spacing w:after="80"/>
      </w:pPr>
      <w:r>
        <w:lastRenderedPageBreak/>
        <w:t>2</w:t>
      </w:r>
      <w:r w:rsidR="0097492D">
        <w:tab/>
      </w:r>
      <w:r>
        <w:t>z</w:t>
      </w:r>
      <w:r w:rsidRPr="00DA7643">
        <w:t>ávěrečná ustanovení</w:t>
      </w:r>
    </w:p>
    <w:p w14:paraId="4F119E18" w14:textId="5E7A2E72" w:rsidR="004B34FA" w:rsidRDefault="00DA7643" w:rsidP="004B34FA">
      <w:pPr>
        <w:pStyle w:val="predsazeni"/>
      </w:pPr>
      <w:r>
        <w:t>2</w:t>
      </w:r>
      <w:r w:rsidR="004B34FA">
        <w:t>.</w:t>
      </w:r>
      <w:r>
        <w:t>1</w:t>
      </w:r>
      <w:r w:rsidR="004B34FA">
        <w:tab/>
      </w:r>
      <w:r w:rsidRPr="00DA7643">
        <w:t>Smluvní strany výslovně sjednávají, že s výjimkou změn Smlouvy provedených v čl. 1 tohoto Dodatku zůstávají všechna ostatní ujednání Smlouvy tímto Dodatkem nedotčena.</w:t>
      </w:r>
    </w:p>
    <w:p w14:paraId="71EAE837" w14:textId="276989E1" w:rsidR="004B34FA" w:rsidRDefault="004B34FA" w:rsidP="004B34FA">
      <w:pPr>
        <w:pStyle w:val="predsazeni"/>
      </w:pPr>
      <w:r>
        <w:t>2.</w:t>
      </w:r>
      <w:r w:rsidR="00DA7643">
        <w:t>2</w:t>
      </w:r>
      <w:r>
        <w:tab/>
      </w:r>
      <w:r w:rsidR="00DA7643" w:rsidRPr="00DA7643">
        <w:t xml:space="preserve">Smluvní strany prohlašují, že tento Dodatek neobsahuje nic, co by některá ze Smluvních stran mohla považovat za obchodní tajemství ve smyslu § 504, občanského zákoníku, v platném znění. </w:t>
      </w:r>
      <w:r>
        <w:t xml:space="preserve"> </w:t>
      </w:r>
    </w:p>
    <w:p w14:paraId="5BDB7C97" w14:textId="2EABFAA2" w:rsidR="004B34FA" w:rsidRDefault="00DA7643" w:rsidP="004B34FA">
      <w:pPr>
        <w:pStyle w:val="predsazeni"/>
      </w:pPr>
      <w:r>
        <w:t>2.3</w:t>
      </w:r>
      <w:r w:rsidR="004B34FA">
        <w:tab/>
      </w:r>
      <w:r w:rsidRPr="00DA7643">
        <w:t>Tento Dodatek nabývá platnosti dnem podpisu oběma Smluvními stranami a účinnosti dnem zveřejnění v registru smluv. Smluvní strany sjednávají, že zveřejnění tohoto Dodatku v registru smluv zajistí Objednatel.</w:t>
      </w:r>
      <w:r w:rsidR="004B34FA">
        <w:t xml:space="preserve"> </w:t>
      </w:r>
    </w:p>
    <w:p w14:paraId="0E479B61" w14:textId="6AAAFA0E" w:rsidR="004B34FA" w:rsidRDefault="00DA7643" w:rsidP="004B34FA">
      <w:pPr>
        <w:pStyle w:val="predsazeni"/>
      </w:pPr>
      <w:r>
        <w:t>2</w:t>
      </w:r>
      <w:r w:rsidR="004B34FA">
        <w:t>.</w:t>
      </w:r>
      <w:r>
        <w:t>4</w:t>
      </w:r>
      <w:r w:rsidR="004B34FA">
        <w:tab/>
      </w:r>
      <w:r w:rsidRPr="00DA7643">
        <w:t>Smluvní strany prohlašují, že si tento Dodatek přečetly a že tento Dodatek byl uzavřen srozumitelně a</w:t>
      </w:r>
      <w:r>
        <w:t> </w:t>
      </w:r>
      <w:r w:rsidRPr="00DA7643">
        <w:t>určitě dle jejich pravé, svobodné a vážně projevené vůle, nikoliv v tísni nebo za nápadně nevýhodných podmínek. Na důkaz toho připojují Smluvní strany své podpisy.</w:t>
      </w:r>
    </w:p>
    <w:p w14:paraId="62F721AF" w14:textId="77777777" w:rsidR="00DA7643" w:rsidRDefault="00DA7643" w:rsidP="004B34FA">
      <w:pPr>
        <w:pStyle w:val="predsazeni"/>
      </w:pPr>
    </w:p>
    <w:p w14:paraId="115C0991" w14:textId="1D991FFC" w:rsidR="005564F1" w:rsidRPr="0054058F" w:rsidRDefault="005564F1" w:rsidP="00DA7643">
      <w:pPr>
        <w:spacing w:after="0"/>
        <w:rPr>
          <w:rFonts w:ascii="Crabath Text Medium" w:hAnsi="Crabath Text Medium"/>
          <w:szCs w:val="20"/>
        </w:rPr>
      </w:pPr>
      <w:r w:rsidRPr="00891488">
        <w:rPr>
          <w:rFonts w:ascii="Crabath Text Medium" w:hAnsi="Crabath Text Medium"/>
          <w:szCs w:val="20"/>
        </w:rPr>
        <w:t xml:space="preserve">Za </w:t>
      </w:r>
      <w:r w:rsidR="00CA593D">
        <w:rPr>
          <w:rFonts w:ascii="Crabath Text Medium" w:hAnsi="Crabath Text Medium"/>
          <w:szCs w:val="20"/>
        </w:rPr>
        <w:t>Objednatele</w:t>
      </w:r>
      <w:r>
        <w:rPr>
          <w:rFonts w:ascii="Crabath Text Medium" w:hAnsi="Crabath Text Medium"/>
          <w:szCs w:val="20"/>
        </w:rPr>
        <w:tab/>
      </w:r>
      <w:r>
        <w:rPr>
          <w:rFonts w:ascii="Crabath Text Medium" w:hAnsi="Crabath Text Medium"/>
          <w:szCs w:val="20"/>
        </w:rPr>
        <w:tab/>
      </w:r>
      <w:r w:rsidRPr="0054058F">
        <w:rPr>
          <w:rFonts w:ascii="Crabath Text Medium" w:hAnsi="Crabath Text Medium"/>
          <w:szCs w:val="20"/>
        </w:rPr>
        <w:tab/>
      </w:r>
      <w:r w:rsidRPr="0054058F">
        <w:rPr>
          <w:rFonts w:ascii="Crabath Text Medium" w:hAnsi="Crabath Text Medium"/>
          <w:szCs w:val="20"/>
        </w:rPr>
        <w:tab/>
      </w:r>
      <w:r w:rsidRPr="0054058F">
        <w:rPr>
          <w:rFonts w:ascii="Crabath Text Medium" w:hAnsi="Crabath Text Medium"/>
          <w:szCs w:val="20"/>
        </w:rPr>
        <w:tab/>
      </w:r>
      <w:r w:rsidR="00CA593D">
        <w:rPr>
          <w:rFonts w:ascii="Crabath Text Medium" w:hAnsi="Crabath Text Medium"/>
          <w:szCs w:val="20"/>
        </w:rPr>
        <w:tab/>
      </w:r>
    </w:p>
    <w:p w14:paraId="12E7C6F0" w14:textId="4D53A977" w:rsidR="005564F1" w:rsidRDefault="005564F1" w:rsidP="005564F1">
      <w:r>
        <w:t xml:space="preserve">V Praze dne </w:t>
      </w:r>
      <w:sdt>
        <w:sdtPr>
          <w:id w:val="229509882"/>
          <w:placeholder>
            <w:docPart w:val="42F5D7521A204312B537EE4C94965244"/>
          </w:placeholder>
          <w:date>
            <w:dateFormat w:val="dd.MM.yyyy"/>
            <w:lid w:val="cs-CZ"/>
            <w:storeMappedDataAs w:val="dateTime"/>
            <w:calendar w:val="gregorian"/>
          </w:date>
        </w:sdtPr>
        <w:sdtContent>
          <w:r>
            <w:t>DD.MM.YYYY</w:t>
          </w:r>
        </w:sdtContent>
      </w:sdt>
      <w:r>
        <w:tab/>
      </w:r>
      <w:r>
        <w:tab/>
      </w:r>
      <w:r>
        <w:tab/>
      </w:r>
      <w:r>
        <w:tab/>
      </w:r>
    </w:p>
    <w:p w14:paraId="60C78EB2" w14:textId="77777777" w:rsidR="005564F1" w:rsidRDefault="005564F1" w:rsidP="005564F1"/>
    <w:p w14:paraId="62BA34A1" w14:textId="77777777" w:rsidR="005564F1" w:rsidRDefault="005564F1" w:rsidP="005564F1"/>
    <w:p w14:paraId="1C81E8E5" w14:textId="77777777" w:rsidR="005564F1" w:rsidRDefault="005564F1" w:rsidP="005564F1">
      <w: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7FB1DD8F" wp14:editId="658DA9F6">
                <wp:simplePos x="0" y="0"/>
                <wp:positionH relativeFrom="column">
                  <wp:posOffset>3173942</wp:posOffset>
                </wp:positionH>
                <wp:positionV relativeFrom="paragraph">
                  <wp:posOffset>241300</wp:posOffset>
                </wp:positionV>
                <wp:extent cx="2109470" cy="0"/>
                <wp:effectExtent l="0" t="0" r="24130" b="38100"/>
                <wp:wrapNone/>
                <wp:docPr id="6" name="Přímá spojnic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109470" cy="0"/>
                        </a:xfrm>
                        <a:prstGeom prst="line">
                          <a:avLst/>
                        </a:prstGeom>
                        <a:ln w="635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6D81AA9" id="Přímá spojnice 6" o:spid="_x0000_s1026" style="position:absolute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49.9pt,19pt" to="416pt,1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" strokecolor="black [3040]" strokeweight=".5pt"/>
            </w:pict>
          </mc:Fallback>
        </mc:AlternateContent>
      </w:r>
      <w:r>
        <w:tab/>
      </w:r>
      <w:r>
        <w:tab/>
      </w:r>
      <w:r>
        <w:tab/>
        <w:t xml:space="preserve">           </w:t>
      </w:r>
    </w:p>
    <w:p w14:paraId="3ED05BF4" w14:textId="77777777" w:rsidR="005564F1" w:rsidRDefault="005564F1" w:rsidP="005564F1">
      <w:r w:rsidRPr="0054058F">
        <w:rPr>
          <w:rFonts w:ascii="Crabath Text Medium" w:hAnsi="Crabath Text Medium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06BE3BAE" wp14:editId="4B04389C">
                <wp:simplePos x="0" y="0"/>
                <wp:positionH relativeFrom="column">
                  <wp:posOffset>-635</wp:posOffset>
                </wp:positionH>
                <wp:positionV relativeFrom="paragraph">
                  <wp:posOffset>-60960</wp:posOffset>
                </wp:positionV>
                <wp:extent cx="2109470" cy="0"/>
                <wp:effectExtent l="0" t="0" r="24130" b="38100"/>
                <wp:wrapNone/>
                <wp:docPr id="3" name="Přímá spojnic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109470" cy="0"/>
                        </a:xfrm>
                        <a:prstGeom prst="line">
                          <a:avLst/>
                        </a:prstGeom>
                        <a:ln w="635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FBC29CB" id="Přímá spojnice 3" o:spid="_x0000_s1026" style="position:absolute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.05pt,-4.8pt" to="166.05pt,-4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" strokecolor="black [3040]" strokeweight=".5pt"/>
            </w:pict>
          </mc:Fallback>
        </mc:AlternateContent>
      </w:r>
      <w:r w:rsidRPr="00F660A7">
        <w:rPr>
          <w:rFonts w:ascii="Crabath Text Medium" w:hAnsi="Crabath Text Medium"/>
          <w:szCs w:val="20"/>
        </w:rPr>
        <w:t>Mgr. František Cipro</w:t>
      </w:r>
      <w:r w:rsidRPr="009F35FA">
        <w:tab/>
      </w:r>
      <w:r>
        <w:tab/>
      </w:r>
      <w:r>
        <w:tab/>
      </w:r>
      <w:r>
        <w:tab/>
      </w:r>
      <w:r>
        <w:tab/>
      </w:r>
      <w:r w:rsidRPr="00F660A7">
        <w:rPr>
          <w:rFonts w:ascii="Crabath Text Medium" w:hAnsi="Crabath Text Medium"/>
          <w:szCs w:val="20"/>
        </w:rPr>
        <w:t>Mgr. Jana Adamcová</w:t>
      </w:r>
      <w:r w:rsidRPr="009F35FA">
        <w:tab/>
      </w:r>
      <w:r w:rsidRPr="009F35FA">
        <w:tab/>
      </w:r>
      <w:r w:rsidRPr="009F35FA">
        <w:tab/>
      </w:r>
      <w:r w:rsidRPr="009F35FA">
        <w:tab/>
      </w:r>
      <w:r w:rsidRPr="009F35FA">
        <w:br/>
      </w:r>
      <w:r>
        <w:t>předseda představenstva</w:t>
      </w:r>
      <w:r>
        <w:tab/>
      </w:r>
      <w:r>
        <w:tab/>
      </w:r>
      <w:r>
        <w:tab/>
      </w:r>
      <w:r>
        <w:tab/>
        <w:t>místopředsedkyně představenstva</w:t>
      </w:r>
      <w:r>
        <w:br/>
        <w:t>Prague City Tourism, a.s.</w:t>
      </w:r>
      <w:r>
        <w:tab/>
      </w:r>
      <w:r>
        <w:tab/>
      </w:r>
      <w:r>
        <w:tab/>
      </w:r>
      <w:r>
        <w:tab/>
        <w:t>Prague City Tourism, a.s.</w:t>
      </w:r>
    </w:p>
    <w:p w14:paraId="5AAC5FD4" w14:textId="77777777" w:rsidR="005564F1" w:rsidRDefault="005564F1" w:rsidP="005564F1">
      <w:pPr>
        <w:rPr>
          <w:rFonts w:ascii="Crabath Text Medium" w:hAnsi="Crabath Text Medium"/>
          <w:szCs w:val="20"/>
        </w:rPr>
      </w:pPr>
    </w:p>
    <w:p w14:paraId="21E53C4E" w14:textId="5D053467" w:rsidR="005564F1" w:rsidRPr="0054058F" w:rsidRDefault="005564F1" w:rsidP="00DA7643">
      <w:pPr>
        <w:spacing w:after="0"/>
        <w:rPr>
          <w:rFonts w:ascii="Crabath Text Medium" w:hAnsi="Crabath Text Medium"/>
          <w:szCs w:val="20"/>
        </w:rPr>
      </w:pPr>
      <w:r w:rsidRPr="00891488">
        <w:rPr>
          <w:rFonts w:ascii="Crabath Text Medium" w:hAnsi="Crabath Text Medium"/>
          <w:szCs w:val="20"/>
        </w:rPr>
        <w:t xml:space="preserve">Za </w:t>
      </w:r>
      <w:r w:rsidR="00CC5EFD">
        <w:rPr>
          <w:rFonts w:ascii="Crabath Text Medium" w:hAnsi="Crabath Text Medium"/>
          <w:szCs w:val="20"/>
        </w:rPr>
        <w:t>Dodavatele</w:t>
      </w:r>
      <w:r w:rsidRPr="0054058F">
        <w:rPr>
          <w:rFonts w:ascii="Crabath Text Medium" w:hAnsi="Crabath Text Medium"/>
          <w:szCs w:val="20"/>
        </w:rPr>
        <w:tab/>
      </w:r>
      <w:r w:rsidRPr="0054058F">
        <w:rPr>
          <w:rFonts w:ascii="Crabath Text Medium" w:hAnsi="Crabath Text Medium"/>
          <w:szCs w:val="20"/>
        </w:rPr>
        <w:tab/>
      </w:r>
      <w:r w:rsidRPr="0054058F">
        <w:rPr>
          <w:rFonts w:ascii="Crabath Text Medium" w:hAnsi="Crabath Text Medium"/>
          <w:szCs w:val="20"/>
        </w:rPr>
        <w:tab/>
      </w:r>
      <w:r>
        <w:rPr>
          <w:rFonts w:ascii="Crabath Text Medium" w:hAnsi="Crabath Text Medium"/>
          <w:szCs w:val="20"/>
        </w:rPr>
        <w:tab/>
      </w:r>
    </w:p>
    <w:p w14:paraId="72475293" w14:textId="1ECA24ED" w:rsidR="005564F1" w:rsidRDefault="005564F1" w:rsidP="005564F1">
      <w:r>
        <w:t xml:space="preserve">V </w:t>
      </w:r>
      <w:r w:rsidR="00DA7643">
        <w:t>Brně</w:t>
      </w:r>
      <w:r>
        <w:t xml:space="preserve"> dne </w:t>
      </w:r>
      <w:sdt>
        <w:sdtPr>
          <w:id w:val="737290686"/>
          <w:placeholder>
            <w:docPart w:val="A737C134E6B046A487B4950C75FCA6CC"/>
          </w:placeholder>
          <w:date>
            <w:dateFormat w:val="dd.MM.yyyy"/>
            <w:lid w:val="cs-CZ"/>
            <w:storeMappedDataAs w:val="dateTime"/>
            <w:calendar w:val="gregorian"/>
          </w:date>
        </w:sdtPr>
        <w:sdtContent>
          <w:r>
            <w:t>DD.MM.YYYY</w:t>
          </w:r>
        </w:sdtContent>
      </w:sdt>
      <w:r>
        <w:tab/>
      </w:r>
      <w:r>
        <w:tab/>
      </w:r>
      <w:r>
        <w:tab/>
      </w:r>
      <w:r>
        <w:tab/>
      </w:r>
    </w:p>
    <w:p w14:paraId="3537D43A" w14:textId="77777777" w:rsidR="005564F1" w:rsidRDefault="005564F1" w:rsidP="005564F1"/>
    <w:p w14:paraId="39D5949B" w14:textId="77777777" w:rsidR="005564F1" w:rsidRDefault="005564F1" w:rsidP="005564F1"/>
    <w:p w14:paraId="51B2C87D" w14:textId="77777777" w:rsidR="005564F1" w:rsidRDefault="005564F1" w:rsidP="005564F1">
      <w:r>
        <w:tab/>
      </w:r>
      <w:r>
        <w:tab/>
      </w:r>
      <w:r>
        <w:tab/>
        <w:t xml:space="preserve">           </w:t>
      </w:r>
    </w:p>
    <w:p w14:paraId="61C16CFE" w14:textId="03C85F11" w:rsidR="00E65114" w:rsidRDefault="005564F1" w:rsidP="00E65114">
      <w:r w:rsidRPr="00CA593D">
        <w:rPr>
          <w:rFonts w:ascii="Crabath Text Medium" w:hAnsi="Crabath Text Medium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7BFC8D90" wp14:editId="22CFC5CD">
                <wp:simplePos x="0" y="0"/>
                <wp:positionH relativeFrom="column">
                  <wp:posOffset>-635</wp:posOffset>
                </wp:positionH>
                <wp:positionV relativeFrom="paragraph">
                  <wp:posOffset>-60960</wp:posOffset>
                </wp:positionV>
                <wp:extent cx="2109470" cy="0"/>
                <wp:effectExtent l="0" t="0" r="24130" b="38100"/>
                <wp:wrapNone/>
                <wp:docPr id="623114737" name="Přímá spojnice 6231147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109470" cy="0"/>
                        </a:xfrm>
                        <a:prstGeom prst="line">
                          <a:avLst/>
                        </a:prstGeom>
                        <a:ln w="635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A85B256" id="Přímá spojnice 623114737" o:spid="_x0000_s1026" style="position:absolute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.05pt,-4.8pt" to="166.05pt,-4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" strokecolor="black [3040]" strokeweight=".5pt"/>
            </w:pict>
          </mc:Fallback>
        </mc:AlternateContent>
      </w:r>
      <w:r w:rsidR="00DA7643" w:rsidRPr="00DA7643">
        <w:rPr>
          <w:rFonts w:ascii="Crabath Text Medium" w:hAnsi="Crabath Text Medium"/>
        </w:rPr>
        <w:t>Ing. Ladislav Ruttkay</w:t>
      </w:r>
      <w:r w:rsidRPr="00CA593D">
        <w:rPr>
          <w:rFonts w:ascii="Crabath Text Medium" w:hAnsi="Crabath Text Medium"/>
        </w:rPr>
        <w:tab/>
      </w:r>
      <w:r w:rsidRPr="00CA593D">
        <w:rPr>
          <w:rFonts w:ascii="Crabath Text Medium" w:hAnsi="Crabath Text Medium"/>
        </w:rPr>
        <w:tab/>
      </w:r>
      <w:r w:rsidRPr="00CA593D">
        <w:rPr>
          <w:rFonts w:ascii="Crabath Text Medium" w:hAnsi="Crabath Text Medium"/>
        </w:rPr>
        <w:tab/>
      </w:r>
      <w:r w:rsidRPr="00CA593D">
        <w:rPr>
          <w:rFonts w:ascii="Crabath Text Medium" w:hAnsi="Crabath Text Medium"/>
        </w:rPr>
        <w:tab/>
      </w:r>
      <w:r w:rsidRPr="00CA593D">
        <w:rPr>
          <w:rFonts w:ascii="Crabath Text Medium" w:hAnsi="Crabath Text Medium"/>
        </w:rPr>
        <w:tab/>
      </w:r>
      <w:r w:rsidRPr="00CA593D">
        <w:rPr>
          <w:rFonts w:ascii="Crabath Text Medium" w:hAnsi="Crabath Text Medium"/>
        </w:rPr>
        <w:tab/>
      </w:r>
      <w:r w:rsidRPr="00CA593D">
        <w:rPr>
          <w:rFonts w:ascii="Crabath Text Medium" w:hAnsi="Crabath Text Medium"/>
        </w:rPr>
        <w:tab/>
      </w:r>
      <w:r w:rsidRPr="00CA593D">
        <w:rPr>
          <w:rFonts w:ascii="Crabath Text Medium" w:hAnsi="Crabath Text Medium"/>
        </w:rPr>
        <w:tab/>
      </w:r>
      <w:r w:rsidRPr="00CA593D">
        <w:rPr>
          <w:rFonts w:ascii="Crabath Text Medium" w:hAnsi="Crabath Text Medium"/>
        </w:rPr>
        <w:br/>
      </w:r>
      <w:r w:rsidR="00DA7643">
        <w:t>jednatel</w:t>
      </w:r>
      <w:r w:rsidR="00CC5EFD">
        <w:br/>
      </w:r>
      <w:r w:rsidR="00DA7643" w:rsidRPr="00DA7643">
        <w:t>Meta IT s.r.o.</w:t>
      </w:r>
    </w:p>
    <w:sectPr w:rsidR="00E65114" w:rsidSect="00DA7643">
      <w:footerReference w:type="default" r:id="rId8"/>
      <w:footerReference w:type="first" r:id="rId9"/>
      <w:type w:val="continuous"/>
      <w:pgSz w:w="11910" w:h="16840" w:code="9"/>
      <w:pgMar w:top="567" w:right="680" w:bottom="2127" w:left="1701" w:header="284" w:footer="1009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59BE69" w14:textId="77777777" w:rsidR="00FF027D" w:rsidRDefault="00FF027D" w:rsidP="009953D5">
      <w:r>
        <w:separator/>
      </w:r>
    </w:p>
    <w:p w14:paraId="71EAA3D7" w14:textId="77777777" w:rsidR="00FF027D" w:rsidRDefault="00FF027D" w:rsidP="009953D5"/>
  </w:endnote>
  <w:endnote w:type="continuationSeparator" w:id="0">
    <w:p w14:paraId="764F0F09" w14:textId="77777777" w:rsidR="00FF027D" w:rsidRDefault="00FF027D" w:rsidP="009953D5">
      <w:r>
        <w:continuationSeparator/>
      </w:r>
    </w:p>
    <w:p w14:paraId="5200BFF5" w14:textId="77777777" w:rsidR="00FF027D" w:rsidRDefault="00FF027D" w:rsidP="009953D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rabath Text Light">
    <w:panose1 w:val="00000000000000000000"/>
    <w:charset w:val="00"/>
    <w:family w:val="modern"/>
    <w:notTrueType/>
    <w:pitch w:val="variable"/>
    <w:sig w:usb0="A00000DF" w:usb1="4201E07A" w:usb2="00000000" w:usb3="00000000" w:csb0="00000093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typ BL Display Semibold">
    <w:altName w:val="Calibri"/>
    <w:panose1 w:val="00000700000000000000"/>
    <w:charset w:val="00"/>
    <w:family w:val="modern"/>
    <w:notTrueType/>
    <w:pitch w:val="variable"/>
    <w:sig w:usb0="00000007" w:usb1="02000000" w:usb2="00000000" w:usb3="00000000" w:csb0="0000009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typ BL Display Medium">
    <w:altName w:val="Calibri"/>
    <w:panose1 w:val="00000000000000000000"/>
    <w:charset w:val="00"/>
    <w:family w:val="modern"/>
    <w:notTrueType/>
    <w:pitch w:val="variable"/>
    <w:sig w:usb0="00000007" w:usb1="02000000" w:usb2="00000000" w:usb3="00000000" w:csb0="00000093" w:csb1="00000000"/>
  </w:font>
  <w:font w:name="Crabath Text Medium">
    <w:altName w:val="Calibri"/>
    <w:panose1 w:val="00000000000000000000"/>
    <w:charset w:val="00"/>
    <w:family w:val="modern"/>
    <w:notTrueType/>
    <w:pitch w:val="variable"/>
    <w:sig w:usb0="A00000DF" w:usb1="4201E07A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690B62" w14:textId="77777777" w:rsidR="00414B89" w:rsidRDefault="00414B89" w:rsidP="009073FA">
    <w:pPr>
      <w:pStyle w:val="Zpat"/>
      <w:spacing w:after="0" w:line="240" w:lineRule="auto"/>
      <w:rPr>
        <w:rFonts w:ascii="Atyp BL Display Semibold" w:hAnsi="Atyp BL Display Semibold"/>
      </w:rPr>
    </w:pPr>
  </w:p>
  <w:p w14:paraId="147C5BA9" w14:textId="7F69289C" w:rsidR="0099185E" w:rsidRPr="00026C34" w:rsidRDefault="00C211A4" w:rsidP="0097492D">
    <w:pPr>
      <w:pStyle w:val="Zpat"/>
      <w:spacing w:after="0" w:line="240" w:lineRule="auto"/>
      <w:rPr>
        <w:rFonts w:ascii="Atyp BL Display Semibold" w:hAnsi="Atyp BL Display Semibold"/>
      </w:rPr>
    </w:pPr>
    <w:r w:rsidRPr="006759C0">
      <w:rPr>
        <w:rFonts w:ascii="Atyp BL Display Semibold" w:hAnsi="Atyp BL Display Semibold"/>
        <w:spacing w:val="-57"/>
      </w:rPr>
      <mc:AlternateContent>
        <mc:Choice Requires="wps">
          <w:drawing>
            <wp:anchor distT="0" distB="0" distL="114300" distR="114300" simplePos="0" relativeHeight="251691520" behindDoc="0" locked="1" layoutInCell="1" allowOverlap="1" wp14:anchorId="518C9437" wp14:editId="138B4D0A">
              <wp:simplePos x="0" y="0"/>
              <wp:positionH relativeFrom="page">
                <wp:posOffset>431800</wp:posOffset>
              </wp:positionH>
              <wp:positionV relativeFrom="page">
                <wp:posOffset>7006590</wp:posOffset>
              </wp:positionV>
              <wp:extent cx="309600" cy="3016800"/>
              <wp:effectExtent l="0" t="0" r="0" b="0"/>
              <wp:wrapNone/>
              <wp:docPr id="8" name="object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09600" cy="301680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716280" h="7007225">
                            <a:moveTo>
                              <a:pt x="708669" y="6904931"/>
                            </a:moveTo>
                            <a:lnTo>
                              <a:pt x="168874" y="6904931"/>
                            </a:lnTo>
                            <a:lnTo>
                              <a:pt x="168874" y="7006708"/>
                            </a:lnTo>
                            <a:lnTo>
                              <a:pt x="708669" y="7006708"/>
                            </a:lnTo>
                            <a:lnTo>
                              <a:pt x="708669" y="6904931"/>
                            </a:lnTo>
                            <a:close/>
                          </a:path>
                          <a:path w="716280" h="7007225">
                            <a:moveTo>
                              <a:pt x="363381" y="6594322"/>
                            </a:moveTo>
                            <a:lnTo>
                              <a:pt x="308625" y="6600018"/>
                            </a:lnTo>
                            <a:lnTo>
                              <a:pt x="260068" y="6616269"/>
                            </a:lnTo>
                            <a:lnTo>
                              <a:pt x="219385" y="6641818"/>
                            </a:lnTo>
                            <a:lnTo>
                              <a:pt x="188252" y="6675409"/>
                            </a:lnTo>
                            <a:lnTo>
                              <a:pt x="168343" y="6715785"/>
                            </a:lnTo>
                            <a:lnTo>
                              <a:pt x="161335" y="6761689"/>
                            </a:lnTo>
                            <a:lnTo>
                              <a:pt x="169875" y="6810151"/>
                            </a:lnTo>
                            <a:lnTo>
                              <a:pt x="194035" y="6850838"/>
                            </a:lnTo>
                            <a:lnTo>
                              <a:pt x="231625" y="6882761"/>
                            </a:lnTo>
                            <a:lnTo>
                              <a:pt x="280452" y="6904931"/>
                            </a:lnTo>
                            <a:lnTo>
                              <a:pt x="363381" y="6904931"/>
                            </a:lnTo>
                            <a:lnTo>
                              <a:pt x="320338" y="6897015"/>
                            </a:lnTo>
                            <a:lnTo>
                              <a:pt x="285917" y="6874963"/>
                            </a:lnTo>
                            <a:lnTo>
                              <a:pt x="263088" y="6841320"/>
                            </a:lnTo>
                            <a:lnTo>
                              <a:pt x="254819" y="6798630"/>
                            </a:lnTo>
                            <a:lnTo>
                              <a:pt x="263088" y="6759981"/>
                            </a:lnTo>
                            <a:lnTo>
                              <a:pt x="285917" y="6728611"/>
                            </a:lnTo>
                            <a:lnTo>
                              <a:pt x="320338" y="6707561"/>
                            </a:lnTo>
                            <a:lnTo>
                              <a:pt x="363381" y="6699869"/>
                            </a:lnTo>
                            <a:lnTo>
                              <a:pt x="550571" y="6699869"/>
                            </a:lnTo>
                            <a:lnTo>
                              <a:pt x="538510" y="6675409"/>
                            </a:lnTo>
                            <a:lnTo>
                              <a:pt x="507377" y="6641818"/>
                            </a:lnTo>
                            <a:lnTo>
                              <a:pt x="466694" y="6616269"/>
                            </a:lnTo>
                            <a:lnTo>
                              <a:pt x="418137" y="6600018"/>
                            </a:lnTo>
                            <a:lnTo>
                              <a:pt x="363381" y="6594322"/>
                            </a:lnTo>
                            <a:close/>
                          </a:path>
                          <a:path w="716280" h="7007225">
                            <a:moveTo>
                              <a:pt x="550571" y="6699869"/>
                            </a:moveTo>
                            <a:lnTo>
                              <a:pt x="363381" y="6699869"/>
                            </a:lnTo>
                            <a:lnTo>
                              <a:pt x="406860" y="6707561"/>
                            </a:lnTo>
                            <a:lnTo>
                              <a:pt x="441504" y="6728611"/>
                            </a:lnTo>
                            <a:lnTo>
                              <a:pt x="464416" y="6759981"/>
                            </a:lnTo>
                            <a:lnTo>
                              <a:pt x="472697" y="6798630"/>
                            </a:lnTo>
                            <a:lnTo>
                              <a:pt x="464416" y="6841320"/>
                            </a:lnTo>
                            <a:lnTo>
                              <a:pt x="441504" y="6874963"/>
                            </a:lnTo>
                            <a:lnTo>
                              <a:pt x="406860" y="6897015"/>
                            </a:lnTo>
                            <a:lnTo>
                              <a:pt x="363381" y="6904931"/>
                            </a:lnTo>
                            <a:lnTo>
                              <a:pt x="446311" y="6904931"/>
                            </a:lnTo>
                            <a:lnTo>
                              <a:pt x="495138" y="6882761"/>
                            </a:lnTo>
                            <a:lnTo>
                              <a:pt x="532727" y="6850838"/>
                            </a:lnTo>
                            <a:lnTo>
                              <a:pt x="556887" y="6810151"/>
                            </a:lnTo>
                            <a:lnTo>
                              <a:pt x="565427" y="6761689"/>
                            </a:lnTo>
                            <a:lnTo>
                              <a:pt x="558419" y="6715785"/>
                            </a:lnTo>
                            <a:lnTo>
                              <a:pt x="550571" y="6699869"/>
                            </a:lnTo>
                            <a:close/>
                          </a:path>
                          <a:path w="716280" h="7007225">
                            <a:moveTo>
                              <a:pt x="557888" y="6426202"/>
                            </a:moveTo>
                            <a:lnTo>
                              <a:pt x="168874" y="6426202"/>
                            </a:lnTo>
                            <a:lnTo>
                              <a:pt x="168874" y="6527979"/>
                            </a:lnTo>
                            <a:lnTo>
                              <a:pt x="557888" y="6527979"/>
                            </a:lnTo>
                            <a:lnTo>
                              <a:pt x="557888" y="6426202"/>
                            </a:lnTo>
                            <a:close/>
                          </a:path>
                          <a:path w="716280" h="7007225">
                            <a:moveTo>
                              <a:pt x="263866" y="6280698"/>
                            </a:moveTo>
                            <a:lnTo>
                              <a:pt x="167366" y="6280698"/>
                            </a:lnTo>
                            <a:lnTo>
                              <a:pt x="161383" y="6315299"/>
                            </a:lnTo>
                            <a:lnTo>
                              <a:pt x="166546" y="6349068"/>
                            </a:lnTo>
                            <a:lnTo>
                              <a:pt x="184953" y="6380087"/>
                            </a:lnTo>
                            <a:lnTo>
                              <a:pt x="218704" y="6406437"/>
                            </a:lnTo>
                            <a:lnTo>
                              <a:pt x="269897" y="6426202"/>
                            </a:lnTo>
                            <a:lnTo>
                              <a:pt x="340010" y="6426202"/>
                            </a:lnTo>
                            <a:lnTo>
                              <a:pt x="295777" y="6415023"/>
                            </a:lnTo>
                            <a:lnTo>
                              <a:pt x="266033" y="6384266"/>
                            </a:lnTo>
                            <a:lnTo>
                              <a:pt x="254242" y="6338101"/>
                            </a:lnTo>
                            <a:lnTo>
                              <a:pt x="263866" y="6280698"/>
                            </a:lnTo>
                            <a:close/>
                          </a:path>
                          <a:path w="716280" h="7007225">
                            <a:moveTo>
                              <a:pt x="385244" y="6016078"/>
                            </a:moveTo>
                            <a:lnTo>
                              <a:pt x="291760" y="6016078"/>
                            </a:lnTo>
                            <a:lnTo>
                              <a:pt x="304965" y="6018340"/>
                            </a:lnTo>
                            <a:lnTo>
                              <a:pt x="314283" y="6025125"/>
                            </a:lnTo>
                            <a:lnTo>
                              <a:pt x="320067" y="6036434"/>
                            </a:lnTo>
                            <a:lnTo>
                              <a:pt x="322670" y="6052265"/>
                            </a:lnTo>
                            <a:lnTo>
                              <a:pt x="328702" y="6115593"/>
                            </a:lnTo>
                            <a:lnTo>
                              <a:pt x="336072" y="6158988"/>
                            </a:lnTo>
                            <a:lnTo>
                              <a:pt x="350390" y="6199669"/>
                            </a:lnTo>
                            <a:lnTo>
                              <a:pt x="373538" y="6233655"/>
                            </a:lnTo>
                            <a:lnTo>
                              <a:pt x="407397" y="6256965"/>
                            </a:lnTo>
                            <a:lnTo>
                              <a:pt x="453850" y="6265620"/>
                            </a:lnTo>
                            <a:lnTo>
                              <a:pt x="500226" y="6256185"/>
                            </a:lnTo>
                            <a:lnTo>
                              <a:pt x="535365" y="6230846"/>
                            </a:lnTo>
                            <a:lnTo>
                              <a:pt x="557641" y="6194058"/>
                            </a:lnTo>
                            <a:lnTo>
                              <a:pt x="563014" y="6163843"/>
                            </a:lnTo>
                            <a:lnTo>
                              <a:pt x="445557" y="6163843"/>
                            </a:lnTo>
                            <a:lnTo>
                              <a:pt x="430066" y="6160557"/>
                            </a:lnTo>
                            <a:lnTo>
                              <a:pt x="417756" y="6151121"/>
                            </a:lnTo>
                            <a:lnTo>
                              <a:pt x="408981" y="6136173"/>
                            </a:lnTo>
                            <a:lnTo>
                              <a:pt x="404092" y="6116347"/>
                            </a:lnTo>
                            <a:lnTo>
                              <a:pt x="396553" y="6050758"/>
                            </a:lnTo>
                            <a:lnTo>
                              <a:pt x="394680" y="6038978"/>
                            </a:lnTo>
                            <a:lnTo>
                              <a:pt x="392312" y="6029460"/>
                            </a:lnTo>
                            <a:lnTo>
                              <a:pt x="389238" y="6021921"/>
                            </a:lnTo>
                            <a:lnTo>
                              <a:pt x="385244" y="6016078"/>
                            </a:lnTo>
                            <a:close/>
                          </a:path>
                          <a:path w="716280" h="7007225">
                            <a:moveTo>
                              <a:pt x="557888" y="5914301"/>
                            </a:moveTo>
                            <a:lnTo>
                              <a:pt x="312116" y="5914301"/>
                            </a:lnTo>
                            <a:lnTo>
                              <a:pt x="265346" y="5920043"/>
                            </a:lnTo>
                            <a:lnTo>
                              <a:pt x="227455" y="5936360"/>
                            </a:lnTo>
                            <a:lnTo>
                              <a:pt x="198276" y="5961891"/>
                            </a:lnTo>
                            <a:lnTo>
                              <a:pt x="177642" y="5995276"/>
                            </a:lnTo>
                            <a:lnTo>
                              <a:pt x="165384" y="6035153"/>
                            </a:lnTo>
                            <a:lnTo>
                              <a:pt x="161335" y="6080160"/>
                            </a:lnTo>
                            <a:lnTo>
                              <a:pt x="167360" y="6135472"/>
                            </a:lnTo>
                            <a:lnTo>
                              <a:pt x="184205" y="6181412"/>
                            </a:lnTo>
                            <a:lnTo>
                              <a:pt x="210025" y="6217111"/>
                            </a:lnTo>
                            <a:lnTo>
                              <a:pt x="242974" y="6241700"/>
                            </a:lnTo>
                            <a:lnTo>
                              <a:pt x="281206" y="6254312"/>
                            </a:lnTo>
                            <a:lnTo>
                              <a:pt x="303823" y="6153289"/>
                            </a:lnTo>
                            <a:lnTo>
                              <a:pt x="279050" y="6144607"/>
                            </a:lnTo>
                            <a:lnTo>
                              <a:pt x="260567" y="6129069"/>
                            </a:lnTo>
                            <a:lnTo>
                              <a:pt x="249012" y="6107171"/>
                            </a:lnTo>
                            <a:lnTo>
                              <a:pt x="245018" y="6079406"/>
                            </a:lnTo>
                            <a:lnTo>
                              <a:pt x="248293" y="6054244"/>
                            </a:lnTo>
                            <a:lnTo>
                              <a:pt x="257646" y="6034172"/>
                            </a:lnTo>
                            <a:lnTo>
                              <a:pt x="272371" y="6020884"/>
                            </a:lnTo>
                            <a:lnTo>
                              <a:pt x="291760" y="6016078"/>
                            </a:lnTo>
                            <a:lnTo>
                              <a:pt x="557888" y="6016078"/>
                            </a:lnTo>
                            <a:lnTo>
                              <a:pt x="557888" y="5914301"/>
                            </a:lnTo>
                            <a:close/>
                          </a:path>
                          <a:path w="716280" h="7007225">
                            <a:moveTo>
                              <a:pt x="461389" y="6016078"/>
                            </a:moveTo>
                            <a:lnTo>
                              <a:pt x="395045" y="6016078"/>
                            </a:lnTo>
                            <a:lnTo>
                              <a:pt x="428782" y="6023865"/>
                            </a:lnTo>
                            <a:lnTo>
                              <a:pt x="457431" y="6045009"/>
                            </a:lnTo>
                            <a:lnTo>
                              <a:pt x="477315" y="6076190"/>
                            </a:lnTo>
                            <a:lnTo>
                              <a:pt x="484760" y="6114086"/>
                            </a:lnTo>
                            <a:lnTo>
                              <a:pt x="481921" y="6134900"/>
                            </a:lnTo>
                            <a:lnTo>
                              <a:pt x="473922" y="6150556"/>
                            </a:lnTo>
                            <a:lnTo>
                              <a:pt x="461542" y="6160415"/>
                            </a:lnTo>
                            <a:lnTo>
                              <a:pt x="445557" y="6163843"/>
                            </a:lnTo>
                            <a:lnTo>
                              <a:pt x="563014" y="6163843"/>
                            </a:lnTo>
                            <a:lnTo>
                              <a:pt x="565427" y="6150273"/>
                            </a:lnTo>
                            <a:lnTo>
                              <a:pt x="559031" y="6103755"/>
                            </a:lnTo>
                            <a:lnTo>
                              <a:pt x="539700" y="6065930"/>
                            </a:lnTo>
                            <a:lnTo>
                              <a:pt x="507224" y="6036728"/>
                            </a:lnTo>
                            <a:lnTo>
                              <a:pt x="461389" y="6016078"/>
                            </a:lnTo>
                            <a:close/>
                          </a:path>
                          <a:path w="716280" h="7007225">
                            <a:moveTo>
                              <a:pt x="357350" y="5541129"/>
                            </a:moveTo>
                            <a:lnTo>
                              <a:pt x="275174" y="5541129"/>
                            </a:lnTo>
                            <a:lnTo>
                              <a:pt x="228762" y="5563405"/>
                            </a:lnTo>
                            <a:lnTo>
                              <a:pt x="192810" y="5595505"/>
                            </a:lnTo>
                            <a:lnTo>
                              <a:pt x="169581" y="5636227"/>
                            </a:lnTo>
                            <a:lnTo>
                              <a:pt x="161335" y="5684371"/>
                            </a:lnTo>
                            <a:lnTo>
                              <a:pt x="168158" y="5730014"/>
                            </a:lnTo>
                            <a:lnTo>
                              <a:pt x="187526" y="5770316"/>
                            </a:lnTo>
                            <a:lnTo>
                              <a:pt x="217783" y="5803959"/>
                            </a:lnTo>
                            <a:lnTo>
                              <a:pt x="257276" y="5829623"/>
                            </a:lnTo>
                            <a:lnTo>
                              <a:pt x="304350" y="5845989"/>
                            </a:lnTo>
                            <a:lnTo>
                              <a:pt x="357350" y="5851738"/>
                            </a:lnTo>
                            <a:lnTo>
                              <a:pt x="410350" y="5845989"/>
                            </a:lnTo>
                            <a:lnTo>
                              <a:pt x="457424" y="5829623"/>
                            </a:lnTo>
                            <a:lnTo>
                              <a:pt x="496916" y="5803959"/>
                            </a:lnTo>
                            <a:lnTo>
                              <a:pt x="527174" y="5770316"/>
                            </a:lnTo>
                            <a:lnTo>
                              <a:pt x="538767" y="5746191"/>
                            </a:lnTo>
                            <a:lnTo>
                              <a:pt x="357350" y="5746191"/>
                            </a:lnTo>
                            <a:lnTo>
                              <a:pt x="316521" y="5738346"/>
                            </a:lnTo>
                            <a:lnTo>
                              <a:pt x="284033" y="5716789"/>
                            </a:lnTo>
                            <a:lnTo>
                              <a:pt x="262570" y="5684489"/>
                            </a:lnTo>
                            <a:lnTo>
                              <a:pt x="254819" y="5644414"/>
                            </a:lnTo>
                            <a:lnTo>
                              <a:pt x="262570" y="5603150"/>
                            </a:lnTo>
                            <a:lnTo>
                              <a:pt x="284033" y="5570437"/>
                            </a:lnTo>
                            <a:lnTo>
                              <a:pt x="316521" y="5548892"/>
                            </a:lnTo>
                            <a:lnTo>
                              <a:pt x="357350" y="5541129"/>
                            </a:lnTo>
                            <a:close/>
                          </a:path>
                          <a:path w="716280" h="7007225">
                            <a:moveTo>
                              <a:pt x="514162" y="5439352"/>
                            </a:moveTo>
                            <a:lnTo>
                              <a:pt x="168874" y="5439352"/>
                            </a:lnTo>
                            <a:lnTo>
                              <a:pt x="168874" y="5541129"/>
                            </a:lnTo>
                            <a:lnTo>
                              <a:pt x="514162" y="5541129"/>
                            </a:lnTo>
                            <a:lnTo>
                              <a:pt x="558277" y="5549469"/>
                            </a:lnTo>
                            <a:lnTo>
                              <a:pt x="592851" y="5572228"/>
                            </a:lnTo>
                            <a:lnTo>
                              <a:pt x="615409" y="5606012"/>
                            </a:lnTo>
                            <a:lnTo>
                              <a:pt x="623478" y="5647430"/>
                            </a:lnTo>
                            <a:lnTo>
                              <a:pt x="619249" y="5676396"/>
                            </a:lnTo>
                            <a:lnTo>
                              <a:pt x="607175" y="5701051"/>
                            </a:lnTo>
                            <a:lnTo>
                              <a:pt x="588174" y="5721324"/>
                            </a:lnTo>
                            <a:lnTo>
                              <a:pt x="563166" y="5737144"/>
                            </a:lnTo>
                            <a:lnTo>
                              <a:pt x="611415" y="5828367"/>
                            </a:lnTo>
                            <a:lnTo>
                              <a:pt x="646053" y="5804700"/>
                            </a:lnTo>
                            <a:lnTo>
                              <a:pt x="675009" y="5774013"/>
                            </a:lnTo>
                            <a:lnTo>
                              <a:pt x="697125" y="5737066"/>
                            </a:lnTo>
                            <a:lnTo>
                              <a:pt x="711244" y="5694618"/>
                            </a:lnTo>
                            <a:lnTo>
                              <a:pt x="716208" y="5647430"/>
                            </a:lnTo>
                            <a:lnTo>
                              <a:pt x="711030" y="5598635"/>
                            </a:lnTo>
                            <a:lnTo>
                              <a:pt x="696198" y="5554416"/>
                            </a:lnTo>
                            <a:lnTo>
                              <a:pt x="672767" y="5515842"/>
                            </a:lnTo>
                            <a:lnTo>
                              <a:pt x="641794" y="5483980"/>
                            </a:lnTo>
                            <a:lnTo>
                              <a:pt x="604331" y="5459899"/>
                            </a:lnTo>
                            <a:lnTo>
                              <a:pt x="561436" y="5444667"/>
                            </a:lnTo>
                            <a:lnTo>
                              <a:pt x="514162" y="5439352"/>
                            </a:lnTo>
                            <a:close/>
                          </a:path>
                          <a:path w="716280" h="7007225">
                            <a:moveTo>
                              <a:pt x="439525" y="5541129"/>
                            </a:moveTo>
                            <a:lnTo>
                              <a:pt x="357350" y="5541129"/>
                            </a:lnTo>
                            <a:lnTo>
                              <a:pt x="398296" y="5548892"/>
                            </a:lnTo>
                            <a:lnTo>
                              <a:pt x="431044" y="5570437"/>
                            </a:lnTo>
                            <a:lnTo>
                              <a:pt x="452766" y="5603150"/>
                            </a:lnTo>
                            <a:lnTo>
                              <a:pt x="460635" y="5644414"/>
                            </a:lnTo>
                            <a:lnTo>
                              <a:pt x="452766" y="5684489"/>
                            </a:lnTo>
                            <a:lnTo>
                              <a:pt x="431044" y="5716789"/>
                            </a:lnTo>
                            <a:lnTo>
                              <a:pt x="398296" y="5738346"/>
                            </a:lnTo>
                            <a:lnTo>
                              <a:pt x="357350" y="5746191"/>
                            </a:lnTo>
                            <a:lnTo>
                              <a:pt x="538767" y="5746191"/>
                            </a:lnTo>
                            <a:lnTo>
                              <a:pt x="546541" y="5730014"/>
                            </a:lnTo>
                            <a:lnTo>
                              <a:pt x="553365" y="5684371"/>
                            </a:lnTo>
                            <a:lnTo>
                              <a:pt x="545119" y="5636227"/>
                            </a:lnTo>
                            <a:lnTo>
                              <a:pt x="521889" y="5595505"/>
                            </a:lnTo>
                            <a:lnTo>
                              <a:pt x="485938" y="5563405"/>
                            </a:lnTo>
                            <a:lnTo>
                              <a:pt x="439525" y="5541129"/>
                            </a:lnTo>
                            <a:close/>
                          </a:path>
                          <a:path w="716280" h="7007225">
                            <a:moveTo>
                              <a:pt x="393537" y="4996811"/>
                            </a:moveTo>
                            <a:lnTo>
                              <a:pt x="168874" y="4996811"/>
                            </a:lnTo>
                            <a:lnTo>
                              <a:pt x="168874" y="5098588"/>
                            </a:lnTo>
                            <a:lnTo>
                              <a:pt x="393537" y="5098588"/>
                            </a:lnTo>
                            <a:lnTo>
                              <a:pt x="425943" y="5104619"/>
                            </a:lnTo>
                            <a:lnTo>
                              <a:pt x="450928" y="5121393"/>
                            </a:lnTo>
                            <a:lnTo>
                              <a:pt x="467008" y="5146932"/>
                            </a:lnTo>
                            <a:lnTo>
                              <a:pt x="472697" y="5179255"/>
                            </a:lnTo>
                            <a:lnTo>
                              <a:pt x="467008" y="5211897"/>
                            </a:lnTo>
                            <a:lnTo>
                              <a:pt x="450928" y="5237400"/>
                            </a:lnTo>
                            <a:lnTo>
                              <a:pt x="425943" y="5253998"/>
                            </a:lnTo>
                            <a:lnTo>
                              <a:pt x="393537" y="5259923"/>
                            </a:lnTo>
                            <a:lnTo>
                              <a:pt x="168874" y="5259923"/>
                            </a:lnTo>
                            <a:lnTo>
                              <a:pt x="168874" y="5361700"/>
                            </a:lnTo>
                            <a:lnTo>
                              <a:pt x="393537" y="5361700"/>
                            </a:lnTo>
                            <a:lnTo>
                              <a:pt x="441871" y="5355568"/>
                            </a:lnTo>
                            <a:lnTo>
                              <a:pt x="483671" y="5338022"/>
                            </a:lnTo>
                            <a:lnTo>
                              <a:pt x="517931" y="5310340"/>
                            </a:lnTo>
                            <a:lnTo>
                              <a:pt x="543648" y="5273801"/>
                            </a:lnTo>
                            <a:lnTo>
                              <a:pt x="559815" y="5229680"/>
                            </a:lnTo>
                            <a:lnTo>
                              <a:pt x="565427" y="5179255"/>
                            </a:lnTo>
                            <a:lnTo>
                              <a:pt x="559815" y="5129093"/>
                            </a:lnTo>
                            <a:lnTo>
                              <a:pt x="543648" y="5085045"/>
                            </a:lnTo>
                            <a:lnTo>
                              <a:pt x="517931" y="5048453"/>
                            </a:lnTo>
                            <a:lnTo>
                              <a:pt x="483671" y="5020656"/>
                            </a:lnTo>
                            <a:lnTo>
                              <a:pt x="441871" y="5002996"/>
                            </a:lnTo>
                            <a:lnTo>
                              <a:pt x="393537" y="4996811"/>
                            </a:lnTo>
                            <a:close/>
                          </a:path>
                          <a:path w="716280" h="7007225">
                            <a:moveTo>
                              <a:pt x="352102" y="4529613"/>
                            </a:moveTo>
                            <a:lnTo>
                              <a:pt x="307639" y="4536494"/>
                            </a:lnTo>
                            <a:lnTo>
                              <a:pt x="267205" y="4552192"/>
                            </a:lnTo>
                            <a:lnTo>
                              <a:pt x="231825" y="4575850"/>
                            </a:lnTo>
                            <a:lnTo>
                              <a:pt x="202523" y="4606611"/>
                            </a:lnTo>
                            <a:lnTo>
                              <a:pt x="180324" y="4643619"/>
                            </a:lnTo>
                            <a:lnTo>
                              <a:pt x="166253" y="4686015"/>
                            </a:lnTo>
                            <a:lnTo>
                              <a:pt x="161335" y="4732944"/>
                            </a:lnTo>
                            <a:lnTo>
                              <a:pt x="166513" y="4780818"/>
                            </a:lnTo>
                            <a:lnTo>
                              <a:pt x="181345" y="4824222"/>
                            </a:lnTo>
                            <a:lnTo>
                              <a:pt x="204776" y="4862099"/>
                            </a:lnTo>
                            <a:lnTo>
                              <a:pt x="235749" y="4893396"/>
                            </a:lnTo>
                            <a:lnTo>
                              <a:pt x="273212" y="4917057"/>
                            </a:lnTo>
                            <a:lnTo>
                              <a:pt x="316107" y="4932028"/>
                            </a:lnTo>
                            <a:lnTo>
                              <a:pt x="363381" y="4937252"/>
                            </a:lnTo>
                            <a:lnTo>
                              <a:pt x="410655" y="4931938"/>
                            </a:lnTo>
                            <a:lnTo>
                              <a:pt x="453551" y="4916706"/>
                            </a:lnTo>
                            <a:lnTo>
                              <a:pt x="491013" y="4892625"/>
                            </a:lnTo>
                            <a:lnTo>
                              <a:pt x="521987" y="4860763"/>
                            </a:lnTo>
                            <a:lnTo>
                              <a:pt x="539178" y="4832460"/>
                            </a:lnTo>
                            <a:lnTo>
                              <a:pt x="399568" y="4832460"/>
                            </a:lnTo>
                            <a:lnTo>
                              <a:pt x="399568" y="4830952"/>
                            </a:lnTo>
                            <a:lnTo>
                              <a:pt x="321916" y="4830952"/>
                            </a:lnTo>
                            <a:lnTo>
                              <a:pt x="292043" y="4816062"/>
                            </a:lnTo>
                            <a:lnTo>
                              <a:pt x="268955" y="4793822"/>
                            </a:lnTo>
                            <a:lnTo>
                              <a:pt x="254065" y="4765645"/>
                            </a:lnTo>
                            <a:lnTo>
                              <a:pt x="248788" y="4732944"/>
                            </a:lnTo>
                            <a:lnTo>
                              <a:pt x="254065" y="4699066"/>
                            </a:lnTo>
                            <a:lnTo>
                              <a:pt x="268955" y="4670559"/>
                            </a:lnTo>
                            <a:lnTo>
                              <a:pt x="292043" y="4648554"/>
                            </a:lnTo>
                            <a:lnTo>
                              <a:pt x="321916" y="4634183"/>
                            </a:lnTo>
                            <a:lnTo>
                              <a:pt x="399568" y="4634183"/>
                            </a:lnTo>
                            <a:lnTo>
                              <a:pt x="399568" y="4532406"/>
                            </a:lnTo>
                            <a:lnTo>
                              <a:pt x="352102" y="4529613"/>
                            </a:lnTo>
                            <a:close/>
                          </a:path>
                          <a:path w="716280" h="7007225">
                            <a:moveTo>
                              <a:pt x="461389" y="4545976"/>
                            </a:moveTo>
                            <a:lnTo>
                              <a:pt x="423693" y="4629660"/>
                            </a:lnTo>
                            <a:lnTo>
                              <a:pt x="446487" y="4646752"/>
                            </a:lnTo>
                            <a:lnTo>
                              <a:pt x="463556" y="4669145"/>
                            </a:lnTo>
                            <a:lnTo>
                              <a:pt x="474264" y="4695921"/>
                            </a:lnTo>
                            <a:lnTo>
                              <a:pt x="477974" y="4726159"/>
                            </a:lnTo>
                            <a:lnTo>
                              <a:pt x="472191" y="4763442"/>
                            </a:lnTo>
                            <a:lnTo>
                              <a:pt x="456017" y="4794293"/>
                            </a:lnTo>
                            <a:lnTo>
                              <a:pt x="431221" y="4817653"/>
                            </a:lnTo>
                            <a:lnTo>
                              <a:pt x="399568" y="4832460"/>
                            </a:lnTo>
                            <a:lnTo>
                              <a:pt x="539178" y="4832460"/>
                            </a:lnTo>
                            <a:lnTo>
                              <a:pt x="545417" y="4822189"/>
                            </a:lnTo>
                            <a:lnTo>
                              <a:pt x="560249" y="4777970"/>
                            </a:lnTo>
                            <a:lnTo>
                              <a:pt x="565427" y="4729175"/>
                            </a:lnTo>
                            <a:lnTo>
                              <a:pt x="560470" y="4680955"/>
                            </a:lnTo>
                            <a:lnTo>
                              <a:pt x="546393" y="4637983"/>
                            </a:lnTo>
                            <a:lnTo>
                              <a:pt x="524391" y="4600800"/>
                            </a:lnTo>
                            <a:lnTo>
                              <a:pt x="495658" y="4569950"/>
                            </a:lnTo>
                            <a:lnTo>
                              <a:pt x="461389" y="4545976"/>
                            </a:lnTo>
                            <a:close/>
                          </a:path>
                          <a:path w="716280" h="7007225">
                            <a:moveTo>
                              <a:pt x="399568" y="4634183"/>
                            </a:moveTo>
                            <a:lnTo>
                              <a:pt x="321916" y="4634183"/>
                            </a:lnTo>
                            <a:lnTo>
                              <a:pt x="321916" y="4830952"/>
                            </a:lnTo>
                            <a:lnTo>
                              <a:pt x="399568" y="4830952"/>
                            </a:lnTo>
                            <a:lnTo>
                              <a:pt x="399568" y="4634183"/>
                            </a:lnTo>
                            <a:close/>
                          </a:path>
                          <a:path w="716280" h="7007225">
                            <a:moveTo>
                              <a:pt x="284975" y="3856175"/>
                            </a:moveTo>
                            <a:lnTo>
                              <a:pt x="241719" y="3880397"/>
                            </a:lnTo>
                            <a:lnTo>
                              <a:pt x="207257" y="3912435"/>
                            </a:lnTo>
                            <a:lnTo>
                              <a:pt x="182058" y="3951059"/>
                            </a:lnTo>
                            <a:lnTo>
                              <a:pt x="166594" y="3995038"/>
                            </a:lnTo>
                            <a:lnTo>
                              <a:pt x="161335" y="4043143"/>
                            </a:lnTo>
                            <a:lnTo>
                              <a:pt x="166513" y="4091938"/>
                            </a:lnTo>
                            <a:lnTo>
                              <a:pt x="181345" y="4136157"/>
                            </a:lnTo>
                            <a:lnTo>
                              <a:pt x="204776" y="4174731"/>
                            </a:lnTo>
                            <a:lnTo>
                              <a:pt x="235749" y="4206593"/>
                            </a:lnTo>
                            <a:lnTo>
                              <a:pt x="273212" y="4230674"/>
                            </a:lnTo>
                            <a:lnTo>
                              <a:pt x="316107" y="4245906"/>
                            </a:lnTo>
                            <a:lnTo>
                              <a:pt x="363381" y="4251221"/>
                            </a:lnTo>
                            <a:lnTo>
                              <a:pt x="410655" y="4245906"/>
                            </a:lnTo>
                            <a:lnTo>
                              <a:pt x="453551" y="4230674"/>
                            </a:lnTo>
                            <a:lnTo>
                              <a:pt x="491013" y="4206593"/>
                            </a:lnTo>
                            <a:lnTo>
                              <a:pt x="521987" y="4174731"/>
                            </a:lnTo>
                            <a:lnTo>
                              <a:pt x="539636" y="4145674"/>
                            </a:lnTo>
                            <a:lnTo>
                              <a:pt x="363381" y="4145674"/>
                            </a:lnTo>
                            <a:lnTo>
                              <a:pt x="320338" y="4137817"/>
                            </a:lnTo>
                            <a:lnTo>
                              <a:pt x="285917" y="4116178"/>
                            </a:lnTo>
                            <a:lnTo>
                              <a:pt x="263088" y="4083654"/>
                            </a:lnTo>
                            <a:lnTo>
                              <a:pt x="254819" y="4043143"/>
                            </a:lnTo>
                            <a:lnTo>
                              <a:pt x="258977" y="4013482"/>
                            </a:lnTo>
                            <a:lnTo>
                              <a:pt x="271122" y="3987355"/>
                            </a:lnTo>
                            <a:lnTo>
                              <a:pt x="290759" y="3965750"/>
                            </a:lnTo>
                            <a:lnTo>
                              <a:pt x="317393" y="3949659"/>
                            </a:lnTo>
                            <a:lnTo>
                              <a:pt x="284975" y="3856175"/>
                            </a:lnTo>
                            <a:close/>
                          </a:path>
                          <a:path w="716280" h="7007225">
                            <a:moveTo>
                              <a:pt x="441787" y="3856175"/>
                            </a:moveTo>
                            <a:lnTo>
                              <a:pt x="409369" y="3949659"/>
                            </a:lnTo>
                            <a:lnTo>
                              <a:pt x="436121" y="3965750"/>
                            </a:lnTo>
                            <a:lnTo>
                              <a:pt x="456017" y="3987355"/>
                            </a:lnTo>
                            <a:lnTo>
                              <a:pt x="468421" y="4013482"/>
                            </a:lnTo>
                            <a:lnTo>
                              <a:pt x="472697" y="4043143"/>
                            </a:lnTo>
                            <a:lnTo>
                              <a:pt x="464416" y="4083654"/>
                            </a:lnTo>
                            <a:lnTo>
                              <a:pt x="441504" y="4116178"/>
                            </a:lnTo>
                            <a:lnTo>
                              <a:pt x="406860" y="4137817"/>
                            </a:lnTo>
                            <a:lnTo>
                              <a:pt x="363381" y="4145674"/>
                            </a:lnTo>
                            <a:lnTo>
                              <a:pt x="539636" y="4145674"/>
                            </a:lnTo>
                            <a:lnTo>
                              <a:pt x="545417" y="4136157"/>
                            </a:lnTo>
                            <a:lnTo>
                              <a:pt x="560249" y="4091938"/>
                            </a:lnTo>
                            <a:lnTo>
                              <a:pt x="565427" y="4043143"/>
                            </a:lnTo>
                            <a:lnTo>
                              <a:pt x="560168" y="3995038"/>
                            </a:lnTo>
                            <a:lnTo>
                              <a:pt x="544704" y="3951059"/>
                            </a:lnTo>
                            <a:lnTo>
                              <a:pt x="519506" y="3912435"/>
                            </a:lnTo>
                            <a:lnTo>
                              <a:pt x="485043" y="3880397"/>
                            </a:lnTo>
                            <a:lnTo>
                              <a:pt x="441787" y="3856175"/>
                            </a:lnTo>
                            <a:close/>
                          </a:path>
                          <a:path w="716280" h="7007225">
                            <a:moveTo>
                              <a:pt x="61066" y="3683531"/>
                            </a:moveTo>
                            <a:lnTo>
                              <a:pt x="37212" y="3688408"/>
                            </a:lnTo>
                            <a:lnTo>
                              <a:pt x="17810" y="3701625"/>
                            </a:lnTo>
                            <a:lnTo>
                              <a:pt x="4770" y="3721062"/>
                            </a:lnTo>
                            <a:lnTo>
                              <a:pt x="0" y="3744598"/>
                            </a:lnTo>
                            <a:lnTo>
                              <a:pt x="4770" y="3768569"/>
                            </a:lnTo>
                            <a:lnTo>
                              <a:pt x="17810" y="3788230"/>
                            </a:lnTo>
                            <a:lnTo>
                              <a:pt x="37212" y="3801529"/>
                            </a:lnTo>
                            <a:lnTo>
                              <a:pt x="61066" y="3806418"/>
                            </a:lnTo>
                            <a:lnTo>
                              <a:pt x="84602" y="3801529"/>
                            </a:lnTo>
                            <a:lnTo>
                              <a:pt x="104038" y="3788230"/>
                            </a:lnTo>
                            <a:lnTo>
                              <a:pt x="117255" y="3768569"/>
                            </a:lnTo>
                            <a:lnTo>
                              <a:pt x="122132" y="3744598"/>
                            </a:lnTo>
                            <a:lnTo>
                              <a:pt x="117255" y="3721062"/>
                            </a:lnTo>
                            <a:lnTo>
                              <a:pt x="104038" y="3701625"/>
                            </a:lnTo>
                            <a:lnTo>
                              <a:pt x="84602" y="3688408"/>
                            </a:lnTo>
                            <a:lnTo>
                              <a:pt x="61066" y="3683531"/>
                            </a:lnTo>
                            <a:close/>
                          </a:path>
                          <a:path w="716280" h="7007225">
                            <a:moveTo>
                              <a:pt x="557888" y="3694086"/>
                            </a:moveTo>
                            <a:lnTo>
                              <a:pt x="168874" y="3694086"/>
                            </a:lnTo>
                            <a:lnTo>
                              <a:pt x="168874" y="3795863"/>
                            </a:lnTo>
                            <a:lnTo>
                              <a:pt x="557888" y="3795863"/>
                            </a:lnTo>
                            <a:lnTo>
                              <a:pt x="557888" y="3694086"/>
                            </a:lnTo>
                            <a:close/>
                          </a:path>
                          <a:path w="716280" h="7007225">
                            <a:moveTo>
                              <a:pt x="258588" y="3564415"/>
                            </a:moveTo>
                            <a:lnTo>
                              <a:pt x="168874" y="3564415"/>
                            </a:lnTo>
                            <a:lnTo>
                              <a:pt x="168874" y="3642821"/>
                            </a:lnTo>
                            <a:lnTo>
                              <a:pt x="258588" y="3642821"/>
                            </a:lnTo>
                            <a:lnTo>
                              <a:pt x="258588" y="3564415"/>
                            </a:lnTo>
                            <a:close/>
                          </a:path>
                          <a:path w="716280" h="7007225">
                            <a:moveTo>
                              <a:pt x="557888" y="3361614"/>
                            </a:moveTo>
                            <a:lnTo>
                              <a:pt x="468174" y="3361614"/>
                            </a:lnTo>
                            <a:lnTo>
                              <a:pt x="468174" y="3407603"/>
                            </a:lnTo>
                            <a:lnTo>
                              <a:pt x="464875" y="3432104"/>
                            </a:lnTo>
                            <a:lnTo>
                              <a:pt x="454792" y="3449256"/>
                            </a:lnTo>
                            <a:lnTo>
                              <a:pt x="437641" y="3459339"/>
                            </a:lnTo>
                            <a:lnTo>
                              <a:pt x="413139" y="3462638"/>
                            </a:lnTo>
                            <a:lnTo>
                              <a:pt x="22617" y="3462638"/>
                            </a:lnTo>
                            <a:lnTo>
                              <a:pt x="54281" y="3564415"/>
                            </a:lnTo>
                            <a:lnTo>
                              <a:pt x="407108" y="3564415"/>
                            </a:lnTo>
                            <a:lnTo>
                              <a:pt x="461582" y="3558383"/>
                            </a:lnTo>
                            <a:lnTo>
                              <a:pt x="503824" y="3540048"/>
                            </a:lnTo>
                            <a:lnTo>
                              <a:pt x="533908" y="3509048"/>
                            </a:lnTo>
                            <a:lnTo>
                              <a:pt x="551905" y="3465020"/>
                            </a:lnTo>
                            <a:lnTo>
                              <a:pt x="557888" y="3407603"/>
                            </a:lnTo>
                            <a:lnTo>
                              <a:pt x="557888" y="3361614"/>
                            </a:lnTo>
                            <a:close/>
                          </a:path>
                          <a:path w="716280" h="7007225">
                            <a:moveTo>
                              <a:pt x="258588" y="3361614"/>
                            </a:moveTo>
                            <a:lnTo>
                              <a:pt x="168874" y="3361614"/>
                            </a:lnTo>
                            <a:lnTo>
                              <a:pt x="168874" y="3462638"/>
                            </a:lnTo>
                            <a:lnTo>
                              <a:pt x="258588" y="3462638"/>
                            </a:lnTo>
                            <a:lnTo>
                              <a:pt x="258588" y="3361614"/>
                            </a:lnTo>
                            <a:close/>
                          </a:path>
                          <a:path w="716280" h="7007225">
                            <a:moveTo>
                              <a:pt x="168874" y="2930381"/>
                            </a:moveTo>
                            <a:lnTo>
                              <a:pt x="168874" y="3033666"/>
                            </a:lnTo>
                            <a:lnTo>
                              <a:pt x="530748" y="3142982"/>
                            </a:lnTo>
                            <a:lnTo>
                              <a:pt x="168874" y="3242498"/>
                            </a:lnTo>
                            <a:lnTo>
                              <a:pt x="168874" y="3352568"/>
                            </a:lnTo>
                            <a:lnTo>
                              <a:pt x="557888" y="3233451"/>
                            </a:lnTo>
                            <a:lnTo>
                              <a:pt x="557888" y="3151275"/>
                            </a:lnTo>
                            <a:lnTo>
                              <a:pt x="708669" y="3151275"/>
                            </a:lnTo>
                            <a:lnTo>
                              <a:pt x="708669" y="3093979"/>
                            </a:lnTo>
                            <a:lnTo>
                              <a:pt x="168874" y="2930381"/>
                            </a:lnTo>
                            <a:close/>
                          </a:path>
                          <a:path w="716280" h="7007225">
                            <a:moveTo>
                              <a:pt x="708669" y="3151275"/>
                            </a:moveTo>
                            <a:lnTo>
                              <a:pt x="557888" y="3151275"/>
                            </a:lnTo>
                            <a:lnTo>
                              <a:pt x="708669" y="3197263"/>
                            </a:lnTo>
                            <a:lnTo>
                              <a:pt x="708669" y="3151275"/>
                            </a:lnTo>
                            <a:close/>
                          </a:path>
                          <a:path w="716280" h="7007225">
                            <a:moveTo>
                              <a:pt x="258588" y="2619794"/>
                            </a:moveTo>
                            <a:lnTo>
                              <a:pt x="168874" y="2619794"/>
                            </a:lnTo>
                            <a:lnTo>
                              <a:pt x="168874" y="2698200"/>
                            </a:lnTo>
                            <a:lnTo>
                              <a:pt x="258588" y="2698200"/>
                            </a:lnTo>
                            <a:lnTo>
                              <a:pt x="258588" y="2619794"/>
                            </a:lnTo>
                            <a:close/>
                          </a:path>
                          <a:path w="716280" h="7007225">
                            <a:moveTo>
                              <a:pt x="557888" y="2416994"/>
                            </a:moveTo>
                            <a:lnTo>
                              <a:pt x="468174" y="2416994"/>
                            </a:lnTo>
                            <a:lnTo>
                              <a:pt x="468174" y="2462982"/>
                            </a:lnTo>
                            <a:lnTo>
                              <a:pt x="464875" y="2487484"/>
                            </a:lnTo>
                            <a:lnTo>
                              <a:pt x="454792" y="2504635"/>
                            </a:lnTo>
                            <a:lnTo>
                              <a:pt x="437641" y="2514719"/>
                            </a:lnTo>
                            <a:lnTo>
                              <a:pt x="413139" y="2518017"/>
                            </a:lnTo>
                            <a:lnTo>
                              <a:pt x="22617" y="2518017"/>
                            </a:lnTo>
                            <a:lnTo>
                              <a:pt x="54281" y="2619794"/>
                            </a:lnTo>
                            <a:lnTo>
                              <a:pt x="407108" y="2619794"/>
                            </a:lnTo>
                            <a:lnTo>
                              <a:pt x="461582" y="2613763"/>
                            </a:lnTo>
                            <a:lnTo>
                              <a:pt x="503824" y="2595428"/>
                            </a:lnTo>
                            <a:lnTo>
                              <a:pt x="533908" y="2564427"/>
                            </a:lnTo>
                            <a:lnTo>
                              <a:pt x="551905" y="2520399"/>
                            </a:lnTo>
                            <a:lnTo>
                              <a:pt x="557888" y="2462982"/>
                            </a:lnTo>
                            <a:lnTo>
                              <a:pt x="557888" y="2416994"/>
                            </a:lnTo>
                            <a:close/>
                          </a:path>
                          <a:path w="716280" h="7007225">
                            <a:moveTo>
                              <a:pt x="258588" y="2416994"/>
                            </a:moveTo>
                            <a:lnTo>
                              <a:pt x="168874" y="2416994"/>
                            </a:lnTo>
                            <a:lnTo>
                              <a:pt x="168874" y="2518017"/>
                            </a:lnTo>
                            <a:lnTo>
                              <a:pt x="258588" y="2518017"/>
                            </a:lnTo>
                            <a:lnTo>
                              <a:pt x="258588" y="2416994"/>
                            </a:lnTo>
                            <a:close/>
                          </a:path>
                          <a:path w="716280" h="7007225">
                            <a:moveTo>
                              <a:pt x="363381" y="1965416"/>
                            </a:moveTo>
                            <a:lnTo>
                              <a:pt x="316107" y="1970731"/>
                            </a:lnTo>
                            <a:lnTo>
                              <a:pt x="273212" y="1985963"/>
                            </a:lnTo>
                            <a:lnTo>
                              <a:pt x="235749" y="2010044"/>
                            </a:lnTo>
                            <a:lnTo>
                              <a:pt x="204776" y="2041905"/>
                            </a:lnTo>
                            <a:lnTo>
                              <a:pt x="181345" y="2080480"/>
                            </a:lnTo>
                            <a:lnTo>
                              <a:pt x="166513" y="2124699"/>
                            </a:lnTo>
                            <a:lnTo>
                              <a:pt x="161335" y="2173494"/>
                            </a:lnTo>
                            <a:lnTo>
                              <a:pt x="166513" y="2222288"/>
                            </a:lnTo>
                            <a:lnTo>
                              <a:pt x="181345" y="2266507"/>
                            </a:lnTo>
                            <a:lnTo>
                              <a:pt x="204776" y="2305082"/>
                            </a:lnTo>
                            <a:lnTo>
                              <a:pt x="235749" y="2336943"/>
                            </a:lnTo>
                            <a:lnTo>
                              <a:pt x="273212" y="2361024"/>
                            </a:lnTo>
                            <a:lnTo>
                              <a:pt x="316107" y="2376256"/>
                            </a:lnTo>
                            <a:lnTo>
                              <a:pt x="363381" y="2381571"/>
                            </a:lnTo>
                            <a:lnTo>
                              <a:pt x="410655" y="2376256"/>
                            </a:lnTo>
                            <a:lnTo>
                              <a:pt x="453551" y="2361024"/>
                            </a:lnTo>
                            <a:lnTo>
                              <a:pt x="491013" y="2336943"/>
                            </a:lnTo>
                            <a:lnTo>
                              <a:pt x="521987" y="2305082"/>
                            </a:lnTo>
                            <a:lnTo>
                              <a:pt x="539636" y="2276024"/>
                            </a:lnTo>
                            <a:lnTo>
                              <a:pt x="363381" y="2276024"/>
                            </a:lnTo>
                            <a:lnTo>
                              <a:pt x="320338" y="2268167"/>
                            </a:lnTo>
                            <a:lnTo>
                              <a:pt x="285917" y="2246528"/>
                            </a:lnTo>
                            <a:lnTo>
                              <a:pt x="263088" y="2214004"/>
                            </a:lnTo>
                            <a:lnTo>
                              <a:pt x="254819" y="2173494"/>
                            </a:lnTo>
                            <a:lnTo>
                              <a:pt x="263088" y="2132665"/>
                            </a:lnTo>
                            <a:lnTo>
                              <a:pt x="285917" y="2100176"/>
                            </a:lnTo>
                            <a:lnTo>
                              <a:pt x="320338" y="2078714"/>
                            </a:lnTo>
                            <a:lnTo>
                              <a:pt x="363381" y="2070963"/>
                            </a:lnTo>
                            <a:lnTo>
                              <a:pt x="539636" y="2070963"/>
                            </a:lnTo>
                            <a:lnTo>
                              <a:pt x="521987" y="2041905"/>
                            </a:lnTo>
                            <a:lnTo>
                              <a:pt x="491013" y="2010044"/>
                            </a:lnTo>
                            <a:lnTo>
                              <a:pt x="453551" y="1985963"/>
                            </a:lnTo>
                            <a:lnTo>
                              <a:pt x="410655" y="1970731"/>
                            </a:lnTo>
                            <a:lnTo>
                              <a:pt x="363381" y="1965416"/>
                            </a:lnTo>
                            <a:close/>
                          </a:path>
                          <a:path w="716280" h="7007225">
                            <a:moveTo>
                              <a:pt x="539636" y="2070963"/>
                            </a:moveTo>
                            <a:lnTo>
                              <a:pt x="363381" y="2070963"/>
                            </a:lnTo>
                            <a:lnTo>
                              <a:pt x="406860" y="2078714"/>
                            </a:lnTo>
                            <a:lnTo>
                              <a:pt x="441504" y="2100176"/>
                            </a:lnTo>
                            <a:lnTo>
                              <a:pt x="464416" y="2132665"/>
                            </a:lnTo>
                            <a:lnTo>
                              <a:pt x="472697" y="2173494"/>
                            </a:lnTo>
                            <a:lnTo>
                              <a:pt x="464416" y="2214004"/>
                            </a:lnTo>
                            <a:lnTo>
                              <a:pt x="441504" y="2246528"/>
                            </a:lnTo>
                            <a:lnTo>
                              <a:pt x="406860" y="2268167"/>
                            </a:lnTo>
                            <a:lnTo>
                              <a:pt x="363381" y="2276024"/>
                            </a:lnTo>
                            <a:lnTo>
                              <a:pt x="539636" y="2276024"/>
                            </a:lnTo>
                            <a:lnTo>
                              <a:pt x="545417" y="2266507"/>
                            </a:lnTo>
                            <a:lnTo>
                              <a:pt x="560249" y="2222288"/>
                            </a:lnTo>
                            <a:lnTo>
                              <a:pt x="565427" y="2173494"/>
                            </a:lnTo>
                            <a:lnTo>
                              <a:pt x="560249" y="2124699"/>
                            </a:lnTo>
                            <a:lnTo>
                              <a:pt x="545417" y="2080480"/>
                            </a:lnTo>
                            <a:lnTo>
                              <a:pt x="539636" y="2070963"/>
                            </a:lnTo>
                            <a:close/>
                          </a:path>
                          <a:path w="716280" h="7007225">
                            <a:moveTo>
                              <a:pt x="393537" y="1541712"/>
                            </a:moveTo>
                            <a:lnTo>
                              <a:pt x="168874" y="1541712"/>
                            </a:lnTo>
                            <a:lnTo>
                              <a:pt x="168874" y="1643489"/>
                            </a:lnTo>
                            <a:lnTo>
                              <a:pt x="393537" y="1643489"/>
                            </a:lnTo>
                            <a:lnTo>
                              <a:pt x="425943" y="1649520"/>
                            </a:lnTo>
                            <a:lnTo>
                              <a:pt x="450928" y="1666294"/>
                            </a:lnTo>
                            <a:lnTo>
                              <a:pt x="467008" y="1691833"/>
                            </a:lnTo>
                            <a:lnTo>
                              <a:pt x="472697" y="1724156"/>
                            </a:lnTo>
                            <a:lnTo>
                              <a:pt x="467008" y="1756798"/>
                            </a:lnTo>
                            <a:lnTo>
                              <a:pt x="450928" y="1782301"/>
                            </a:lnTo>
                            <a:lnTo>
                              <a:pt x="425943" y="1798899"/>
                            </a:lnTo>
                            <a:lnTo>
                              <a:pt x="393537" y="1804824"/>
                            </a:lnTo>
                            <a:lnTo>
                              <a:pt x="168874" y="1804824"/>
                            </a:lnTo>
                            <a:lnTo>
                              <a:pt x="168874" y="1906601"/>
                            </a:lnTo>
                            <a:lnTo>
                              <a:pt x="393537" y="1906601"/>
                            </a:lnTo>
                            <a:lnTo>
                              <a:pt x="441871" y="1900469"/>
                            </a:lnTo>
                            <a:lnTo>
                              <a:pt x="483671" y="1882923"/>
                            </a:lnTo>
                            <a:lnTo>
                              <a:pt x="517931" y="1855241"/>
                            </a:lnTo>
                            <a:lnTo>
                              <a:pt x="543648" y="1818702"/>
                            </a:lnTo>
                            <a:lnTo>
                              <a:pt x="559815" y="1774581"/>
                            </a:lnTo>
                            <a:lnTo>
                              <a:pt x="565427" y="1724156"/>
                            </a:lnTo>
                            <a:lnTo>
                              <a:pt x="559815" y="1673994"/>
                            </a:lnTo>
                            <a:lnTo>
                              <a:pt x="543648" y="1629946"/>
                            </a:lnTo>
                            <a:lnTo>
                              <a:pt x="517931" y="1593354"/>
                            </a:lnTo>
                            <a:lnTo>
                              <a:pt x="483671" y="1565557"/>
                            </a:lnTo>
                            <a:lnTo>
                              <a:pt x="441871" y="1547897"/>
                            </a:lnTo>
                            <a:lnTo>
                              <a:pt x="393537" y="1541712"/>
                            </a:lnTo>
                            <a:close/>
                          </a:path>
                          <a:path w="716280" h="7007225">
                            <a:moveTo>
                              <a:pt x="557888" y="1361539"/>
                            </a:moveTo>
                            <a:lnTo>
                              <a:pt x="168874" y="1361539"/>
                            </a:lnTo>
                            <a:lnTo>
                              <a:pt x="168874" y="1463316"/>
                            </a:lnTo>
                            <a:lnTo>
                              <a:pt x="557888" y="1463316"/>
                            </a:lnTo>
                            <a:lnTo>
                              <a:pt x="557888" y="1361539"/>
                            </a:lnTo>
                            <a:close/>
                          </a:path>
                          <a:path w="716280" h="7007225">
                            <a:moveTo>
                              <a:pt x="263866" y="1216036"/>
                            </a:moveTo>
                            <a:lnTo>
                              <a:pt x="167366" y="1216036"/>
                            </a:lnTo>
                            <a:lnTo>
                              <a:pt x="161383" y="1250637"/>
                            </a:lnTo>
                            <a:lnTo>
                              <a:pt x="166546" y="1284406"/>
                            </a:lnTo>
                            <a:lnTo>
                              <a:pt x="184953" y="1315424"/>
                            </a:lnTo>
                            <a:lnTo>
                              <a:pt x="218704" y="1341775"/>
                            </a:lnTo>
                            <a:lnTo>
                              <a:pt x="269897" y="1361539"/>
                            </a:lnTo>
                            <a:lnTo>
                              <a:pt x="340010" y="1361539"/>
                            </a:lnTo>
                            <a:lnTo>
                              <a:pt x="295777" y="1350360"/>
                            </a:lnTo>
                            <a:lnTo>
                              <a:pt x="266033" y="1319603"/>
                            </a:lnTo>
                            <a:lnTo>
                              <a:pt x="254242" y="1273438"/>
                            </a:lnTo>
                            <a:lnTo>
                              <a:pt x="263866" y="1216036"/>
                            </a:lnTo>
                            <a:close/>
                          </a:path>
                          <a:path w="716280" h="7007225">
                            <a:moveTo>
                              <a:pt x="61066" y="1047915"/>
                            </a:moveTo>
                            <a:lnTo>
                              <a:pt x="37212" y="1052792"/>
                            </a:lnTo>
                            <a:lnTo>
                              <a:pt x="17810" y="1066009"/>
                            </a:lnTo>
                            <a:lnTo>
                              <a:pt x="4770" y="1085446"/>
                            </a:lnTo>
                            <a:lnTo>
                              <a:pt x="0" y="1108981"/>
                            </a:lnTo>
                            <a:lnTo>
                              <a:pt x="4770" y="1132953"/>
                            </a:lnTo>
                            <a:lnTo>
                              <a:pt x="17810" y="1152614"/>
                            </a:lnTo>
                            <a:lnTo>
                              <a:pt x="37212" y="1165913"/>
                            </a:lnTo>
                            <a:lnTo>
                              <a:pt x="61066" y="1170802"/>
                            </a:lnTo>
                            <a:lnTo>
                              <a:pt x="84602" y="1165913"/>
                            </a:lnTo>
                            <a:lnTo>
                              <a:pt x="104038" y="1152614"/>
                            </a:lnTo>
                            <a:lnTo>
                              <a:pt x="117255" y="1132953"/>
                            </a:lnTo>
                            <a:lnTo>
                              <a:pt x="122132" y="1108981"/>
                            </a:lnTo>
                            <a:lnTo>
                              <a:pt x="117255" y="1085446"/>
                            </a:lnTo>
                            <a:lnTo>
                              <a:pt x="104038" y="1066009"/>
                            </a:lnTo>
                            <a:lnTo>
                              <a:pt x="84602" y="1052792"/>
                            </a:lnTo>
                            <a:lnTo>
                              <a:pt x="61066" y="1047915"/>
                            </a:lnTo>
                            <a:close/>
                          </a:path>
                          <a:path w="716280" h="7007225">
                            <a:moveTo>
                              <a:pt x="557888" y="1058470"/>
                            </a:moveTo>
                            <a:lnTo>
                              <a:pt x="168874" y="1058470"/>
                            </a:lnTo>
                            <a:lnTo>
                              <a:pt x="168874" y="1160247"/>
                            </a:lnTo>
                            <a:lnTo>
                              <a:pt x="557888" y="1160247"/>
                            </a:lnTo>
                            <a:lnTo>
                              <a:pt x="557888" y="1058470"/>
                            </a:lnTo>
                            <a:close/>
                          </a:path>
                          <a:path w="716280" h="7007225">
                            <a:moveTo>
                              <a:pt x="554189" y="759924"/>
                            </a:moveTo>
                            <a:lnTo>
                              <a:pt x="444049" y="759924"/>
                            </a:lnTo>
                            <a:lnTo>
                              <a:pt x="459951" y="764707"/>
                            </a:lnTo>
                            <a:lnTo>
                              <a:pt x="472886" y="778395"/>
                            </a:lnTo>
                            <a:lnTo>
                              <a:pt x="481579" y="799999"/>
                            </a:lnTo>
                            <a:lnTo>
                              <a:pt x="484760" y="828529"/>
                            </a:lnTo>
                            <a:lnTo>
                              <a:pt x="481497" y="855587"/>
                            </a:lnTo>
                            <a:lnTo>
                              <a:pt x="471661" y="876496"/>
                            </a:lnTo>
                            <a:lnTo>
                              <a:pt x="455181" y="890762"/>
                            </a:lnTo>
                            <a:lnTo>
                              <a:pt x="431986" y="897888"/>
                            </a:lnTo>
                            <a:lnTo>
                              <a:pt x="453096" y="999665"/>
                            </a:lnTo>
                            <a:lnTo>
                              <a:pt x="490833" y="986790"/>
                            </a:lnTo>
                            <a:lnTo>
                              <a:pt x="521948" y="962335"/>
                            </a:lnTo>
                            <a:lnTo>
                              <a:pt x="545428" y="927205"/>
                            </a:lnTo>
                            <a:lnTo>
                              <a:pt x="560259" y="882302"/>
                            </a:lnTo>
                            <a:lnTo>
                              <a:pt x="565427" y="828529"/>
                            </a:lnTo>
                            <a:lnTo>
                              <a:pt x="559378" y="774258"/>
                            </a:lnTo>
                            <a:lnTo>
                              <a:pt x="554189" y="759924"/>
                            </a:lnTo>
                            <a:close/>
                          </a:path>
                          <a:path w="716280" h="7007225">
                            <a:moveTo>
                              <a:pt x="273667" y="662670"/>
                            </a:moveTo>
                            <a:lnTo>
                              <a:pt x="235929" y="675364"/>
                            </a:lnTo>
                            <a:lnTo>
                              <a:pt x="204814" y="699236"/>
                            </a:lnTo>
                            <a:lnTo>
                              <a:pt x="181334" y="733347"/>
                            </a:lnTo>
                            <a:lnTo>
                              <a:pt x="166504" y="776758"/>
                            </a:lnTo>
                            <a:lnTo>
                              <a:pt x="161335" y="828529"/>
                            </a:lnTo>
                            <a:lnTo>
                              <a:pt x="167384" y="880181"/>
                            </a:lnTo>
                            <a:lnTo>
                              <a:pt x="184398" y="924197"/>
                            </a:lnTo>
                            <a:lnTo>
                              <a:pt x="210676" y="958370"/>
                            </a:lnTo>
                            <a:lnTo>
                              <a:pt x="244518" y="980492"/>
                            </a:lnTo>
                            <a:lnTo>
                              <a:pt x="284221" y="988357"/>
                            </a:lnTo>
                            <a:lnTo>
                              <a:pt x="328198" y="980523"/>
                            </a:lnTo>
                            <a:lnTo>
                              <a:pt x="358598" y="959529"/>
                            </a:lnTo>
                            <a:lnTo>
                              <a:pt x="378431" y="929134"/>
                            </a:lnTo>
                            <a:lnTo>
                              <a:pt x="390707" y="893098"/>
                            </a:lnTo>
                            <a:lnTo>
                              <a:pt x="392187" y="885836"/>
                            </a:lnTo>
                            <a:lnTo>
                              <a:pt x="279698" y="885836"/>
                            </a:lnTo>
                            <a:lnTo>
                              <a:pt x="264266" y="881442"/>
                            </a:lnTo>
                            <a:lnTo>
                              <a:pt x="252369" y="869343"/>
                            </a:lnTo>
                            <a:lnTo>
                              <a:pt x="244712" y="851164"/>
                            </a:lnTo>
                            <a:lnTo>
                              <a:pt x="242003" y="828529"/>
                            </a:lnTo>
                            <a:lnTo>
                              <a:pt x="245266" y="803879"/>
                            </a:lnTo>
                            <a:lnTo>
                              <a:pt x="255102" y="784525"/>
                            </a:lnTo>
                            <a:lnTo>
                              <a:pt x="271582" y="770968"/>
                            </a:lnTo>
                            <a:lnTo>
                              <a:pt x="294776" y="763704"/>
                            </a:lnTo>
                            <a:lnTo>
                              <a:pt x="273667" y="662670"/>
                            </a:lnTo>
                            <a:close/>
                          </a:path>
                          <a:path w="716280" h="7007225">
                            <a:moveTo>
                              <a:pt x="442541" y="657393"/>
                            </a:moveTo>
                            <a:lnTo>
                              <a:pt x="397890" y="665227"/>
                            </a:lnTo>
                            <a:lnTo>
                              <a:pt x="346711" y="716619"/>
                            </a:lnTo>
                            <a:lnTo>
                              <a:pt x="334115" y="752656"/>
                            </a:lnTo>
                            <a:lnTo>
                              <a:pt x="326136" y="790573"/>
                            </a:lnTo>
                            <a:lnTo>
                              <a:pt x="319738" y="826610"/>
                            </a:lnTo>
                            <a:lnTo>
                              <a:pt x="311889" y="857007"/>
                            </a:lnTo>
                            <a:lnTo>
                              <a:pt x="299554" y="878002"/>
                            </a:lnTo>
                            <a:lnTo>
                              <a:pt x="279698" y="885836"/>
                            </a:lnTo>
                            <a:lnTo>
                              <a:pt x="392187" y="885836"/>
                            </a:lnTo>
                            <a:lnTo>
                              <a:pt x="398434" y="855183"/>
                            </a:lnTo>
                            <a:lnTo>
                              <a:pt x="404622" y="819147"/>
                            </a:lnTo>
                            <a:lnTo>
                              <a:pt x="412281" y="788752"/>
                            </a:lnTo>
                            <a:lnTo>
                              <a:pt x="424420" y="767758"/>
                            </a:lnTo>
                            <a:lnTo>
                              <a:pt x="444049" y="759924"/>
                            </a:lnTo>
                            <a:lnTo>
                              <a:pt x="554189" y="759924"/>
                            </a:lnTo>
                            <a:lnTo>
                              <a:pt x="542364" y="727257"/>
                            </a:lnTo>
                            <a:lnTo>
                              <a:pt x="516086" y="690278"/>
                            </a:lnTo>
                            <a:lnTo>
                              <a:pt x="482245" y="666073"/>
                            </a:lnTo>
                            <a:lnTo>
                              <a:pt x="442541" y="657393"/>
                            </a:lnTo>
                            <a:close/>
                          </a:path>
                          <a:path w="716280" h="7007225">
                            <a:moveTo>
                              <a:pt x="557888" y="496822"/>
                            </a:moveTo>
                            <a:lnTo>
                              <a:pt x="168874" y="496822"/>
                            </a:lnTo>
                            <a:lnTo>
                              <a:pt x="168874" y="598599"/>
                            </a:lnTo>
                            <a:lnTo>
                              <a:pt x="557888" y="598599"/>
                            </a:lnTo>
                            <a:lnTo>
                              <a:pt x="557888" y="496822"/>
                            </a:lnTo>
                            <a:close/>
                          </a:path>
                          <a:path w="716280" h="7007225">
                            <a:moveTo>
                              <a:pt x="557888" y="0"/>
                            </a:moveTo>
                            <a:lnTo>
                              <a:pt x="321916" y="0"/>
                            </a:lnTo>
                            <a:lnTo>
                              <a:pt x="269608" y="6121"/>
                            </a:lnTo>
                            <a:lnTo>
                              <a:pt x="225332" y="23642"/>
                            </a:lnTo>
                            <a:lnTo>
                              <a:pt x="191153" y="51295"/>
                            </a:lnTo>
                            <a:lnTo>
                              <a:pt x="169133" y="87814"/>
                            </a:lnTo>
                            <a:lnTo>
                              <a:pt x="161335" y="131933"/>
                            </a:lnTo>
                            <a:lnTo>
                              <a:pt x="168568" y="173091"/>
                            </a:lnTo>
                            <a:lnTo>
                              <a:pt x="189229" y="208454"/>
                            </a:lnTo>
                            <a:lnTo>
                              <a:pt x="221765" y="236466"/>
                            </a:lnTo>
                            <a:lnTo>
                              <a:pt x="264620" y="255573"/>
                            </a:lnTo>
                            <a:lnTo>
                              <a:pt x="222401" y="272948"/>
                            </a:lnTo>
                            <a:lnTo>
                              <a:pt x="189795" y="299582"/>
                            </a:lnTo>
                            <a:lnTo>
                              <a:pt x="168780" y="334556"/>
                            </a:lnTo>
                            <a:lnTo>
                              <a:pt x="161335" y="376951"/>
                            </a:lnTo>
                            <a:lnTo>
                              <a:pt x="168438" y="416779"/>
                            </a:lnTo>
                            <a:lnTo>
                              <a:pt x="188758" y="450740"/>
                            </a:lnTo>
                            <a:lnTo>
                              <a:pt x="220811" y="477774"/>
                            </a:lnTo>
                            <a:lnTo>
                              <a:pt x="263112" y="496822"/>
                            </a:lnTo>
                            <a:lnTo>
                              <a:pt x="340010" y="496822"/>
                            </a:lnTo>
                            <a:lnTo>
                              <a:pt x="305272" y="491168"/>
                            </a:lnTo>
                            <a:lnTo>
                              <a:pt x="278096" y="475336"/>
                            </a:lnTo>
                            <a:lnTo>
                              <a:pt x="260391" y="451022"/>
                            </a:lnTo>
                            <a:lnTo>
                              <a:pt x="254065" y="419924"/>
                            </a:lnTo>
                            <a:lnTo>
                              <a:pt x="260391" y="392548"/>
                            </a:lnTo>
                            <a:lnTo>
                              <a:pt x="278096" y="370543"/>
                            </a:lnTo>
                            <a:lnTo>
                              <a:pt x="305272" y="355889"/>
                            </a:lnTo>
                            <a:lnTo>
                              <a:pt x="340010" y="350565"/>
                            </a:lnTo>
                            <a:lnTo>
                              <a:pt x="557888" y="350565"/>
                            </a:lnTo>
                            <a:lnTo>
                              <a:pt x="557888" y="248788"/>
                            </a:lnTo>
                            <a:lnTo>
                              <a:pt x="340010" y="248788"/>
                            </a:lnTo>
                            <a:lnTo>
                              <a:pt x="305272" y="243133"/>
                            </a:lnTo>
                            <a:lnTo>
                              <a:pt x="278096" y="227301"/>
                            </a:lnTo>
                            <a:lnTo>
                              <a:pt x="260391" y="202988"/>
                            </a:lnTo>
                            <a:lnTo>
                              <a:pt x="254065" y="171890"/>
                            </a:lnTo>
                            <a:lnTo>
                              <a:pt x="260391" y="144078"/>
                            </a:lnTo>
                            <a:lnTo>
                              <a:pt x="278096" y="121849"/>
                            </a:lnTo>
                            <a:lnTo>
                              <a:pt x="305272" y="107113"/>
                            </a:lnTo>
                            <a:lnTo>
                              <a:pt x="340010" y="101777"/>
                            </a:lnTo>
                            <a:lnTo>
                              <a:pt x="557888" y="101777"/>
                            </a:lnTo>
                            <a:lnTo>
                              <a:pt x="557888" y="0"/>
                            </a:lnTo>
                            <a:close/>
                          </a:path>
                        </a:pathLst>
                      </a:custGeom>
                      <a:solidFill>
                        <a:schemeClr val="tx1"/>
                      </a:solidFill>
                    </wps:spPr>
                    <wps:bodyPr wrap="square" lIns="0" tIns="0" rIns="0" bIns="0" rtlCol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644662B" id="object 5" o:spid="_x0000_s1026" style="position:absolute;margin-left:34pt;margin-top:551.7pt;width:24.4pt;height:237.55pt;z-index:2516915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coordsize="716280,70072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" path="m708669,6904931r-539795,l168874,7006708r539795,l708669,6904931xem363381,6594322r-54756,5696l260068,6616269r-40683,25549l188252,6675409r-19909,40376l161335,6761689r8540,48462l194035,6850838r37590,31923l280452,6904931r82929,l320338,6897015r-34421,-22052l263088,6841320r-8269,-42690l263088,6759981r22829,-31370l320338,6707561r43043,-7692l550571,6699869r-12061,-24460l507377,6641818r-40683,-25549l418137,6600018r-54756,-5696xem550571,6699869r-187190,l406860,6707561r34644,21050l464416,6759981r8281,38649l464416,6841320r-22912,33643l406860,6897015r-43479,7916l446311,6904931r48827,-22170l532727,6850838r24160,-40687l565427,6761689r-7008,-45904l550571,6699869xem557888,6426202r-389014,l168874,6527979r389014,l557888,6426202xem263866,6280698r-96500,l161383,6315299r5163,33769l184953,6380087r33751,26350l269897,6426202r70113,l295777,6415023r-29744,-30757l254242,6338101r9624,-57403xem385244,6016078r-93484,l304965,6018340r9318,6785l320067,6036434r2603,15831l328702,6115593r7370,43395l350390,6199669r23148,33986l407397,6256965r46453,8655l500226,6256185r35139,-25339l557641,6194058r5373,-30215l445557,6163843r-15491,-3286l417756,6151121r-8775,-14948l404092,6116347r-7539,-65589l394680,6038978r-2368,-9518l389238,6021921r-3994,-5843xem557888,5914301r-245772,l265346,5920043r-37891,16317l198276,5961891r-20634,33385l165384,6035153r-4049,45007l167360,6135472r16845,45940l210025,6217111r32949,24589l281206,6254312r22617,-101023l279050,6144607r-18483,-15538l249012,6107171r-3994,-27765l248293,6054244r9353,-20072l272371,6020884r19389,-4806l557888,6016078r,-101777xem461389,6016078r-66344,l428782,6023865r28649,21144l477315,6076190r7445,37896l481921,6134900r-7999,15656l461542,6160415r-15985,3428l563014,6163843r2413,-13570l559031,6103755r-19331,-37825l507224,6036728r-45835,-20650xem357350,5541129r-82176,l228762,5563405r-35952,32100l169581,5636227r-8246,48144l168158,5730014r19368,40302l217783,5803959r39493,25664l304350,5845989r53000,5749l410350,5845989r47074,-16366l496916,5803959r30258,-33643l538767,5746191r-181417,l316521,5738346r-32488,-21557l262570,5684489r-7751,-40075l262570,5603150r21463,-32713l316521,5548892r40829,-7763xem514162,5439352r-345288,l168874,5541129r345288,l558277,5549469r34574,22759l615409,5606012r8069,41418l619249,5676396r-12074,24655l588174,5721324r-25008,15820l611415,5828367r34638,-23667l675009,5774013r22116,-36947l711244,5694618r4964,-47188l711030,5598635r-14832,-44219l672767,5515842r-30973,-31862l604331,5459899r-42895,-15232l514162,5439352xem439525,5541129r-82175,l398296,5548892r32748,21545l452766,5603150r7869,41264l452766,5684489r-21722,32300l398296,5738346r-40946,7845l538767,5746191r7774,-16177l553365,5684371r-8246,-48144l521889,5595505r-35951,-32100l439525,5541129xem393537,4996811r-224663,l168874,5098588r224663,l425943,5104619r24985,16774l467008,5146932r5689,32323l467008,5211897r-16080,25503l425943,5253998r-32406,5925l168874,5259923r,101777l393537,5361700r48334,-6132l483671,5338022r34260,-27682l543648,5273801r16167,-44121l565427,5179255r-5612,-50162l543648,5085045r-25717,-36592l483671,5020656r-41800,-17660l393537,4996811xem352102,4529613r-44463,6881l267205,4552192r-35380,23658l202523,4606611r-22199,37008l166253,4686015r-4918,46929l166513,4780818r14832,43404l204776,4862099r30973,31297l273212,4917057r42895,14971l363381,4937252r47274,-5314l453551,4916706r37462,-24081l521987,4860763r17191,-28303l399568,4832460r,-1508l321916,4830952r-29873,-14890l268955,4793822r-14890,-28177l248788,4732944r5277,-33878l268955,4670559r23088,-22005l321916,4634183r77652,l399568,4532406r-47466,-2793xem461389,4545976r-37696,83684l446487,4646752r17069,22393l474264,4695921r3710,30238l472191,4763442r-16174,30851l431221,4817653r-31653,14807l539178,4832460r6239,-10271l560249,4777970r5178,-48795l560470,4680955r-14077,-42972l524391,4600800r-28733,-30850l461389,4545976xem399568,4634183r-77652,l321916,4830952r77652,l399568,4634183xem284975,3856175r-43256,24222l207257,3912435r-25199,38624l166594,3995038r-5259,48105l166513,4091938r14832,44219l204776,4174731r30973,31862l273212,4230674r42895,15232l363381,4251221r47274,-5315l453551,4230674r37462,-24081l521987,4174731r17649,-29057l363381,4145674r-43043,-7857l285917,4116178r-22829,-32524l254819,4043143r4158,-29661l271122,3987355r19637,-21605l317393,3949659r-32418,-93484xem441787,3856175r-32418,93484l436121,3965750r19896,21605l468421,4013482r4276,29661l464416,4083654r-22912,32524l406860,4137817r-43479,7857l539636,4145674r5781,-9517l560249,4091938r5178,-48795l560168,3995038r-15464,-43979l519506,3912435r-34463,-32038l441787,3856175xem61066,3683531r-23854,4877l17810,3701625,4770,3721062,,3744598r4770,23971l17810,3788230r19402,13299l61066,3806418r23536,-4889l104038,3788230r13217,-19661l122132,3744598r-4877,-23536l104038,3701625,84602,3688408r-23536,-4877xem557888,3694086r-389014,l168874,3795863r389014,l557888,3694086xem258588,3564415r-89714,l168874,3642821r89714,l258588,3564415xem557888,3361614r-89714,l468174,3407603r-3299,24501l454792,3449256r-17151,10083l413139,3462638r-390522,l54281,3564415r352827,l461582,3558383r42242,-18335l533908,3509048r17997,-44028l557888,3407603r,-45989xem258588,3361614r-89714,l168874,3462638r89714,l258588,3361614xem168874,2930381r,103285l530748,3142982r-361874,99516l168874,3352568,557888,3233451r,-82176l708669,3151275r,-57296l168874,2930381xem708669,3151275r-150781,l708669,3197263r,-45988xem258588,2619794r-89714,l168874,2698200r89714,l258588,2619794xem557888,2416994r-89714,l468174,2462982r-3299,24502l454792,2504635r-17151,10084l413139,2518017r-390522,l54281,2619794r352827,l461582,2613763r42242,-18335l533908,2564427r17997,-44028l557888,2462982r,-45988xem258588,2416994r-89714,l168874,2518017r89714,l258588,2416994xem363381,1965416r-47274,5315l273212,1985963r-37463,24081l204776,2041905r-23431,38575l166513,2124699r-5178,48795l166513,2222288r14832,44219l204776,2305082r30973,31861l273212,2361024r42895,15232l363381,2381571r47274,-5315l453551,2361024r37462,-24081l521987,2305082r17649,-29058l363381,2276024r-43043,-7857l285917,2246528r-22829,-32524l254819,2173494r8269,-40829l285917,2100176r34421,-21462l363381,2070963r176255,l521987,2041905r-30974,-31861l453551,1985963r-42896,-15232l363381,1965416xem539636,2070963r-176255,l406860,2078714r34644,21462l464416,2132665r8281,40829l464416,2214004r-22912,32524l406860,2268167r-43479,7857l539636,2276024r5781,-9517l560249,2222288r5178,-48794l560249,2124699r-14832,-44219l539636,2070963xem393537,1541712r-224663,l168874,1643489r224663,l425943,1649520r24985,16774l467008,1691833r5689,32323l467008,1756798r-16080,25503l425943,1798899r-32406,5925l168874,1804824r,101777l393537,1906601r48334,-6132l483671,1882923r34260,-27682l543648,1818702r16167,-44121l565427,1724156r-5612,-50162l543648,1629946r-25717,-36592l483671,1565557r-41800,-17660l393537,1541712xem557888,1361539r-389014,l168874,1463316r389014,l557888,1361539xem263866,1216036r-96500,l161383,1250637r5163,33769l184953,1315424r33751,26351l269897,1361539r70113,l295777,1350360r-29744,-30757l254242,1273438r9624,-57402xem61066,1047915r-23854,4877l17810,1066009,4770,1085446,,1108981r4770,23972l17810,1152614r19402,13299l61066,1170802r23536,-4889l104038,1152614r13217,-19661l122132,1108981r-4877,-23535l104038,1066009,84602,1052792r-23536,-4877xem557888,1058470r-389014,l168874,1160247r389014,l557888,1058470xem554189,759924r-110140,l459951,764707r12935,13688l481579,799999r3181,28530l481497,855587r-9836,20909l455181,890762r-23195,7126l453096,999665r37737,-12875l521948,962335r23480,-35130l560259,882302r5168,-53773l559378,774258r-5189,-14334xem273667,662670r-37738,12694l204814,699236r-23480,34111l166504,776758r-5169,51771l167384,880181r17014,44016l210676,958370r33842,22122l284221,988357r43977,-7834l358598,959529r19833,-30395l390707,893098r1480,-7262l279698,885836r-15432,-4394l252369,869343r-7657,-18179l242003,828529r3263,-24650l255102,784525r16480,-13557l294776,763704,273667,662670xem442541,657393r-44651,7834l346711,716619r-12596,36037l326136,790573r-6398,36037l311889,857007r-12335,20995l279698,885836r112489,l398434,855183r6188,-36036l412281,788752r12139,-20994l444049,759924r110140,l542364,727257,516086,690278,482245,666073r-39704,-8680xem557888,496822r-389014,l168874,598599r389014,l557888,496822xem557888,l321916,,269608,6121,225332,23642,191153,51295,169133,87814r-7798,44119l168568,173091r20661,35363l221765,236466r42855,19107l222401,272948r-32606,26634l168780,334556r-7445,42395l168438,416779r20320,33961l220811,477774r42301,19048l340010,496822r-34738,-5654l278096,475336,260391,451022r-6326,-31098l260391,392548r17705,-22005l305272,355889r34738,-5324l557888,350565r,-101777l340010,248788r-34738,-5655l278096,227301,260391,202988r-6326,-31098l260391,144078r17705,-22229l305272,107113r34738,-5336l557888,101777,557888,xe" fillcolor="black [3213]" stroked="f">
              <v:path arrowok="t"/>
              <w10:wrap anchorx="page" anchory="page"/>
              <w10:anchorlock/>
            </v:shape>
          </w:pict>
        </mc:Fallback>
      </mc:AlternateContent>
    </w:r>
    <w:r w:rsidR="00033258">
      <w:rPr>
        <w:rFonts w:ascii="Atyp BL Display Semibold" w:hAnsi="Atyp BL Display Semibold"/>
      </w:rPr>
      <w:t>dodatek č.2</w:t>
    </w:r>
    <w:r w:rsidR="0097492D">
      <w:rPr>
        <w:rFonts w:ascii="Atyp BL Display Semibold" w:hAnsi="Atyp BL Display Semibold"/>
      </w:rPr>
      <w:tab/>
    </w:r>
    <w:r w:rsidR="0097492D">
      <w:rPr>
        <w:rFonts w:ascii="Atyp BL Display Semibold" w:hAnsi="Atyp BL Display Semibold"/>
      </w:rPr>
      <w:tab/>
    </w:r>
    <w:r w:rsidR="00612C92">
      <w:rPr>
        <w:rFonts w:ascii="Atyp BL Display Semibold" w:hAnsi="Atyp BL Display Semibold"/>
      </w:rPr>
      <w:t xml:space="preserve">              </w:t>
    </w:r>
    <w:r w:rsidR="0099185E" w:rsidRPr="004A248B">
      <w:rPr>
        <w:rStyle w:val="slostrany"/>
        <w:rFonts w:ascii="Atyp BL Display Semibold" w:hAnsi="Atyp BL Display Semibold"/>
      </w:rPr>
      <w:fldChar w:fldCharType="begin"/>
    </w:r>
    <w:r w:rsidR="0099185E" w:rsidRPr="004A248B">
      <w:rPr>
        <w:rStyle w:val="slostrany"/>
        <w:rFonts w:ascii="Atyp BL Display Semibold" w:hAnsi="Atyp BL Display Semibold"/>
      </w:rPr>
      <w:instrText>PAGE   \* MERGEFORMAT</w:instrText>
    </w:r>
    <w:r w:rsidR="0099185E" w:rsidRPr="004A248B">
      <w:rPr>
        <w:rStyle w:val="slostrany"/>
        <w:rFonts w:ascii="Atyp BL Display Semibold" w:hAnsi="Atyp BL Display Semibold"/>
      </w:rPr>
      <w:fldChar w:fldCharType="separate"/>
    </w:r>
    <w:r w:rsidR="0099185E" w:rsidRPr="004A248B">
      <w:rPr>
        <w:rStyle w:val="slostrany"/>
        <w:rFonts w:ascii="Atyp BL Display Semibold" w:hAnsi="Atyp BL Display Semibold"/>
      </w:rPr>
      <w:t>1</w:t>
    </w:r>
    <w:r w:rsidR="0099185E" w:rsidRPr="004A248B">
      <w:rPr>
        <w:rStyle w:val="slostrany"/>
        <w:rFonts w:ascii="Atyp BL Display Semibold" w:hAnsi="Atyp BL Display Semibold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B05375" w14:textId="381A8946" w:rsidR="004A248B" w:rsidRPr="006759C0" w:rsidRDefault="004A248B" w:rsidP="006759C0">
    <w:pPr>
      <w:pStyle w:val="Zhlavtabulky"/>
      <w:rPr>
        <w:rFonts w:ascii="Atyp BL Display Semibold" w:hAnsi="Atyp BL Display Semibold"/>
      </w:rPr>
    </w:pPr>
    <w:r w:rsidRPr="006759C0">
      <w:rPr>
        <w:rFonts w:ascii="Atyp BL Display Semibold" w:hAnsi="Atyp BL Display Semibold"/>
        <w:spacing w:val="-57"/>
      </w:rPr>
      <mc:AlternateContent>
        <mc:Choice Requires="wps">
          <w:drawing>
            <wp:anchor distT="0" distB="0" distL="114300" distR="114300" simplePos="0" relativeHeight="251689472" behindDoc="0" locked="1" layoutInCell="1" allowOverlap="1" wp14:anchorId="67E7C03A" wp14:editId="40C6656F">
              <wp:simplePos x="0" y="0"/>
              <wp:positionH relativeFrom="page">
                <wp:posOffset>431800</wp:posOffset>
              </wp:positionH>
              <wp:positionV relativeFrom="page">
                <wp:posOffset>7007225</wp:posOffset>
              </wp:positionV>
              <wp:extent cx="309245" cy="3016250"/>
              <wp:effectExtent l="0" t="0" r="0" b="0"/>
              <wp:wrapNone/>
              <wp:docPr id="1" name="object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09245" cy="301625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716280" h="7007225">
                            <a:moveTo>
                              <a:pt x="708669" y="6904931"/>
                            </a:moveTo>
                            <a:lnTo>
                              <a:pt x="168874" y="6904931"/>
                            </a:lnTo>
                            <a:lnTo>
                              <a:pt x="168874" y="7006708"/>
                            </a:lnTo>
                            <a:lnTo>
                              <a:pt x="708669" y="7006708"/>
                            </a:lnTo>
                            <a:lnTo>
                              <a:pt x="708669" y="6904931"/>
                            </a:lnTo>
                            <a:close/>
                          </a:path>
                          <a:path w="716280" h="7007225">
                            <a:moveTo>
                              <a:pt x="363381" y="6594322"/>
                            </a:moveTo>
                            <a:lnTo>
                              <a:pt x="308625" y="6600018"/>
                            </a:lnTo>
                            <a:lnTo>
                              <a:pt x="260068" y="6616269"/>
                            </a:lnTo>
                            <a:lnTo>
                              <a:pt x="219385" y="6641818"/>
                            </a:lnTo>
                            <a:lnTo>
                              <a:pt x="188252" y="6675409"/>
                            </a:lnTo>
                            <a:lnTo>
                              <a:pt x="168343" y="6715785"/>
                            </a:lnTo>
                            <a:lnTo>
                              <a:pt x="161335" y="6761689"/>
                            </a:lnTo>
                            <a:lnTo>
                              <a:pt x="169875" y="6810151"/>
                            </a:lnTo>
                            <a:lnTo>
                              <a:pt x="194035" y="6850838"/>
                            </a:lnTo>
                            <a:lnTo>
                              <a:pt x="231625" y="6882761"/>
                            </a:lnTo>
                            <a:lnTo>
                              <a:pt x="280452" y="6904931"/>
                            </a:lnTo>
                            <a:lnTo>
                              <a:pt x="363381" y="6904931"/>
                            </a:lnTo>
                            <a:lnTo>
                              <a:pt x="320338" y="6897015"/>
                            </a:lnTo>
                            <a:lnTo>
                              <a:pt x="285917" y="6874963"/>
                            </a:lnTo>
                            <a:lnTo>
                              <a:pt x="263088" y="6841320"/>
                            </a:lnTo>
                            <a:lnTo>
                              <a:pt x="254819" y="6798630"/>
                            </a:lnTo>
                            <a:lnTo>
                              <a:pt x="263088" y="6759981"/>
                            </a:lnTo>
                            <a:lnTo>
                              <a:pt x="285917" y="6728611"/>
                            </a:lnTo>
                            <a:lnTo>
                              <a:pt x="320338" y="6707561"/>
                            </a:lnTo>
                            <a:lnTo>
                              <a:pt x="363381" y="6699869"/>
                            </a:lnTo>
                            <a:lnTo>
                              <a:pt x="550571" y="6699869"/>
                            </a:lnTo>
                            <a:lnTo>
                              <a:pt x="538510" y="6675409"/>
                            </a:lnTo>
                            <a:lnTo>
                              <a:pt x="507377" y="6641818"/>
                            </a:lnTo>
                            <a:lnTo>
                              <a:pt x="466694" y="6616269"/>
                            </a:lnTo>
                            <a:lnTo>
                              <a:pt x="418137" y="6600018"/>
                            </a:lnTo>
                            <a:lnTo>
                              <a:pt x="363381" y="6594322"/>
                            </a:lnTo>
                            <a:close/>
                          </a:path>
                          <a:path w="716280" h="7007225">
                            <a:moveTo>
                              <a:pt x="550571" y="6699869"/>
                            </a:moveTo>
                            <a:lnTo>
                              <a:pt x="363381" y="6699869"/>
                            </a:lnTo>
                            <a:lnTo>
                              <a:pt x="406860" y="6707561"/>
                            </a:lnTo>
                            <a:lnTo>
                              <a:pt x="441504" y="6728611"/>
                            </a:lnTo>
                            <a:lnTo>
                              <a:pt x="464416" y="6759981"/>
                            </a:lnTo>
                            <a:lnTo>
                              <a:pt x="472697" y="6798630"/>
                            </a:lnTo>
                            <a:lnTo>
                              <a:pt x="464416" y="6841320"/>
                            </a:lnTo>
                            <a:lnTo>
                              <a:pt x="441504" y="6874963"/>
                            </a:lnTo>
                            <a:lnTo>
                              <a:pt x="406860" y="6897015"/>
                            </a:lnTo>
                            <a:lnTo>
                              <a:pt x="363381" y="6904931"/>
                            </a:lnTo>
                            <a:lnTo>
                              <a:pt x="446311" y="6904931"/>
                            </a:lnTo>
                            <a:lnTo>
                              <a:pt x="495138" y="6882761"/>
                            </a:lnTo>
                            <a:lnTo>
                              <a:pt x="532727" y="6850838"/>
                            </a:lnTo>
                            <a:lnTo>
                              <a:pt x="556887" y="6810151"/>
                            </a:lnTo>
                            <a:lnTo>
                              <a:pt x="565427" y="6761689"/>
                            </a:lnTo>
                            <a:lnTo>
                              <a:pt x="558419" y="6715785"/>
                            </a:lnTo>
                            <a:lnTo>
                              <a:pt x="550571" y="6699869"/>
                            </a:lnTo>
                            <a:close/>
                          </a:path>
                          <a:path w="716280" h="7007225">
                            <a:moveTo>
                              <a:pt x="557888" y="6426202"/>
                            </a:moveTo>
                            <a:lnTo>
                              <a:pt x="168874" y="6426202"/>
                            </a:lnTo>
                            <a:lnTo>
                              <a:pt x="168874" y="6527979"/>
                            </a:lnTo>
                            <a:lnTo>
                              <a:pt x="557888" y="6527979"/>
                            </a:lnTo>
                            <a:lnTo>
                              <a:pt x="557888" y="6426202"/>
                            </a:lnTo>
                            <a:close/>
                          </a:path>
                          <a:path w="716280" h="7007225">
                            <a:moveTo>
                              <a:pt x="263866" y="6280698"/>
                            </a:moveTo>
                            <a:lnTo>
                              <a:pt x="167366" y="6280698"/>
                            </a:lnTo>
                            <a:lnTo>
                              <a:pt x="161383" y="6315299"/>
                            </a:lnTo>
                            <a:lnTo>
                              <a:pt x="166546" y="6349068"/>
                            </a:lnTo>
                            <a:lnTo>
                              <a:pt x="184953" y="6380087"/>
                            </a:lnTo>
                            <a:lnTo>
                              <a:pt x="218704" y="6406437"/>
                            </a:lnTo>
                            <a:lnTo>
                              <a:pt x="269897" y="6426202"/>
                            </a:lnTo>
                            <a:lnTo>
                              <a:pt x="340010" y="6426202"/>
                            </a:lnTo>
                            <a:lnTo>
                              <a:pt x="295777" y="6415023"/>
                            </a:lnTo>
                            <a:lnTo>
                              <a:pt x="266033" y="6384266"/>
                            </a:lnTo>
                            <a:lnTo>
                              <a:pt x="254242" y="6338101"/>
                            </a:lnTo>
                            <a:lnTo>
                              <a:pt x="263866" y="6280698"/>
                            </a:lnTo>
                            <a:close/>
                          </a:path>
                          <a:path w="716280" h="7007225">
                            <a:moveTo>
                              <a:pt x="385244" y="6016078"/>
                            </a:moveTo>
                            <a:lnTo>
                              <a:pt x="291760" y="6016078"/>
                            </a:lnTo>
                            <a:lnTo>
                              <a:pt x="304965" y="6018340"/>
                            </a:lnTo>
                            <a:lnTo>
                              <a:pt x="314283" y="6025125"/>
                            </a:lnTo>
                            <a:lnTo>
                              <a:pt x="320067" y="6036434"/>
                            </a:lnTo>
                            <a:lnTo>
                              <a:pt x="322670" y="6052265"/>
                            </a:lnTo>
                            <a:lnTo>
                              <a:pt x="328702" y="6115593"/>
                            </a:lnTo>
                            <a:lnTo>
                              <a:pt x="336072" y="6158988"/>
                            </a:lnTo>
                            <a:lnTo>
                              <a:pt x="350390" y="6199669"/>
                            </a:lnTo>
                            <a:lnTo>
                              <a:pt x="373538" y="6233655"/>
                            </a:lnTo>
                            <a:lnTo>
                              <a:pt x="407397" y="6256965"/>
                            </a:lnTo>
                            <a:lnTo>
                              <a:pt x="453850" y="6265620"/>
                            </a:lnTo>
                            <a:lnTo>
                              <a:pt x="500226" y="6256185"/>
                            </a:lnTo>
                            <a:lnTo>
                              <a:pt x="535365" y="6230846"/>
                            </a:lnTo>
                            <a:lnTo>
                              <a:pt x="557641" y="6194058"/>
                            </a:lnTo>
                            <a:lnTo>
                              <a:pt x="563014" y="6163843"/>
                            </a:lnTo>
                            <a:lnTo>
                              <a:pt x="445557" y="6163843"/>
                            </a:lnTo>
                            <a:lnTo>
                              <a:pt x="430066" y="6160557"/>
                            </a:lnTo>
                            <a:lnTo>
                              <a:pt x="417756" y="6151121"/>
                            </a:lnTo>
                            <a:lnTo>
                              <a:pt x="408981" y="6136173"/>
                            </a:lnTo>
                            <a:lnTo>
                              <a:pt x="404092" y="6116347"/>
                            </a:lnTo>
                            <a:lnTo>
                              <a:pt x="396553" y="6050758"/>
                            </a:lnTo>
                            <a:lnTo>
                              <a:pt x="394680" y="6038978"/>
                            </a:lnTo>
                            <a:lnTo>
                              <a:pt x="392312" y="6029460"/>
                            </a:lnTo>
                            <a:lnTo>
                              <a:pt x="389238" y="6021921"/>
                            </a:lnTo>
                            <a:lnTo>
                              <a:pt x="385244" y="6016078"/>
                            </a:lnTo>
                            <a:close/>
                          </a:path>
                          <a:path w="716280" h="7007225">
                            <a:moveTo>
                              <a:pt x="557888" y="5914301"/>
                            </a:moveTo>
                            <a:lnTo>
                              <a:pt x="312116" y="5914301"/>
                            </a:lnTo>
                            <a:lnTo>
                              <a:pt x="265346" y="5920043"/>
                            </a:lnTo>
                            <a:lnTo>
                              <a:pt x="227455" y="5936360"/>
                            </a:lnTo>
                            <a:lnTo>
                              <a:pt x="198276" y="5961891"/>
                            </a:lnTo>
                            <a:lnTo>
                              <a:pt x="177642" y="5995276"/>
                            </a:lnTo>
                            <a:lnTo>
                              <a:pt x="165384" y="6035153"/>
                            </a:lnTo>
                            <a:lnTo>
                              <a:pt x="161335" y="6080160"/>
                            </a:lnTo>
                            <a:lnTo>
                              <a:pt x="167360" y="6135472"/>
                            </a:lnTo>
                            <a:lnTo>
                              <a:pt x="184205" y="6181412"/>
                            </a:lnTo>
                            <a:lnTo>
                              <a:pt x="210025" y="6217111"/>
                            </a:lnTo>
                            <a:lnTo>
                              <a:pt x="242974" y="6241700"/>
                            </a:lnTo>
                            <a:lnTo>
                              <a:pt x="281206" y="6254312"/>
                            </a:lnTo>
                            <a:lnTo>
                              <a:pt x="303823" y="6153289"/>
                            </a:lnTo>
                            <a:lnTo>
                              <a:pt x="279050" y="6144607"/>
                            </a:lnTo>
                            <a:lnTo>
                              <a:pt x="260567" y="6129069"/>
                            </a:lnTo>
                            <a:lnTo>
                              <a:pt x="249012" y="6107171"/>
                            </a:lnTo>
                            <a:lnTo>
                              <a:pt x="245018" y="6079406"/>
                            </a:lnTo>
                            <a:lnTo>
                              <a:pt x="248293" y="6054244"/>
                            </a:lnTo>
                            <a:lnTo>
                              <a:pt x="257646" y="6034172"/>
                            </a:lnTo>
                            <a:lnTo>
                              <a:pt x="272371" y="6020884"/>
                            </a:lnTo>
                            <a:lnTo>
                              <a:pt x="291760" y="6016078"/>
                            </a:lnTo>
                            <a:lnTo>
                              <a:pt x="557888" y="6016078"/>
                            </a:lnTo>
                            <a:lnTo>
                              <a:pt x="557888" y="5914301"/>
                            </a:lnTo>
                            <a:close/>
                          </a:path>
                          <a:path w="716280" h="7007225">
                            <a:moveTo>
                              <a:pt x="461389" y="6016078"/>
                            </a:moveTo>
                            <a:lnTo>
                              <a:pt x="395045" y="6016078"/>
                            </a:lnTo>
                            <a:lnTo>
                              <a:pt x="428782" y="6023865"/>
                            </a:lnTo>
                            <a:lnTo>
                              <a:pt x="457431" y="6045009"/>
                            </a:lnTo>
                            <a:lnTo>
                              <a:pt x="477315" y="6076190"/>
                            </a:lnTo>
                            <a:lnTo>
                              <a:pt x="484760" y="6114086"/>
                            </a:lnTo>
                            <a:lnTo>
                              <a:pt x="481921" y="6134900"/>
                            </a:lnTo>
                            <a:lnTo>
                              <a:pt x="473922" y="6150556"/>
                            </a:lnTo>
                            <a:lnTo>
                              <a:pt x="461542" y="6160415"/>
                            </a:lnTo>
                            <a:lnTo>
                              <a:pt x="445557" y="6163843"/>
                            </a:lnTo>
                            <a:lnTo>
                              <a:pt x="563014" y="6163843"/>
                            </a:lnTo>
                            <a:lnTo>
                              <a:pt x="565427" y="6150273"/>
                            </a:lnTo>
                            <a:lnTo>
                              <a:pt x="559031" y="6103755"/>
                            </a:lnTo>
                            <a:lnTo>
                              <a:pt x="539700" y="6065930"/>
                            </a:lnTo>
                            <a:lnTo>
                              <a:pt x="507224" y="6036728"/>
                            </a:lnTo>
                            <a:lnTo>
                              <a:pt x="461389" y="6016078"/>
                            </a:lnTo>
                            <a:close/>
                          </a:path>
                          <a:path w="716280" h="7007225">
                            <a:moveTo>
                              <a:pt x="357350" y="5541129"/>
                            </a:moveTo>
                            <a:lnTo>
                              <a:pt x="275174" y="5541129"/>
                            </a:lnTo>
                            <a:lnTo>
                              <a:pt x="228762" y="5563405"/>
                            </a:lnTo>
                            <a:lnTo>
                              <a:pt x="192810" y="5595505"/>
                            </a:lnTo>
                            <a:lnTo>
                              <a:pt x="169581" y="5636227"/>
                            </a:lnTo>
                            <a:lnTo>
                              <a:pt x="161335" y="5684371"/>
                            </a:lnTo>
                            <a:lnTo>
                              <a:pt x="168158" y="5730014"/>
                            </a:lnTo>
                            <a:lnTo>
                              <a:pt x="187526" y="5770316"/>
                            </a:lnTo>
                            <a:lnTo>
                              <a:pt x="217783" y="5803959"/>
                            </a:lnTo>
                            <a:lnTo>
                              <a:pt x="257276" y="5829623"/>
                            </a:lnTo>
                            <a:lnTo>
                              <a:pt x="304350" y="5845989"/>
                            </a:lnTo>
                            <a:lnTo>
                              <a:pt x="357350" y="5851738"/>
                            </a:lnTo>
                            <a:lnTo>
                              <a:pt x="410350" y="5845989"/>
                            </a:lnTo>
                            <a:lnTo>
                              <a:pt x="457424" y="5829623"/>
                            </a:lnTo>
                            <a:lnTo>
                              <a:pt x="496916" y="5803959"/>
                            </a:lnTo>
                            <a:lnTo>
                              <a:pt x="527174" y="5770316"/>
                            </a:lnTo>
                            <a:lnTo>
                              <a:pt x="538767" y="5746191"/>
                            </a:lnTo>
                            <a:lnTo>
                              <a:pt x="357350" y="5746191"/>
                            </a:lnTo>
                            <a:lnTo>
                              <a:pt x="316521" y="5738346"/>
                            </a:lnTo>
                            <a:lnTo>
                              <a:pt x="284033" y="5716789"/>
                            </a:lnTo>
                            <a:lnTo>
                              <a:pt x="262570" y="5684489"/>
                            </a:lnTo>
                            <a:lnTo>
                              <a:pt x="254819" y="5644414"/>
                            </a:lnTo>
                            <a:lnTo>
                              <a:pt x="262570" y="5603150"/>
                            </a:lnTo>
                            <a:lnTo>
                              <a:pt x="284033" y="5570437"/>
                            </a:lnTo>
                            <a:lnTo>
                              <a:pt x="316521" y="5548892"/>
                            </a:lnTo>
                            <a:lnTo>
                              <a:pt x="357350" y="5541129"/>
                            </a:lnTo>
                            <a:close/>
                          </a:path>
                          <a:path w="716280" h="7007225">
                            <a:moveTo>
                              <a:pt x="514162" y="5439352"/>
                            </a:moveTo>
                            <a:lnTo>
                              <a:pt x="168874" y="5439352"/>
                            </a:lnTo>
                            <a:lnTo>
                              <a:pt x="168874" y="5541129"/>
                            </a:lnTo>
                            <a:lnTo>
                              <a:pt x="514162" y="5541129"/>
                            </a:lnTo>
                            <a:lnTo>
                              <a:pt x="558277" y="5549469"/>
                            </a:lnTo>
                            <a:lnTo>
                              <a:pt x="592851" y="5572228"/>
                            </a:lnTo>
                            <a:lnTo>
                              <a:pt x="615409" y="5606012"/>
                            </a:lnTo>
                            <a:lnTo>
                              <a:pt x="623478" y="5647430"/>
                            </a:lnTo>
                            <a:lnTo>
                              <a:pt x="619249" y="5676396"/>
                            </a:lnTo>
                            <a:lnTo>
                              <a:pt x="607175" y="5701051"/>
                            </a:lnTo>
                            <a:lnTo>
                              <a:pt x="588174" y="5721324"/>
                            </a:lnTo>
                            <a:lnTo>
                              <a:pt x="563166" y="5737144"/>
                            </a:lnTo>
                            <a:lnTo>
                              <a:pt x="611415" y="5828367"/>
                            </a:lnTo>
                            <a:lnTo>
                              <a:pt x="646053" y="5804700"/>
                            </a:lnTo>
                            <a:lnTo>
                              <a:pt x="675009" y="5774013"/>
                            </a:lnTo>
                            <a:lnTo>
                              <a:pt x="697125" y="5737066"/>
                            </a:lnTo>
                            <a:lnTo>
                              <a:pt x="711244" y="5694618"/>
                            </a:lnTo>
                            <a:lnTo>
                              <a:pt x="716208" y="5647430"/>
                            </a:lnTo>
                            <a:lnTo>
                              <a:pt x="711030" y="5598635"/>
                            </a:lnTo>
                            <a:lnTo>
                              <a:pt x="696198" y="5554416"/>
                            </a:lnTo>
                            <a:lnTo>
                              <a:pt x="672767" y="5515842"/>
                            </a:lnTo>
                            <a:lnTo>
                              <a:pt x="641794" y="5483980"/>
                            </a:lnTo>
                            <a:lnTo>
                              <a:pt x="604331" y="5459899"/>
                            </a:lnTo>
                            <a:lnTo>
                              <a:pt x="561436" y="5444667"/>
                            </a:lnTo>
                            <a:lnTo>
                              <a:pt x="514162" y="5439352"/>
                            </a:lnTo>
                            <a:close/>
                          </a:path>
                          <a:path w="716280" h="7007225">
                            <a:moveTo>
                              <a:pt x="439525" y="5541129"/>
                            </a:moveTo>
                            <a:lnTo>
                              <a:pt x="357350" y="5541129"/>
                            </a:lnTo>
                            <a:lnTo>
                              <a:pt x="398296" y="5548892"/>
                            </a:lnTo>
                            <a:lnTo>
                              <a:pt x="431044" y="5570437"/>
                            </a:lnTo>
                            <a:lnTo>
                              <a:pt x="452766" y="5603150"/>
                            </a:lnTo>
                            <a:lnTo>
                              <a:pt x="460635" y="5644414"/>
                            </a:lnTo>
                            <a:lnTo>
                              <a:pt x="452766" y="5684489"/>
                            </a:lnTo>
                            <a:lnTo>
                              <a:pt x="431044" y="5716789"/>
                            </a:lnTo>
                            <a:lnTo>
                              <a:pt x="398296" y="5738346"/>
                            </a:lnTo>
                            <a:lnTo>
                              <a:pt x="357350" y="5746191"/>
                            </a:lnTo>
                            <a:lnTo>
                              <a:pt x="538767" y="5746191"/>
                            </a:lnTo>
                            <a:lnTo>
                              <a:pt x="546541" y="5730014"/>
                            </a:lnTo>
                            <a:lnTo>
                              <a:pt x="553365" y="5684371"/>
                            </a:lnTo>
                            <a:lnTo>
                              <a:pt x="545119" y="5636227"/>
                            </a:lnTo>
                            <a:lnTo>
                              <a:pt x="521889" y="5595505"/>
                            </a:lnTo>
                            <a:lnTo>
                              <a:pt x="485938" y="5563405"/>
                            </a:lnTo>
                            <a:lnTo>
                              <a:pt x="439525" y="5541129"/>
                            </a:lnTo>
                            <a:close/>
                          </a:path>
                          <a:path w="716280" h="7007225">
                            <a:moveTo>
                              <a:pt x="393537" y="4996811"/>
                            </a:moveTo>
                            <a:lnTo>
                              <a:pt x="168874" y="4996811"/>
                            </a:lnTo>
                            <a:lnTo>
                              <a:pt x="168874" y="5098588"/>
                            </a:lnTo>
                            <a:lnTo>
                              <a:pt x="393537" y="5098588"/>
                            </a:lnTo>
                            <a:lnTo>
                              <a:pt x="425943" y="5104619"/>
                            </a:lnTo>
                            <a:lnTo>
                              <a:pt x="450928" y="5121393"/>
                            </a:lnTo>
                            <a:lnTo>
                              <a:pt x="467008" y="5146932"/>
                            </a:lnTo>
                            <a:lnTo>
                              <a:pt x="472697" y="5179255"/>
                            </a:lnTo>
                            <a:lnTo>
                              <a:pt x="467008" y="5211897"/>
                            </a:lnTo>
                            <a:lnTo>
                              <a:pt x="450928" y="5237400"/>
                            </a:lnTo>
                            <a:lnTo>
                              <a:pt x="425943" y="5253998"/>
                            </a:lnTo>
                            <a:lnTo>
                              <a:pt x="393537" y="5259923"/>
                            </a:lnTo>
                            <a:lnTo>
                              <a:pt x="168874" y="5259923"/>
                            </a:lnTo>
                            <a:lnTo>
                              <a:pt x="168874" y="5361700"/>
                            </a:lnTo>
                            <a:lnTo>
                              <a:pt x="393537" y="5361700"/>
                            </a:lnTo>
                            <a:lnTo>
                              <a:pt x="441871" y="5355568"/>
                            </a:lnTo>
                            <a:lnTo>
                              <a:pt x="483671" y="5338022"/>
                            </a:lnTo>
                            <a:lnTo>
                              <a:pt x="517931" y="5310340"/>
                            </a:lnTo>
                            <a:lnTo>
                              <a:pt x="543648" y="5273801"/>
                            </a:lnTo>
                            <a:lnTo>
                              <a:pt x="559815" y="5229680"/>
                            </a:lnTo>
                            <a:lnTo>
                              <a:pt x="565427" y="5179255"/>
                            </a:lnTo>
                            <a:lnTo>
                              <a:pt x="559815" y="5129093"/>
                            </a:lnTo>
                            <a:lnTo>
                              <a:pt x="543648" y="5085045"/>
                            </a:lnTo>
                            <a:lnTo>
                              <a:pt x="517931" y="5048453"/>
                            </a:lnTo>
                            <a:lnTo>
                              <a:pt x="483671" y="5020656"/>
                            </a:lnTo>
                            <a:lnTo>
                              <a:pt x="441871" y="5002996"/>
                            </a:lnTo>
                            <a:lnTo>
                              <a:pt x="393537" y="4996811"/>
                            </a:lnTo>
                            <a:close/>
                          </a:path>
                          <a:path w="716280" h="7007225">
                            <a:moveTo>
                              <a:pt x="352102" y="4529613"/>
                            </a:moveTo>
                            <a:lnTo>
                              <a:pt x="307639" y="4536494"/>
                            </a:lnTo>
                            <a:lnTo>
                              <a:pt x="267205" y="4552192"/>
                            </a:lnTo>
                            <a:lnTo>
                              <a:pt x="231825" y="4575850"/>
                            </a:lnTo>
                            <a:lnTo>
                              <a:pt x="202523" y="4606611"/>
                            </a:lnTo>
                            <a:lnTo>
                              <a:pt x="180324" y="4643619"/>
                            </a:lnTo>
                            <a:lnTo>
                              <a:pt x="166253" y="4686015"/>
                            </a:lnTo>
                            <a:lnTo>
                              <a:pt x="161335" y="4732944"/>
                            </a:lnTo>
                            <a:lnTo>
                              <a:pt x="166513" y="4780818"/>
                            </a:lnTo>
                            <a:lnTo>
                              <a:pt x="181345" y="4824222"/>
                            </a:lnTo>
                            <a:lnTo>
                              <a:pt x="204776" y="4862099"/>
                            </a:lnTo>
                            <a:lnTo>
                              <a:pt x="235749" y="4893396"/>
                            </a:lnTo>
                            <a:lnTo>
                              <a:pt x="273212" y="4917057"/>
                            </a:lnTo>
                            <a:lnTo>
                              <a:pt x="316107" y="4932028"/>
                            </a:lnTo>
                            <a:lnTo>
                              <a:pt x="363381" y="4937252"/>
                            </a:lnTo>
                            <a:lnTo>
                              <a:pt x="410655" y="4931938"/>
                            </a:lnTo>
                            <a:lnTo>
                              <a:pt x="453551" y="4916706"/>
                            </a:lnTo>
                            <a:lnTo>
                              <a:pt x="491013" y="4892625"/>
                            </a:lnTo>
                            <a:lnTo>
                              <a:pt x="521987" y="4860763"/>
                            </a:lnTo>
                            <a:lnTo>
                              <a:pt x="539178" y="4832460"/>
                            </a:lnTo>
                            <a:lnTo>
                              <a:pt x="399568" y="4832460"/>
                            </a:lnTo>
                            <a:lnTo>
                              <a:pt x="399568" y="4830952"/>
                            </a:lnTo>
                            <a:lnTo>
                              <a:pt x="321916" y="4830952"/>
                            </a:lnTo>
                            <a:lnTo>
                              <a:pt x="292043" y="4816062"/>
                            </a:lnTo>
                            <a:lnTo>
                              <a:pt x="268955" y="4793822"/>
                            </a:lnTo>
                            <a:lnTo>
                              <a:pt x="254065" y="4765645"/>
                            </a:lnTo>
                            <a:lnTo>
                              <a:pt x="248788" y="4732944"/>
                            </a:lnTo>
                            <a:lnTo>
                              <a:pt x="254065" y="4699066"/>
                            </a:lnTo>
                            <a:lnTo>
                              <a:pt x="268955" y="4670559"/>
                            </a:lnTo>
                            <a:lnTo>
                              <a:pt x="292043" y="4648554"/>
                            </a:lnTo>
                            <a:lnTo>
                              <a:pt x="321916" y="4634183"/>
                            </a:lnTo>
                            <a:lnTo>
                              <a:pt x="399568" y="4634183"/>
                            </a:lnTo>
                            <a:lnTo>
                              <a:pt x="399568" y="4532406"/>
                            </a:lnTo>
                            <a:lnTo>
                              <a:pt x="352102" y="4529613"/>
                            </a:lnTo>
                            <a:close/>
                          </a:path>
                          <a:path w="716280" h="7007225">
                            <a:moveTo>
                              <a:pt x="461389" y="4545976"/>
                            </a:moveTo>
                            <a:lnTo>
                              <a:pt x="423693" y="4629660"/>
                            </a:lnTo>
                            <a:lnTo>
                              <a:pt x="446487" y="4646752"/>
                            </a:lnTo>
                            <a:lnTo>
                              <a:pt x="463556" y="4669145"/>
                            </a:lnTo>
                            <a:lnTo>
                              <a:pt x="474264" y="4695921"/>
                            </a:lnTo>
                            <a:lnTo>
                              <a:pt x="477974" y="4726159"/>
                            </a:lnTo>
                            <a:lnTo>
                              <a:pt x="472191" y="4763442"/>
                            </a:lnTo>
                            <a:lnTo>
                              <a:pt x="456017" y="4794293"/>
                            </a:lnTo>
                            <a:lnTo>
                              <a:pt x="431221" y="4817653"/>
                            </a:lnTo>
                            <a:lnTo>
                              <a:pt x="399568" y="4832460"/>
                            </a:lnTo>
                            <a:lnTo>
                              <a:pt x="539178" y="4832460"/>
                            </a:lnTo>
                            <a:lnTo>
                              <a:pt x="545417" y="4822189"/>
                            </a:lnTo>
                            <a:lnTo>
                              <a:pt x="560249" y="4777970"/>
                            </a:lnTo>
                            <a:lnTo>
                              <a:pt x="565427" y="4729175"/>
                            </a:lnTo>
                            <a:lnTo>
                              <a:pt x="560470" y="4680955"/>
                            </a:lnTo>
                            <a:lnTo>
                              <a:pt x="546393" y="4637983"/>
                            </a:lnTo>
                            <a:lnTo>
                              <a:pt x="524391" y="4600800"/>
                            </a:lnTo>
                            <a:lnTo>
                              <a:pt x="495658" y="4569950"/>
                            </a:lnTo>
                            <a:lnTo>
                              <a:pt x="461389" y="4545976"/>
                            </a:lnTo>
                            <a:close/>
                          </a:path>
                          <a:path w="716280" h="7007225">
                            <a:moveTo>
                              <a:pt x="399568" y="4634183"/>
                            </a:moveTo>
                            <a:lnTo>
                              <a:pt x="321916" y="4634183"/>
                            </a:lnTo>
                            <a:lnTo>
                              <a:pt x="321916" y="4830952"/>
                            </a:lnTo>
                            <a:lnTo>
                              <a:pt x="399568" y="4830952"/>
                            </a:lnTo>
                            <a:lnTo>
                              <a:pt x="399568" y="4634183"/>
                            </a:lnTo>
                            <a:close/>
                          </a:path>
                          <a:path w="716280" h="7007225">
                            <a:moveTo>
                              <a:pt x="284975" y="3856175"/>
                            </a:moveTo>
                            <a:lnTo>
                              <a:pt x="241719" y="3880397"/>
                            </a:lnTo>
                            <a:lnTo>
                              <a:pt x="207257" y="3912435"/>
                            </a:lnTo>
                            <a:lnTo>
                              <a:pt x="182058" y="3951059"/>
                            </a:lnTo>
                            <a:lnTo>
                              <a:pt x="166594" y="3995038"/>
                            </a:lnTo>
                            <a:lnTo>
                              <a:pt x="161335" y="4043143"/>
                            </a:lnTo>
                            <a:lnTo>
                              <a:pt x="166513" y="4091938"/>
                            </a:lnTo>
                            <a:lnTo>
                              <a:pt x="181345" y="4136157"/>
                            </a:lnTo>
                            <a:lnTo>
                              <a:pt x="204776" y="4174731"/>
                            </a:lnTo>
                            <a:lnTo>
                              <a:pt x="235749" y="4206593"/>
                            </a:lnTo>
                            <a:lnTo>
                              <a:pt x="273212" y="4230674"/>
                            </a:lnTo>
                            <a:lnTo>
                              <a:pt x="316107" y="4245906"/>
                            </a:lnTo>
                            <a:lnTo>
                              <a:pt x="363381" y="4251221"/>
                            </a:lnTo>
                            <a:lnTo>
                              <a:pt x="410655" y="4245906"/>
                            </a:lnTo>
                            <a:lnTo>
                              <a:pt x="453551" y="4230674"/>
                            </a:lnTo>
                            <a:lnTo>
                              <a:pt x="491013" y="4206593"/>
                            </a:lnTo>
                            <a:lnTo>
                              <a:pt x="521987" y="4174731"/>
                            </a:lnTo>
                            <a:lnTo>
                              <a:pt x="539636" y="4145674"/>
                            </a:lnTo>
                            <a:lnTo>
                              <a:pt x="363381" y="4145674"/>
                            </a:lnTo>
                            <a:lnTo>
                              <a:pt x="320338" y="4137817"/>
                            </a:lnTo>
                            <a:lnTo>
                              <a:pt x="285917" y="4116178"/>
                            </a:lnTo>
                            <a:lnTo>
                              <a:pt x="263088" y="4083654"/>
                            </a:lnTo>
                            <a:lnTo>
                              <a:pt x="254819" y="4043143"/>
                            </a:lnTo>
                            <a:lnTo>
                              <a:pt x="258977" y="4013482"/>
                            </a:lnTo>
                            <a:lnTo>
                              <a:pt x="271122" y="3987355"/>
                            </a:lnTo>
                            <a:lnTo>
                              <a:pt x="290759" y="3965750"/>
                            </a:lnTo>
                            <a:lnTo>
                              <a:pt x="317393" y="3949659"/>
                            </a:lnTo>
                            <a:lnTo>
                              <a:pt x="284975" y="3856175"/>
                            </a:lnTo>
                            <a:close/>
                          </a:path>
                          <a:path w="716280" h="7007225">
                            <a:moveTo>
                              <a:pt x="441787" y="3856175"/>
                            </a:moveTo>
                            <a:lnTo>
                              <a:pt x="409369" y="3949659"/>
                            </a:lnTo>
                            <a:lnTo>
                              <a:pt x="436121" y="3965750"/>
                            </a:lnTo>
                            <a:lnTo>
                              <a:pt x="456017" y="3987355"/>
                            </a:lnTo>
                            <a:lnTo>
                              <a:pt x="468421" y="4013482"/>
                            </a:lnTo>
                            <a:lnTo>
                              <a:pt x="472697" y="4043143"/>
                            </a:lnTo>
                            <a:lnTo>
                              <a:pt x="464416" y="4083654"/>
                            </a:lnTo>
                            <a:lnTo>
                              <a:pt x="441504" y="4116178"/>
                            </a:lnTo>
                            <a:lnTo>
                              <a:pt x="406860" y="4137817"/>
                            </a:lnTo>
                            <a:lnTo>
                              <a:pt x="363381" y="4145674"/>
                            </a:lnTo>
                            <a:lnTo>
                              <a:pt x="539636" y="4145674"/>
                            </a:lnTo>
                            <a:lnTo>
                              <a:pt x="545417" y="4136157"/>
                            </a:lnTo>
                            <a:lnTo>
                              <a:pt x="560249" y="4091938"/>
                            </a:lnTo>
                            <a:lnTo>
                              <a:pt x="565427" y="4043143"/>
                            </a:lnTo>
                            <a:lnTo>
                              <a:pt x="560168" y="3995038"/>
                            </a:lnTo>
                            <a:lnTo>
                              <a:pt x="544704" y="3951059"/>
                            </a:lnTo>
                            <a:lnTo>
                              <a:pt x="519506" y="3912435"/>
                            </a:lnTo>
                            <a:lnTo>
                              <a:pt x="485043" y="3880397"/>
                            </a:lnTo>
                            <a:lnTo>
                              <a:pt x="441787" y="3856175"/>
                            </a:lnTo>
                            <a:close/>
                          </a:path>
                          <a:path w="716280" h="7007225">
                            <a:moveTo>
                              <a:pt x="61066" y="3683531"/>
                            </a:moveTo>
                            <a:lnTo>
                              <a:pt x="37212" y="3688408"/>
                            </a:lnTo>
                            <a:lnTo>
                              <a:pt x="17810" y="3701625"/>
                            </a:lnTo>
                            <a:lnTo>
                              <a:pt x="4770" y="3721062"/>
                            </a:lnTo>
                            <a:lnTo>
                              <a:pt x="0" y="3744598"/>
                            </a:lnTo>
                            <a:lnTo>
                              <a:pt x="4770" y="3768569"/>
                            </a:lnTo>
                            <a:lnTo>
                              <a:pt x="17810" y="3788230"/>
                            </a:lnTo>
                            <a:lnTo>
                              <a:pt x="37212" y="3801529"/>
                            </a:lnTo>
                            <a:lnTo>
                              <a:pt x="61066" y="3806418"/>
                            </a:lnTo>
                            <a:lnTo>
                              <a:pt x="84602" y="3801529"/>
                            </a:lnTo>
                            <a:lnTo>
                              <a:pt x="104038" y="3788230"/>
                            </a:lnTo>
                            <a:lnTo>
                              <a:pt x="117255" y="3768569"/>
                            </a:lnTo>
                            <a:lnTo>
                              <a:pt x="122132" y="3744598"/>
                            </a:lnTo>
                            <a:lnTo>
                              <a:pt x="117255" y="3721062"/>
                            </a:lnTo>
                            <a:lnTo>
                              <a:pt x="104038" y="3701625"/>
                            </a:lnTo>
                            <a:lnTo>
                              <a:pt x="84602" y="3688408"/>
                            </a:lnTo>
                            <a:lnTo>
                              <a:pt x="61066" y="3683531"/>
                            </a:lnTo>
                            <a:close/>
                          </a:path>
                          <a:path w="716280" h="7007225">
                            <a:moveTo>
                              <a:pt x="557888" y="3694086"/>
                            </a:moveTo>
                            <a:lnTo>
                              <a:pt x="168874" y="3694086"/>
                            </a:lnTo>
                            <a:lnTo>
                              <a:pt x="168874" y="3795863"/>
                            </a:lnTo>
                            <a:lnTo>
                              <a:pt x="557888" y="3795863"/>
                            </a:lnTo>
                            <a:lnTo>
                              <a:pt x="557888" y="3694086"/>
                            </a:lnTo>
                            <a:close/>
                          </a:path>
                          <a:path w="716280" h="7007225">
                            <a:moveTo>
                              <a:pt x="258588" y="3564415"/>
                            </a:moveTo>
                            <a:lnTo>
                              <a:pt x="168874" y="3564415"/>
                            </a:lnTo>
                            <a:lnTo>
                              <a:pt x="168874" y="3642821"/>
                            </a:lnTo>
                            <a:lnTo>
                              <a:pt x="258588" y="3642821"/>
                            </a:lnTo>
                            <a:lnTo>
                              <a:pt x="258588" y="3564415"/>
                            </a:lnTo>
                            <a:close/>
                          </a:path>
                          <a:path w="716280" h="7007225">
                            <a:moveTo>
                              <a:pt x="557888" y="3361614"/>
                            </a:moveTo>
                            <a:lnTo>
                              <a:pt x="468174" y="3361614"/>
                            </a:lnTo>
                            <a:lnTo>
                              <a:pt x="468174" y="3407603"/>
                            </a:lnTo>
                            <a:lnTo>
                              <a:pt x="464875" y="3432104"/>
                            </a:lnTo>
                            <a:lnTo>
                              <a:pt x="454792" y="3449256"/>
                            </a:lnTo>
                            <a:lnTo>
                              <a:pt x="437641" y="3459339"/>
                            </a:lnTo>
                            <a:lnTo>
                              <a:pt x="413139" y="3462638"/>
                            </a:lnTo>
                            <a:lnTo>
                              <a:pt x="22617" y="3462638"/>
                            </a:lnTo>
                            <a:lnTo>
                              <a:pt x="54281" y="3564415"/>
                            </a:lnTo>
                            <a:lnTo>
                              <a:pt x="407108" y="3564415"/>
                            </a:lnTo>
                            <a:lnTo>
                              <a:pt x="461582" y="3558383"/>
                            </a:lnTo>
                            <a:lnTo>
                              <a:pt x="503824" y="3540048"/>
                            </a:lnTo>
                            <a:lnTo>
                              <a:pt x="533908" y="3509048"/>
                            </a:lnTo>
                            <a:lnTo>
                              <a:pt x="551905" y="3465020"/>
                            </a:lnTo>
                            <a:lnTo>
                              <a:pt x="557888" y="3407603"/>
                            </a:lnTo>
                            <a:lnTo>
                              <a:pt x="557888" y="3361614"/>
                            </a:lnTo>
                            <a:close/>
                          </a:path>
                          <a:path w="716280" h="7007225">
                            <a:moveTo>
                              <a:pt x="258588" y="3361614"/>
                            </a:moveTo>
                            <a:lnTo>
                              <a:pt x="168874" y="3361614"/>
                            </a:lnTo>
                            <a:lnTo>
                              <a:pt x="168874" y="3462638"/>
                            </a:lnTo>
                            <a:lnTo>
                              <a:pt x="258588" y="3462638"/>
                            </a:lnTo>
                            <a:lnTo>
                              <a:pt x="258588" y="3361614"/>
                            </a:lnTo>
                            <a:close/>
                          </a:path>
                          <a:path w="716280" h="7007225">
                            <a:moveTo>
                              <a:pt x="168874" y="2930381"/>
                            </a:moveTo>
                            <a:lnTo>
                              <a:pt x="168874" y="3033666"/>
                            </a:lnTo>
                            <a:lnTo>
                              <a:pt x="530748" y="3142982"/>
                            </a:lnTo>
                            <a:lnTo>
                              <a:pt x="168874" y="3242498"/>
                            </a:lnTo>
                            <a:lnTo>
                              <a:pt x="168874" y="3352568"/>
                            </a:lnTo>
                            <a:lnTo>
                              <a:pt x="557888" y="3233451"/>
                            </a:lnTo>
                            <a:lnTo>
                              <a:pt x="557888" y="3151275"/>
                            </a:lnTo>
                            <a:lnTo>
                              <a:pt x="708669" y="3151275"/>
                            </a:lnTo>
                            <a:lnTo>
                              <a:pt x="708669" y="3093979"/>
                            </a:lnTo>
                            <a:lnTo>
                              <a:pt x="168874" y="2930381"/>
                            </a:lnTo>
                            <a:close/>
                          </a:path>
                          <a:path w="716280" h="7007225">
                            <a:moveTo>
                              <a:pt x="708669" y="3151275"/>
                            </a:moveTo>
                            <a:lnTo>
                              <a:pt x="557888" y="3151275"/>
                            </a:lnTo>
                            <a:lnTo>
                              <a:pt x="708669" y="3197263"/>
                            </a:lnTo>
                            <a:lnTo>
                              <a:pt x="708669" y="3151275"/>
                            </a:lnTo>
                            <a:close/>
                          </a:path>
                          <a:path w="716280" h="7007225">
                            <a:moveTo>
                              <a:pt x="258588" y="2619794"/>
                            </a:moveTo>
                            <a:lnTo>
                              <a:pt x="168874" y="2619794"/>
                            </a:lnTo>
                            <a:lnTo>
                              <a:pt x="168874" y="2698200"/>
                            </a:lnTo>
                            <a:lnTo>
                              <a:pt x="258588" y="2698200"/>
                            </a:lnTo>
                            <a:lnTo>
                              <a:pt x="258588" y="2619794"/>
                            </a:lnTo>
                            <a:close/>
                          </a:path>
                          <a:path w="716280" h="7007225">
                            <a:moveTo>
                              <a:pt x="557888" y="2416994"/>
                            </a:moveTo>
                            <a:lnTo>
                              <a:pt x="468174" y="2416994"/>
                            </a:lnTo>
                            <a:lnTo>
                              <a:pt x="468174" y="2462982"/>
                            </a:lnTo>
                            <a:lnTo>
                              <a:pt x="464875" y="2487484"/>
                            </a:lnTo>
                            <a:lnTo>
                              <a:pt x="454792" y="2504635"/>
                            </a:lnTo>
                            <a:lnTo>
                              <a:pt x="437641" y="2514719"/>
                            </a:lnTo>
                            <a:lnTo>
                              <a:pt x="413139" y="2518017"/>
                            </a:lnTo>
                            <a:lnTo>
                              <a:pt x="22617" y="2518017"/>
                            </a:lnTo>
                            <a:lnTo>
                              <a:pt x="54281" y="2619794"/>
                            </a:lnTo>
                            <a:lnTo>
                              <a:pt x="407108" y="2619794"/>
                            </a:lnTo>
                            <a:lnTo>
                              <a:pt x="461582" y="2613763"/>
                            </a:lnTo>
                            <a:lnTo>
                              <a:pt x="503824" y="2595428"/>
                            </a:lnTo>
                            <a:lnTo>
                              <a:pt x="533908" y="2564427"/>
                            </a:lnTo>
                            <a:lnTo>
                              <a:pt x="551905" y="2520399"/>
                            </a:lnTo>
                            <a:lnTo>
                              <a:pt x="557888" y="2462982"/>
                            </a:lnTo>
                            <a:lnTo>
                              <a:pt x="557888" y="2416994"/>
                            </a:lnTo>
                            <a:close/>
                          </a:path>
                          <a:path w="716280" h="7007225">
                            <a:moveTo>
                              <a:pt x="258588" y="2416994"/>
                            </a:moveTo>
                            <a:lnTo>
                              <a:pt x="168874" y="2416994"/>
                            </a:lnTo>
                            <a:lnTo>
                              <a:pt x="168874" y="2518017"/>
                            </a:lnTo>
                            <a:lnTo>
                              <a:pt x="258588" y="2518017"/>
                            </a:lnTo>
                            <a:lnTo>
                              <a:pt x="258588" y="2416994"/>
                            </a:lnTo>
                            <a:close/>
                          </a:path>
                          <a:path w="716280" h="7007225">
                            <a:moveTo>
                              <a:pt x="363381" y="1965416"/>
                            </a:moveTo>
                            <a:lnTo>
                              <a:pt x="316107" y="1970731"/>
                            </a:lnTo>
                            <a:lnTo>
                              <a:pt x="273212" y="1985963"/>
                            </a:lnTo>
                            <a:lnTo>
                              <a:pt x="235749" y="2010044"/>
                            </a:lnTo>
                            <a:lnTo>
                              <a:pt x="204776" y="2041905"/>
                            </a:lnTo>
                            <a:lnTo>
                              <a:pt x="181345" y="2080480"/>
                            </a:lnTo>
                            <a:lnTo>
                              <a:pt x="166513" y="2124699"/>
                            </a:lnTo>
                            <a:lnTo>
                              <a:pt x="161335" y="2173494"/>
                            </a:lnTo>
                            <a:lnTo>
                              <a:pt x="166513" y="2222288"/>
                            </a:lnTo>
                            <a:lnTo>
                              <a:pt x="181345" y="2266507"/>
                            </a:lnTo>
                            <a:lnTo>
                              <a:pt x="204776" y="2305082"/>
                            </a:lnTo>
                            <a:lnTo>
                              <a:pt x="235749" y="2336943"/>
                            </a:lnTo>
                            <a:lnTo>
                              <a:pt x="273212" y="2361024"/>
                            </a:lnTo>
                            <a:lnTo>
                              <a:pt x="316107" y="2376256"/>
                            </a:lnTo>
                            <a:lnTo>
                              <a:pt x="363381" y="2381571"/>
                            </a:lnTo>
                            <a:lnTo>
                              <a:pt x="410655" y="2376256"/>
                            </a:lnTo>
                            <a:lnTo>
                              <a:pt x="453551" y="2361024"/>
                            </a:lnTo>
                            <a:lnTo>
                              <a:pt x="491013" y="2336943"/>
                            </a:lnTo>
                            <a:lnTo>
                              <a:pt x="521987" y="2305082"/>
                            </a:lnTo>
                            <a:lnTo>
                              <a:pt x="539636" y="2276024"/>
                            </a:lnTo>
                            <a:lnTo>
                              <a:pt x="363381" y="2276024"/>
                            </a:lnTo>
                            <a:lnTo>
                              <a:pt x="320338" y="2268167"/>
                            </a:lnTo>
                            <a:lnTo>
                              <a:pt x="285917" y="2246528"/>
                            </a:lnTo>
                            <a:lnTo>
                              <a:pt x="263088" y="2214004"/>
                            </a:lnTo>
                            <a:lnTo>
                              <a:pt x="254819" y="2173494"/>
                            </a:lnTo>
                            <a:lnTo>
                              <a:pt x="263088" y="2132665"/>
                            </a:lnTo>
                            <a:lnTo>
                              <a:pt x="285917" y="2100176"/>
                            </a:lnTo>
                            <a:lnTo>
                              <a:pt x="320338" y="2078714"/>
                            </a:lnTo>
                            <a:lnTo>
                              <a:pt x="363381" y="2070963"/>
                            </a:lnTo>
                            <a:lnTo>
                              <a:pt x="539636" y="2070963"/>
                            </a:lnTo>
                            <a:lnTo>
                              <a:pt x="521987" y="2041905"/>
                            </a:lnTo>
                            <a:lnTo>
                              <a:pt x="491013" y="2010044"/>
                            </a:lnTo>
                            <a:lnTo>
                              <a:pt x="453551" y="1985963"/>
                            </a:lnTo>
                            <a:lnTo>
                              <a:pt x="410655" y="1970731"/>
                            </a:lnTo>
                            <a:lnTo>
                              <a:pt x="363381" y="1965416"/>
                            </a:lnTo>
                            <a:close/>
                          </a:path>
                          <a:path w="716280" h="7007225">
                            <a:moveTo>
                              <a:pt x="539636" y="2070963"/>
                            </a:moveTo>
                            <a:lnTo>
                              <a:pt x="363381" y="2070963"/>
                            </a:lnTo>
                            <a:lnTo>
                              <a:pt x="406860" y="2078714"/>
                            </a:lnTo>
                            <a:lnTo>
                              <a:pt x="441504" y="2100176"/>
                            </a:lnTo>
                            <a:lnTo>
                              <a:pt x="464416" y="2132665"/>
                            </a:lnTo>
                            <a:lnTo>
                              <a:pt x="472697" y="2173494"/>
                            </a:lnTo>
                            <a:lnTo>
                              <a:pt x="464416" y="2214004"/>
                            </a:lnTo>
                            <a:lnTo>
                              <a:pt x="441504" y="2246528"/>
                            </a:lnTo>
                            <a:lnTo>
                              <a:pt x="406860" y="2268167"/>
                            </a:lnTo>
                            <a:lnTo>
                              <a:pt x="363381" y="2276024"/>
                            </a:lnTo>
                            <a:lnTo>
                              <a:pt x="539636" y="2276024"/>
                            </a:lnTo>
                            <a:lnTo>
                              <a:pt x="545417" y="2266507"/>
                            </a:lnTo>
                            <a:lnTo>
                              <a:pt x="560249" y="2222288"/>
                            </a:lnTo>
                            <a:lnTo>
                              <a:pt x="565427" y="2173494"/>
                            </a:lnTo>
                            <a:lnTo>
                              <a:pt x="560249" y="2124699"/>
                            </a:lnTo>
                            <a:lnTo>
                              <a:pt x="545417" y="2080480"/>
                            </a:lnTo>
                            <a:lnTo>
                              <a:pt x="539636" y="2070963"/>
                            </a:lnTo>
                            <a:close/>
                          </a:path>
                          <a:path w="716280" h="7007225">
                            <a:moveTo>
                              <a:pt x="393537" y="1541712"/>
                            </a:moveTo>
                            <a:lnTo>
                              <a:pt x="168874" y="1541712"/>
                            </a:lnTo>
                            <a:lnTo>
                              <a:pt x="168874" y="1643489"/>
                            </a:lnTo>
                            <a:lnTo>
                              <a:pt x="393537" y="1643489"/>
                            </a:lnTo>
                            <a:lnTo>
                              <a:pt x="425943" y="1649520"/>
                            </a:lnTo>
                            <a:lnTo>
                              <a:pt x="450928" y="1666294"/>
                            </a:lnTo>
                            <a:lnTo>
                              <a:pt x="467008" y="1691833"/>
                            </a:lnTo>
                            <a:lnTo>
                              <a:pt x="472697" y="1724156"/>
                            </a:lnTo>
                            <a:lnTo>
                              <a:pt x="467008" y="1756798"/>
                            </a:lnTo>
                            <a:lnTo>
                              <a:pt x="450928" y="1782301"/>
                            </a:lnTo>
                            <a:lnTo>
                              <a:pt x="425943" y="1798899"/>
                            </a:lnTo>
                            <a:lnTo>
                              <a:pt x="393537" y="1804824"/>
                            </a:lnTo>
                            <a:lnTo>
                              <a:pt x="168874" y="1804824"/>
                            </a:lnTo>
                            <a:lnTo>
                              <a:pt x="168874" y="1906601"/>
                            </a:lnTo>
                            <a:lnTo>
                              <a:pt x="393537" y="1906601"/>
                            </a:lnTo>
                            <a:lnTo>
                              <a:pt x="441871" y="1900469"/>
                            </a:lnTo>
                            <a:lnTo>
                              <a:pt x="483671" y="1882923"/>
                            </a:lnTo>
                            <a:lnTo>
                              <a:pt x="517931" y="1855241"/>
                            </a:lnTo>
                            <a:lnTo>
                              <a:pt x="543648" y="1818702"/>
                            </a:lnTo>
                            <a:lnTo>
                              <a:pt x="559815" y="1774581"/>
                            </a:lnTo>
                            <a:lnTo>
                              <a:pt x="565427" y="1724156"/>
                            </a:lnTo>
                            <a:lnTo>
                              <a:pt x="559815" y="1673994"/>
                            </a:lnTo>
                            <a:lnTo>
                              <a:pt x="543648" y="1629946"/>
                            </a:lnTo>
                            <a:lnTo>
                              <a:pt x="517931" y="1593354"/>
                            </a:lnTo>
                            <a:lnTo>
                              <a:pt x="483671" y="1565557"/>
                            </a:lnTo>
                            <a:lnTo>
                              <a:pt x="441871" y="1547897"/>
                            </a:lnTo>
                            <a:lnTo>
                              <a:pt x="393537" y="1541712"/>
                            </a:lnTo>
                            <a:close/>
                          </a:path>
                          <a:path w="716280" h="7007225">
                            <a:moveTo>
                              <a:pt x="557888" y="1361539"/>
                            </a:moveTo>
                            <a:lnTo>
                              <a:pt x="168874" y="1361539"/>
                            </a:lnTo>
                            <a:lnTo>
                              <a:pt x="168874" y="1463316"/>
                            </a:lnTo>
                            <a:lnTo>
                              <a:pt x="557888" y="1463316"/>
                            </a:lnTo>
                            <a:lnTo>
                              <a:pt x="557888" y="1361539"/>
                            </a:lnTo>
                            <a:close/>
                          </a:path>
                          <a:path w="716280" h="7007225">
                            <a:moveTo>
                              <a:pt x="263866" y="1216036"/>
                            </a:moveTo>
                            <a:lnTo>
                              <a:pt x="167366" y="1216036"/>
                            </a:lnTo>
                            <a:lnTo>
                              <a:pt x="161383" y="1250637"/>
                            </a:lnTo>
                            <a:lnTo>
                              <a:pt x="166546" y="1284406"/>
                            </a:lnTo>
                            <a:lnTo>
                              <a:pt x="184953" y="1315424"/>
                            </a:lnTo>
                            <a:lnTo>
                              <a:pt x="218704" y="1341775"/>
                            </a:lnTo>
                            <a:lnTo>
                              <a:pt x="269897" y="1361539"/>
                            </a:lnTo>
                            <a:lnTo>
                              <a:pt x="340010" y="1361539"/>
                            </a:lnTo>
                            <a:lnTo>
                              <a:pt x="295777" y="1350360"/>
                            </a:lnTo>
                            <a:lnTo>
                              <a:pt x="266033" y="1319603"/>
                            </a:lnTo>
                            <a:lnTo>
                              <a:pt x="254242" y="1273438"/>
                            </a:lnTo>
                            <a:lnTo>
                              <a:pt x="263866" y="1216036"/>
                            </a:lnTo>
                            <a:close/>
                          </a:path>
                          <a:path w="716280" h="7007225">
                            <a:moveTo>
                              <a:pt x="61066" y="1047915"/>
                            </a:moveTo>
                            <a:lnTo>
                              <a:pt x="37212" y="1052792"/>
                            </a:lnTo>
                            <a:lnTo>
                              <a:pt x="17810" y="1066009"/>
                            </a:lnTo>
                            <a:lnTo>
                              <a:pt x="4770" y="1085446"/>
                            </a:lnTo>
                            <a:lnTo>
                              <a:pt x="0" y="1108981"/>
                            </a:lnTo>
                            <a:lnTo>
                              <a:pt x="4770" y="1132953"/>
                            </a:lnTo>
                            <a:lnTo>
                              <a:pt x="17810" y="1152614"/>
                            </a:lnTo>
                            <a:lnTo>
                              <a:pt x="37212" y="1165913"/>
                            </a:lnTo>
                            <a:lnTo>
                              <a:pt x="61066" y="1170802"/>
                            </a:lnTo>
                            <a:lnTo>
                              <a:pt x="84602" y="1165913"/>
                            </a:lnTo>
                            <a:lnTo>
                              <a:pt x="104038" y="1152614"/>
                            </a:lnTo>
                            <a:lnTo>
                              <a:pt x="117255" y="1132953"/>
                            </a:lnTo>
                            <a:lnTo>
                              <a:pt x="122132" y="1108981"/>
                            </a:lnTo>
                            <a:lnTo>
                              <a:pt x="117255" y="1085446"/>
                            </a:lnTo>
                            <a:lnTo>
                              <a:pt x="104038" y="1066009"/>
                            </a:lnTo>
                            <a:lnTo>
                              <a:pt x="84602" y="1052792"/>
                            </a:lnTo>
                            <a:lnTo>
                              <a:pt x="61066" y="1047915"/>
                            </a:lnTo>
                            <a:close/>
                          </a:path>
                          <a:path w="716280" h="7007225">
                            <a:moveTo>
                              <a:pt x="557888" y="1058470"/>
                            </a:moveTo>
                            <a:lnTo>
                              <a:pt x="168874" y="1058470"/>
                            </a:lnTo>
                            <a:lnTo>
                              <a:pt x="168874" y="1160247"/>
                            </a:lnTo>
                            <a:lnTo>
                              <a:pt x="557888" y="1160247"/>
                            </a:lnTo>
                            <a:lnTo>
                              <a:pt x="557888" y="1058470"/>
                            </a:lnTo>
                            <a:close/>
                          </a:path>
                          <a:path w="716280" h="7007225">
                            <a:moveTo>
                              <a:pt x="554189" y="759924"/>
                            </a:moveTo>
                            <a:lnTo>
                              <a:pt x="444049" y="759924"/>
                            </a:lnTo>
                            <a:lnTo>
                              <a:pt x="459951" y="764707"/>
                            </a:lnTo>
                            <a:lnTo>
                              <a:pt x="472886" y="778395"/>
                            </a:lnTo>
                            <a:lnTo>
                              <a:pt x="481579" y="799999"/>
                            </a:lnTo>
                            <a:lnTo>
                              <a:pt x="484760" y="828529"/>
                            </a:lnTo>
                            <a:lnTo>
                              <a:pt x="481497" y="855587"/>
                            </a:lnTo>
                            <a:lnTo>
                              <a:pt x="471661" y="876496"/>
                            </a:lnTo>
                            <a:lnTo>
                              <a:pt x="455181" y="890762"/>
                            </a:lnTo>
                            <a:lnTo>
                              <a:pt x="431986" y="897888"/>
                            </a:lnTo>
                            <a:lnTo>
                              <a:pt x="453096" y="999665"/>
                            </a:lnTo>
                            <a:lnTo>
                              <a:pt x="490833" y="986790"/>
                            </a:lnTo>
                            <a:lnTo>
                              <a:pt x="521948" y="962335"/>
                            </a:lnTo>
                            <a:lnTo>
                              <a:pt x="545428" y="927205"/>
                            </a:lnTo>
                            <a:lnTo>
                              <a:pt x="560259" y="882302"/>
                            </a:lnTo>
                            <a:lnTo>
                              <a:pt x="565427" y="828529"/>
                            </a:lnTo>
                            <a:lnTo>
                              <a:pt x="559378" y="774258"/>
                            </a:lnTo>
                            <a:lnTo>
                              <a:pt x="554189" y="759924"/>
                            </a:lnTo>
                            <a:close/>
                          </a:path>
                          <a:path w="716280" h="7007225">
                            <a:moveTo>
                              <a:pt x="273667" y="662670"/>
                            </a:moveTo>
                            <a:lnTo>
                              <a:pt x="235929" y="675364"/>
                            </a:lnTo>
                            <a:lnTo>
                              <a:pt x="204814" y="699236"/>
                            </a:lnTo>
                            <a:lnTo>
                              <a:pt x="181334" y="733347"/>
                            </a:lnTo>
                            <a:lnTo>
                              <a:pt x="166504" y="776758"/>
                            </a:lnTo>
                            <a:lnTo>
                              <a:pt x="161335" y="828529"/>
                            </a:lnTo>
                            <a:lnTo>
                              <a:pt x="167384" y="880181"/>
                            </a:lnTo>
                            <a:lnTo>
                              <a:pt x="184398" y="924197"/>
                            </a:lnTo>
                            <a:lnTo>
                              <a:pt x="210676" y="958370"/>
                            </a:lnTo>
                            <a:lnTo>
                              <a:pt x="244518" y="980492"/>
                            </a:lnTo>
                            <a:lnTo>
                              <a:pt x="284221" y="988357"/>
                            </a:lnTo>
                            <a:lnTo>
                              <a:pt x="328198" y="980523"/>
                            </a:lnTo>
                            <a:lnTo>
                              <a:pt x="358598" y="959529"/>
                            </a:lnTo>
                            <a:lnTo>
                              <a:pt x="378431" y="929134"/>
                            </a:lnTo>
                            <a:lnTo>
                              <a:pt x="390707" y="893098"/>
                            </a:lnTo>
                            <a:lnTo>
                              <a:pt x="392187" y="885836"/>
                            </a:lnTo>
                            <a:lnTo>
                              <a:pt x="279698" y="885836"/>
                            </a:lnTo>
                            <a:lnTo>
                              <a:pt x="264266" y="881442"/>
                            </a:lnTo>
                            <a:lnTo>
                              <a:pt x="252369" y="869343"/>
                            </a:lnTo>
                            <a:lnTo>
                              <a:pt x="244712" y="851164"/>
                            </a:lnTo>
                            <a:lnTo>
                              <a:pt x="242003" y="828529"/>
                            </a:lnTo>
                            <a:lnTo>
                              <a:pt x="245266" y="803879"/>
                            </a:lnTo>
                            <a:lnTo>
                              <a:pt x="255102" y="784525"/>
                            </a:lnTo>
                            <a:lnTo>
                              <a:pt x="271582" y="770968"/>
                            </a:lnTo>
                            <a:lnTo>
                              <a:pt x="294776" y="763704"/>
                            </a:lnTo>
                            <a:lnTo>
                              <a:pt x="273667" y="662670"/>
                            </a:lnTo>
                            <a:close/>
                          </a:path>
                          <a:path w="716280" h="7007225">
                            <a:moveTo>
                              <a:pt x="442541" y="657393"/>
                            </a:moveTo>
                            <a:lnTo>
                              <a:pt x="397890" y="665227"/>
                            </a:lnTo>
                            <a:lnTo>
                              <a:pt x="346711" y="716619"/>
                            </a:lnTo>
                            <a:lnTo>
                              <a:pt x="334115" y="752656"/>
                            </a:lnTo>
                            <a:lnTo>
                              <a:pt x="326136" y="790573"/>
                            </a:lnTo>
                            <a:lnTo>
                              <a:pt x="319738" y="826610"/>
                            </a:lnTo>
                            <a:lnTo>
                              <a:pt x="311889" y="857007"/>
                            </a:lnTo>
                            <a:lnTo>
                              <a:pt x="299554" y="878002"/>
                            </a:lnTo>
                            <a:lnTo>
                              <a:pt x="279698" y="885836"/>
                            </a:lnTo>
                            <a:lnTo>
                              <a:pt x="392187" y="885836"/>
                            </a:lnTo>
                            <a:lnTo>
                              <a:pt x="398434" y="855183"/>
                            </a:lnTo>
                            <a:lnTo>
                              <a:pt x="404622" y="819147"/>
                            </a:lnTo>
                            <a:lnTo>
                              <a:pt x="412281" y="788752"/>
                            </a:lnTo>
                            <a:lnTo>
                              <a:pt x="424420" y="767758"/>
                            </a:lnTo>
                            <a:lnTo>
                              <a:pt x="444049" y="759924"/>
                            </a:lnTo>
                            <a:lnTo>
                              <a:pt x="554189" y="759924"/>
                            </a:lnTo>
                            <a:lnTo>
                              <a:pt x="542364" y="727257"/>
                            </a:lnTo>
                            <a:lnTo>
                              <a:pt x="516086" y="690278"/>
                            </a:lnTo>
                            <a:lnTo>
                              <a:pt x="482245" y="666073"/>
                            </a:lnTo>
                            <a:lnTo>
                              <a:pt x="442541" y="657393"/>
                            </a:lnTo>
                            <a:close/>
                          </a:path>
                          <a:path w="716280" h="7007225">
                            <a:moveTo>
                              <a:pt x="557888" y="496822"/>
                            </a:moveTo>
                            <a:lnTo>
                              <a:pt x="168874" y="496822"/>
                            </a:lnTo>
                            <a:lnTo>
                              <a:pt x="168874" y="598599"/>
                            </a:lnTo>
                            <a:lnTo>
                              <a:pt x="557888" y="598599"/>
                            </a:lnTo>
                            <a:lnTo>
                              <a:pt x="557888" y="496822"/>
                            </a:lnTo>
                            <a:close/>
                          </a:path>
                          <a:path w="716280" h="7007225">
                            <a:moveTo>
                              <a:pt x="557888" y="0"/>
                            </a:moveTo>
                            <a:lnTo>
                              <a:pt x="321916" y="0"/>
                            </a:lnTo>
                            <a:lnTo>
                              <a:pt x="269608" y="6121"/>
                            </a:lnTo>
                            <a:lnTo>
                              <a:pt x="225332" y="23642"/>
                            </a:lnTo>
                            <a:lnTo>
                              <a:pt x="191153" y="51295"/>
                            </a:lnTo>
                            <a:lnTo>
                              <a:pt x="169133" y="87814"/>
                            </a:lnTo>
                            <a:lnTo>
                              <a:pt x="161335" y="131933"/>
                            </a:lnTo>
                            <a:lnTo>
                              <a:pt x="168568" y="173091"/>
                            </a:lnTo>
                            <a:lnTo>
                              <a:pt x="189229" y="208454"/>
                            </a:lnTo>
                            <a:lnTo>
                              <a:pt x="221765" y="236466"/>
                            </a:lnTo>
                            <a:lnTo>
                              <a:pt x="264620" y="255573"/>
                            </a:lnTo>
                            <a:lnTo>
                              <a:pt x="222401" y="272948"/>
                            </a:lnTo>
                            <a:lnTo>
                              <a:pt x="189795" y="299582"/>
                            </a:lnTo>
                            <a:lnTo>
                              <a:pt x="168780" y="334556"/>
                            </a:lnTo>
                            <a:lnTo>
                              <a:pt x="161335" y="376951"/>
                            </a:lnTo>
                            <a:lnTo>
                              <a:pt x="168438" y="416779"/>
                            </a:lnTo>
                            <a:lnTo>
                              <a:pt x="188758" y="450740"/>
                            </a:lnTo>
                            <a:lnTo>
                              <a:pt x="220811" y="477774"/>
                            </a:lnTo>
                            <a:lnTo>
                              <a:pt x="263112" y="496822"/>
                            </a:lnTo>
                            <a:lnTo>
                              <a:pt x="340010" y="496822"/>
                            </a:lnTo>
                            <a:lnTo>
                              <a:pt x="305272" y="491168"/>
                            </a:lnTo>
                            <a:lnTo>
                              <a:pt x="278096" y="475336"/>
                            </a:lnTo>
                            <a:lnTo>
                              <a:pt x="260391" y="451022"/>
                            </a:lnTo>
                            <a:lnTo>
                              <a:pt x="254065" y="419924"/>
                            </a:lnTo>
                            <a:lnTo>
                              <a:pt x="260391" y="392548"/>
                            </a:lnTo>
                            <a:lnTo>
                              <a:pt x="278096" y="370543"/>
                            </a:lnTo>
                            <a:lnTo>
                              <a:pt x="305272" y="355889"/>
                            </a:lnTo>
                            <a:lnTo>
                              <a:pt x="340010" y="350565"/>
                            </a:lnTo>
                            <a:lnTo>
                              <a:pt x="557888" y="350565"/>
                            </a:lnTo>
                            <a:lnTo>
                              <a:pt x="557888" y="248788"/>
                            </a:lnTo>
                            <a:lnTo>
                              <a:pt x="340010" y="248788"/>
                            </a:lnTo>
                            <a:lnTo>
                              <a:pt x="305272" y="243133"/>
                            </a:lnTo>
                            <a:lnTo>
                              <a:pt x="278096" y="227301"/>
                            </a:lnTo>
                            <a:lnTo>
                              <a:pt x="260391" y="202988"/>
                            </a:lnTo>
                            <a:lnTo>
                              <a:pt x="254065" y="171890"/>
                            </a:lnTo>
                            <a:lnTo>
                              <a:pt x="260391" y="144078"/>
                            </a:lnTo>
                            <a:lnTo>
                              <a:pt x="278096" y="121849"/>
                            </a:lnTo>
                            <a:lnTo>
                              <a:pt x="305272" y="107113"/>
                            </a:lnTo>
                            <a:lnTo>
                              <a:pt x="340010" y="101777"/>
                            </a:lnTo>
                            <a:lnTo>
                              <a:pt x="557888" y="101777"/>
                            </a:lnTo>
                            <a:lnTo>
                              <a:pt x="557888" y="0"/>
                            </a:lnTo>
                            <a:close/>
                          </a:path>
                        </a:pathLst>
                      </a:custGeom>
                      <a:solidFill>
                        <a:schemeClr val="tx1"/>
                      </a:solidFill>
                    </wps:spPr>
                    <wps:bodyPr wrap="square" lIns="0" tIns="0" rIns="0" bIns="0" rtlCol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84DB66A" id="object 5" o:spid="_x0000_s1026" style="position:absolute;margin-left:34pt;margin-top:551.75pt;width:24.35pt;height:237.5pt;z-index:2516894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coordsize="716280,70072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" path="m708669,6904931r-539795,l168874,7006708r539795,l708669,6904931xem363381,6594322r-54756,5696l260068,6616269r-40683,25549l188252,6675409r-19909,40376l161335,6761689r8540,48462l194035,6850838r37590,31923l280452,6904931r82929,l320338,6897015r-34421,-22052l263088,6841320r-8269,-42690l263088,6759981r22829,-31370l320338,6707561r43043,-7692l550571,6699869r-12061,-24460l507377,6641818r-40683,-25549l418137,6600018r-54756,-5696xem550571,6699869r-187190,l406860,6707561r34644,21050l464416,6759981r8281,38649l464416,6841320r-22912,33643l406860,6897015r-43479,7916l446311,6904931r48827,-22170l532727,6850838r24160,-40687l565427,6761689r-7008,-45904l550571,6699869xem557888,6426202r-389014,l168874,6527979r389014,l557888,6426202xem263866,6280698r-96500,l161383,6315299r5163,33769l184953,6380087r33751,26350l269897,6426202r70113,l295777,6415023r-29744,-30757l254242,6338101r9624,-57403xem385244,6016078r-93484,l304965,6018340r9318,6785l320067,6036434r2603,15831l328702,6115593r7370,43395l350390,6199669r23148,33986l407397,6256965r46453,8655l500226,6256185r35139,-25339l557641,6194058r5373,-30215l445557,6163843r-15491,-3286l417756,6151121r-8775,-14948l404092,6116347r-7539,-65589l394680,6038978r-2368,-9518l389238,6021921r-3994,-5843xem557888,5914301r-245772,l265346,5920043r-37891,16317l198276,5961891r-20634,33385l165384,6035153r-4049,45007l167360,6135472r16845,45940l210025,6217111r32949,24589l281206,6254312r22617,-101023l279050,6144607r-18483,-15538l249012,6107171r-3994,-27765l248293,6054244r9353,-20072l272371,6020884r19389,-4806l557888,6016078r,-101777xem461389,6016078r-66344,l428782,6023865r28649,21144l477315,6076190r7445,37896l481921,6134900r-7999,15656l461542,6160415r-15985,3428l563014,6163843r2413,-13570l559031,6103755r-19331,-37825l507224,6036728r-45835,-20650xem357350,5541129r-82176,l228762,5563405r-35952,32100l169581,5636227r-8246,48144l168158,5730014r19368,40302l217783,5803959r39493,25664l304350,5845989r53000,5749l410350,5845989r47074,-16366l496916,5803959r30258,-33643l538767,5746191r-181417,l316521,5738346r-32488,-21557l262570,5684489r-7751,-40075l262570,5603150r21463,-32713l316521,5548892r40829,-7763xem514162,5439352r-345288,l168874,5541129r345288,l558277,5549469r34574,22759l615409,5606012r8069,41418l619249,5676396r-12074,24655l588174,5721324r-25008,15820l611415,5828367r34638,-23667l675009,5774013r22116,-36947l711244,5694618r4964,-47188l711030,5598635r-14832,-44219l672767,5515842r-30973,-31862l604331,5459899r-42895,-15232l514162,5439352xem439525,5541129r-82175,l398296,5548892r32748,21545l452766,5603150r7869,41264l452766,5684489r-21722,32300l398296,5738346r-40946,7845l538767,5746191r7774,-16177l553365,5684371r-8246,-48144l521889,5595505r-35951,-32100l439525,5541129xem393537,4996811r-224663,l168874,5098588r224663,l425943,5104619r24985,16774l467008,5146932r5689,32323l467008,5211897r-16080,25503l425943,5253998r-32406,5925l168874,5259923r,101777l393537,5361700r48334,-6132l483671,5338022r34260,-27682l543648,5273801r16167,-44121l565427,5179255r-5612,-50162l543648,5085045r-25717,-36592l483671,5020656r-41800,-17660l393537,4996811xem352102,4529613r-44463,6881l267205,4552192r-35380,23658l202523,4606611r-22199,37008l166253,4686015r-4918,46929l166513,4780818r14832,43404l204776,4862099r30973,31297l273212,4917057r42895,14971l363381,4937252r47274,-5314l453551,4916706r37462,-24081l521987,4860763r17191,-28303l399568,4832460r,-1508l321916,4830952r-29873,-14890l268955,4793822r-14890,-28177l248788,4732944r5277,-33878l268955,4670559r23088,-22005l321916,4634183r77652,l399568,4532406r-47466,-2793xem461389,4545976r-37696,83684l446487,4646752r17069,22393l474264,4695921r3710,30238l472191,4763442r-16174,30851l431221,4817653r-31653,14807l539178,4832460r6239,-10271l560249,4777970r5178,-48795l560470,4680955r-14077,-42972l524391,4600800r-28733,-30850l461389,4545976xem399568,4634183r-77652,l321916,4830952r77652,l399568,4634183xem284975,3856175r-43256,24222l207257,3912435r-25199,38624l166594,3995038r-5259,48105l166513,4091938r14832,44219l204776,4174731r30973,31862l273212,4230674r42895,15232l363381,4251221r47274,-5315l453551,4230674r37462,-24081l521987,4174731r17649,-29057l363381,4145674r-43043,-7857l285917,4116178r-22829,-32524l254819,4043143r4158,-29661l271122,3987355r19637,-21605l317393,3949659r-32418,-93484xem441787,3856175r-32418,93484l436121,3965750r19896,21605l468421,4013482r4276,29661l464416,4083654r-22912,32524l406860,4137817r-43479,7857l539636,4145674r5781,-9517l560249,4091938r5178,-48795l560168,3995038r-15464,-43979l519506,3912435r-34463,-32038l441787,3856175xem61066,3683531r-23854,4877l17810,3701625,4770,3721062,,3744598r4770,23971l17810,3788230r19402,13299l61066,3806418r23536,-4889l104038,3788230r13217,-19661l122132,3744598r-4877,-23536l104038,3701625,84602,3688408r-23536,-4877xem557888,3694086r-389014,l168874,3795863r389014,l557888,3694086xem258588,3564415r-89714,l168874,3642821r89714,l258588,3564415xem557888,3361614r-89714,l468174,3407603r-3299,24501l454792,3449256r-17151,10083l413139,3462638r-390522,l54281,3564415r352827,l461582,3558383r42242,-18335l533908,3509048r17997,-44028l557888,3407603r,-45989xem258588,3361614r-89714,l168874,3462638r89714,l258588,3361614xem168874,2930381r,103285l530748,3142982r-361874,99516l168874,3352568,557888,3233451r,-82176l708669,3151275r,-57296l168874,2930381xem708669,3151275r-150781,l708669,3197263r,-45988xem258588,2619794r-89714,l168874,2698200r89714,l258588,2619794xem557888,2416994r-89714,l468174,2462982r-3299,24502l454792,2504635r-17151,10084l413139,2518017r-390522,l54281,2619794r352827,l461582,2613763r42242,-18335l533908,2564427r17997,-44028l557888,2462982r,-45988xem258588,2416994r-89714,l168874,2518017r89714,l258588,2416994xem363381,1965416r-47274,5315l273212,1985963r-37463,24081l204776,2041905r-23431,38575l166513,2124699r-5178,48795l166513,2222288r14832,44219l204776,2305082r30973,31861l273212,2361024r42895,15232l363381,2381571r47274,-5315l453551,2361024r37462,-24081l521987,2305082r17649,-29058l363381,2276024r-43043,-7857l285917,2246528r-22829,-32524l254819,2173494r8269,-40829l285917,2100176r34421,-21462l363381,2070963r176255,l521987,2041905r-30974,-31861l453551,1985963r-42896,-15232l363381,1965416xem539636,2070963r-176255,l406860,2078714r34644,21462l464416,2132665r8281,40829l464416,2214004r-22912,32524l406860,2268167r-43479,7857l539636,2276024r5781,-9517l560249,2222288r5178,-48794l560249,2124699r-14832,-44219l539636,2070963xem393537,1541712r-224663,l168874,1643489r224663,l425943,1649520r24985,16774l467008,1691833r5689,32323l467008,1756798r-16080,25503l425943,1798899r-32406,5925l168874,1804824r,101777l393537,1906601r48334,-6132l483671,1882923r34260,-27682l543648,1818702r16167,-44121l565427,1724156r-5612,-50162l543648,1629946r-25717,-36592l483671,1565557r-41800,-17660l393537,1541712xem557888,1361539r-389014,l168874,1463316r389014,l557888,1361539xem263866,1216036r-96500,l161383,1250637r5163,33769l184953,1315424r33751,26351l269897,1361539r70113,l295777,1350360r-29744,-30757l254242,1273438r9624,-57402xem61066,1047915r-23854,4877l17810,1066009,4770,1085446,,1108981r4770,23972l17810,1152614r19402,13299l61066,1170802r23536,-4889l104038,1152614r13217,-19661l122132,1108981r-4877,-23535l104038,1066009,84602,1052792r-23536,-4877xem557888,1058470r-389014,l168874,1160247r389014,l557888,1058470xem554189,759924r-110140,l459951,764707r12935,13688l481579,799999r3181,28530l481497,855587r-9836,20909l455181,890762r-23195,7126l453096,999665r37737,-12875l521948,962335r23480,-35130l560259,882302r5168,-53773l559378,774258r-5189,-14334xem273667,662670r-37738,12694l204814,699236r-23480,34111l166504,776758r-5169,51771l167384,880181r17014,44016l210676,958370r33842,22122l284221,988357r43977,-7834l358598,959529r19833,-30395l390707,893098r1480,-7262l279698,885836r-15432,-4394l252369,869343r-7657,-18179l242003,828529r3263,-24650l255102,784525r16480,-13557l294776,763704,273667,662670xem442541,657393r-44651,7834l346711,716619r-12596,36037l326136,790573r-6398,36037l311889,857007r-12335,20995l279698,885836r112489,l398434,855183r6188,-36036l412281,788752r12139,-20994l444049,759924r110140,l542364,727257,516086,690278,482245,666073r-39704,-8680xem557888,496822r-389014,l168874,598599r389014,l557888,496822xem557888,l321916,,269608,6121,225332,23642,191153,51295,169133,87814r-7798,44119l168568,173091r20661,35363l221765,236466r42855,19107l222401,272948r-32606,26634l168780,334556r-7445,42395l168438,416779r20320,33961l220811,477774r42301,19048l340010,496822r-34738,-5654l278096,475336,260391,451022r-6326,-31098l260391,392548r17705,-22005l305272,355889r34738,-5324l557888,350565r,-101777l340010,248788r-34738,-5655l278096,227301,260391,202988r-6326,-31098l260391,144078r17705,-22229l305272,107113r34738,-5336l557888,101777,557888,xe" fillcolor="black [3213]" stroked="f">
              <v:path arrowok="t"/>
              <w10:wrap anchorx="page" anchory="page"/>
              <w10:anchorlock/>
            </v:shape>
          </w:pict>
        </mc:Fallback>
      </mc:AlternateContent>
    </w:r>
    <w:r w:rsidR="00C211A4">
      <w:rPr>
        <w:rFonts w:ascii="Atyp BL Display Semibold" w:hAnsi="Atyp BL Display Semibold"/>
      </w:rPr>
      <w:t>Žatecká 110/2</w:t>
    </w:r>
  </w:p>
  <w:p w14:paraId="697E81A0" w14:textId="370B95F0" w:rsidR="004A248B" w:rsidRPr="006759C0" w:rsidRDefault="004A248B" w:rsidP="006759C0">
    <w:pPr>
      <w:pStyle w:val="Zhlavtabulky"/>
      <w:rPr>
        <w:rFonts w:ascii="Atyp BL Display Semibold" w:hAnsi="Atyp BL Display Semibold"/>
      </w:rPr>
    </w:pPr>
    <w:r w:rsidRPr="006759C0">
      <w:rPr>
        <w:rFonts w:ascii="Atyp BL Display Semibold" w:hAnsi="Atyp BL Display Semibold"/>
      </w:rPr>
      <w:t>CZ 1</w:t>
    </w:r>
    <w:r w:rsidR="00C211A4">
      <w:rPr>
        <w:rFonts w:ascii="Atyp BL Display Semibold" w:hAnsi="Atyp BL Display Semibold"/>
      </w:rPr>
      <w:t>1</w:t>
    </w:r>
    <w:r w:rsidRPr="006759C0">
      <w:rPr>
        <w:rFonts w:ascii="Atyp BL Display Semibold" w:hAnsi="Atyp BL Display Semibold"/>
      </w:rPr>
      <w:t xml:space="preserve">0 00 Praha </w:t>
    </w:r>
    <w:r w:rsidR="00C211A4">
      <w:rPr>
        <w:rFonts w:ascii="Atyp BL Display Semibold" w:hAnsi="Atyp BL Display Semibold"/>
      </w:rPr>
      <w:t>1</w:t>
    </w:r>
    <w:r w:rsidRPr="006759C0">
      <w:rPr>
        <w:rFonts w:ascii="Atyp BL Display Semibold" w:hAnsi="Atyp BL Display Semibold"/>
      </w:rPr>
      <w:t xml:space="preserve"> — S</w:t>
    </w:r>
    <w:r w:rsidR="00C211A4">
      <w:rPr>
        <w:rFonts w:ascii="Atyp BL Display Semibold" w:hAnsi="Atyp BL Display Semibold"/>
      </w:rPr>
      <w:t>taré Město</w:t>
    </w:r>
  </w:p>
  <w:p w14:paraId="329F28DB" w14:textId="353FB3F6" w:rsidR="00933491" w:rsidRPr="00933491" w:rsidRDefault="004A248B" w:rsidP="006759C0">
    <w:pPr>
      <w:pStyle w:val="Zhlavtabulky"/>
    </w:pPr>
    <w:r w:rsidRPr="006759C0">
      <w:rPr>
        <w:rFonts w:ascii="Atyp BL Display Semibold" w:hAnsi="Atyp BL Display Semibold"/>
      </w:rPr>
      <w:t>prague.eu</w:t>
    </w:r>
    <w:r w:rsidR="0099185E"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A4F8F6" w14:textId="77777777" w:rsidR="00FF027D" w:rsidRDefault="00FF027D" w:rsidP="009953D5">
      <w:r>
        <w:separator/>
      </w:r>
    </w:p>
    <w:p w14:paraId="74EFC3BE" w14:textId="77777777" w:rsidR="00FF027D" w:rsidRDefault="00FF027D" w:rsidP="009953D5"/>
  </w:footnote>
  <w:footnote w:type="continuationSeparator" w:id="0">
    <w:p w14:paraId="6F008D83" w14:textId="77777777" w:rsidR="00FF027D" w:rsidRDefault="00FF027D" w:rsidP="009953D5">
      <w:r>
        <w:continuationSeparator/>
      </w:r>
    </w:p>
    <w:p w14:paraId="0341BD0D" w14:textId="77777777" w:rsidR="00FF027D" w:rsidRDefault="00FF027D" w:rsidP="009953D5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753865"/>
    <w:multiLevelType w:val="hybridMultilevel"/>
    <w:tmpl w:val="B2D40612"/>
    <w:lvl w:ilvl="0" w:tplc="9F1C8EC6">
      <w:numFmt w:val="bullet"/>
      <w:lvlText w:val="-"/>
      <w:lvlJc w:val="left"/>
      <w:pPr>
        <w:ind w:left="816" w:hanging="456"/>
      </w:pPr>
      <w:rPr>
        <w:rFonts w:ascii="Crabath Text Light" w:eastAsia="Times New Roman" w:hAnsi="Crabath Text Light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0F5EF9"/>
    <w:multiLevelType w:val="multilevel"/>
    <w:tmpl w:val="FCCCCDB2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</w:lvl>
  </w:abstractNum>
  <w:abstractNum w:abstractNumId="2" w15:restartNumberingAfterBreak="0">
    <w:nsid w:val="0FBF338F"/>
    <w:multiLevelType w:val="hybridMultilevel"/>
    <w:tmpl w:val="588A126A"/>
    <w:lvl w:ilvl="0" w:tplc="469EAB6C">
      <w:numFmt w:val="bullet"/>
      <w:lvlText w:val="•"/>
      <w:lvlJc w:val="left"/>
      <w:pPr>
        <w:ind w:left="720" w:hanging="360"/>
      </w:pPr>
      <w:rPr>
        <w:rFonts w:ascii="Crabath Text Light" w:eastAsia="Times New Roman" w:hAnsi="Crabath Text Light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BB51402"/>
    <w:multiLevelType w:val="hybridMultilevel"/>
    <w:tmpl w:val="C5C846D2"/>
    <w:lvl w:ilvl="0" w:tplc="1FD483DA">
      <w:numFmt w:val="bullet"/>
      <w:lvlText w:val="-"/>
      <w:lvlJc w:val="left"/>
      <w:pPr>
        <w:ind w:left="816" w:hanging="456"/>
      </w:pPr>
      <w:rPr>
        <w:rFonts w:ascii="Crabath Text Light" w:eastAsia="Times New Roman" w:hAnsi="Crabath Text Light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C8667F"/>
    <w:multiLevelType w:val="hybridMultilevel"/>
    <w:tmpl w:val="B7641C0A"/>
    <w:lvl w:ilvl="0" w:tplc="469EAB6C">
      <w:numFmt w:val="bullet"/>
      <w:lvlText w:val="•"/>
      <w:lvlJc w:val="left"/>
      <w:pPr>
        <w:ind w:left="720" w:hanging="360"/>
      </w:pPr>
      <w:rPr>
        <w:rFonts w:ascii="Crabath Text Light" w:eastAsia="Times New Roman" w:hAnsi="Crabath Text Light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DE9209B"/>
    <w:multiLevelType w:val="hybridMultilevel"/>
    <w:tmpl w:val="26226FE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6C46B72"/>
    <w:multiLevelType w:val="hybridMultilevel"/>
    <w:tmpl w:val="63785D7E"/>
    <w:lvl w:ilvl="0" w:tplc="FFFFFFFF">
      <w:start w:val="1"/>
      <w:numFmt w:val="decimal"/>
      <w:lvlText w:val="%1.1"/>
      <w:lvlJc w:val="left"/>
      <w:pPr>
        <w:ind w:left="720" w:hanging="360"/>
      </w:pPr>
      <w:rPr>
        <w:rFonts w:hint="default"/>
      </w:rPr>
    </w:lvl>
    <w:lvl w:ilvl="1" w:tplc="29BC6022">
      <w:start w:val="1"/>
      <w:numFmt w:val="decimal"/>
      <w:pStyle w:val="odrazka"/>
      <w:lvlText w:val="%2.1"/>
      <w:lvlJc w:val="left"/>
      <w:pPr>
        <w:ind w:left="36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9751817"/>
    <w:multiLevelType w:val="hybridMultilevel"/>
    <w:tmpl w:val="1CC86CB8"/>
    <w:lvl w:ilvl="0" w:tplc="01A675B4">
      <w:start w:val="1"/>
      <w:numFmt w:val="bullet"/>
      <w:lvlText w:val="-"/>
      <w:lvlJc w:val="left"/>
      <w:pPr>
        <w:ind w:left="1040" w:hanging="360"/>
      </w:pPr>
      <w:rPr>
        <w:rFonts w:ascii="Crabath Text Light" w:eastAsia="Times New Roman" w:hAnsi="Crabath Text Light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7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00" w:hanging="360"/>
      </w:pPr>
      <w:rPr>
        <w:rFonts w:ascii="Wingdings" w:hAnsi="Wingdings" w:hint="default"/>
      </w:rPr>
    </w:lvl>
  </w:abstractNum>
  <w:abstractNum w:abstractNumId="8" w15:restartNumberingAfterBreak="0">
    <w:nsid w:val="2A6B032B"/>
    <w:multiLevelType w:val="hybridMultilevel"/>
    <w:tmpl w:val="8CAE740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D543555"/>
    <w:multiLevelType w:val="hybridMultilevel"/>
    <w:tmpl w:val="6A84D17A"/>
    <w:lvl w:ilvl="0" w:tplc="6C264DAE">
      <w:start w:val="1"/>
      <w:numFmt w:val="lowerLetter"/>
      <w:lvlText w:val="%1."/>
      <w:lvlJc w:val="left"/>
      <w:pPr>
        <w:ind w:left="816" w:hanging="456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EF4737F"/>
    <w:multiLevelType w:val="hybridMultilevel"/>
    <w:tmpl w:val="9D7C38EE"/>
    <w:lvl w:ilvl="0" w:tplc="AE52F1C4">
      <w:start w:val="1"/>
      <w:numFmt w:val="decimal"/>
      <w:lvlText w:val="%1"/>
      <w:lvlJc w:val="left"/>
      <w:pPr>
        <w:ind w:left="818" w:hanging="458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742254F"/>
    <w:multiLevelType w:val="hybridMultilevel"/>
    <w:tmpl w:val="FF4A5C20"/>
    <w:lvl w:ilvl="0" w:tplc="469EAB6C">
      <w:numFmt w:val="bullet"/>
      <w:lvlText w:val="•"/>
      <w:lvlJc w:val="left"/>
      <w:pPr>
        <w:ind w:left="720" w:hanging="360"/>
      </w:pPr>
      <w:rPr>
        <w:rFonts w:ascii="Crabath Text Light" w:eastAsia="Times New Roman" w:hAnsi="Crabath Text Light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EF725DF"/>
    <w:multiLevelType w:val="hybridMultilevel"/>
    <w:tmpl w:val="43A8188A"/>
    <w:lvl w:ilvl="0" w:tplc="04050001">
      <w:start w:val="1"/>
      <w:numFmt w:val="bullet"/>
      <w:lvlText w:val=""/>
      <w:lvlJc w:val="left"/>
      <w:pPr>
        <w:ind w:left="140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2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60" w:hanging="360"/>
      </w:pPr>
      <w:rPr>
        <w:rFonts w:ascii="Wingdings" w:hAnsi="Wingdings" w:hint="default"/>
      </w:rPr>
    </w:lvl>
  </w:abstractNum>
  <w:abstractNum w:abstractNumId="13" w15:restartNumberingAfterBreak="0">
    <w:nsid w:val="56605BC4"/>
    <w:multiLevelType w:val="hybridMultilevel"/>
    <w:tmpl w:val="853CF3AE"/>
    <w:lvl w:ilvl="0" w:tplc="0405000F">
      <w:start w:val="1"/>
      <w:numFmt w:val="decimal"/>
      <w:lvlText w:val="%1."/>
      <w:lvlJc w:val="left"/>
      <w:pPr>
        <w:ind w:left="1177" w:hanging="360"/>
      </w:pPr>
    </w:lvl>
    <w:lvl w:ilvl="1" w:tplc="04050019" w:tentative="1">
      <w:start w:val="1"/>
      <w:numFmt w:val="lowerLetter"/>
      <w:lvlText w:val="%2."/>
      <w:lvlJc w:val="left"/>
      <w:pPr>
        <w:ind w:left="1897" w:hanging="360"/>
      </w:pPr>
    </w:lvl>
    <w:lvl w:ilvl="2" w:tplc="0405001B" w:tentative="1">
      <w:start w:val="1"/>
      <w:numFmt w:val="lowerRoman"/>
      <w:lvlText w:val="%3."/>
      <w:lvlJc w:val="right"/>
      <w:pPr>
        <w:ind w:left="2617" w:hanging="180"/>
      </w:pPr>
    </w:lvl>
    <w:lvl w:ilvl="3" w:tplc="0405000F" w:tentative="1">
      <w:start w:val="1"/>
      <w:numFmt w:val="decimal"/>
      <w:lvlText w:val="%4."/>
      <w:lvlJc w:val="left"/>
      <w:pPr>
        <w:ind w:left="3337" w:hanging="360"/>
      </w:pPr>
    </w:lvl>
    <w:lvl w:ilvl="4" w:tplc="04050019" w:tentative="1">
      <w:start w:val="1"/>
      <w:numFmt w:val="lowerLetter"/>
      <w:lvlText w:val="%5."/>
      <w:lvlJc w:val="left"/>
      <w:pPr>
        <w:ind w:left="4057" w:hanging="360"/>
      </w:pPr>
    </w:lvl>
    <w:lvl w:ilvl="5" w:tplc="0405001B" w:tentative="1">
      <w:start w:val="1"/>
      <w:numFmt w:val="lowerRoman"/>
      <w:lvlText w:val="%6."/>
      <w:lvlJc w:val="right"/>
      <w:pPr>
        <w:ind w:left="4777" w:hanging="180"/>
      </w:pPr>
    </w:lvl>
    <w:lvl w:ilvl="6" w:tplc="0405000F" w:tentative="1">
      <w:start w:val="1"/>
      <w:numFmt w:val="decimal"/>
      <w:lvlText w:val="%7."/>
      <w:lvlJc w:val="left"/>
      <w:pPr>
        <w:ind w:left="5497" w:hanging="360"/>
      </w:pPr>
    </w:lvl>
    <w:lvl w:ilvl="7" w:tplc="04050019" w:tentative="1">
      <w:start w:val="1"/>
      <w:numFmt w:val="lowerLetter"/>
      <w:lvlText w:val="%8."/>
      <w:lvlJc w:val="left"/>
      <w:pPr>
        <w:ind w:left="6217" w:hanging="360"/>
      </w:pPr>
    </w:lvl>
    <w:lvl w:ilvl="8" w:tplc="0405001B" w:tentative="1">
      <w:start w:val="1"/>
      <w:numFmt w:val="lowerRoman"/>
      <w:lvlText w:val="%9."/>
      <w:lvlJc w:val="right"/>
      <w:pPr>
        <w:ind w:left="6937" w:hanging="180"/>
      </w:pPr>
    </w:lvl>
  </w:abstractNum>
  <w:abstractNum w:abstractNumId="14" w15:restartNumberingAfterBreak="0">
    <w:nsid w:val="5B947F91"/>
    <w:multiLevelType w:val="hybridMultilevel"/>
    <w:tmpl w:val="4D4A5E6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C7C5A0A"/>
    <w:multiLevelType w:val="hybridMultilevel"/>
    <w:tmpl w:val="DF542EA4"/>
    <w:lvl w:ilvl="0" w:tplc="04050001">
      <w:start w:val="1"/>
      <w:numFmt w:val="bullet"/>
      <w:lvlText w:val=""/>
      <w:lvlJc w:val="left"/>
      <w:pPr>
        <w:ind w:left="816" w:hanging="456"/>
      </w:pPr>
      <w:rPr>
        <w:rFonts w:ascii="Symbol" w:hAnsi="Symbol" w:hint="default"/>
      </w:rPr>
    </w:lvl>
    <w:lvl w:ilvl="1" w:tplc="D3F268DC">
      <w:start w:val="4"/>
      <w:numFmt w:val="bullet"/>
      <w:lvlText w:val="•"/>
      <w:lvlJc w:val="left"/>
      <w:pPr>
        <w:ind w:left="1536" w:hanging="456"/>
      </w:pPr>
      <w:rPr>
        <w:rFonts w:ascii="Crabath Text Light" w:eastAsia="Times New Roman" w:hAnsi="Crabath Text Light" w:cs="Times New Roman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CFD2472"/>
    <w:multiLevelType w:val="hybridMultilevel"/>
    <w:tmpl w:val="C18A657E"/>
    <w:lvl w:ilvl="0" w:tplc="04050001">
      <w:start w:val="1"/>
      <w:numFmt w:val="bullet"/>
      <w:lvlText w:val=""/>
      <w:lvlJc w:val="left"/>
      <w:pPr>
        <w:ind w:left="104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7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4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0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00" w:hanging="360"/>
      </w:pPr>
      <w:rPr>
        <w:rFonts w:ascii="Wingdings" w:hAnsi="Wingdings" w:hint="default"/>
      </w:rPr>
    </w:lvl>
  </w:abstractNum>
  <w:abstractNum w:abstractNumId="17" w15:restartNumberingAfterBreak="0">
    <w:nsid w:val="60FB3C78"/>
    <w:multiLevelType w:val="hybridMultilevel"/>
    <w:tmpl w:val="F544CD86"/>
    <w:lvl w:ilvl="0" w:tplc="469EAB6C">
      <w:numFmt w:val="bullet"/>
      <w:lvlText w:val="•"/>
      <w:lvlJc w:val="left"/>
      <w:pPr>
        <w:ind w:left="720" w:hanging="360"/>
      </w:pPr>
      <w:rPr>
        <w:rFonts w:ascii="Crabath Text Light" w:eastAsia="Times New Roman" w:hAnsi="Crabath Text Light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7D22F19"/>
    <w:multiLevelType w:val="hybridMultilevel"/>
    <w:tmpl w:val="2B32A35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0DE4555"/>
    <w:multiLevelType w:val="hybridMultilevel"/>
    <w:tmpl w:val="183C07D8"/>
    <w:lvl w:ilvl="0" w:tplc="469EAB6C">
      <w:numFmt w:val="bullet"/>
      <w:lvlText w:val="•"/>
      <w:lvlJc w:val="left"/>
      <w:pPr>
        <w:ind w:left="720" w:hanging="360"/>
      </w:pPr>
      <w:rPr>
        <w:rFonts w:ascii="Crabath Text Light" w:eastAsia="Times New Roman" w:hAnsi="Crabath Text Light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4D554A7"/>
    <w:multiLevelType w:val="hybridMultilevel"/>
    <w:tmpl w:val="DD60629E"/>
    <w:lvl w:ilvl="0" w:tplc="FFFFFFFF">
      <w:start w:val="1"/>
      <w:numFmt w:val="decimal"/>
      <w:lvlText w:val="%1.1"/>
      <w:lvlJc w:val="left"/>
      <w:pPr>
        <w:ind w:left="720" w:hanging="360"/>
      </w:pPr>
      <w:rPr>
        <w:rFonts w:hint="default"/>
      </w:rPr>
    </w:lvl>
    <w:lvl w:ilvl="1" w:tplc="9D184442">
      <w:start w:val="1"/>
      <w:numFmt w:val="decimal"/>
      <w:pStyle w:val="vodrazky"/>
      <w:lvlText w:val="%2.1"/>
      <w:lvlJc w:val="left"/>
      <w:pPr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81C1E70"/>
    <w:multiLevelType w:val="hybridMultilevel"/>
    <w:tmpl w:val="8B34F4DC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69EAB6C">
      <w:numFmt w:val="bullet"/>
      <w:lvlText w:val="•"/>
      <w:lvlJc w:val="left"/>
      <w:pPr>
        <w:ind w:left="1440" w:hanging="360"/>
      </w:pPr>
      <w:rPr>
        <w:rFonts w:ascii="Crabath Text Light" w:eastAsia="Times New Roman" w:hAnsi="Crabath Text Light" w:cs="Arial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AFC6DEC"/>
    <w:multiLevelType w:val="hybridMultilevel"/>
    <w:tmpl w:val="756AE61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33527019">
    <w:abstractNumId w:val="1"/>
  </w:num>
  <w:num w:numId="2" w16cid:durableId="1982537457">
    <w:abstractNumId w:val="6"/>
  </w:num>
  <w:num w:numId="3" w16cid:durableId="1497724790">
    <w:abstractNumId w:val="20"/>
  </w:num>
  <w:num w:numId="4" w16cid:durableId="286276476">
    <w:abstractNumId w:val="13"/>
  </w:num>
  <w:num w:numId="5" w16cid:durableId="2031489202">
    <w:abstractNumId w:val="11"/>
  </w:num>
  <w:num w:numId="6" w16cid:durableId="444350003">
    <w:abstractNumId w:val="17"/>
  </w:num>
  <w:num w:numId="7" w16cid:durableId="1759475806">
    <w:abstractNumId w:val="2"/>
  </w:num>
  <w:num w:numId="8" w16cid:durableId="1197501096">
    <w:abstractNumId w:val="19"/>
  </w:num>
  <w:num w:numId="9" w16cid:durableId="221715317">
    <w:abstractNumId w:val="4"/>
  </w:num>
  <w:num w:numId="10" w16cid:durableId="1184513540">
    <w:abstractNumId w:val="14"/>
  </w:num>
  <w:num w:numId="11" w16cid:durableId="487983754">
    <w:abstractNumId w:val="3"/>
  </w:num>
  <w:num w:numId="12" w16cid:durableId="1745179591">
    <w:abstractNumId w:val="15"/>
  </w:num>
  <w:num w:numId="13" w16cid:durableId="251664094">
    <w:abstractNumId w:val="22"/>
  </w:num>
  <w:num w:numId="14" w16cid:durableId="1707025575">
    <w:abstractNumId w:val="0"/>
  </w:num>
  <w:num w:numId="15" w16cid:durableId="1256085673">
    <w:abstractNumId w:val="5"/>
  </w:num>
  <w:num w:numId="16" w16cid:durableId="409548444">
    <w:abstractNumId w:val="9"/>
  </w:num>
  <w:num w:numId="17" w16cid:durableId="1660962189">
    <w:abstractNumId w:val="18"/>
  </w:num>
  <w:num w:numId="18" w16cid:durableId="1431513135">
    <w:abstractNumId w:val="21"/>
  </w:num>
  <w:num w:numId="19" w16cid:durableId="1415669630">
    <w:abstractNumId w:val="8"/>
  </w:num>
  <w:num w:numId="20" w16cid:durableId="1737894913">
    <w:abstractNumId w:val="10"/>
  </w:num>
  <w:num w:numId="21" w16cid:durableId="1970475350">
    <w:abstractNumId w:val="12"/>
  </w:num>
  <w:num w:numId="22" w16cid:durableId="249511833">
    <w:abstractNumId w:val="7"/>
  </w:num>
  <w:num w:numId="23" w16cid:durableId="1659529115">
    <w:abstractNumId w:val="16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248B"/>
    <w:rsid w:val="00001A40"/>
    <w:rsid w:val="000137EB"/>
    <w:rsid w:val="00014FA0"/>
    <w:rsid w:val="00026C34"/>
    <w:rsid w:val="00033258"/>
    <w:rsid w:val="00034DC2"/>
    <w:rsid w:val="00037568"/>
    <w:rsid w:val="000408C6"/>
    <w:rsid w:val="00074743"/>
    <w:rsid w:val="000747FC"/>
    <w:rsid w:val="000800BD"/>
    <w:rsid w:val="00082AD8"/>
    <w:rsid w:val="000858B1"/>
    <w:rsid w:val="00092AA6"/>
    <w:rsid w:val="00094484"/>
    <w:rsid w:val="0009487D"/>
    <w:rsid w:val="000A1F75"/>
    <w:rsid w:val="000A3475"/>
    <w:rsid w:val="000A7469"/>
    <w:rsid w:val="000C2AEF"/>
    <w:rsid w:val="000C4677"/>
    <w:rsid w:val="000D3B65"/>
    <w:rsid w:val="000E7DC8"/>
    <w:rsid w:val="000F748B"/>
    <w:rsid w:val="001218C9"/>
    <w:rsid w:val="00143BB1"/>
    <w:rsid w:val="00152B1D"/>
    <w:rsid w:val="00153658"/>
    <w:rsid w:val="0015597E"/>
    <w:rsid w:val="001647EB"/>
    <w:rsid w:val="00170893"/>
    <w:rsid w:val="00173327"/>
    <w:rsid w:val="00181F6F"/>
    <w:rsid w:val="001908B2"/>
    <w:rsid w:val="00190F33"/>
    <w:rsid w:val="001D0F51"/>
    <w:rsid w:val="001D2DDD"/>
    <w:rsid w:val="001D3176"/>
    <w:rsid w:val="001D32A3"/>
    <w:rsid w:val="001E3FED"/>
    <w:rsid w:val="00212A70"/>
    <w:rsid w:val="002148FA"/>
    <w:rsid w:val="00230DF8"/>
    <w:rsid w:val="00236F56"/>
    <w:rsid w:val="00242102"/>
    <w:rsid w:val="0024237E"/>
    <w:rsid w:val="00250CD8"/>
    <w:rsid w:val="002531B0"/>
    <w:rsid w:val="002721E1"/>
    <w:rsid w:val="0028293A"/>
    <w:rsid w:val="0028371E"/>
    <w:rsid w:val="00287313"/>
    <w:rsid w:val="002A6EF9"/>
    <w:rsid w:val="002B66C8"/>
    <w:rsid w:val="002B77A7"/>
    <w:rsid w:val="002D0427"/>
    <w:rsid w:val="002E07B3"/>
    <w:rsid w:val="002F7FCF"/>
    <w:rsid w:val="003018FB"/>
    <w:rsid w:val="003134F9"/>
    <w:rsid w:val="00317207"/>
    <w:rsid w:val="00317869"/>
    <w:rsid w:val="0033080D"/>
    <w:rsid w:val="003517AF"/>
    <w:rsid w:val="003555D3"/>
    <w:rsid w:val="00367D17"/>
    <w:rsid w:val="00386E0F"/>
    <w:rsid w:val="00390EF0"/>
    <w:rsid w:val="003A084E"/>
    <w:rsid w:val="003C6E82"/>
    <w:rsid w:val="003C7FF2"/>
    <w:rsid w:val="003D10F3"/>
    <w:rsid w:val="003D1B95"/>
    <w:rsid w:val="003D5701"/>
    <w:rsid w:val="003D62D5"/>
    <w:rsid w:val="003E141C"/>
    <w:rsid w:val="003E2580"/>
    <w:rsid w:val="00414B89"/>
    <w:rsid w:val="00422A33"/>
    <w:rsid w:val="00427B32"/>
    <w:rsid w:val="00441D01"/>
    <w:rsid w:val="00467355"/>
    <w:rsid w:val="004822CC"/>
    <w:rsid w:val="0049418B"/>
    <w:rsid w:val="00494B62"/>
    <w:rsid w:val="00494CC8"/>
    <w:rsid w:val="00497E26"/>
    <w:rsid w:val="004A248B"/>
    <w:rsid w:val="004A3F71"/>
    <w:rsid w:val="004A72D1"/>
    <w:rsid w:val="004B34FA"/>
    <w:rsid w:val="004D54EE"/>
    <w:rsid w:val="004D74FA"/>
    <w:rsid w:val="004E4333"/>
    <w:rsid w:val="00524617"/>
    <w:rsid w:val="005265AC"/>
    <w:rsid w:val="00531097"/>
    <w:rsid w:val="00537383"/>
    <w:rsid w:val="0054058F"/>
    <w:rsid w:val="00541B40"/>
    <w:rsid w:val="00554030"/>
    <w:rsid w:val="00554311"/>
    <w:rsid w:val="005564F1"/>
    <w:rsid w:val="00574544"/>
    <w:rsid w:val="00583D2C"/>
    <w:rsid w:val="005B4E4E"/>
    <w:rsid w:val="005B582C"/>
    <w:rsid w:val="005C7BB1"/>
    <w:rsid w:val="005D7724"/>
    <w:rsid w:val="005E3F27"/>
    <w:rsid w:val="00605121"/>
    <w:rsid w:val="00612C92"/>
    <w:rsid w:val="00627729"/>
    <w:rsid w:val="00633B7A"/>
    <w:rsid w:val="0064162E"/>
    <w:rsid w:val="006520D5"/>
    <w:rsid w:val="006541AD"/>
    <w:rsid w:val="0066490E"/>
    <w:rsid w:val="006759C0"/>
    <w:rsid w:val="00693378"/>
    <w:rsid w:val="00697CCA"/>
    <w:rsid w:val="006A332A"/>
    <w:rsid w:val="006D7C1F"/>
    <w:rsid w:val="006E1289"/>
    <w:rsid w:val="006F21B0"/>
    <w:rsid w:val="006F5E19"/>
    <w:rsid w:val="00710033"/>
    <w:rsid w:val="00734398"/>
    <w:rsid w:val="00734453"/>
    <w:rsid w:val="00735008"/>
    <w:rsid w:val="00735463"/>
    <w:rsid w:val="00746967"/>
    <w:rsid w:val="0075139B"/>
    <w:rsid w:val="007645C4"/>
    <w:rsid w:val="007757D6"/>
    <w:rsid w:val="007800BE"/>
    <w:rsid w:val="007843BE"/>
    <w:rsid w:val="00785C65"/>
    <w:rsid w:val="0079277C"/>
    <w:rsid w:val="007B1672"/>
    <w:rsid w:val="007B293C"/>
    <w:rsid w:val="007C3DD2"/>
    <w:rsid w:val="007C7B21"/>
    <w:rsid w:val="007E1ECB"/>
    <w:rsid w:val="007F207E"/>
    <w:rsid w:val="008016E3"/>
    <w:rsid w:val="00806643"/>
    <w:rsid w:val="00810954"/>
    <w:rsid w:val="00830E35"/>
    <w:rsid w:val="008640EF"/>
    <w:rsid w:val="0088065B"/>
    <w:rsid w:val="00882F98"/>
    <w:rsid w:val="008910E1"/>
    <w:rsid w:val="00891488"/>
    <w:rsid w:val="00894D34"/>
    <w:rsid w:val="008B0F14"/>
    <w:rsid w:val="008C55D9"/>
    <w:rsid w:val="008D0E15"/>
    <w:rsid w:val="008F6444"/>
    <w:rsid w:val="008F70F4"/>
    <w:rsid w:val="00903D9B"/>
    <w:rsid w:val="00905223"/>
    <w:rsid w:val="009073FA"/>
    <w:rsid w:val="00912182"/>
    <w:rsid w:val="009151B1"/>
    <w:rsid w:val="009266C7"/>
    <w:rsid w:val="00933491"/>
    <w:rsid w:val="009345A5"/>
    <w:rsid w:val="00936C52"/>
    <w:rsid w:val="00937723"/>
    <w:rsid w:val="009462AD"/>
    <w:rsid w:val="0096683D"/>
    <w:rsid w:val="009702DD"/>
    <w:rsid w:val="0097492D"/>
    <w:rsid w:val="00980CF4"/>
    <w:rsid w:val="00986751"/>
    <w:rsid w:val="0099185E"/>
    <w:rsid w:val="009953D5"/>
    <w:rsid w:val="00996356"/>
    <w:rsid w:val="009A0116"/>
    <w:rsid w:val="009B212D"/>
    <w:rsid w:val="009B72E9"/>
    <w:rsid w:val="009C238F"/>
    <w:rsid w:val="009C6BC1"/>
    <w:rsid w:val="009D0390"/>
    <w:rsid w:val="009E4DC5"/>
    <w:rsid w:val="009F0DE3"/>
    <w:rsid w:val="009F35FA"/>
    <w:rsid w:val="00A0238F"/>
    <w:rsid w:val="00A06A0B"/>
    <w:rsid w:val="00A06C8C"/>
    <w:rsid w:val="00A06C91"/>
    <w:rsid w:val="00A25FB3"/>
    <w:rsid w:val="00A36EF4"/>
    <w:rsid w:val="00A40BF5"/>
    <w:rsid w:val="00A4287A"/>
    <w:rsid w:val="00A46425"/>
    <w:rsid w:val="00A75EF5"/>
    <w:rsid w:val="00A914CF"/>
    <w:rsid w:val="00A9440C"/>
    <w:rsid w:val="00A96813"/>
    <w:rsid w:val="00AA6B69"/>
    <w:rsid w:val="00AA7C37"/>
    <w:rsid w:val="00AC04B3"/>
    <w:rsid w:val="00AC6ED4"/>
    <w:rsid w:val="00AE26DC"/>
    <w:rsid w:val="00AE5DB1"/>
    <w:rsid w:val="00AF1D7B"/>
    <w:rsid w:val="00B131A0"/>
    <w:rsid w:val="00B135B6"/>
    <w:rsid w:val="00B137AD"/>
    <w:rsid w:val="00B15724"/>
    <w:rsid w:val="00B21FEB"/>
    <w:rsid w:val="00B2243A"/>
    <w:rsid w:val="00B250CE"/>
    <w:rsid w:val="00B268F8"/>
    <w:rsid w:val="00B623F8"/>
    <w:rsid w:val="00B818E1"/>
    <w:rsid w:val="00B83A72"/>
    <w:rsid w:val="00B936D8"/>
    <w:rsid w:val="00B96D14"/>
    <w:rsid w:val="00BB3625"/>
    <w:rsid w:val="00BB36D4"/>
    <w:rsid w:val="00BC0EF0"/>
    <w:rsid w:val="00BD2CC9"/>
    <w:rsid w:val="00BE33AE"/>
    <w:rsid w:val="00BE50B4"/>
    <w:rsid w:val="00C1462C"/>
    <w:rsid w:val="00C200B0"/>
    <w:rsid w:val="00C211A4"/>
    <w:rsid w:val="00C302F7"/>
    <w:rsid w:val="00C32A59"/>
    <w:rsid w:val="00C5141B"/>
    <w:rsid w:val="00C52CD0"/>
    <w:rsid w:val="00C575BC"/>
    <w:rsid w:val="00C7475B"/>
    <w:rsid w:val="00C845D2"/>
    <w:rsid w:val="00C9447B"/>
    <w:rsid w:val="00CA25ED"/>
    <w:rsid w:val="00CA593D"/>
    <w:rsid w:val="00CA6B1E"/>
    <w:rsid w:val="00CA7AC6"/>
    <w:rsid w:val="00CB6089"/>
    <w:rsid w:val="00CB7EF1"/>
    <w:rsid w:val="00CC2BBA"/>
    <w:rsid w:val="00CC5EFD"/>
    <w:rsid w:val="00CD0ADA"/>
    <w:rsid w:val="00CD74F7"/>
    <w:rsid w:val="00CE14E4"/>
    <w:rsid w:val="00CE228D"/>
    <w:rsid w:val="00CE6464"/>
    <w:rsid w:val="00CF7E3B"/>
    <w:rsid w:val="00D001D5"/>
    <w:rsid w:val="00D040C2"/>
    <w:rsid w:val="00D22165"/>
    <w:rsid w:val="00D22449"/>
    <w:rsid w:val="00D22558"/>
    <w:rsid w:val="00D3261C"/>
    <w:rsid w:val="00D35240"/>
    <w:rsid w:val="00D47F27"/>
    <w:rsid w:val="00D503EF"/>
    <w:rsid w:val="00D507F4"/>
    <w:rsid w:val="00D67534"/>
    <w:rsid w:val="00D67E0B"/>
    <w:rsid w:val="00D773D0"/>
    <w:rsid w:val="00D7788F"/>
    <w:rsid w:val="00D822A3"/>
    <w:rsid w:val="00D92583"/>
    <w:rsid w:val="00D95099"/>
    <w:rsid w:val="00DA52D8"/>
    <w:rsid w:val="00DA7643"/>
    <w:rsid w:val="00DB08E6"/>
    <w:rsid w:val="00DB3FCB"/>
    <w:rsid w:val="00DC32C2"/>
    <w:rsid w:val="00DC4477"/>
    <w:rsid w:val="00DC58A6"/>
    <w:rsid w:val="00DD4433"/>
    <w:rsid w:val="00E01F28"/>
    <w:rsid w:val="00E06A89"/>
    <w:rsid w:val="00E10310"/>
    <w:rsid w:val="00E1602D"/>
    <w:rsid w:val="00E17299"/>
    <w:rsid w:val="00E42C64"/>
    <w:rsid w:val="00E47705"/>
    <w:rsid w:val="00E61316"/>
    <w:rsid w:val="00E61DE7"/>
    <w:rsid w:val="00E61E4C"/>
    <w:rsid w:val="00E63957"/>
    <w:rsid w:val="00E65114"/>
    <w:rsid w:val="00E75F09"/>
    <w:rsid w:val="00E81490"/>
    <w:rsid w:val="00EA161A"/>
    <w:rsid w:val="00EB3B17"/>
    <w:rsid w:val="00EB448B"/>
    <w:rsid w:val="00EB4709"/>
    <w:rsid w:val="00EC2DAE"/>
    <w:rsid w:val="00EC42B4"/>
    <w:rsid w:val="00EE4F9A"/>
    <w:rsid w:val="00EF0088"/>
    <w:rsid w:val="00F02792"/>
    <w:rsid w:val="00F02D71"/>
    <w:rsid w:val="00F032C0"/>
    <w:rsid w:val="00F07223"/>
    <w:rsid w:val="00F07F62"/>
    <w:rsid w:val="00F17846"/>
    <w:rsid w:val="00F20513"/>
    <w:rsid w:val="00F224EB"/>
    <w:rsid w:val="00F30123"/>
    <w:rsid w:val="00F30B64"/>
    <w:rsid w:val="00F409DF"/>
    <w:rsid w:val="00F441C0"/>
    <w:rsid w:val="00F5253C"/>
    <w:rsid w:val="00F5733E"/>
    <w:rsid w:val="00F63EC6"/>
    <w:rsid w:val="00F702B7"/>
    <w:rsid w:val="00F7648F"/>
    <w:rsid w:val="00F9024E"/>
    <w:rsid w:val="00F925B1"/>
    <w:rsid w:val="00FA48B7"/>
    <w:rsid w:val="00FB5563"/>
    <w:rsid w:val="00FB6BFD"/>
    <w:rsid w:val="00FC132D"/>
    <w:rsid w:val="00FD35DA"/>
    <w:rsid w:val="00FD4B76"/>
    <w:rsid w:val="00FE3C23"/>
    <w:rsid w:val="00FF027D"/>
    <w:rsid w:val="00FF4368"/>
    <w:rsid w:val="00FF7D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EF14BB6"/>
  <w15:docId w15:val="{CC57EE73-004D-4FF2-BA9F-20CDA6A074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rsid w:val="00E42C64"/>
    <w:rPr>
      <w:rFonts w:ascii="Crabath Text Light" w:eastAsia="Times New Roman" w:hAnsi="Crabath Text Light" w:cs="Times New Roman"/>
      <w:noProof/>
      <w:sz w:val="20"/>
      <w:szCs w:val="24"/>
      <w:lang w:val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697CCA"/>
    <w:pPr>
      <w:keepNext/>
      <w:keepLines/>
      <w:spacing w:after="0" w:line="520" w:lineRule="exact"/>
      <w:outlineLvl w:val="0"/>
    </w:pPr>
    <w:rPr>
      <w:rFonts w:ascii="Atyp BL Display Semibold" w:eastAsiaTheme="majorEastAsia" w:hAnsi="Atyp BL Display Semibold" w:cstheme="majorBidi"/>
      <w:bCs/>
      <w:sz w:val="52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D22558"/>
    <w:pPr>
      <w:keepNext/>
      <w:keepLines/>
      <w:spacing w:before="360" w:after="160" w:line="240" w:lineRule="auto"/>
      <w:ind w:left="454" w:hanging="454"/>
      <w:outlineLvl w:val="1"/>
    </w:pPr>
    <w:rPr>
      <w:rFonts w:ascii="Atyp BL Display Semibold" w:eastAsiaTheme="majorEastAsia" w:hAnsi="Atyp BL Display Semibold" w:cstheme="majorBidi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7800BE"/>
    <w:pPr>
      <w:keepNext/>
      <w:keepLines/>
      <w:numPr>
        <w:ilvl w:val="2"/>
        <w:numId w:val="1"/>
      </w:numPr>
      <w:spacing w:before="240" w:after="0" w:line="240" w:lineRule="auto"/>
      <w:ind w:left="567" w:hanging="567"/>
      <w:outlineLvl w:val="2"/>
    </w:pPr>
    <w:rPr>
      <w:rFonts w:eastAsiaTheme="majorEastAsia" w:cstheme="majorBidi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7757D6"/>
    <w:pPr>
      <w:keepNext/>
      <w:keepLines/>
      <w:numPr>
        <w:ilvl w:val="3"/>
        <w:numId w:val="1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7757D6"/>
    <w:pPr>
      <w:keepNext/>
      <w:keepLines/>
      <w:numPr>
        <w:ilvl w:val="4"/>
        <w:numId w:val="1"/>
      </w:numPr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7757D6"/>
    <w:pPr>
      <w:keepNext/>
      <w:keepLines/>
      <w:numPr>
        <w:ilvl w:val="5"/>
        <w:numId w:val="1"/>
      </w:numPr>
      <w:spacing w:before="40" w:after="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7757D6"/>
    <w:pPr>
      <w:keepNext/>
      <w:keepLines/>
      <w:numPr>
        <w:ilvl w:val="6"/>
        <w:numId w:val="1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7757D6"/>
    <w:pPr>
      <w:keepNext/>
      <w:keepLines/>
      <w:numPr>
        <w:ilvl w:val="7"/>
        <w:numId w:val="1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7757D6"/>
    <w:pPr>
      <w:keepNext/>
      <w:keepLines/>
      <w:numPr>
        <w:ilvl w:val="8"/>
        <w:numId w:val="1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link w:val="ZkladntextChar"/>
    <w:uiPriority w:val="1"/>
    <w:rsid w:val="00C575BC"/>
    <w:pPr>
      <w:ind w:left="2041"/>
    </w:pPr>
    <w:rPr>
      <w:sz w:val="22"/>
    </w:rPr>
  </w:style>
  <w:style w:type="paragraph" w:styleId="Odstavecseseznamem">
    <w:name w:val="List Paragraph"/>
    <w:basedOn w:val="Normln"/>
    <w:uiPriority w:val="1"/>
  </w:style>
  <w:style w:type="paragraph" w:customStyle="1" w:styleId="TableParagraph">
    <w:name w:val="Table Paragraph"/>
    <w:basedOn w:val="Normln"/>
    <w:uiPriority w:val="1"/>
  </w:style>
  <w:style w:type="paragraph" w:styleId="Zhlav">
    <w:name w:val="header"/>
    <w:basedOn w:val="Zpat"/>
    <w:link w:val="ZhlavChar"/>
    <w:uiPriority w:val="99"/>
    <w:unhideWhenUsed/>
    <w:rsid w:val="00AE26DC"/>
    <w:pPr>
      <w:jc w:val="right"/>
    </w:pPr>
    <w:rPr>
      <w:sz w:val="10"/>
    </w:rPr>
  </w:style>
  <w:style w:type="character" w:customStyle="1" w:styleId="ZhlavChar">
    <w:name w:val="Záhlaví Char"/>
    <w:basedOn w:val="Standardnpsmoodstavce"/>
    <w:link w:val="Zhlav"/>
    <w:uiPriority w:val="99"/>
    <w:rsid w:val="00AE26DC"/>
    <w:rPr>
      <w:rFonts w:ascii="Atyp BL Display Medium" w:eastAsia="Times New Roman" w:hAnsi="Atyp BL Display Medium" w:cs="Times New Roman"/>
      <w:sz w:val="10"/>
      <w:lang w:val="cs-CZ"/>
    </w:rPr>
  </w:style>
  <w:style w:type="paragraph" w:styleId="Zpat">
    <w:name w:val="footer"/>
    <w:basedOn w:val="Bezmezer"/>
    <w:link w:val="ZpatChar"/>
    <w:uiPriority w:val="99"/>
    <w:unhideWhenUsed/>
    <w:rsid w:val="003C7FF2"/>
    <w:pPr>
      <w:tabs>
        <w:tab w:val="right" w:pos="8500"/>
      </w:tabs>
    </w:pPr>
    <w:rPr>
      <w:rFonts w:ascii="Atyp BL Display Medium" w:hAnsi="Atyp BL Display Medium"/>
      <w:sz w:val="16"/>
    </w:rPr>
  </w:style>
  <w:style w:type="character" w:customStyle="1" w:styleId="ZpatChar">
    <w:name w:val="Zápatí Char"/>
    <w:basedOn w:val="Standardnpsmoodstavce"/>
    <w:link w:val="Zpat"/>
    <w:uiPriority w:val="99"/>
    <w:rsid w:val="003C7FF2"/>
    <w:rPr>
      <w:rFonts w:ascii="Atyp BL Display Medium" w:eastAsia="Times New Roman" w:hAnsi="Atyp BL Display Medium" w:cs="Times New Roman"/>
      <w:sz w:val="16"/>
      <w:szCs w:val="24"/>
      <w:lang w:val="cs-CZ"/>
    </w:rPr>
  </w:style>
  <w:style w:type="paragraph" w:styleId="Bezmezer">
    <w:name w:val="No Spacing"/>
    <w:basedOn w:val="Normln"/>
    <w:uiPriority w:val="1"/>
    <w:qFormat/>
    <w:rsid w:val="00735008"/>
  </w:style>
  <w:style w:type="character" w:customStyle="1" w:styleId="slostrany">
    <w:name w:val="Číslo strany"/>
    <w:basedOn w:val="Standardnpsmoodstavce"/>
    <w:uiPriority w:val="1"/>
    <w:rsid w:val="0099185E"/>
    <w:rPr>
      <w:rFonts w:ascii="Crabath Text Light" w:hAnsi="Crabath Text Light"/>
    </w:rPr>
  </w:style>
  <w:style w:type="character" w:customStyle="1" w:styleId="Nadpis1Char">
    <w:name w:val="Nadpis 1 Char"/>
    <w:basedOn w:val="Standardnpsmoodstavce"/>
    <w:link w:val="Nadpis1"/>
    <w:uiPriority w:val="9"/>
    <w:rsid w:val="00697CCA"/>
    <w:rPr>
      <w:rFonts w:ascii="Atyp BL Display Semibold" w:eastAsiaTheme="majorEastAsia" w:hAnsi="Atyp BL Display Semibold" w:cstheme="majorBidi"/>
      <w:bCs/>
      <w:sz w:val="52"/>
      <w:szCs w:val="32"/>
      <w:lang w:val="cs-CZ"/>
    </w:rPr>
  </w:style>
  <w:style w:type="paragraph" w:styleId="Nzev">
    <w:name w:val="Title"/>
    <w:basedOn w:val="Nadpis1"/>
    <w:next w:val="Normln"/>
    <w:link w:val="NzevChar"/>
    <w:uiPriority w:val="10"/>
    <w:qFormat/>
    <w:rsid w:val="00E42C64"/>
    <w:pPr>
      <w:spacing w:line="1040" w:lineRule="exact"/>
    </w:pPr>
    <w:rPr>
      <w:sz w:val="104"/>
    </w:rPr>
  </w:style>
  <w:style w:type="character" w:customStyle="1" w:styleId="NzevChar">
    <w:name w:val="Název Char"/>
    <w:basedOn w:val="Standardnpsmoodstavce"/>
    <w:link w:val="Nzev"/>
    <w:uiPriority w:val="10"/>
    <w:rsid w:val="00E42C64"/>
    <w:rPr>
      <w:rFonts w:ascii="Atyp BL Display Semibold" w:eastAsiaTheme="majorEastAsia" w:hAnsi="Atyp BL Display Semibold" w:cstheme="majorBidi"/>
      <w:b/>
      <w:spacing w:val="-18"/>
      <w:sz w:val="104"/>
      <w:szCs w:val="32"/>
      <w:lang w:val="cs-CZ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6520D5"/>
    <w:pPr>
      <w:numPr>
        <w:ilvl w:val="1"/>
      </w:numPr>
      <w:spacing w:after="0" w:line="560" w:lineRule="exact"/>
    </w:pPr>
    <w:rPr>
      <w:rFonts w:eastAsiaTheme="minorEastAsia" w:cstheme="minorBidi"/>
      <w:sz w:val="52"/>
      <w:szCs w:val="22"/>
    </w:rPr>
  </w:style>
  <w:style w:type="character" w:customStyle="1" w:styleId="PodnadpisChar">
    <w:name w:val="Podnadpis Char"/>
    <w:basedOn w:val="Standardnpsmoodstavce"/>
    <w:link w:val="Podnadpis"/>
    <w:uiPriority w:val="11"/>
    <w:rsid w:val="006520D5"/>
    <w:rPr>
      <w:rFonts w:ascii="Crabath Text Light" w:eastAsiaTheme="minorEastAsia" w:hAnsi="Crabath Text Light"/>
      <w:sz w:val="52"/>
      <w:lang w:val="cs-CZ"/>
    </w:rPr>
  </w:style>
  <w:style w:type="paragraph" w:customStyle="1" w:styleId="Autor">
    <w:name w:val="Autor"/>
    <w:basedOn w:val="Normln"/>
    <w:qFormat/>
    <w:rsid w:val="00E42C64"/>
    <w:pPr>
      <w:spacing w:after="0"/>
    </w:pPr>
    <w:rPr>
      <w:rFonts w:ascii="Atyp BL Display Semibold" w:hAnsi="Atyp BL Display Semibold"/>
      <w:b/>
      <w:sz w:val="26"/>
    </w:rPr>
  </w:style>
  <w:style w:type="paragraph" w:styleId="Datum">
    <w:name w:val="Date"/>
    <w:basedOn w:val="Normln"/>
    <w:next w:val="Normln"/>
    <w:link w:val="DatumChar"/>
    <w:uiPriority w:val="99"/>
    <w:unhideWhenUsed/>
    <w:rsid w:val="009462AD"/>
    <w:pPr>
      <w:spacing w:after="0" w:line="240" w:lineRule="auto"/>
      <w:jc w:val="right"/>
    </w:pPr>
    <w:rPr>
      <w:rFonts w:ascii="Atyp BL Display Medium" w:hAnsi="Atyp BL Display Medium"/>
      <w:sz w:val="16"/>
    </w:rPr>
  </w:style>
  <w:style w:type="character" w:customStyle="1" w:styleId="ZkladntextChar">
    <w:name w:val="Základní text Char"/>
    <w:basedOn w:val="Standardnpsmoodstavce"/>
    <w:link w:val="Zkladntext"/>
    <w:uiPriority w:val="1"/>
    <w:rsid w:val="00170893"/>
    <w:rPr>
      <w:rFonts w:ascii="Crabath Text Light" w:eastAsia="Times New Roman" w:hAnsi="Crabath Text Light" w:cs="Times New Roman"/>
      <w:szCs w:val="24"/>
      <w:lang w:val="cs-CZ"/>
    </w:rPr>
  </w:style>
  <w:style w:type="character" w:customStyle="1" w:styleId="DatumChar">
    <w:name w:val="Datum Char"/>
    <w:basedOn w:val="Standardnpsmoodstavce"/>
    <w:link w:val="Datum"/>
    <w:uiPriority w:val="99"/>
    <w:rsid w:val="009462AD"/>
    <w:rPr>
      <w:rFonts w:ascii="Atyp BL Display Medium" w:eastAsia="Times New Roman" w:hAnsi="Atyp BL Display Medium" w:cs="Times New Roman"/>
      <w:sz w:val="16"/>
      <w:szCs w:val="24"/>
      <w:lang w:val="cs-CZ"/>
    </w:rPr>
  </w:style>
  <w:style w:type="character" w:styleId="Zstupntext">
    <w:name w:val="Placeholder Text"/>
    <w:basedOn w:val="Standardnpsmoodstavce"/>
    <w:uiPriority w:val="99"/>
    <w:semiHidden/>
    <w:rsid w:val="00170893"/>
    <w:rPr>
      <w:color w:val="808080"/>
    </w:rPr>
  </w:style>
  <w:style w:type="character" w:customStyle="1" w:styleId="Nadpis2Char">
    <w:name w:val="Nadpis 2 Char"/>
    <w:basedOn w:val="Standardnpsmoodstavce"/>
    <w:link w:val="Nadpis2"/>
    <w:uiPriority w:val="9"/>
    <w:rsid w:val="00D22558"/>
    <w:rPr>
      <w:rFonts w:ascii="Atyp BL Display Semibold" w:eastAsiaTheme="majorEastAsia" w:hAnsi="Atyp BL Display Semibold" w:cstheme="majorBidi"/>
      <w:noProof/>
      <w:sz w:val="26"/>
      <w:szCs w:val="26"/>
      <w:lang w:val="cs-CZ"/>
    </w:rPr>
  </w:style>
  <w:style w:type="character" w:customStyle="1" w:styleId="Nadpis3Char">
    <w:name w:val="Nadpis 3 Char"/>
    <w:basedOn w:val="Standardnpsmoodstavce"/>
    <w:link w:val="Nadpis3"/>
    <w:uiPriority w:val="9"/>
    <w:rsid w:val="007800BE"/>
    <w:rPr>
      <w:rFonts w:ascii="Crabath Text Light" w:eastAsiaTheme="majorEastAsia" w:hAnsi="Crabath Text Light" w:cstheme="majorBidi"/>
      <w:noProof/>
      <w:sz w:val="20"/>
      <w:szCs w:val="24"/>
      <w:lang w:val="cs-CZ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7757D6"/>
    <w:rPr>
      <w:rFonts w:asciiTheme="majorHAnsi" w:eastAsiaTheme="majorEastAsia" w:hAnsiTheme="majorHAnsi" w:cstheme="majorBidi"/>
      <w:i/>
      <w:iCs/>
      <w:noProof/>
      <w:color w:val="365F91" w:themeColor="accent1" w:themeShade="BF"/>
      <w:sz w:val="20"/>
      <w:szCs w:val="24"/>
      <w:lang w:val="cs-CZ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7757D6"/>
    <w:rPr>
      <w:rFonts w:asciiTheme="majorHAnsi" w:eastAsiaTheme="majorEastAsia" w:hAnsiTheme="majorHAnsi" w:cstheme="majorBidi"/>
      <w:noProof/>
      <w:color w:val="365F91" w:themeColor="accent1" w:themeShade="BF"/>
      <w:sz w:val="20"/>
      <w:szCs w:val="24"/>
      <w:lang w:val="cs-CZ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7757D6"/>
    <w:rPr>
      <w:rFonts w:asciiTheme="majorHAnsi" w:eastAsiaTheme="majorEastAsia" w:hAnsiTheme="majorHAnsi" w:cstheme="majorBidi"/>
      <w:noProof/>
      <w:color w:val="243F60" w:themeColor="accent1" w:themeShade="7F"/>
      <w:sz w:val="20"/>
      <w:szCs w:val="24"/>
      <w:lang w:val="cs-CZ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7757D6"/>
    <w:rPr>
      <w:rFonts w:asciiTheme="majorHAnsi" w:eastAsiaTheme="majorEastAsia" w:hAnsiTheme="majorHAnsi" w:cstheme="majorBidi"/>
      <w:i/>
      <w:iCs/>
      <w:noProof/>
      <w:color w:val="243F60" w:themeColor="accent1" w:themeShade="7F"/>
      <w:sz w:val="20"/>
      <w:szCs w:val="24"/>
      <w:lang w:val="cs-CZ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7757D6"/>
    <w:rPr>
      <w:rFonts w:asciiTheme="majorHAnsi" w:eastAsiaTheme="majorEastAsia" w:hAnsiTheme="majorHAnsi" w:cstheme="majorBidi"/>
      <w:noProof/>
      <w:color w:val="272727" w:themeColor="text1" w:themeTint="D8"/>
      <w:sz w:val="21"/>
      <w:szCs w:val="21"/>
      <w:lang w:val="cs-CZ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7757D6"/>
    <w:rPr>
      <w:rFonts w:asciiTheme="majorHAnsi" w:eastAsiaTheme="majorEastAsia" w:hAnsiTheme="majorHAnsi" w:cstheme="majorBidi"/>
      <w:i/>
      <w:iCs/>
      <w:noProof/>
      <w:color w:val="272727" w:themeColor="text1" w:themeTint="D8"/>
      <w:sz w:val="21"/>
      <w:szCs w:val="21"/>
      <w:lang w:val="cs-CZ"/>
    </w:rPr>
  </w:style>
  <w:style w:type="paragraph" w:customStyle="1" w:styleId="Datumdalstrany">
    <w:name w:val="Datum další strany"/>
    <w:basedOn w:val="Datum"/>
    <w:qFormat/>
    <w:rsid w:val="00E42C64"/>
    <w:rPr>
      <w:rFonts w:ascii="Atyp BL Display Semibold" w:hAnsi="Atyp BL Display Semibold"/>
    </w:rPr>
  </w:style>
  <w:style w:type="character" w:styleId="slostrnky">
    <w:name w:val="page number"/>
    <w:basedOn w:val="Standardnpsmoodstavce"/>
    <w:uiPriority w:val="99"/>
    <w:unhideWhenUsed/>
    <w:rsid w:val="00980CF4"/>
  </w:style>
  <w:style w:type="table" w:styleId="Mkatabulky">
    <w:name w:val="Table Grid"/>
    <w:basedOn w:val="Normlntabulka"/>
    <w:uiPriority w:val="39"/>
    <w:rsid w:val="00B15724"/>
    <w:rPr>
      <w:rFonts w:ascii="Crabath Text Light" w:hAnsi="Crabath Text Light"/>
      <w:sz w:val="20"/>
    </w:rPr>
    <w:tblPr>
      <w:tblBorders>
        <w:insideH w:val="single" w:sz="4" w:space="0" w:color="auto"/>
        <w:insideV w:val="single" w:sz="4" w:space="0" w:color="auto"/>
      </w:tblBorders>
    </w:tblPr>
  </w:style>
  <w:style w:type="paragraph" w:customStyle="1" w:styleId="Textvtabulce">
    <w:name w:val="Text v tabulce"/>
    <w:basedOn w:val="Normln"/>
    <w:rsid w:val="00B15724"/>
    <w:pPr>
      <w:spacing w:after="0" w:line="240" w:lineRule="auto"/>
    </w:pPr>
  </w:style>
  <w:style w:type="paragraph" w:customStyle="1" w:styleId="Zhlavtabulky">
    <w:name w:val="Záhlaví tabulky"/>
    <w:basedOn w:val="Textvtabulce"/>
    <w:rsid w:val="00B15724"/>
    <w:rPr>
      <w:rFonts w:ascii="Atyp BL Display Medium" w:hAnsi="Atyp BL Display Medium"/>
      <w:sz w:val="16"/>
    </w:rPr>
  </w:style>
  <w:style w:type="paragraph" w:styleId="Nadpisobsahu">
    <w:name w:val="TOC Heading"/>
    <w:basedOn w:val="Nadpis1"/>
    <w:next w:val="Normln"/>
    <w:uiPriority w:val="39"/>
    <w:unhideWhenUsed/>
    <w:qFormat/>
    <w:rsid w:val="00E42C64"/>
    <w:pPr>
      <w:spacing w:line="240" w:lineRule="auto"/>
      <w:outlineLvl w:val="9"/>
    </w:pPr>
    <w:rPr>
      <w:color w:val="000000" w:themeColor="text1"/>
      <w:lang w:eastAsia="cs-CZ"/>
    </w:rPr>
  </w:style>
  <w:style w:type="paragraph" w:styleId="Obsah1">
    <w:name w:val="toc 1"/>
    <w:basedOn w:val="Normln"/>
    <w:next w:val="Normln"/>
    <w:autoRedefine/>
    <w:uiPriority w:val="39"/>
    <w:unhideWhenUsed/>
    <w:rsid w:val="00B15724"/>
    <w:pPr>
      <w:tabs>
        <w:tab w:val="left" w:pos="851"/>
        <w:tab w:val="right" w:leader="dot" w:pos="9519"/>
      </w:tabs>
      <w:spacing w:after="100"/>
    </w:pPr>
  </w:style>
  <w:style w:type="paragraph" w:styleId="Obsah2">
    <w:name w:val="toc 2"/>
    <w:basedOn w:val="Obsah1"/>
    <w:next w:val="Normln"/>
    <w:autoRedefine/>
    <w:uiPriority w:val="39"/>
    <w:unhideWhenUsed/>
    <w:rsid w:val="00605121"/>
  </w:style>
  <w:style w:type="paragraph" w:styleId="Obsah3">
    <w:name w:val="toc 3"/>
    <w:basedOn w:val="Obsah2"/>
    <w:next w:val="Normln"/>
    <w:autoRedefine/>
    <w:uiPriority w:val="39"/>
    <w:unhideWhenUsed/>
    <w:rsid w:val="00605121"/>
  </w:style>
  <w:style w:type="character" w:styleId="Hypertextovodkaz">
    <w:name w:val="Hyperlink"/>
    <w:basedOn w:val="Standardnpsmoodstavce"/>
    <w:uiPriority w:val="99"/>
    <w:unhideWhenUsed/>
    <w:rsid w:val="00B15724"/>
    <w:rPr>
      <w:color w:val="0000FF" w:themeColor="hyperlink"/>
      <w:u w:val="single"/>
    </w:rPr>
  </w:style>
  <w:style w:type="paragraph" w:customStyle="1" w:styleId="odrazka">
    <w:name w:val="odrazka"/>
    <w:basedOn w:val="Odstavecseseznamem"/>
    <w:rsid w:val="0049418B"/>
    <w:pPr>
      <w:numPr>
        <w:ilvl w:val="1"/>
        <w:numId w:val="2"/>
      </w:numPr>
      <w:ind w:left="357" w:hanging="357"/>
    </w:pPr>
  </w:style>
  <w:style w:type="character" w:styleId="Nevyeenzmnka">
    <w:name w:val="Unresolved Mention"/>
    <w:basedOn w:val="Standardnpsmoodstavce"/>
    <w:uiPriority w:val="99"/>
    <w:semiHidden/>
    <w:unhideWhenUsed/>
    <w:rsid w:val="008640EF"/>
    <w:rPr>
      <w:color w:val="605E5C"/>
      <w:shd w:val="clear" w:color="auto" w:fill="E1DFDD"/>
    </w:rPr>
  </w:style>
  <w:style w:type="paragraph" w:customStyle="1" w:styleId="vodrazky">
    <w:name w:val="vodrazky"/>
    <w:basedOn w:val="Odstavecseseznamem"/>
    <w:rsid w:val="006F5E19"/>
    <w:pPr>
      <w:numPr>
        <w:ilvl w:val="1"/>
        <w:numId w:val="3"/>
      </w:numPr>
      <w:ind w:left="454" w:hanging="454"/>
      <w:outlineLvl w:val="0"/>
    </w:pPr>
  </w:style>
  <w:style w:type="paragraph" w:customStyle="1" w:styleId="predsazeni">
    <w:name w:val="predsazeni"/>
    <w:basedOn w:val="Normln"/>
    <w:rsid w:val="000A7469"/>
    <w:pPr>
      <w:ind w:left="454" w:hanging="454"/>
    </w:pPr>
  </w:style>
  <w:style w:type="character" w:customStyle="1" w:styleId="muxgbd">
    <w:name w:val="muxgbd"/>
    <w:basedOn w:val="Standardnpsmoodstavce"/>
    <w:rsid w:val="00EC2DA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5160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ulhanekj\Desktop\sablona%20dokument%20PCT%20%20uvodni%20strana%20bez%20obrazku%20pismo%20Atyp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9098A176300F42229E19707C63AB0C1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5A55C74-6D2F-4605-B6BB-D32BDDA07776}"/>
      </w:docPartPr>
      <w:docPartBody>
        <w:p w:rsidR="00A232D4" w:rsidRDefault="007E0D6F" w:rsidP="007E0D6F">
          <w:pPr>
            <w:pStyle w:val="9098A176300F42229E19707C63AB0C18"/>
          </w:pPr>
          <w:r w:rsidRPr="00B95CE8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42F5D7521A204312B537EE4C9496524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AEFAA26-3874-479D-9640-CAC003FEFC79}"/>
      </w:docPartPr>
      <w:docPartBody>
        <w:p w:rsidR="00A232D4" w:rsidRDefault="007E0D6F" w:rsidP="007E0D6F">
          <w:pPr>
            <w:pStyle w:val="42F5D7521A204312B537EE4C94965244"/>
          </w:pPr>
          <w:r w:rsidRPr="007319C2">
            <w:rPr>
              <w:rStyle w:val="Zstupntext"/>
            </w:rPr>
            <w:t>Klikněte nebo klepněte sem a zadejte datum.</w:t>
          </w:r>
        </w:p>
      </w:docPartBody>
    </w:docPart>
    <w:docPart>
      <w:docPartPr>
        <w:name w:val="A737C134E6B046A487B4950C75FCA6C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7EDC9C9-480C-4429-90F8-130D7E12FEE7}"/>
      </w:docPartPr>
      <w:docPartBody>
        <w:p w:rsidR="00A232D4" w:rsidRDefault="007E0D6F" w:rsidP="007E0D6F">
          <w:pPr>
            <w:pStyle w:val="A737C134E6B046A487B4950C75FCA6CC"/>
          </w:pPr>
          <w:r w:rsidRPr="007319C2">
            <w:rPr>
              <w:rStyle w:val="Zstupntext"/>
            </w:rPr>
            <w:t>Klikněte nebo klepněte sem a zadejte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rabath Text Light">
    <w:panose1 w:val="00000000000000000000"/>
    <w:charset w:val="00"/>
    <w:family w:val="modern"/>
    <w:notTrueType/>
    <w:pitch w:val="variable"/>
    <w:sig w:usb0="A00000DF" w:usb1="4201E07A" w:usb2="00000000" w:usb3="00000000" w:csb0="00000093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typ BL Display Semibold">
    <w:altName w:val="Calibri"/>
    <w:panose1 w:val="00000700000000000000"/>
    <w:charset w:val="00"/>
    <w:family w:val="modern"/>
    <w:notTrueType/>
    <w:pitch w:val="variable"/>
    <w:sig w:usb0="00000007" w:usb1="02000000" w:usb2="00000000" w:usb3="00000000" w:csb0="0000009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typ BL Display Medium">
    <w:altName w:val="Calibri"/>
    <w:panose1 w:val="00000000000000000000"/>
    <w:charset w:val="00"/>
    <w:family w:val="modern"/>
    <w:notTrueType/>
    <w:pitch w:val="variable"/>
    <w:sig w:usb0="00000007" w:usb1="02000000" w:usb2="00000000" w:usb3="00000000" w:csb0="00000093" w:csb1="00000000"/>
  </w:font>
  <w:font w:name="Crabath Text Medium">
    <w:altName w:val="Calibri"/>
    <w:panose1 w:val="00000000000000000000"/>
    <w:charset w:val="00"/>
    <w:family w:val="modern"/>
    <w:notTrueType/>
    <w:pitch w:val="variable"/>
    <w:sig w:usb0="A00000DF" w:usb1="4201E07A" w:usb2="00000000" w:usb3="00000000" w:csb0="00000093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0A03"/>
    <w:rsid w:val="00030A79"/>
    <w:rsid w:val="00052DE5"/>
    <w:rsid w:val="000858B1"/>
    <w:rsid w:val="001104E2"/>
    <w:rsid w:val="001908B2"/>
    <w:rsid w:val="00251875"/>
    <w:rsid w:val="002D0427"/>
    <w:rsid w:val="00531A7E"/>
    <w:rsid w:val="0054472F"/>
    <w:rsid w:val="005568C7"/>
    <w:rsid w:val="00582CD9"/>
    <w:rsid w:val="00591BD4"/>
    <w:rsid w:val="005E7556"/>
    <w:rsid w:val="00621C91"/>
    <w:rsid w:val="0062713C"/>
    <w:rsid w:val="006B563E"/>
    <w:rsid w:val="00796CCD"/>
    <w:rsid w:val="007E0D6F"/>
    <w:rsid w:val="007F207E"/>
    <w:rsid w:val="00830E35"/>
    <w:rsid w:val="008F635C"/>
    <w:rsid w:val="00A066F8"/>
    <w:rsid w:val="00A232D4"/>
    <w:rsid w:val="00A40BF5"/>
    <w:rsid w:val="00AD0DFF"/>
    <w:rsid w:val="00AE4877"/>
    <w:rsid w:val="00B347BD"/>
    <w:rsid w:val="00C11CE2"/>
    <w:rsid w:val="00C55C5F"/>
    <w:rsid w:val="00CE644E"/>
    <w:rsid w:val="00D457B7"/>
    <w:rsid w:val="00D7102F"/>
    <w:rsid w:val="00DD6F53"/>
    <w:rsid w:val="00DF740B"/>
    <w:rsid w:val="00E175F8"/>
    <w:rsid w:val="00E70706"/>
    <w:rsid w:val="00F009BA"/>
    <w:rsid w:val="00F10C64"/>
    <w:rsid w:val="00FB0A03"/>
    <w:rsid w:val="00FD4B76"/>
    <w:rsid w:val="00FE3F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621C91"/>
    <w:rPr>
      <w:color w:val="808080"/>
    </w:rPr>
  </w:style>
  <w:style w:type="paragraph" w:customStyle="1" w:styleId="9098A176300F42229E19707C63AB0C18">
    <w:name w:val="9098A176300F42229E19707C63AB0C18"/>
    <w:rsid w:val="007E0D6F"/>
    <w:rPr>
      <w:kern w:val="2"/>
      <w14:ligatures w14:val="standardContextual"/>
    </w:rPr>
  </w:style>
  <w:style w:type="paragraph" w:customStyle="1" w:styleId="42F5D7521A204312B537EE4C94965244">
    <w:name w:val="42F5D7521A204312B537EE4C94965244"/>
    <w:rsid w:val="007E0D6F"/>
    <w:rPr>
      <w:kern w:val="2"/>
      <w14:ligatures w14:val="standardContextual"/>
    </w:rPr>
  </w:style>
  <w:style w:type="paragraph" w:customStyle="1" w:styleId="A737C134E6B046A487B4950C75FCA6CC">
    <w:name w:val="A737C134E6B046A487B4950C75FCA6CC"/>
    <w:rsid w:val="007E0D6F"/>
    <w:rPr>
      <w:kern w:val="2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17F63C-FD3B-4F3D-8929-428DB04FBA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sablona dokument PCT  uvodni strana bez obrazku pismo Atyp</Template>
  <TotalTime>7</TotalTime>
  <Pages>4</Pages>
  <Words>1322</Words>
  <Characters>7800</Characters>
  <Application>Microsoft Office Word</Application>
  <DocSecurity>0</DocSecurity>
  <Lines>65</Lines>
  <Paragraphs>18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>Kalousková Karolína</cp:lastModifiedBy>
  <cp:revision>5</cp:revision>
  <dcterms:created xsi:type="dcterms:W3CDTF">2023-01-26T13:04:00Z</dcterms:created>
  <dcterms:modified xsi:type="dcterms:W3CDTF">2025-04-14T07:57:00Z</dcterms:modified>
</cp:coreProperties>
</file>