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67F7" w14:textId="77777777" w:rsidR="003719EF" w:rsidRPr="00FA04F6" w:rsidRDefault="003719EF" w:rsidP="003719EF">
      <w:pPr>
        <w:keepNext/>
        <w:jc w:val="right"/>
        <w:outlineLvl w:val="0"/>
        <w:rPr>
          <w:rFonts w:ascii="Arial" w:hAnsi="Arial" w:cs="Arial"/>
          <w:sz w:val="28"/>
          <w:szCs w:val="28"/>
        </w:rPr>
      </w:pPr>
      <w:r w:rsidRPr="00FA04F6">
        <w:rPr>
          <w:rFonts w:ascii="Arial" w:hAnsi="Arial" w:cs="Arial"/>
          <w:sz w:val="28"/>
          <w:szCs w:val="28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719EF" w:rsidRPr="00FA04F6" w14:paraId="68ADF32D" w14:textId="77777777" w:rsidTr="003719E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FF33D1" w14:textId="77777777" w:rsidR="003719EF" w:rsidRPr="00FA04F6" w:rsidRDefault="003719EF" w:rsidP="003719EF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FA04F6">
              <w:rPr>
                <w:rFonts w:ascii="Arial" w:hAnsi="Arial" w:cs="Arial"/>
                <w:b/>
                <w:bCs/>
              </w:rPr>
              <w:t>ODBĚRATEL:</w:t>
            </w:r>
          </w:p>
          <w:p w14:paraId="02739E8A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895BDCB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Krajský soud v Plzni</w:t>
            </w:r>
          </w:p>
          <w:p w14:paraId="139EEE4A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Veleslavínova 40</w:t>
            </w:r>
          </w:p>
          <w:p w14:paraId="532859AF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306 17 Plzeň</w:t>
            </w:r>
          </w:p>
          <w:p w14:paraId="4E056F62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</w:p>
          <w:p w14:paraId="418ED027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Účet: 4321311 / 0710</w:t>
            </w:r>
          </w:p>
          <w:p w14:paraId="1ED441EF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Odběratel není plátcem DPH.</w:t>
            </w:r>
          </w:p>
          <w:p w14:paraId="4FF23887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A04F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A6F708E" w14:textId="77777777" w:rsidR="003719EF" w:rsidRPr="00FA04F6" w:rsidRDefault="003719EF" w:rsidP="003719EF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 w:rsidRPr="00FA04F6">
              <w:rPr>
                <w:rFonts w:ascii="Arial" w:hAnsi="Arial" w:cs="Arial"/>
                <w:b/>
                <w:bCs/>
              </w:rPr>
              <w:t xml:space="preserve">IČ:  </w:t>
            </w:r>
            <w:r w:rsidRPr="00FA04F6">
              <w:rPr>
                <w:rFonts w:ascii="Arial" w:hAnsi="Arial" w:cs="Arial"/>
              </w:rPr>
              <w:t>00215694</w:t>
            </w:r>
            <w:proofErr w:type="gramEnd"/>
          </w:p>
          <w:p w14:paraId="403DC570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  <w:b/>
                <w:bCs/>
              </w:rPr>
              <w:t xml:space="preserve">DIČ: </w:t>
            </w:r>
            <w:r w:rsidRPr="00FA04F6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C28F7" w14:textId="77777777" w:rsidR="003719EF" w:rsidRPr="00FA04F6" w:rsidRDefault="003719EF" w:rsidP="003719EF">
            <w:pPr>
              <w:spacing w:before="60"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Číslo objednávky: </w:t>
            </w:r>
          </w:p>
          <w:p w14:paraId="5F4C45F3" w14:textId="77777777" w:rsidR="003719EF" w:rsidRPr="00FA04F6" w:rsidRDefault="003719EF" w:rsidP="003719EF">
            <w:pPr>
              <w:spacing w:before="60"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2025 / OBJPERS / 12</w:t>
            </w:r>
          </w:p>
          <w:p w14:paraId="0C245A4A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</w:p>
          <w:p w14:paraId="69A888A5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Spisová značka:</w:t>
            </w:r>
          </w:p>
          <w:p w14:paraId="018F11E3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 Spr-p 373/2025</w:t>
            </w:r>
          </w:p>
        </w:tc>
      </w:tr>
      <w:tr w:rsidR="003719EF" w:rsidRPr="00FA04F6" w14:paraId="7B8E8895" w14:textId="77777777" w:rsidTr="003719E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56EAA6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 </w:t>
            </w:r>
          </w:p>
          <w:p w14:paraId="4574DDC9" w14:textId="77777777" w:rsidR="003719EF" w:rsidRPr="00FA04F6" w:rsidRDefault="003719EF" w:rsidP="003719EF">
            <w:pPr>
              <w:spacing w:after="120"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F6D4F0C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0F7E4FD6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A04F6">
              <w:rPr>
                <w:rFonts w:ascii="Arial" w:hAnsi="Arial" w:cs="Arial"/>
              </w:rPr>
              <w:t>IČ: 28666712</w:t>
            </w:r>
          </w:p>
          <w:p w14:paraId="7BC97B5D" w14:textId="77777777" w:rsidR="003719EF" w:rsidRPr="00FA04F6" w:rsidRDefault="003719EF" w:rsidP="003719EF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DIČ: </w:t>
            </w:r>
          </w:p>
        </w:tc>
      </w:tr>
      <w:tr w:rsidR="003719EF" w:rsidRPr="00FA04F6" w14:paraId="18C38824" w14:textId="77777777" w:rsidTr="003719E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1AA841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7B57D48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9431C9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HOTELY SRNÍ, a.s.</w:t>
            </w:r>
          </w:p>
          <w:p w14:paraId="2846C4D0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Celetná 590</w:t>
            </w:r>
          </w:p>
          <w:p w14:paraId="3DF91C68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110 </w:t>
            </w:r>
            <w:proofErr w:type="gramStart"/>
            <w:r w:rsidRPr="00FA04F6">
              <w:rPr>
                <w:rFonts w:ascii="Arial" w:hAnsi="Arial" w:cs="Arial"/>
              </w:rPr>
              <w:t>00  Praha</w:t>
            </w:r>
            <w:proofErr w:type="gramEnd"/>
            <w:r w:rsidRPr="00FA04F6">
              <w:rPr>
                <w:rFonts w:ascii="Arial" w:hAnsi="Arial" w:cs="Arial"/>
              </w:rPr>
              <w:t xml:space="preserve"> 1</w:t>
            </w:r>
          </w:p>
        </w:tc>
      </w:tr>
      <w:tr w:rsidR="003719EF" w:rsidRPr="00FA04F6" w14:paraId="5602CE4F" w14:textId="77777777" w:rsidTr="003719E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4A960F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Datum objednání:</w:t>
            </w:r>
          </w:p>
          <w:p w14:paraId="686B9424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Datum dodání:</w:t>
            </w:r>
          </w:p>
          <w:p w14:paraId="021F08FE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A89890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14.05.2025</w:t>
            </w:r>
          </w:p>
          <w:p w14:paraId="0DF1D789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</w:p>
          <w:p w14:paraId="11E659B2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0BBA9C" w14:textId="77777777" w:rsidR="003719EF" w:rsidRPr="00FA04F6" w:rsidRDefault="003719EF" w:rsidP="003719EF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3719EF" w:rsidRPr="00FA04F6" w14:paraId="24D69C3E" w14:textId="77777777" w:rsidTr="003719E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C28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Text: </w:t>
            </w:r>
          </w:p>
          <w:p w14:paraId="6A5AC41A" w14:textId="3A2831FA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Objednáváme u Vás zajištění ubytování a stravování v </w:t>
            </w:r>
            <w:proofErr w:type="spellStart"/>
            <w:r w:rsidRPr="00FA04F6">
              <w:rPr>
                <w:rFonts w:ascii="Arial" w:hAnsi="Arial" w:cs="Arial"/>
              </w:rPr>
              <w:t>depandanci</w:t>
            </w:r>
            <w:proofErr w:type="spellEnd"/>
            <w:r w:rsidRPr="00FA04F6">
              <w:rPr>
                <w:rFonts w:ascii="Arial" w:hAnsi="Arial" w:cs="Arial"/>
              </w:rPr>
              <w:t xml:space="preserve"> </w:t>
            </w:r>
            <w:proofErr w:type="gramStart"/>
            <w:r w:rsidRPr="00FA04F6">
              <w:rPr>
                <w:rFonts w:ascii="Arial" w:hAnsi="Arial" w:cs="Arial"/>
              </w:rPr>
              <w:t>Šumava  pro</w:t>
            </w:r>
            <w:proofErr w:type="gramEnd"/>
            <w:r w:rsidRPr="00FA04F6">
              <w:rPr>
                <w:rFonts w:ascii="Arial" w:hAnsi="Arial" w:cs="Arial"/>
              </w:rPr>
              <w:t xml:space="preserve"> účastníky gremiální porady trestních soudců, pořádané Krajským soudem v Plzni, která se bude konat ve dnech 6.-8.10.2025 dle Vaší cenové kalkulace ze dne </w:t>
            </w:r>
            <w:r w:rsidR="00761197" w:rsidRPr="00FA04F6">
              <w:rPr>
                <w:rFonts w:ascii="Arial" w:hAnsi="Arial" w:cs="Arial"/>
              </w:rPr>
              <w:t>12</w:t>
            </w:r>
            <w:r w:rsidRPr="00FA04F6">
              <w:rPr>
                <w:rFonts w:ascii="Arial" w:hAnsi="Arial" w:cs="Arial"/>
              </w:rPr>
              <w:t>.0</w:t>
            </w:r>
            <w:r w:rsidR="00761197" w:rsidRPr="00FA04F6">
              <w:rPr>
                <w:rFonts w:ascii="Arial" w:hAnsi="Arial" w:cs="Arial"/>
              </w:rPr>
              <w:t>5</w:t>
            </w:r>
            <w:r w:rsidRPr="00FA04F6">
              <w:rPr>
                <w:rFonts w:ascii="Arial" w:hAnsi="Arial" w:cs="Arial"/>
              </w:rPr>
              <w:t>.2025.</w:t>
            </w:r>
          </w:p>
          <w:p w14:paraId="37221707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 </w:t>
            </w:r>
          </w:p>
          <w:p w14:paraId="31DA2B81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Ubytování ve dvoulůžkových pokojích pro 50 osob.</w:t>
            </w:r>
          </w:p>
          <w:p w14:paraId="19C3C40A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Stravování: </w:t>
            </w:r>
          </w:p>
          <w:p w14:paraId="064474C0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06.10.2025 - oběd formou 2 </w:t>
            </w:r>
            <w:proofErr w:type="spellStart"/>
            <w:r w:rsidRPr="00FA04F6">
              <w:rPr>
                <w:rFonts w:ascii="Arial" w:hAnsi="Arial" w:cs="Arial"/>
              </w:rPr>
              <w:t>chodového</w:t>
            </w:r>
            <w:proofErr w:type="spellEnd"/>
            <w:r w:rsidRPr="00FA04F6">
              <w:rPr>
                <w:rFonts w:ascii="Arial" w:hAnsi="Arial" w:cs="Arial"/>
              </w:rPr>
              <w:t xml:space="preserve"> menu a večeře formou bufetu</w:t>
            </w:r>
          </w:p>
          <w:p w14:paraId="0B3F974F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06.10.2025 - </w:t>
            </w:r>
            <w:proofErr w:type="spellStart"/>
            <w:r w:rsidRPr="00FA04F6">
              <w:rPr>
                <w:rFonts w:ascii="Arial" w:hAnsi="Arial" w:cs="Arial"/>
              </w:rPr>
              <w:t>coffee</w:t>
            </w:r>
            <w:proofErr w:type="spellEnd"/>
            <w:r w:rsidRPr="00FA04F6">
              <w:rPr>
                <w:rFonts w:ascii="Arial" w:hAnsi="Arial" w:cs="Arial"/>
              </w:rPr>
              <w:t xml:space="preserve"> </w:t>
            </w:r>
            <w:proofErr w:type="spellStart"/>
            <w:r w:rsidRPr="00FA04F6">
              <w:rPr>
                <w:rFonts w:ascii="Arial" w:hAnsi="Arial" w:cs="Arial"/>
              </w:rPr>
              <w:t>break</w:t>
            </w:r>
            <w:proofErr w:type="spellEnd"/>
            <w:r w:rsidRPr="00FA04F6">
              <w:rPr>
                <w:rFonts w:ascii="Arial" w:hAnsi="Arial" w:cs="Arial"/>
              </w:rPr>
              <w:t xml:space="preserve"> 2x (ráno + odpoledne)</w:t>
            </w:r>
          </w:p>
          <w:p w14:paraId="219C75F6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07.10.2025 - oběd formou 2 </w:t>
            </w:r>
            <w:proofErr w:type="spellStart"/>
            <w:r w:rsidRPr="00FA04F6">
              <w:rPr>
                <w:rFonts w:ascii="Arial" w:hAnsi="Arial" w:cs="Arial"/>
              </w:rPr>
              <w:t>chodového</w:t>
            </w:r>
            <w:proofErr w:type="spellEnd"/>
            <w:r w:rsidRPr="00FA04F6">
              <w:rPr>
                <w:rFonts w:ascii="Arial" w:hAnsi="Arial" w:cs="Arial"/>
              </w:rPr>
              <w:t xml:space="preserve"> menu, snídaně a večeře formou bufetu</w:t>
            </w:r>
          </w:p>
          <w:p w14:paraId="0A66240E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07.10.2025 - </w:t>
            </w:r>
            <w:proofErr w:type="spellStart"/>
            <w:r w:rsidRPr="00FA04F6">
              <w:rPr>
                <w:rFonts w:ascii="Arial" w:hAnsi="Arial" w:cs="Arial"/>
              </w:rPr>
              <w:t>coffee</w:t>
            </w:r>
            <w:proofErr w:type="spellEnd"/>
            <w:r w:rsidRPr="00FA04F6">
              <w:rPr>
                <w:rFonts w:ascii="Arial" w:hAnsi="Arial" w:cs="Arial"/>
              </w:rPr>
              <w:t xml:space="preserve"> </w:t>
            </w:r>
            <w:proofErr w:type="spellStart"/>
            <w:r w:rsidRPr="00FA04F6">
              <w:rPr>
                <w:rFonts w:ascii="Arial" w:hAnsi="Arial" w:cs="Arial"/>
              </w:rPr>
              <w:t>break</w:t>
            </w:r>
            <w:proofErr w:type="spellEnd"/>
          </w:p>
          <w:p w14:paraId="0B81DDB8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08.10.2025 - snídaně formou bufetu a oběd formou 2 </w:t>
            </w:r>
            <w:proofErr w:type="spellStart"/>
            <w:r w:rsidRPr="00FA04F6">
              <w:rPr>
                <w:rFonts w:ascii="Arial" w:hAnsi="Arial" w:cs="Arial"/>
              </w:rPr>
              <w:t>chodového</w:t>
            </w:r>
            <w:proofErr w:type="spellEnd"/>
            <w:r w:rsidRPr="00FA04F6">
              <w:rPr>
                <w:rFonts w:ascii="Arial" w:hAnsi="Arial" w:cs="Arial"/>
              </w:rPr>
              <w:t xml:space="preserve"> menu</w:t>
            </w:r>
          </w:p>
          <w:p w14:paraId="10238AE7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06.-08.10.2025 pronájem konferenčního sálu, projektoru a plátna.</w:t>
            </w:r>
          </w:p>
          <w:p w14:paraId="3E947617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14:paraId="608336B5" w14:textId="77777777" w:rsidR="003719EF" w:rsidRPr="00FA04F6" w:rsidRDefault="003719EF" w:rsidP="003719E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Počet strávníků a ubytovaných upřesníme telefonicky nejpozději týden před konáním akce.</w:t>
            </w:r>
          </w:p>
        </w:tc>
      </w:tr>
      <w:tr w:rsidR="003719EF" w:rsidRPr="00FA04F6" w14:paraId="3973E0AA" w14:textId="77777777" w:rsidTr="003719E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34ABDF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FA04F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A04F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B27070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A04F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905E25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A04F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862D2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A04F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D7EB373" w14:textId="77777777" w:rsidR="003719EF" w:rsidRPr="00FA04F6" w:rsidRDefault="003719EF" w:rsidP="003719E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3719EF" w:rsidRPr="00FA04F6" w14:paraId="500479BA" w14:textId="77777777" w:rsidTr="003719EF">
        <w:tc>
          <w:tcPr>
            <w:tcW w:w="1060" w:type="dxa"/>
            <w:hideMark/>
          </w:tcPr>
          <w:p w14:paraId="70B70683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3881B139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Gremiální porada trestních soudců ve dnech 06.-08.10.2025</w:t>
            </w:r>
          </w:p>
        </w:tc>
        <w:tc>
          <w:tcPr>
            <w:tcW w:w="2126" w:type="dxa"/>
            <w:hideMark/>
          </w:tcPr>
          <w:p w14:paraId="6278A542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968AEBE" w14:textId="77777777" w:rsidR="003719EF" w:rsidRPr="00FA04F6" w:rsidRDefault="003719EF" w:rsidP="003719E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1,00</w:t>
            </w:r>
          </w:p>
        </w:tc>
      </w:tr>
    </w:tbl>
    <w:p w14:paraId="56BEB214" w14:textId="77777777" w:rsidR="003719EF" w:rsidRPr="00FA04F6" w:rsidRDefault="003719EF" w:rsidP="003719EF"/>
    <w:p w14:paraId="6CC29D7A" w14:textId="77777777" w:rsidR="003719EF" w:rsidRPr="00FA04F6" w:rsidRDefault="003719EF" w:rsidP="003719EF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3719EF" w:rsidRPr="00FA04F6" w14:paraId="1B31ACE7" w14:textId="77777777" w:rsidTr="003719E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6F6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Počet příloh: 0</w:t>
            </w:r>
          </w:p>
          <w:p w14:paraId="4E4F05BC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9BEA3E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Vyřizuje:</w:t>
            </w:r>
          </w:p>
          <w:p w14:paraId="207635E0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Telefon:</w:t>
            </w:r>
          </w:p>
          <w:p w14:paraId="71FD94AF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F443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Petrásková Gabriela</w:t>
            </w:r>
          </w:p>
          <w:p w14:paraId="6BD07D63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377868255</w:t>
            </w:r>
          </w:p>
          <w:p w14:paraId="38673102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</w:p>
          <w:p w14:paraId="69CFDEE2" w14:textId="77777777" w:rsidR="003719EF" w:rsidRPr="00FA04F6" w:rsidRDefault="003719EF" w:rsidP="003719E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770A" w14:textId="77777777" w:rsidR="003719EF" w:rsidRPr="00FA04F6" w:rsidRDefault="003719EF" w:rsidP="003719EF">
            <w:pPr>
              <w:spacing w:line="276" w:lineRule="auto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Razítko a podpis:</w:t>
            </w:r>
          </w:p>
        </w:tc>
      </w:tr>
    </w:tbl>
    <w:p w14:paraId="0129A237" w14:textId="3C550EBE" w:rsidR="00B14AA4" w:rsidRPr="00FA04F6" w:rsidRDefault="00B14AA4">
      <w:pPr>
        <w:pStyle w:val="Nzev"/>
      </w:pPr>
      <w:r w:rsidRPr="00FA04F6">
        <w:lastRenderedPageBreak/>
        <w:t>Schvalovací doložka</w:t>
      </w:r>
    </w:p>
    <w:p w14:paraId="3540D84F" w14:textId="77777777" w:rsidR="00B14AA4" w:rsidRPr="00FA04F6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FA04F6" w14:paraId="5846275A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13B729FF" w14:textId="77777777" w:rsidR="00B14AA4" w:rsidRPr="00FA04F6" w:rsidRDefault="00B14AA4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4D2DBC6" w14:textId="77777777" w:rsidR="00B14AA4" w:rsidRPr="00FA04F6" w:rsidRDefault="00B14AA4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Rok: 2025</w:t>
            </w:r>
          </w:p>
        </w:tc>
      </w:tr>
      <w:tr w:rsidR="00B14AA4" w:rsidRPr="00FA04F6" w14:paraId="4A58A7A0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16607B3E" w14:textId="77777777" w:rsidR="00B14AA4" w:rsidRPr="00FA04F6" w:rsidRDefault="00B14AA4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E64C14F" w14:textId="77777777" w:rsidR="00B14AA4" w:rsidRPr="00FA04F6" w:rsidRDefault="00B14AA4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Dokladová </w:t>
            </w:r>
            <w:proofErr w:type="gramStart"/>
            <w:r w:rsidRPr="00FA04F6">
              <w:rPr>
                <w:rFonts w:ascii="Arial" w:hAnsi="Arial" w:cs="Arial"/>
              </w:rPr>
              <w:t>řada:  OBJPERS</w:t>
            </w:r>
            <w:proofErr w:type="gramEnd"/>
          </w:p>
        </w:tc>
      </w:tr>
      <w:tr w:rsidR="00B14AA4" w:rsidRPr="00FA04F6" w14:paraId="0C2F571B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46237A3E" w14:textId="77777777" w:rsidR="00B14AA4" w:rsidRPr="00FA04F6" w:rsidRDefault="00B14AA4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Spis. zn.:   Spr-p 373/2025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A15838C" w14:textId="77777777" w:rsidR="00B14AA4" w:rsidRPr="00FA04F6" w:rsidRDefault="00B14AA4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Číslo dokladu: 12</w:t>
            </w:r>
          </w:p>
          <w:p w14:paraId="066488B3" w14:textId="77777777" w:rsidR="00B14AA4" w:rsidRPr="00FA04F6" w:rsidRDefault="00B14AA4">
            <w:pPr>
              <w:rPr>
                <w:rFonts w:ascii="Arial" w:hAnsi="Arial" w:cs="Arial"/>
              </w:rPr>
            </w:pPr>
          </w:p>
          <w:p w14:paraId="59DCF1A6" w14:textId="77777777" w:rsidR="00B14AA4" w:rsidRPr="00FA04F6" w:rsidRDefault="00B14AA4">
            <w:pPr>
              <w:rPr>
                <w:rFonts w:ascii="Arial" w:hAnsi="Arial" w:cs="Arial"/>
              </w:rPr>
            </w:pPr>
          </w:p>
        </w:tc>
      </w:tr>
    </w:tbl>
    <w:p w14:paraId="0F2D6C92" w14:textId="77777777" w:rsidR="00B14AA4" w:rsidRPr="00FA04F6" w:rsidRDefault="00B14AA4">
      <w:pPr>
        <w:rPr>
          <w:rFonts w:ascii="Arial" w:hAnsi="Arial" w:cs="Arial"/>
        </w:rPr>
      </w:pPr>
      <w:r w:rsidRPr="00FA04F6">
        <w:rPr>
          <w:rFonts w:ascii="Arial" w:hAnsi="Arial" w:cs="Arial"/>
        </w:rPr>
        <w:t>Schvaluji:</w:t>
      </w:r>
    </w:p>
    <w:p w14:paraId="5CAAD4A2" w14:textId="77777777" w:rsidR="00B14AA4" w:rsidRPr="00FA04F6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FA04F6" w14:paraId="64504F0F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C4284" w14:textId="77777777" w:rsidR="00575C47" w:rsidRPr="00FA04F6" w:rsidRDefault="00575C47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07881" w14:textId="77777777" w:rsidR="00575C47" w:rsidRPr="00FA04F6" w:rsidRDefault="00575C47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Gremiální porada trestních soudců ve dnech 06.-08.10.2025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BA954" w14:textId="77777777" w:rsidR="00575C47" w:rsidRPr="00FA04F6" w:rsidRDefault="00575C47">
            <w:pPr>
              <w:jc w:val="right"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259.229,65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BEBC3" w14:textId="77777777" w:rsidR="00575C47" w:rsidRPr="00FA04F6" w:rsidRDefault="00575C47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Kč</w:t>
            </w:r>
          </w:p>
        </w:tc>
      </w:tr>
      <w:tr w:rsidR="00575C47" w:rsidRPr="00FA04F6" w14:paraId="6F4B0B1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DA1" w14:textId="77777777" w:rsidR="00575C47" w:rsidRPr="00FA04F6" w:rsidRDefault="00575C47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B02" w14:textId="77777777" w:rsidR="00D15408" w:rsidRPr="00FA04F6" w:rsidRDefault="00575C47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5420</w:t>
            </w:r>
            <w:r w:rsidR="00AE5EEB" w:rsidRPr="00FA04F6">
              <w:rPr>
                <w:rFonts w:ascii="Arial" w:hAnsi="Arial" w:cs="Arial"/>
              </w:rPr>
              <w:t>,</w:t>
            </w:r>
            <w:r w:rsidRPr="00FA04F6">
              <w:rPr>
                <w:rFonts w:ascii="Arial" w:hAnsi="Arial" w:cs="Arial"/>
              </w:rPr>
              <w:t xml:space="preserve"> 5169</w:t>
            </w:r>
            <w:proofErr w:type="gramStart"/>
            <w:r w:rsidR="001541AE" w:rsidRPr="00FA04F6">
              <w:rPr>
                <w:rFonts w:ascii="Arial" w:hAnsi="Arial" w:cs="Arial"/>
              </w:rPr>
              <w:t>,</w:t>
            </w:r>
            <w:r w:rsidRPr="00FA04F6">
              <w:rPr>
                <w:rFonts w:ascii="Arial" w:hAnsi="Arial" w:cs="Arial"/>
              </w:rPr>
              <w:t xml:space="preserve"> </w:t>
            </w:r>
            <w:r w:rsidR="00AE5EEB" w:rsidRPr="00FA04F6">
              <w:rPr>
                <w:rFonts w:ascii="Arial" w:hAnsi="Arial" w:cs="Arial"/>
              </w:rPr>
              <w:t>,</w:t>
            </w:r>
            <w:proofErr w:type="gramEnd"/>
            <w:r w:rsidRPr="00FA04F6">
              <w:rPr>
                <w:rFonts w:ascii="Arial" w:hAnsi="Arial" w:cs="Arial"/>
              </w:rPr>
              <w:t xml:space="preserve"> </w:t>
            </w:r>
          </w:p>
          <w:p w14:paraId="0B40A666" w14:textId="77777777" w:rsidR="00D15408" w:rsidRPr="00FA04F6" w:rsidRDefault="001F5886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Zdroj</w:t>
            </w:r>
            <w:r w:rsidR="00D15408" w:rsidRPr="00FA04F6">
              <w:rPr>
                <w:rFonts w:ascii="Arial" w:hAnsi="Arial" w:cs="Arial"/>
              </w:rPr>
              <w:t xml:space="preserve">: </w:t>
            </w:r>
            <w:r w:rsidRPr="00FA04F6">
              <w:rPr>
                <w:rFonts w:ascii="Arial" w:hAnsi="Arial" w:cs="Arial"/>
              </w:rPr>
              <w:t>11</w:t>
            </w:r>
            <w:r w:rsidR="002702F8" w:rsidRPr="00FA04F6">
              <w:rPr>
                <w:rFonts w:ascii="Arial" w:hAnsi="Arial" w:cs="Arial"/>
              </w:rPr>
              <w:t>00000</w:t>
            </w:r>
          </w:p>
          <w:p w14:paraId="4A3C5326" w14:textId="77777777" w:rsidR="00D844E4" w:rsidRPr="00FA04F6" w:rsidRDefault="00D844E4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Účel: </w:t>
            </w:r>
          </w:p>
          <w:p w14:paraId="074EA636" w14:textId="77777777" w:rsidR="00EE2C37" w:rsidRPr="00FA04F6" w:rsidRDefault="00D15408">
            <w:pPr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CF4F793" w14:textId="77777777" w:rsidR="00575C47" w:rsidRPr="00FA04F6" w:rsidRDefault="00575C47" w:rsidP="00150E77"/>
    <w:p w14:paraId="4CCA9F3D" w14:textId="77777777" w:rsidR="00150E77" w:rsidRPr="00FA04F6" w:rsidRDefault="00150E77" w:rsidP="00150E77"/>
    <w:p w14:paraId="144BC306" w14:textId="77777777" w:rsidR="00CE6D5F" w:rsidRPr="00FA04F6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FA04F6" w14:paraId="7FCA96A8" w14:textId="77777777">
        <w:tc>
          <w:tcPr>
            <w:tcW w:w="4606" w:type="dxa"/>
            <w:tcBorders>
              <w:bottom w:val="nil"/>
              <w:right w:val="nil"/>
            </w:tcBorders>
          </w:tcPr>
          <w:p w14:paraId="39858B2E" w14:textId="77777777" w:rsidR="00B14AA4" w:rsidRPr="00FA04F6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33940EC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Maximální </w:t>
            </w:r>
            <w:proofErr w:type="gramStart"/>
            <w:r w:rsidRPr="00FA04F6">
              <w:rPr>
                <w:rFonts w:ascii="Arial" w:hAnsi="Arial" w:cs="Arial"/>
              </w:rPr>
              <w:t>cena:…</w:t>
            </w:r>
            <w:proofErr w:type="gramEnd"/>
            <w:r w:rsidRPr="00FA04F6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567C7613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FA04F6" w14:paraId="58F3AE5F" w14:textId="77777777">
        <w:tc>
          <w:tcPr>
            <w:tcW w:w="4606" w:type="dxa"/>
            <w:tcBorders>
              <w:top w:val="nil"/>
              <w:right w:val="nil"/>
            </w:tcBorders>
          </w:tcPr>
          <w:p w14:paraId="1A02B07B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7439257D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FA04F6">
              <w:rPr>
                <w:rFonts w:ascii="Arial" w:hAnsi="Arial" w:cs="Arial"/>
              </w:rPr>
              <w:t>Datum:…</w:t>
            </w:r>
            <w:proofErr w:type="gramEnd"/>
            <w:r w:rsidRPr="00FA04F6">
              <w:rPr>
                <w:rFonts w:ascii="Arial" w:hAnsi="Arial" w:cs="Arial"/>
              </w:rPr>
              <w:t>………………………………..</w:t>
            </w:r>
          </w:p>
          <w:p w14:paraId="4F601F33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3599CBDB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Podpis </w:t>
            </w:r>
          </w:p>
          <w:p w14:paraId="682E72B6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příkazce </w:t>
            </w:r>
            <w:proofErr w:type="gramStart"/>
            <w:r w:rsidRPr="00FA04F6">
              <w:rPr>
                <w:rFonts w:ascii="Arial" w:hAnsi="Arial" w:cs="Arial"/>
              </w:rPr>
              <w:t>operace:…</w:t>
            </w:r>
            <w:proofErr w:type="gramEnd"/>
            <w:r w:rsidRPr="00FA04F6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FA04F6" w14:paraId="4A8597EE" w14:textId="77777777">
        <w:tc>
          <w:tcPr>
            <w:tcW w:w="9212" w:type="dxa"/>
            <w:gridSpan w:val="2"/>
            <w:tcBorders>
              <w:bottom w:val="nil"/>
            </w:tcBorders>
          </w:tcPr>
          <w:p w14:paraId="17754ED4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Kontrolu operace provedl správce rozpočtu:</w:t>
            </w:r>
          </w:p>
          <w:p w14:paraId="0A5DC61A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FA04F6" w14:paraId="7AF054C9" w14:textId="77777777">
        <w:tc>
          <w:tcPr>
            <w:tcW w:w="4606" w:type="dxa"/>
            <w:tcBorders>
              <w:top w:val="nil"/>
              <w:right w:val="nil"/>
            </w:tcBorders>
          </w:tcPr>
          <w:p w14:paraId="0222600E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7BCB9D59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Datum: ………………………………….</w:t>
            </w:r>
          </w:p>
          <w:p w14:paraId="4D605C3D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04BF7923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Podpis</w:t>
            </w:r>
          </w:p>
          <w:p w14:paraId="4096F98C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FA04F6" w14:paraId="011FA1ED" w14:textId="77777777">
        <w:tc>
          <w:tcPr>
            <w:tcW w:w="9212" w:type="dxa"/>
            <w:gridSpan w:val="2"/>
          </w:tcPr>
          <w:p w14:paraId="70F1968E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A04F6">
              <w:rPr>
                <w:rFonts w:ascii="Arial" w:hAnsi="Arial" w:cs="Arial"/>
              </w:rPr>
              <w:t xml:space="preserve">Poznámka: </w:t>
            </w:r>
          </w:p>
          <w:p w14:paraId="7F29C962" w14:textId="77777777" w:rsidR="00B14AA4" w:rsidRPr="00FA04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3593B52C" w14:textId="77777777" w:rsidR="00B14AA4" w:rsidRPr="00FA04F6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FA04F6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7BBE" w14:textId="77777777" w:rsidR="008F4225" w:rsidRDefault="008F4225">
      <w:r>
        <w:separator/>
      </w:r>
    </w:p>
  </w:endnote>
  <w:endnote w:type="continuationSeparator" w:id="0">
    <w:p w14:paraId="6C3826C0" w14:textId="77777777" w:rsidR="008F4225" w:rsidRDefault="008F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C3E5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271A" w14:textId="77777777" w:rsidR="008F4225" w:rsidRDefault="008F4225">
      <w:r>
        <w:separator/>
      </w:r>
    </w:p>
  </w:footnote>
  <w:footnote w:type="continuationSeparator" w:id="0">
    <w:p w14:paraId="6128AB4D" w14:textId="77777777" w:rsidR="008F4225" w:rsidRDefault="008F4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91349"/>
    <w:docVar w:name="SOUBOR_DOC" w:val="c:\dokument\"/>
  </w:docVars>
  <w:rsids>
    <w:rsidRoot w:val="00B14AA4"/>
    <w:rsid w:val="000B5074"/>
    <w:rsid w:val="000E4F4B"/>
    <w:rsid w:val="00150E77"/>
    <w:rsid w:val="001541AE"/>
    <w:rsid w:val="00182425"/>
    <w:rsid w:val="001F5886"/>
    <w:rsid w:val="00252AFF"/>
    <w:rsid w:val="002702F8"/>
    <w:rsid w:val="002F1F4F"/>
    <w:rsid w:val="00335A11"/>
    <w:rsid w:val="00362AC0"/>
    <w:rsid w:val="003719EF"/>
    <w:rsid w:val="003B0EED"/>
    <w:rsid w:val="00471400"/>
    <w:rsid w:val="00575C47"/>
    <w:rsid w:val="00631D0D"/>
    <w:rsid w:val="00651D6D"/>
    <w:rsid w:val="0065427B"/>
    <w:rsid w:val="00720ADB"/>
    <w:rsid w:val="00761197"/>
    <w:rsid w:val="00867C87"/>
    <w:rsid w:val="008F4225"/>
    <w:rsid w:val="00941A8D"/>
    <w:rsid w:val="00964F3D"/>
    <w:rsid w:val="00967C71"/>
    <w:rsid w:val="009868DB"/>
    <w:rsid w:val="009B4588"/>
    <w:rsid w:val="00A214FB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  <w:rsid w:val="00F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800F5"/>
  <w14:defaultImageDpi w14:val="0"/>
  <w15:docId w15:val="{E0F2596C-0D9D-4548-8CAC-FEC0F49F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270</Words>
  <Characters>1595</Characters>
  <Application>Microsoft Office Word</Application>
  <DocSecurity>0</DocSecurity>
  <Lines>13</Lines>
  <Paragraphs>3</Paragraphs>
  <ScaleCrop>false</ScaleCrop>
  <Company>CCA Systems a.s.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4</cp:revision>
  <dcterms:created xsi:type="dcterms:W3CDTF">2025-05-14T08:42:00Z</dcterms:created>
  <dcterms:modified xsi:type="dcterms:W3CDTF">2025-05-14T08:42:00Z</dcterms:modified>
</cp:coreProperties>
</file>