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57F61869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5B4498">
                  <w:rPr>
                    <w:rFonts w:eastAsia="Arial Unicode MS"/>
                  </w:rPr>
                  <w:t>0</w:t>
                </w:r>
                <w:r w:rsidR="00A64778">
                  <w:rPr>
                    <w:rFonts w:eastAsia="Arial Unicode MS"/>
                  </w:rPr>
                  <w:t>5</w:t>
                </w:r>
                <w:r w:rsidR="002047AC">
                  <w:rPr>
                    <w:rFonts w:eastAsia="Arial Unicode MS"/>
                  </w:rPr>
                  <w:t>3</w:t>
                </w:r>
                <w:r w:rsidR="00E278CE">
                  <w:rPr>
                    <w:rFonts w:eastAsia="Arial Unicode MS"/>
                  </w:rPr>
                  <w:t>/2</w:t>
                </w:r>
                <w:r w:rsidR="007A5C29">
                  <w:rPr>
                    <w:rFonts w:eastAsia="Arial Unicode MS"/>
                  </w:rPr>
                  <w:t>024</w:t>
                </w:r>
                <w:r w:rsidR="005B4498">
                  <w:rPr>
                    <w:rFonts w:eastAsia="Arial Unicode MS"/>
                  </w:rPr>
                  <w:t>/HR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4D82B6BA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r w:rsidR="002047AC">
              <w:rPr>
                <w:rFonts w:eastAsia="Arial Unicode MS"/>
                <w:sz w:val="18"/>
                <w:szCs w:val="18"/>
              </w:rPr>
              <w:t>09.05</w:t>
            </w:r>
            <w:r w:rsidR="00242E3E">
              <w:rPr>
                <w:rFonts w:eastAsia="Arial Unicode MS"/>
                <w:sz w:val="18"/>
                <w:szCs w:val="18"/>
              </w:rPr>
              <w:t>.</w:t>
            </w:r>
            <w:r w:rsidR="007A5C29">
              <w:rPr>
                <w:rFonts w:eastAsia="Arial Unicode MS"/>
                <w:sz w:val="18"/>
                <w:szCs w:val="18"/>
              </w:rPr>
              <w:t>2024</w:t>
            </w:r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2CB5E7B5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724FBED8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2100397893"/>
                    <w:placeholder>
                      <w:docPart w:val="323711F8F5BD459B84F2654FE18294A0"/>
                    </w:placeholder>
                    <w15:color w:val="C0C0C0"/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841753866"/>
                        <w:placeholder>
                          <w:docPart w:val="B5D415390BF0485E95265B51BF2977F5"/>
                        </w:placeholder>
                        <w15:color w:val="C0C0C0"/>
                      </w:sdtPr>
                      <w:sdtEndPr/>
                      <w:sdtContent>
                        <w:r w:rsidR="00615A16" w:rsidRPr="00615A16">
                          <w:rPr>
                            <w:bCs/>
                            <w:noProof/>
                            <w:sz w:val="18"/>
                            <w:szCs w:val="18"/>
                          </w:rPr>
                          <w:t>Odyssey Performance Enhancement Network, spol. s r.o.</w:t>
                        </w:r>
                      </w:sdtContent>
                    </w:sdt>
                  </w:sdtContent>
                </w:sdt>
              </w:sdtContent>
            </w:sdt>
          </w:p>
          <w:p w14:paraId="4188D478" w14:textId="626EB0B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30533762"/>
                    <w:placeholder>
                      <w:docPart w:val="BB321C79EC21453CA4DC374AD42D24D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497995517"/>
                        <w:placeholder>
                          <w:docPart w:val="1191D5C07931431BA8C480B8D7375AB1"/>
                        </w:placeholder>
                      </w:sdtPr>
                      <w:sdtEndPr/>
                      <w:sdtContent>
                        <w:r w:rsidR="004E1DA9" w:rsidRPr="004E1DA9">
                          <w:rPr>
                            <w:sz w:val="18"/>
                            <w:szCs w:val="18"/>
                            <w:shd w:val="clear" w:color="auto" w:fill="FFFFFF"/>
                          </w:rPr>
                          <w:t>Gotthardská 28/8, 160 00 Praha 6</w:t>
                        </w:r>
                      </w:sdtContent>
                    </w:sdt>
                  </w:sdtContent>
                </w:sdt>
              </w:sdtContent>
            </w:sdt>
          </w:p>
          <w:p w14:paraId="698CDA28" w14:textId="655488BE" w:rsidR="00A23038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DF5DA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5B2588ADBA4F485AAFE0B69833E7EB14"/>
                </w:placeholder>
              </w:sdtPr>
              <w:sdtEndPr/>
              <w:sdtContent>
                <w:r w:rsidR="004E1DA9" w:rsidRPr="00615A16">
                  <w:rPr>
                    <w:sz w:val="18"/>
                    <w:szCs w:val="18"/>
                    <w:shd w:val="clear" w:color="auto" w:fill="FFFFFF"/>
                  </w:rPr>
                  <w:t>26736594</w:t>
                </w:r>
              </w:sdtContent>
            </w:sdt>
          </w:p>
          <w:p w14:paraId="36F81AD0" w14:textId="2D99C04B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390650353"/>
                    <w:placeholder>
                      <w:docPart w:val="14ACE365DD7347DC852411ACA7B0474D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062205811"/>
                        <w:placeholder>
                          <w:docPart w:val="DFA60DD9A77B471CBBC59020ECE5B686"/>
                        </w:placeholder>
                      </w:sdtPr>
                      <w:sdtEndPr/>
                      <w:sdtContent>
                        <w:r w:rsidR="004E1DA9" w:rsidRPr="00615A16">
                          <w:rPr>
                            <w:sz w:val="18"/>
                            <w:szCs w:val="18"/>
                            <w:shd w:val="clear" w:color="auto" w:fill="FFFFFF"/>
                          </w:rPr>
                          <w:t>CZ26736594</w:t>
                        </w:r>
                      </w:sdtContent>
                    </w:sdt>
                  </w:sdtContent>
                </w:sdt>
              </w:sdtContent>
            </w:sdt>
          </w:p>
          <w:p w14:paraId="73231020" w14:textId="15690488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965569874"/>
                    <w:placeholder>
                      <w:docPart w:val="60FE27766A4B4CCFB38571FCE833B793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1371067874"/>
                        <w:placeholder>
                          <w:docPart w:val="52EF17F4BA7C4FB190B2BCF0180D8007"/>
                        </w:placeholder>
                      </w:sdtPr>
                      <w:sdtEndPr/>
                      <w:sdtContent>
                        <w:r w:rsidR="002D0FC9">
                          <w:rPr>
                            <w:bCs/>
                            <w:noProof/>
                            <w:sz w:val="18"/>
                            <w:szCs w:val="18"/>
                          </w:rPr>
                          <w:t>XXX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D548E47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5B4498">
                  <w:rPr>
                    <w:bCs/>
                    <w:noProof/>
                    <w:sz w:val="18"/>
                    <w:szCs w:val="18"/>
                  </w:rPr>
                  <w:t>Prague City Tourism, a.s.</w:t>
                </w:r>
              </w:sdtContent>
            </w:sdt>
          </w:p>
          <w:p w14:paraId="58C88131" w14:textId="003754D2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5B4498">
                  <w:rPr>
                    <w:bCs/>
                    <w:noProof/>
                    <w:sz w:val="18"/>
                    <w:szCs w:val="18"/>
                  </w:rPr>
                  <w:t>Žatecká 110/2, 110 00 Praha 1</w:t>
                </w:r>
              </w:sdtContent>
            </w:sdt>
          </w:p>
          <w:p w14:paraId="063E96DD" w14:textId="3791955E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DF5DA0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5B4498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E54328E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5B4498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44DBD6AE" w14:textId="77777777" w:rsidR="007A5C29" w:rsidRDefault="008021EF" w:rsidP="00AF1608">
            <w:pPr>
              <w:autoSpaceDE w:val="0"/>
              <w:autoSpaceDN w:val="0"/>
              <w:adjustRightInd w:val="0"/>
              <w:spacing w:after="0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2BBCE491" w14:textId="0F0D78DE" w:rsidR="005B4498" w:rsidRDefault="006230ED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Objednáváme u vás</w:t>
                </w:r>
                <w:r w:rsidR="00D36E4A">
                  <w:rPr>
                    <w:noProof/>
                    <w:sz w:val="18"/>
                    <w:szCs w:val="18"/>
                  </w:rPr>
                  <w:t xml:space="preserve"> </w:t>
                </w:r>
                <w:r w:rsidR="00615A16">
                  <w:rPr>
                    <w:noProof/>
                    <w:sz w:val="18"/>
                    <w:szCs w:val="18"/>
                  </w:rPr>
                  <w:t>kurz</w:t>
                </w:r>
                <w:r w:rsidR="00A25352">
                  <w:rPr>
                    <w:noProof/>
                    <w:sz w:val="18"/>
                    <w:szCs w:val="18"/>
                  </w:rPr>
                  <w:t xml:space="preserve"> </w:t>
                </w:r>
                <w:r w:rsidR="007574E9">
                  <w:rPr>
                    <w:noProof/>
                    <w:sz w:val="18"/>
                    <w:szCs w:val="18"/>
                  </w:rPr>
                  <w:t>pro sekci Obchodní rozvoj</w:t>
                </w:r>
                <w:r w:rsidR="00615A16">
                  <w:rPr>
                    <w:noProof/>
                    <w:sz w:val="18"/>
                    <w:szCs w:val="18"/>
                  </w:rPr>
                  <w:t>.</w:t>
                </w:r>
              </w:p>
              <w:p w14:paraId="2BFEBBC8" w14:textId="0257CF9D" w:rsidR="007574E9" w:rsidRPr="007574E9" w:rsidRDefault="009F5227" w:rsidP="00AF1608">
                <w:pPr>
                  <w:autoSpaceDE w:val="0"/>
                  <w:autoSpaceDN w:val="0"/>
                  <w:adjustRightInd w:val="0"/>
                  <w:rPr>
                    <w:rFonts w:cs="Calibri"/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Náplň a kalkulace viz příloha – Rozvojový program na míru – Rozvoj pro sekci obchod</w:t>
                </w:r>
              </w:p>
              <w:p w14:paraId="36772AB8" w14:textId="10AC0E8A" w:rsidR="00615A16" w:rsidRPr="00312941" w:rsidRDefault="002D0FC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DA0A5D6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="007F1137">
              <w:rPr>
                <w:bCs/>
                <w:noProof/>
                <w:sz w:val="18"/>
                <w:szCs w:val="18"/>
              </w:rPr>
              <w:t xml:space="preserve"> </w:t>
            </w:r>
            <w:r w:rsidR="007574E9">
              <w:rPr>
                <w:bCs/>
                <w:noProof/>
                <w:sz w:val="18"/>
                <w:szCs w:val="18"/>
              </w:rPr>
              <w:t>1</w:t>
            </w:r>
            <w:r w:rsidR="005C617E">
              <w:rPr>
                <w:bCs/>
                <w:noProof/>
                <w:sz w:val="18"/>
                <w:szCs w:val="18"/>
              </w:rPr>
              <w:t>88 100</w:t>
            </w:r>
            <w:r w:rsidR="00273FBE">
              <w:rPr>
                <w:bCs/>
                <w:noProof/>
                <w:sz w:val="18"/>
                <w:szCs w:val="18"/>
              </w:rPr>
              <w:t>,- Kč</w:t>
            </w:r>
          </w:p>
          <w:p w14:paraId="76D1B18A" w14:textId="3BBE34AA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959949343"/>
                    <w:placeholder>
                      <w:docPart w:val="CA0AF66D4505409C837B49E263230B72"/>
                    </w:placeholder>
                  </w:sdtPr>
                  <w:sdtEndPr/>
                  <w:sdtContent>
                    <w:r w:rsidR="007574E9">
                      <w:rPr>
                        <w:bCs/>
                        <w:noProof/>
                        <w:sz w:val="18"/>
                        <w:szCs w:val="18"/>
                      </w:rPr>
                      <w:t>2</w:t>
                    </w:r>
                    <w:r w:rsidR="005C617E">
                      <w:rPr>
                        <w:bCs/>
                        <w:noProof/>
                        <w:sz w:val="18"/>
                        <w:szCs w:val="18"/>
                      </w:rPr>
                      <w:t>27 601</w:t>
                    </w:r>
                    <w:r w:rsidR="004E1DA9">
                      <w:rPr>
                        <w:bCs/>
                        <w:noProof/>
                        <w:sz w:val="18"/>
                        <w:szCs w:val="18"/>
                      </w:rPr>
                      <w:t>,-</w:t>
                    </w:r>
                    <w:r w:rsidR="00EB6F0C">
                      <w:rPr>
                        <w:bCs/>
                        <w:noProof/>
                        <w:sz w:val="18"/>
                        <w:szCs w:val="18"/>
                      </w:rPr>
                      <w:t xml:space="preserve"> Kč</w:t>
                    </w:r>
                  </w:sdtContent>
                </w:sdt>
              </w:sdtContent>
            </w:sdt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2B3D21E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898901591"/>
                        <w:placeholder>
                          <w:docPart w:val="44B47897FA4346F78459D4168E3896DE"/>
                        </w:placeholder>
                      </w:sdtPr>
                      <w:sdtContent>
                        <w:r w:rsidR="002D0FC9">
                          <w:rPr>
                            <w:bCs/>
                            <w:noProof/>
                            <w:sz w:val="18"/>
                            <w:szCs w:val="18"/>
                          </w:rPr>
                          <w:t>XXX</w:t>
                        </w:r>
                      </w:sdtContent>
                    </w:sdt>
                  </w:sdtContent>
                </w:sdt>
              </w:sdtContent>
            </w:sdt>
          </w:p>
          <w:p w14:paraId="25578863" w14:textId="5780391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5B449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.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831730344"/>
                    <w:placeholder>
                      <w:docPart w:val="262563E10A7F49E088BF40F0F707F578"/>
                    </w:placeholder>
                  </w:sdtPr>
                  <w:sdtContent>
                    <w:r w:rsidR="002D0FC9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2A18096B" w14:textId="041D9BA9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</w:t>
            </w:r>
            <w:r w:rsidR="005B449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-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788391422"/>
                    <w:placeholder>
                      <w:docPart w:val="411151BB0FCB438F81D88030D502485A"/>
                    </w:placeholder>
                  </w:sdtPr>
                  <w:sdtContent>
                    <w:r w:rsidR="002D0FC9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  <w:p w14:paraId="772E2456" w14:textId="2AB97666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699273501"/>
                    <w:placeholder>
                      <w:docPart w:val="17646068CA7244BB9221B09E6E03EC5D"/>
                    </w:placeholder>
                  </w:sdtPr>
                  <w:sdtContent>
                    <w:r w:rsidR="002D0FC9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7A5C29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5DCC" w14:textId="77777777" w:rsidR="00940CBD" w:rsidRDefault="00940CBD" w:rsidP="009953D5">
      <w:r>
        <w:separator/>
      </w:r>
    </w:p>
    <w:p w14:paraId="18BB4DAD" w14:textId="77777777" w:rsidR="00940CBD" w:rsidRDefault="00940CBD" w:rsidP="009953D5"/>
  </w:endnote>
  <w:endnote w:type="continuationSeparator" w:id="0">
    <w:p w14:paraId="5DFCE674" w14:textId="77777777" w:rsidR="00940CBD" w:rsidRDefault="00940CBD" w:rsidP="009953D5">
      <w:r>
        <w:continuationSeparator/>
      </w:r>
    </w:p>
    <w:p w14:paraId="4A21E926" w14:textId="77777777" w:rsidR="00940CBD" w:rsidRDefault="00940CBD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FD7B" w14:textId="77777777" w:rsidR="00940CBD" w:rsidRDefault="00940CBD" w:rsidP="009953D5">
      <w:r>
        <w:separator/>
      </w:r>
    </w:p>
    <w:p w14:paraId="6AFC4CB8" w14:textId="77777777" w:rsidR="00940CBD" w:rsidRDefault="00940CBD" w:rsidP="009953D5"/>
  </w:footnote>
  <w:footnote w:type="continuationSeparator" w:id="0">
    <w:p w14:paraId="753F4335" w14:textId="77777777" w:rsidR="00940CBD" w:rsidRDefault="00940CBD" w:rsidP="009953D5">
      <w:r>
        <w:continuationSeparator/>
      </w:r>
    </w:p>
    <w:p w14:paraId="1702508D" w14:textId="77777777" w:rsidR="00940CBD" w:rsidRDefault="00940CBD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6472D"/>
    <w:rsid w:val="000800BD"/>
    <w:rsid w:val="00082AD8"/>
    <w:rsid w:val="00093D6C"/>
    <w:rsid w:val="000A3475"/>
    <w:rsid w:val="000C4677"/>
    <w:rsid w:val="000F0674"/>
    <w:rsid w:val="000F748B"/>
    <w:rsid w:val="001218C9"/>
    <w:rsid w:val="001356ED"/>
    <w:rsid w:val="0015597E"/>
    <w:rsid w:val="00167075"/>
    <w:rsid w:val="00170893"/>
    <w:rsid w:val="00173327"/>
    <w:rsid w:val="00181B17"/>
    <w:rsid w:val="00181F6F"/>
    <w:rsid w:val="00190F33"/>
    <w:rsid w:val="0019775A"/>
    <w:rsid w:val="001C691B"/>
    <w:rsid w:val="001D2DDD"/>
    <w:rsid w:val="001D3176"/>
    <w:rsid w:val="001D3F14"/>
    <w:rsid w:val="001E3FED"/>
    <w:rsid w:val="001F2BFD"/>
    <w:rsid w:val="00203EB1"/>
    <w:rsid w:val="002047AC"/>
    <w:rsid w:val="00206F1B"/>
    <w:rsid w:val="002148FA"/>
    <w:rsid w:val="00225C81"/>
    <w:rsid w:val="00242102"/>
    <w:rsid w:val="00242E3E"/>
    <w:rsid w:val="00273FBE"/>
    <w:rsid w:val="00287313"/>
    <w:rsid w:val="00295CA4"/>
    <w:rsid w:val="002A6253"/>
    <w:rsid w:val="002A6EF9"/>
    <w:rsid w:val="002B66C8"/>
    <w:rsid w:val="002D0FC9"/>
    <w:rsid w:val="00312941"/>
    <w:rsid w:val="00317869"/>
    <w:rsid w:val="0032226C"/>
    <w:rsid w:val="0033083E"/>
    <w:rsid w:val="00340A97"/>
    <w:rsid w:val="003743DD"/>
    <w:rsid w:val="00386E0F"/>
    <w:rsid w:val="00390075"/>
    <w:rsid w:val="003A3233"/>
    <w:rsid w:val="003A58EF"/>
    <w:rsid w:val="003C7FF2"/>
    <w:rsid w:val="003D62D5"/>
    <w:rsid w:val="003E2580"/>
    <w:rsid w:val="00437946"/>
    <w:rsid w:val="00461ADA"/>
    <w:rsid w:val="0046697E"/>
    <w:rsid w:val="00467355"/>
    <w:rsid w:val="00470ACE"/>
    <w:rsid w:val="00474DBC"/>
    <w:rsid w:val="0049418B"/>
    <w:rsid w:val="00494CC8"/>
    <w:rsid w:val="004A248B"/>
    <w:rsid w:val="004B3C3E"/>
    <w:rsid w:val="004E1DA9"/>
    <w:rsid w:val="004E382E"/>
    <w:rsid w:val="004E4333"/>
    <w:rsid w:val="004F1BB5"/>
    <w:rsid w:val="005056B2"/>
    <w:rsid w:val="00511C04"/>
    <w:rsid w:val="00524617"/>
    <w:rsid w:val="00525A43"/>
    <w:rsid w:val="00537383"/>
    <w:rsid w:val="00551442"/>
    <w:rsid w:val="00554311"/>
    <w:rsid w:val="00564378"/>
    <w:rsid w:val="00564493"/>
    <w:rsid w:val="005669E6"/>
    <w:rsid w:val="00572620"/>
    <w:rsid w:val="00576AE7"/>
    <w:rsid w:val="00583D2C"/>
    <w:rsid w:val="005934A1"/>
    <w:rsid w:val="005A3603"/>
    <w:rsid w:val="005B4498"/>
    <w:rsid w:val="005B4E4E"/>
    <w:rsid w:val="005B582C"/>
    <w:rsid w:val="005C4778"/>
    <w:rsid w:val="005C5B55"/>
    <w:rsid w:val="005C617E"/>
    <w:rsid w:val="005E3F27"/>
    <w:rsid w:val="005E7DAF"/>
    <w:rsid w:val="005F2552"/>
    <w:rsid w:val="005F30B7"/>
    <w:rsid w:val="00605121"/>
    <w:rsid w:val="00615A16"/>
    <w:rsid w:val="006230ED"/>
    <w:rsid w:val="00627729"/>
    <w:rsid w:val="00632857"/>
    <w:rsid w:val="006520D5"/>
    <w:rsid w:val="00657201"/>
    <w:rsid w:val="00662BB0"/>
    <w:rsid w:val="0066490E"/>
    <w:rsid w:val="006759C0"/>
    <w:rsid w:val="006A40C8"/>
    <w:rsid w:val="006C4B60"/>
    <w:rsid w:val="006D7C1F"/>
    <w:rsid w:val="006F6467"/>
    <w:rsid w:val="006F6809"/>
    <w:rsid w:val="00710033"/>
    <w:rsid w:val="007264F1"/>
    <w:rsid w:val="00735008"/>
    <w:rsid w:val="0075139B"/>
    <w:rsid w:val="007558D7"/>
    <w:rsid w:val="007574E9"/>
    <w:rsid w:val="00764F4D"/>
    <w:rsid w:val="00765B97"/>
    <w:rsid w:val="007757D6"/>
    <w:rsid w:val="007800BE"/>
    <w:rsid w:val="007867CD"/>
    <w:rsid w:val="00791EB2"/>
    <w:rsid w:val="007A5C29"/>
    <w:rsid w:val="007C3CB6"/>
    <w:rsid w:val="007C7B21"/>
    <w:rsid w:val="007D7FA7"/>
    <w:rsid w:val="007F1137"/>
    <w:rsid w:val="008016E3"/>
    <w:rsid w:val="008021EF"/>
    <w:rsid w:val="00806643"/>
    <w:rsid w:val="00817081"/>
    <w:rsid w:val="00827B43"/>
    <w:rsid w:val="00853C14"/>
    <w:rsid w:val="00854BB5"/>
    <w:rsid w:val="008640EF"/>
    <w:rsid w:val="00872A1E"/>
    <w:rsid w:val="008910E1"/>
    <w:rsid w:val="00894D34"/>
    <w:rsid w:val="008D0E15"/>
    <w:rsid w:val="008E050E"/>
    <w:rsid w:val="008E4A92"/>
    <w:rsid w:val="008F027E"/>
    <w:rsid w:val="00912182"/>
    <w:rsid w:val="00923633"/>
    <w:rsid w:val="009266C7"/>
    <w:rsid w:val="00933491"/>
    <w:rsid w:val="00936C52"/>
    <w:rsid w:val="00937723"/>
    <w:rsid w:val="00940CBD"/>
    <w:rsid w:val="009462AD"/>
    <w:rsid w:val="0096683D"/>
    <w:rsid w:val="00972DE8"/>
    <w:rsid w:val="00980CF4"/>
    <w:rsid w:val="0099185E"/>
    <w:rsid w:val="009953D5"/>
    <w:rsid w:val="009A0116"/>
    <w:rsid w:val="009B212D"/>
    <w:rsid w:val="009B4F78"/>
    <w:rsid w:val="009C238F"/>
    <w:rsid w:val="009C2B5E"/>
    <w:rsid w:val="009F5227"/>
    <w:rsid w:val="00A06C8C"/>
    <w:rsid w:val="00A14EC3"/>
    <w:rsid w:val="00A17617"/>
    <w:rsid w:val="00A23038"/>
    <w:rsid w:val="00A25352"/>
    <w:rsid w:val="00A25FB3"/>
    <w:rsid w:val="00A36EF4"/>
    <w:rsid w:val="00A373B9"/>
    <w:rsid w:val="00A6036B"/>
    <w:rsid w:val="00A64778"/>
    <w:rsid w:val="00AC04B3"/>
    <w:rsid w:val="00AD2223"/>
    <w:rsid w:val="00AE26DC"/>
    <w:rsid w:val="00AE5DB1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6426F"/>
    <w:rsid w:val="00B718B0"/>
    <w:rsid w:val="00B76509"/>
    <w:rsid w:val="00B818E1"/>
    <w:rsid w:val="00B81DC9"/>
    <w:rsid w:val="00B85717"/>
    <w:rsid w:val="00BB0CBB"/>
    <w:rsid w:val="00BC10D7"/>
    <w:rsid w:val="00BD2CC9"/>
    <w:rsid w:val="00BD4B82"/>
    <w:rsid w:val="00BD648E"/>
    <w:rsid w:val="00BE368C"/>
    <w:rsid w:val="00BF372F"/>
    <w:rsid w:val="00C01D12"/>
    <w:rsid w:val="00C32A59"/>
    <w:rsid w:val="00C36067"/>
    <w:rsid w:val="00C3761E"/>
    <w:rsid w:val="00C44054"/>
    <w:rsid w:val="00C5141B"/>
    <w:rsid w:val="00C52CD0"/>
    <w:rsid w:val="00C575BC"/>
    <w:rsid w:val="00C7475B"/>
    <w:rsid w:val="00C845D2"/>
    <w:rsid w:val="00CA21B9"/>
    <w:rsid w:val="00CA7AC6"/>
    <w:rsid w:val="00CB7EF1"/>
    <w:rsid w:val="00CD0ADA"/>
    <w:rsid w:val="00CD74F7"/>
    <w:rsid w:val="00CE14E4"/>
    <w:rsid w:val="00CF2862"/>
    <w:rsid w:val="00CF6CC2"/>
    <w:rsid w:val="00D001D5"/>
    <w:rsid w:val="00D05891"/>
    <w:rsid w:val="00D16994"/>
    <w:rsid w:val="00D20FD1"/>
    <w:rsid w:val="00D36E4A"/>
    <w:rsid w:val="00D4279A"/>
    <w:rsid w:val="00D47F27"/>
    <w:rsid w:val="00D50509"/>
    <w:rsid w:val="00D67E0B"/>
    <w:rsid w:val="00D75AA7"/>
    <w:rsid w:val="00D77169"/>
    <w:rsid w:val="00D773D0"/>
    <w:rsid w:val="00D7788F"/>
    <w:rsid w:val="00D822A3"/>
    <w:rsid w:val="00D95099"/>
    <w:rsid w:val="00DA2F44"/>
    <w:rsid w:val="00DC2764"/>
    <w:rsid w:val="00DC58A6"/>
    <w:rsid w:val="00DE19A5"/>
    <w:rsid w:val="00DF05AC"/>
    <w:rsid w:val="00DF0759"/>
    <w:rsid w:val="00DF5DA0"/>
    <w:rsid w:val="00E04DA3"/>
    <w:rsid w:val="00E079D1"/>
    <w:rsid w:val="00E2032D"/>
    <w:rsid w:val="00E27100"/>
    <w:rsid w:val="00E278CE"/>
    <w:rsid w:val="00E42C64"/>
    <w:rsid w:val="00E47C3E"/>
    <w:rsid w:val="00E554EF"/>
    <w:rsid w:val="00E61316"/>
    <w:rsid w:val="00EA161A"/>
    <w:rsid w:val="00EB448B"/>
    <w:rsid w:val="00EB6F0C"/>
    <w:rsid w:val="00EC0F1A"/>
    <w:rsid w:val="00EC42B4"/>
    <w:rsid w:val="00EC42F5"/>
    <w:rsid w:val="00EC6152"/>
    <w:rsid w:val="00ED03DE"/>
    <w:rsid w:val="00EF0088"/>
    <w:rsid w:val="00F032C0"/>
    <w:rsid w:val="00F07223"/>
    <w:rsid w:val="00F12DD1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66E06"/>
    <w:rsid w:val="00F9024E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B21093D0-A9D7-4326-90CF-601F503D9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A0AF66D4505409C837B49E263230B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DE8D25-C4FD-4C81-8B16-7D32E111BD5A}"/>
      </w:docPartPr>
      <w:docPartBody>
        <w:p w:rsidR="00DA565A" w:rsidRDefault="00DA565A" w:rsidP="00DA565A">
          <w:pPr>
            <w:pStyle w:val="CA0AF66D4505409C837B49E263230B7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23711F8F5BD459B84F2654FE18294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401E66-69B1-4F71-95A3-C0F25E83EF60}"/>
      </w:docPartPr>
      <w:docPartBody>
        <w:p w:rsidR="005F4DE1" w:rsidRDefault="005F4DE1" w:rsidP="005F4DE1">
          <w:pPr>
            <w:pStyle w:val="323711F8F5BD459B84F2654FE18294A0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B321C79EC21453CA4DC374AD42D24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1CABA-5794-4886-B96E-541B7E4B761B}"/>
      </w:docPartPr>
      <w:docPartBody>
        <w:p w:rsidR="005F4DE1" w:rsidRDefault="005F4DE1" w:rsidP="005F4DE1">
          <w:pPr>
            <w:pStyle w:val="BB321C79EC21453CA4DC374AD42D24DA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4ACE365DD7347DC852411ACA7B047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D360B6-DF0A-4F22-866A-56E55CD7C408}"/>
      </w:docPartPr>
      <w:docPartBody>
        <w:p w:rsidR="005F4DE1" w:rsidRDefault="005F4DE1" w:rsidP="005F4DE1">
          <w:pPr>
            <w:pStyle w:val="14ACE365DD7347DC852411ACA7B0474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0FE27766A4B4CCFB38571FCE833B7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3F98F0-0EFD-4175-A18A-8B57CAFBEC94}"/>
      </w:docPartPr>
      <w:docPartBody>
        <w:p w:rsidR="005F4DE1" w:rsidRDefault="005F4DE1" w:rsidP="005F4DE1">
          <w:pPr>
            <w:pStyle w:val="60FE27766A4B4CCFB38571FCE833B79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5D415390BF0485E95265B51BF2977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C6C02-4897-463A-90AC-93A7CC77BD2C}"/>
      </w:docPartPr>
      <w:docPartBody>
        <w:p w:rsidR="001F6E30" w:rsidRDefault="001F6E30" w:rsidP="001F6E30">
          <w:pPr>
            <w:pStyle w:val="B5D415390BF0485E95265B51BF2977F5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191D5C07931431BA8C480B8D7375A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B71367-3324-4840-B951-E8D7DAD01EB1}"/>
      </w:docPartPr>
      <w:docPartBody>
        <w:p w:rsidR="001F6E30" w:rsidRDefault="001F6E30" w:rsidP="001F6E30">
          <w:pPr>
            <w:pStyle w:val="1191D5C07931431BA8C480B8D7375AB1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5B2588ADBA4F485AAFE0B69833E7EB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727BFD-51F3-4468-A59F-41E3E4640AC6}"/>
      </w:docPartPr>
      <w:docPartBody>
        <w:p w:rsidR="001F6E30" w:rsidRDefault="001F6E30" w:rsidP="001F6E30">
          <w:pPr>
            <w:pStyle w:val="5B2588ADBA4F485AAFE0B69833E7EB1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FA60DD9A77B471CBBC59020ECE5B6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91876-9155-4572-9F12-3ED3FEA7D581}"/>
      </w:docPartPr>
      <w:docPartBody>
        <w:p w:rsidR="001F6E30" w:rsidRDefault="001F6E30" w:rsidP="001F6E30">
          <w:pPr>
            <w:pStyle w:val="DFA60DD9A77B471CBBC59020ECE5B68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2EF17F4BA7C4FB190B2BCF0180D80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B5C747-5D20-4DF8-B033-4573A567AA0F}"/>
      </w:docPartPr>
      <w:docPartBody>
        <w:p w:rsidR="001F6E30" w:rsidRDefault="001F6E30" w:rsidP="001F6E30">
          <w:pPr>
            <w:pStyle w:val="52EF17F4BA7C4FB190B2BCF0180D8007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4B47897FA4346F78459D4168E3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50BA7C-BCBC-4F3E-893D-6CFEA4F8C0F2}"/>
      </w:docPartPr>
      <w:docPartBody>
        <w:p w:rsidR="00912F5A" w:rsidRDefault="00912F5A" w:rsidP="00912F5A">
          <w:pPr>
            <w:pStyle w:val="44B47897FA4346F78459D4168E3896DE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62563E10A7F49E088BF40F0F707F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A6779-6C2E-4085-B664-C9E41143C31A}"/>
      </w:docPartPr>
      <w:docPartBody>
        <w:p w:rsidR="00912F5A" w:rsidRDefault="00912F5A" w:rsidP="00912F5A">
          <w:pPr>
            <w:pStyle w:val="262563E10A7F49E088BF40F0F707F57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1151BB0FCB438F81D88030D50248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E4EB09-D85A-4AE8-82ED-13023E94F8BD}"/>
      </w:docPartPr>
      <w:docPartBody>
        <w:p w:rsidR="00912F5A" w:rsidRDefault="00912F5A" w:rsidP="00912F5A">
          <w:pPr>
            <w:pStyle w:val="411151BB0FCB438F81D88030D502485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646068CA7244BB9221B09E6E03EC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7B29FA-0AFE-4C61-AE06-FCC1892709BF}"/>
      </w:docPartPr>
      <w:docPartBody>
        <w:p w:rsidR="00912F5A" w:rsidRDefault="00912F5A" w:rsidP="00912F5A">
          <w:pPr>
            <w:pStyle w:val="17646068CA7244BB9221B09E6E03EC5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1F6E30"/>
    <w:rsid w:val="00320C3C"/>
    <w:rsid w:val="0032226C"/>
    <w:rsid w:val="005F4DE1"/>
    <w:rsid w:val="006415B1"/>
    <w:rsid w:val="006657D6"/>
    <w:rsid w:val="006A5FEF"/>
    <w:rsid w:val="006E35D9"/>
    <w:rsid w:val="00711EDF"/>
    <w:rsid w:val="00743806"/>
    <w:rsid w:val="007A363D"/>
    <w:rsid w:val="007C407D"/>
    <w:rsid w:val="00853C14"/>
    <w:rsid w:val="00891C65"/>
    <w:rsid w:val="00912F5A"/>
    <w:rsid w:val="00B41902"/>
    <w:rsid w:val="00B55AA1"/>
    <w:rsid w:val="00CF6CC2"/>
    <w:rsid w:val="00D37ED7"/>
    <w:rsid w:val="00D64E98"/>
    <w:rsid w:val="00DA565A"/>
    <w:rsid w:val="00E0214C"/>
    <w:rsid w:val="00EC5CD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12F5A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CA0AF66D4505409C837B49E263230B72">
    <w:name w:val="CA0AF66D4505409C837B49E263230B72"/>
    <w:rsid w:val="00DA56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23711F8F5BD459B84F2654FE18294A0">
    <w:name w:val="323711F8F5BD459B84F2654FE18294A0"/>
    <w:rsid w:val="005F4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321C79EC21453CA4DC374AD42D24DA">
    <w:name w:val="BB321C79EC21453CA4DC374AD42D24DA"/>
    <w:rsid w:val="005F4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CE365DD7347DC852411ACA7B0474D">
    <w:name w:val="14ACE365DD7347DC852411ACA7B0474D"/>
    <w:rsid w:val="005F4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FE27766A4B4CCFB38571FCE833B793">
    <w:name w:val="60FE27766A4B4CCFB38571FCE833B793"/>
    <w:rsid w:val="005F4D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D415390BF0485E95265B51BF2977F5">
    <w:name w:val="B5D415390BF0485E95265B51BF2977F5"/>
    <w:rsid w:val="001F6E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91D5C07931431BA8C480B8D7375AB1">
    <w:name w:val="1191D5C07931431BA8C480B8D7375AB1"/>
    <w:rsid w:val="001F6E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2588ADBA4F485AAFE0B69833E7EB14">
    <w:name w:val="5B2588ADBA4F485AAFE0B69833E7EB14"/>
    <w:rsid w:val="001F6E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A60DD9A77B471CBBC59020ECE5B686">
    <w:name w:val="DFA60DD9A77B471CBBC59020ECE5B686"/>
    <w:rsid w:val="001F6E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EF17F4BA7C4FB190B2BCF0180D8007">
    <w:name w:val="52EF17F4BA7C4FB190B2BCF0180D8007"/>
    <w:rsid w:val="001F6E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4B47897FA4346F78459D4168E3896DE">
    <w:name w:val="44B47897FA4346F78459D4168E3896DE"/>
    <w:rsid w:val="00912F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563E10A7F49E088BF40F0F707F578">
    <w:name w:val="262563E10A7F49E088BF40F0F707F578"/>
    <w:rsid w:val="00912F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151BB0FCB438F81D88030D502485A">
    <w:name w:val="411151BB0FCB438F81D88030D502485A"/>
    <w:rsid w:val="00912F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646068CA7244BB9221B09E6E03EC5D">
    <w:name w:val="17646068CA7244BB9221B09E6E03EC5D"/>
    <w:rsid w:val="00912F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2</TotalTime>
  <Pages>1</Pages>
  <Words>311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Zuzana</dc:creator>
  <cp:lastModifiedBy>Macháčková Zuzana</cp:lastModifiedBy>
  <cp:revision>2</cp:revision>
  <dcterms:created xsi:type="dcterms:W3CDTF">2025-05-14T09:51:00Z</dcterms:created>
  <dcterms:modified xsi:type="dcterms:W3CDTF">2025-05-14T09:51:00Z</dcterms:modified>
</cp:coreProperties>
</file>