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3BBBD1AC" w:rsidR="00D44681" w:rsidRPr="00D44681" w:rsidRDefault="006E3F25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2280C171">
                <wp:simplePos x="0" y="0"/>
                <wp:positionH relativeFrom="column">
                  <wp:posOffset>3131185</wp:posOffset>
                </wp:positionH>
                <wp:positionV relativeFrom="paragraph">
                  <wp:posOffset>9525</wp:posOffset>
                </wp:positionV>
                <wp:extent cx="2560320" cy="110490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4A693" w14:textId="77777777" w:rsidR="009D29F2" w:rsidRPr="009D29F2" w:rsidRDefault="009D29F2" w:rsidP="009D29F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D29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Dentasun</w:t>
                            </w:r>
                            <w:proofErr w:type="spellEnd"/>
                            <w:r w:rsidRPr="009D29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5567329D" w14:textId="77777777" w:rsidR="009D29F2" w:rsidRPr="009D29F2" w:rsidRDefault="009D29F2" w:rsidP="009D29F2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29F2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Jinonická 804/80, 158 00 Praha 5</w:t>
                            </w:r>
                          </w:p>
                          <w:p w14:paraId="730D895F" w14:textId="77777777" w:rsidR="009D29F2" w:rsidRPr="009D29F2" w:rsidRDefault="009D29F2" w:rsidP="009D29F2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29F2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Tel.: (+420) 737 380 223</w:t>
                            </w:r>
                          </w:p>
                          <w:p w14:paraId="5A0CFD0B" w14:textId="695C07A2" w:rsidR="00E72822" w:rsidRPr="009D29F2" w:rsidRDefault="009D29F2" w:rsidP="009D29F2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29F2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IČO: 28549163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55pt;margin-top:.75pt;width:201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" o:allowincell="f">
                <v:textbox>
                  <w:txbxContent>
                    <w:p w14:paraId="48B4A693" w14:textId="77777777" w:rsidR="009D29F2" w:rsidRPr="009D29F2" w:rsidRDefault="009D29F2" w:rsidP="009D29F2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9D29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Dentasun</w:t>
                      </w:r>
                      <w:proofErr w:type="spellEnd"/>
                      <w:r w:rsidRPr="009D29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5567329D" w14:textId="77777777" w:rsidR="009D29F2" w:rsidRPr="009D29F2" w:rsidRDefault="009D29F2" w:rsidP="009D29F2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D29F2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Jinonická 804/80, 158 00 Praha 5</w:t>
                      </w:r>
                    </w:p>
                    <w:p w14:paraId="730D895F" w14:textId="77777777" w:rsidR="009D29F2" w:rsidRPr="009D29F2" w:rsidRDefault="009D29F2" w:rsidP="009D29F2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D29F2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Tel.: (+420) 737 380 223</w:t>
                      </w:r>
                    </w:p>
                    <w:p w14:paraId="5A0CFD0B" w14:textId="695C07A2" w:rsidR="00E72822" w:rsidRPr="009D29F2" w:rsidRDefault="009D29F2" w:rsidP="009D29F2">
                      <w:p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D29F2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IČO: 28549163</w:t>
                      </w:r>
                    </w:p>
                  </w:txbxContent>
                </v:textbox>
              </v:shape>
            </w:pict>
          </mc:Fallback>
        </mc:AlternateContent>
      </w:r>
    </w:p>
    <w:p w14:paraId="1276D139" w14:textId="0A92C5D2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59BC622" w14:textId="77777777" w:rsidR="00195CCC" w:rsidRDefault="00195CCC" w:rsidP="00D44681">
      <w:pPr>
        <w:rPr>
          <w:rFonts w:asciiTheme="minorHAnsi" w:hAnsiTheme="minorHAnsi"/>
          <w:sz w:val="18"/>
        </w:rPr>
      </w:pPr>
    </w:p>
    <w:p w14:paraId="42869B20" w14:textId="5DDB6AC4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40F9F9B6" w14:textId="5DEB2D30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18"/>
          <w:szCs w:val="18"/>
        </w:rPr>
        <w:t>Mgr.</w:t>
      </w:r>
      <w:r>
        <w:rPr>
          <w:rFonts w:asciiTheme="minorHAnsi" w:hAnsiTheme="minorHAnsi"/>
          <w:sz w:val="18"/>
          <w:szCs w:val="18"/>
        </w:rPr>
        <w:t xml:space="preserve"> Šárka </w:t>
      </w:r>
      <w:r w:rsidRPr="00D44681">
        <w:rPr>
          <w:rFonts w:asciiTheme="minorHAnsi" w:hAnsiTheme="minorHAnsi"/>
          <w:sz w:val="18"/>
          <w:szCs w:val="18"/>
        </w:rPr>
        <w:t>Hynková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9D29F2">
        <w:rPr>
          <w:rFonts w:asciiTheme="minorHAnsi" w:hAnsiTheme="minorHAnsi"/>
          <w:sz w:val="18"/>
          <w:szCs w:val="18"/>
        </w:rPr>
        <w:t>12. 5. 2025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7B1BBF53" w14:textId="77777777" w:rsidR="00195CCC" w:rsidRDefault="00195CCC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5BD8C5F2" w14:textId="77777777" w:rsidR="009F4C3A" w:rsidRDefault="009F4C3A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429B4DA7" w14:textId="040CD388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6B48AD5F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001BA8AF" w14:textId="262EC50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3DBD2EC0" w14:textId="77777777" w:rsidR="0089438F" w:rsidRDefault="00D44681" w:rsidP="00924E66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 xml:space="preserve">objednáváme u vás </w:t>
      </w:r>
      <w:r w:rsidR="009D29F2">
        <w:rPr>
          <w:rFonts w:asciiTheme="minorHAnsi" w:hAnsiTheme="minorHAnsi"/>
          <w:color w:val="000000"/>
          <w:sz w:val="22"/>
          <w:szCs w:val="22"/>
        </w:rPr>
        <w:t>celkem 55</w:t>
      </w:r>
      <w:r w:rsidR="00E248CE">
        <w:rPr>
          <w:rFonts w:asciiTheme="minorHAnsi" w:hAnsiTheme="minorHAnsi"/>
          <w:color w:val="000000"/>
          <w:sz w:val="22"/>
          <w:szCs w:val="22"/>
        </w:rPr>
        <w:t xml:space="preserve"> kusů </w:t>
      </w:r>
      <w:r w:rsidR="00DE5C07">
        <w:rPr>
          <w:rFonts w:asciiTheme="minorHAnsi" w:hAnsiTheme="minorHAnsi"/>
          <w:color w:val="000000"/>
          <w:sz w:val="22"/>
          <w:szCs w:val="22"/>
        </w:rPr>
        <w:t xml:space="preserve">svítidel </w:t>
      </w:r>
      <w:proofErr w:type="spellStart"/>
      <w:r w:rsidR="00DE5C07">
        <w:rPr>
          <w:rFonts w:asciiTheme="minorHAnsi" w:hAnsiTheme="minorHAnsi"/>
          <w:color w:val="000000"/>
          <w:sz w:val="22"/>
          <w:szCs w:val="22"/>
        </w:rPr>
        <w:t>prokognitivního</w:t>
      </w:r>
      <w:proofErr w:type="spellEnd"/>
      <w:r w:rsidR="00DE5C07">
        <w:rPr>
          <w:rFonts w:asciiTheme="minorHAnsi" w:hAnsiTheme="minorHAnsi"/>
          <w:color w:val="000000"/>
          <w:sz w:val="22"/>
          <w:szCs w:val="22"/>
        </w:rPr>
        <w:t xml:space="preserve"> osvětlení v souladu s CNB ze dne </w:t>
      </w:r>
    </w:p>
    <w:p w14:paraId="436BE5F4" w14:textId="1DB7633A" w:rsidR="00E72822" w:rsidRDefault="0089438F" w:rsidP="00924E66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5. 5. 2025.</w:t>
      </w:r>
    </w:p>
    <w:p w14:paraId="01BEA634" w14:textId="77777777" w:rsidR="00B8687D" w:rsidRDefault="00B8687D" w:rsidP="00924E66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6295ED22" w14:textId="77777777" w:rsidR="001C0A1B" w:rsidRDefault="001C0A1B" w:rsidP="00D44681">
      <w:pPr>
        <w:rPr>
          <w:rFonts w:asciiTheme="minorHAnsi" w:hAnsiTheme="minorHAnsi"/>
          <w:color w:val="000000"/>
          <w:sz w:val="22"/>
          <w:szCs w:val="22"/>
        </w:rPr>
      </w:pPr>
    </w:p>
    <w:p w14:paraId="2714E582" w14:textId="4E7ED823" w:rsidR="00D44681" w:rsidRPr="00A029F0" w:rsidRDefault="00A029F0" w:rsidP="00D4468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Celková cena dle cenové </w:t>
      </w:r>
      <w:r w:rsidRPr="009F4C3A">
        <w:rPr>
          <w:rFonts w:asciiTheme="minorHAnsi" w:hAnsiTheme="minorHAnsi"/>
          <w:color w:val="000000"/>
          <w:sz w:val="22"/>
          <w:szCs w:val="22"/>
        </w:rPr>
        <w:t xml:space="preserve">nabídky </w:t>
      </w:r>
      <w:r w:rsidR="006C3DC3">
        <w:rPr>
          <w:rFonts w:asciiTheme="minorHAnsi" w:hAnsiTheme="minorHAnsi"/>
          <w:b/>
          <w:bCs/>
          <w:sz w:val="22"/>
          <w:szCs w:val="22"/>
        </w:rPr>
        <w:t>149.745</w:t>
      </w:r>
      <w:r w:rsidR="00D92DCA" w:rsidRPr="00D92DCA">
        <w:rPr>
          <w:rFonts w:asciiTheme="minorHAnsi" w:hAnsiTheme="minorHAnsi"/>
          <w:b/>
          <w:bCs/>
          <w:sz w:val="22"/>
          <w:szCs w:val="22"/>
        </w:rPr>
        <w:t xml:space="preserve"> Kč vč. DPH</w:t>
      </w:r>
    </w:p>
    <w:p w14:paraId="67B577AD" w14:textId="77777777" w:rsidR="00D44681" w:rsidRPr="00A029F0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3AC3C70C" w14:textId="77777777" w:rsidR="00FE68F0" w:rsidRDefault="00FE68F0" w:rsidP="00D44681">
      <w:pPr>
        <w:rPr>
          <w:rFonts w:asciiTheme="minorHAnsi" w:hAnsiTheme="minorHAnsi"/>
          <w:sz w:val="22"/>
          <w:szCs w:val="22"/>
        </w:rPr>
      </w:pPr>
    </w:p>
    <w:p w14:paraId="37BD24AE" w14:textId="5BA10A18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930FE5">
        <w:rPr>
          <w:rFonts w:asciiTheme="minorHAnsi" w:hAnsiTheme="minorHAnsi"/>
          <w:sz w:val="22"/>
          <w:szCs w:val="22"/>
        </w:rPr>
        <w:t>dodání</w:t>
      </w:r>
      <w:r w:rsidR="00930FE5" w:rsidRPr="00D44681">
        <w:rPr>
          <w:rFonts w:asciiTheme="minorHAnsi" w:hAnsiTheme="minorHAnsi"/>
          <w:sz w:val="22"/>
          <w:szCs w:val="22"/>
        </w:rPr>
        <w:t xml:space="preserve">: </w:t>
      </w:r>
      <w:r w:rsidR="009F4C3A">
        <w:rPr>
          <w:rFonts w:asciiTheme="minorHAnsi" w:hAnsiTheme="minorHAnsi"/>
          <w:sz w:val="22"/>
          <w:szCs w:val="22"/>
        </w:rPr>
        <w:t>do konce 0</w:t>
      </w:r>
      <w:r w:rsidR="00D92DCA">
        <w:rPr>
          <w:rFonts w:asciiTheme="minorHAnsi" w:hAnsiTheme="minorHAnsi"/>
          <w:sz w:val="22"/>
          <w:szCs w:val="22"/>
        </w:rPr>
        <w:t>5</w:t>
      </w:r>
      <w:r w:rsidR="009F4C3A">
        <w:rPr>
          <w:rFonts w:asciiTheme="minorHAnsi" w:hAnsiTheme="minorHAnsi"/>
          <w:sz w:val="22"/>
          <w:szCs w:val="22"/>
        </w:rPr>
        <w:t>/2025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763979BD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2247ECD4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003CFB01" w14:textId="16003D9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47352BBA" w14:textId="77777777" w:rsidR="00195CCC" w:rsidRDefault="00195CCC" w:rsidP="00D44681">
      <w:pPr>
        <w:rPr>
          <w:rFonts w:asciiTheme="minorHAnsi" w:hAnsiTheme="minorHAnsi"/>
          <w:sz w:val="22"/>
          <w:szCs w:val="22"/>
        </w:rPr>
      </w:pPr>
    </w:p>
    <w:p w14:paraId="0D93FD70" w14:textId="77777777" w:rsidR="006C3DC3" w:rsidRDefault="006C3DC3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6A5E7EF0" w14:textId="09BA711E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Akceptace objednávky:</w:t>
      </w:r>
    </w:p>
    <w:p w14:paraId="4638AEA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CACF" w14:textId="77777777" w:rsidR="00C30882" w:rsidRDefault="00C30882" w:rsidP="00BF0F38">
      <w:r>
        <w:separator/>
      </w:r>
    </w:p>
  </w:endnote>
  <w:endnote w:type="continuationSeparator" w:id="0">
    <w:p w14:paraId="3017BEA8" w14:textId="77777777" w:rsidR="00C30882" w:rsidRDefault="00C30882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EA8FF9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98E3" w14:textId="77777777" w:rsidR="00C30882" w:rsidRDefault="00C30882" w:rsidP="00BF0F38">
      <w:r>
        <w:separator/>
      </w:r>
    </w:p>
  </w:footnote>
  <w:footnote w:type="continuationSeparator" w:id="0">
    <w:p w14:paraId="6A0F1D6F" w14:textId="77777777" w:rsidR="00C30882" w:rsidRDefault="00C30882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61DEF0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51E51"/>
    <w:rsid w:val="000B3F69"/>
    <w:rsid w:val="000C3132"/>
    <w:rsid w:val="000E32D8"/>
    <w:rsid w:val="00195CCC"/>
    <w:rsid w:val="001C0A1B"/>
    <w:rsid w:val="00233F2C"/>
    <w:rsid w:val="00241264"/>
    <w:rsid w:val="0028209A"/>
    <w:rsid w:val="002A026F"/>
    <w:rsid w:val="002B3546"/>
    <w:rsid w:val="0031592B"/>
    <w:rsid w:val="00394348"/>
    <w:rsid w:val="004231A0"/>
    <w:rsid w:val="004628BA"/>
    <w:rsid w:val="004A0A50"/>
    <w:rsid w:val="004B23F2"/>
    <w:rsid w:val="006217F3"/>
    <w:rsid w:val="00633EB3"/>
    <w:rsid w:val="00651362"/>
    <w:rsid w:val="006640D6"/>
    <w:rsid w:val="006C3DC3"/>
    <w:rsid w:val="006E3F25"/>
    <w:rsid w:val="006F1C2B"/>
    <w:rsid w:val="007511A9"/>
    <w:rsid w:val="00762D38"/>
    <w:rsid w:val="00780C66"/>
    <w:rsid w:val="0078642B"/>
    <w:rsid w:val="007A75BD"/>
    <w:rsid w:val="007A7DFF"/>
    <w:rsid w:val="007E310C"/>
    <w:rsid w:val="0083637B"/>
    <w:rsid w:val="0089438F"/>
    <w:rsid w:val="008A458F"/>
    <w:rsid w:val="00924E66"/>
    <w:rsid w:val="00930FE5"/>
    <w:rsid w:val="009B0AFA"/>
    <w:rsid w:val="009D29F2"/>
    <w:rsid w:val="009F4C3A"/>
    <w:rsid w:val="00A029F0"/>
    <w:rsid w:val="00A109DE"/>
    <w:rsid w:val="00AD1E4B"/>
    <w:rsid w:val="00AD2A62"/>
    <w:rsid w:val="00B0232B"/>
    <w:rsid w:val="00B772B8"/>
    <w:rsid w:val="00B81275"/>
    <w:rsid w:val="00B84BB6"/>
    <w:rsid w:val="00B8687D"/>
    <w:rsid w:val="00BA132A"/>
    <w:rsid w:val="00BB4277"/>
    <w:rsid w:val="00BF0F38"/>
    <w:rsid w:val="00C30882"/>
    <w:rsid w:val="00C32BF2"/>
    <w:rsid w:val="00C74108"/>
    <w:rsid w:val="00CB1F9E"/>
    <w:rsid w:val="00CC0A4A"/>
    <w:rsid w:val="00D01FF2"/>
    <w:rsid w:val="00D44681"/>
    <w:rsid w:val="00D6550D"/>
    <w:rsid w:val="00D739EF"/>
    <w:rsid w:val="00D92DCA"/>
    <w:rsid w:val="00DE48D5"/>
    <w:rsid w:val="00DE5C07"/>
    <w:rsid w:val="00E248CE"/>
    <w:rsid w:val="00E72822"/>
    <w:rsid w:val="00F12FFF"/>
    <w:rsid w:val="00F201F6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28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31</cp:revision>
  <cp:lastPrinted>2024-10-06T07:00:00Z</cp:lastPrinted>
  <dcterms:created xsi:type="dcterms:W3CDTF">2024-10-06T06:48:00Z</dcterms:created>
  <dcterms:modified xsi:type="dcterms:W3CDTF">2025-05-12T09:55:00Z</dcterms:modified>
</cp:coreProperties>
</file>