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C3" w:rsidRDefault="004008C3">
      <w:pPr>
        <w:pStyle w:val="Row2"/>
      </w:pPr>
    </w:p>
    <w:p w:rsidR="004008C3" w:rsidRDefault="005E58C1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008C3" w:rsidRDefault="005E58C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OB7825-040</w:t>
      </w:r>
    </w:p>
    <w:p w:rsidR="004008C3" w:rsidRDefault="005E58C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4008C3" w:rsidRDefault="005E58C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46882481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CZ46882481</w:t>
      </w:r>
    </w:p>
    <w:p w:rsidR="004008C3" w:rsidRDefault="005E58C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008C3" w:rsidRDefault="005E58C1">
      <w:pPr>
        <w:pStyle w:val="Row7"/>
      </w:pPr>
      <w:r>
        <w:tab/>
      </w:r>
      <w:r>
        <w:rPr>
          <w:rStyle w:val="Text4"/>
        </w:rPr>
        <w:t>118 00 Praha 1</w:t>
      </w:r>
    </w:p>
    <w:p w:rsidR="004008C3" w:rsidRDefault="005E58C1">
      <w:pPr>
        <w:pStyle w:val="Row8"/>
      </w:pPr>
      <w:r>
        <w:tab/>
      </w:r>
      <w:r>
        <w:rPr>
          <w:rStyle w:val="Text5"/>
        </w:rPr>
        <w:t>KASYS s.r.o.</w:t>
      </w:r>
    </w:p>
    <w:p w:rsidR="004008C3" w:rsidRDefault="005E58C1">
      <w:pPr>
        <w:pStyle w:val="Row9"/>
      </w:pPr>
      <w:r>
        <w:tab/>
      </w:r>
    </w:p>
    <w:p w:rsidR="004008C3" w:rsidRDefault="005E58C1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9pt;height:12pt;z-index:251650048;mso-wrap-style:tight;mso-position-vertical-relative:line" stroked="f">
            <v:fill opacity="0" o:opacity2="100"/>
            <v:textbox inset="0,0,0,0">
              <w:txbxContent>
                <w:p w:rsidR="004008C3" w:rsidRDefault="005E58C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326 00  Plzeň 26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Guldenerova 9</w:t>
      </w:r>
    </w:p>
    <w:p w:rsidR="004008C3" w:rsidRDefault="005E58C1">
      <w:pPr>
        <w:pStyle w:val="Row11"/>
      </w:pPr>
      <w:r>
        <w:tab/>
      </w:r>
      <w:r>
        <w:rPr>
          <w:rStyle w:val="Text5"/>
        </w:rPr>
        <w:t>Česká republika</w:t>
      </w:r>
    </w:p>
    <w:p w:rsidR="004008C3" w:rsidRDefault="004008C3">
      <w:pPr>
        <w:pStyle w:val="Row2"/>
      </w:pPr>
    </w:p>
    <w:p w:rsidR="004008C3" w:rsidRDefault="004008C3">
      <w:pPr>
        <w:pStyle w:val="Row2"/>
      </w:pPr>
    </w:p>
    <w:p w:rsidR="004008C3" w:rsidRDefault="004008C3">
      <w:pPr>
        <w:pStyle w:val="Row2"/>
      </w:pPr>
    </w:p>
    <w:p w:rsidR="004008C3" w:rsidRDefault="004008C3">
      <w:pPr>
        <w:pStyle w:val="Row2"/>
      </w:pPr>
    </w:p>
    <w:p w:rsidR="004008C3" w:rsidRDefault="005E58C1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4008C3" w:rsidRDefault="005E58C1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2263712025</w:t>
      </w:r>
    </w:p>
    <w:p w:rsidR="004008C3" w:rsidRDefault="005E58C1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28.04.2025</w:t>
      </w:r>
    </w:p>
    <w:p w:rsidR="004008C3" w:rsidRDefault="005E58C1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4008C3" w:rsidRDefault="005E58C1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4008C3" w:rsidRDefault="005E58C1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Servisní prohlídka archiv.skříní (rotomatů) v Čp. viz nabídky v příloze.</w:t>
      </w:r>
    </w:p>
    <w:p w:rsidR="004008C3" w:rsidRDefault="005E58C1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4008C3" w:rsidRDefault="005E58C1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9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9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Servisní prohlídka archiv.skříní (rotomatů) v Čp.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112 500.00</w:t>
      </w:r>
      <w:r>
        <w:tab/>
      </w:r>
      <w:r>
        <w:rPr>
          <w:rStyle w:val="Text4"/>
        </w:rPr>
        <w:t>23 625.00</w:t>
      </w:r>
      <w:r>
        <w:tab/>
      </w:r>
      <w:r>
        <w:rPr>
          <w:rStyle w:val="Text4"/>
        </w:rPr>
        <w:t>136 125.00</w:t>
      </w:r>
    </w:p>
    <w:p w:rsidR="004008C3" w:rsidRDefault="005E58C1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112 500.00</w:t>
      </w:r>
      <w:r>
        <w:tab/>
      </w:r>
      <w:r>
        <w:rPr>
          <w:rStyle w:val="Text4"/>
        </w:rPr>
        <w:t>23 625.00</w:t>
      </w:r>
      <w:r>
        <w:tab/>
      </w:r>
      <w:r>
        <w:rPr>
          <w:rStyle w:val="Text4"/>
        </w:rPr>
        <w:t>136 125.00</w:t>
      </w:r>
    </w:p>
    <w:p w:rsidR="004008C3" w:rsidRDefault="004008C3">
      <w:pPr>
        <w:pStyle w:val="Row2"/>
      </w:pPr>
    </w:p>
    <w:p w:rsidR="004008C3" w:rsidRDefault="005E58C1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4008C3" w:rsidRDefault="005E58C1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4008C3" w:rsidRDefault="005E58C1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4008C3" w:rsidRDefault="004008C3">
      <w:pPr>
        <w:pStyle w:val="Row2"/>
      </w:pPr>
    </w:p>
    <w:p w:rsidR="004008C3" w:rsidRDefault="005E58C1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</w:t>
      </w:r>
      <w:r>
        <w:rPr>
          <w:rStyle w:val="Text3"/>
        </w:rPr>
        <w:t>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008C3" w:rsidRDefault="005E58C1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4008C3" w:rsidRDefault="005E58C1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4008C3" w:rsidRDefault="005E58C1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4008C3" w:rsidRDefault="005E58C1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008C3" w:rsidRDefault="005E58C1">
      <w:pPr>
        <w:pStyle w:val="Row27"/>
      </w:pPr>
      <w:r>
        <w:tab/>
      </w:r>
      <w:r>
        <w:rPr>
          <w:rStyle w:val="Text4"/>
          <w:shd w:val="clear" w:color="auto" w:fill="FFFFFF"/>
        </w:rPr>
        <w:t>Př</w:t>
      </w:r>
      <w:r>
        <w:rPr>
          <w:rStyle w:val="Text4"/>
          <w:shd w:val="clear" w:color="auto" w:fill="FFFFFF"/>
        </w:rPr>
        <w:t xml:space="preserve">i fakturaci prosím uvádějte číslo objednávky. </w:t>
      </w:r>
    </w:p>
    <w:p w:rsidR="004008C3" w:rsidRDefault="005E58C1">
      <w:pPr>
        <w:pStyle w:val="Row7"/>
      </w:pPr>
      <w:r>
        <w:tab/>
      </w:r>
      <w:r>
        <w:rPr>
          <w:rStyle w:val="Text4"/>
          <w:shd w:val="clear" w:color="auto" w:fill="FFFFFF"/>
        </w:rPr>
        <w:t xml:space="preserve">Plnění předmětu objednávky a fakturace musí proběhnout do 30.6.2025 jinak objednávka zaniká nebo bude vystavena nová. </w:t>
      </w:r>
    </w:p>
    <w:p w:rsidR="004008C3" w:rsidRDefault="005E58C1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4008C3" w:rsidRDefault="005E58C1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4008C3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58C1">
      <w:pPr>
        <w:spacing w:after="0" w:line="240" w:lineRule="auto"/>
      </w:pPr>
      <w:r>
        <w:separator/>
      </w:r>
    </w:p>
  </w:endnote>
  <w:endnote w:type="continuationSeparator" w:id="0">
    <w:p w:rsidR="00000000" w:rsidRDefault="005E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C3" w:rsidRDefault="005E58C1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OB7825-040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008C3" w:rsidRDefault="004008C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58C1">
      <w:pPr>
        <w:spacing w:after="0" w:line="240" w:lineRule="auto"/>
      </w:pPr>
      <w:r>
        <w:separator/>
      </w:r>
    </w:p>
  </w:footnote>
  <w:footnote w:type="continuationSeparator" w:id="0">
    <w:p w:rsidR="00000000" w:rsidRDefault="005E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C3" w:rsidRDefault="004008C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008C3"/>
    <w:rsid w:val="005E58C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17A7CBC5.dotm</Template>
  <TotalTime>5</TotalTime>
  <Pages>1</Pages>
  <Words>219</Words>
  <Characters>1294</Characters>
  <Application>Microsoft Office Word</Application>
  <DocSecurity>0</DocSecurity>
  <Lines>10</Lines>
  <Paragraphs>3</Paragraphs>
  <ScaleCrop>false</ScaleCrop>
  <Manager/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2025-05-14T08:27:00Z</dcterms:created>
  <dcterms:modified xsi:type="dcterms:W3CDTF">2025-05-14T08:28:00Z</dcterms:modified>
  <cp:category/>
</cp:coreProperties>
</file>