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2D3131">
        <w:rPr>
          <w:b/>
          <w:u w:val="single"/>
        </w:rPr>
        <w:t>8/2025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4B773B">
        <w:rPr>
          <w:b/>
        </w:rPr>
        <w:t>Základní škola Mělník – Pšovka</w:t>
      </w:r>
      <w:r w:rsidRPr="004B773B">
        <w:rPr>
          <w:b/>
        </w:rPr>
        <w:tab/>
      </w:r>
      <w:r>
        <w:tab/>
        <w:t>firma:</w:t>
      </w:r>
      <w:r>
        <w:tab/>
      </w:r>
      <w:r w:rsidR="00590E97">
        <w:rPr>
          <w:b/>
        </w:rPr>
        <w:t>AV MEDIA, a.s.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590E97">
        <w:t>Pražská 1335/63, 102 00 Praha 102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590E97">
        <w:t>48108375</w:t>
      </w:r>
      <w:r w:rsidR="0099577B">
        <w:tab/>
      </w:r>
      <w:r>
        <w:t>DIČ:</w:t>
      </w:r>
      <w:r w:rsidR="0099577B">
        <w:t>CZ</w:t>
      </w:r>
      <w:r w:rsidR="00590E97">
        <w:t>48108375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  <w:r w:rsidR="00590E97">
        <w:t>Česká spořitelna a.s.</w:t>
      </w:r>
    </w:p>
    <w:p w:rsidR="006442E5" w:rsidRPr="00E542CA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</w:t>
      </w:r>
      <w:r w:rsidRPr="00E542CA">
        <w:rPr>
          <w:u w:val="single"/>
        </w:rPr>
        <w:t>:</w:t>
      </w:r>
      <w:r w:rsidR="00590E97">
        <w:rPr>
          <w:u w:val="single"/>
        </w:rPr>
        <w:t xml:space="preserve"> 4076862/0800 </w:t>
      </w:r>
      <w:r w:rsidR="00590E97">
        <w:rPr>
          <w:u w:val="single"/>
        </w:rPr>
        <w:tab/>
      </w:r>
      <w:r w:rsidR="00590E97">
        <w:rPr>
          <w:u w:val="single"/>
        </w:rPr>
        <w:tab/>
      </w:r>
      <w:r w:rsidR="00E542CA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r w:rsidR="002D3131">
        <w:t>Urbánková</w:t>
      </w:r>
      <w:r>
        <w:tab/>
      </w:r>
      <w:r w:rsidR="00D81EF1">
        <w:tab/>
      </w:r>
      <w:r>
        <w:t>Kontaktní osoba:</w:t>
      </w:r>
      <w:r w:rsidR="00F267B7">
        <w:t xml:space="preserve"> </w:t>
      </w:r>
      <w:r w:rsidR="00590E97">
        <w:t>Jakub Poborský</w:t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</w:t>
      </w:r>
      <w:r w:rsidR="00A623CD">
        <w:t>315 624 308</w:t>
      </w:r>
      <w:r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E721CB">
        <w:t>261 260 218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 xml:space="preserve">E-mail: </w:t>
      </w:r>
      <w:hyperlink r:id="rId7" w:history="1">
        <w:r w:rsidRPr="00183BAD">
          <w:rPr>
            <w:rStyle w:val="Hypertextovodkaz"/>
          </w:rPr>
          <w:t>zspsovka@seznam.cz</w:t>
        </w:r>
      </w:hyperlink>
      <w:r w:rsidRPr="00183BAD">
        <w:rPr>
          <w:u w:val="single"/>
        </w:rPr>
        <w:tab/>
      </w:r>
      <w:r w:rsidRPr="00183BAD">
        <w:rPr>
          <w:u w:val="single"/>
        </w:rPr>
        <w:tab/>
        <w:t>E-mail:</w:t>
      </w:r>
      <w:r w:rsidRPr="00183BAD">
        <w:rPr>
          <w:u w:val="single"/>
        </w:rPr>
        <w:tab/>
      </w:r>
      <w:proofErr w:type="spellStart"/>
      <w:r w:rsidR="00590E97">
        <w:rPr>
          <w:u w:val="single"/>
        </w:rPr>
        <w:t>jakub.poborsky@avmedia</w:t>
      </w:r>
      <w:proofErr w:type="spellEnd"/>
      <w:r w:rsidR="00522506">
        <w:rPr>
          <w:u w:val="single"/>
        </w:rPr>
        <w:tab/>
      </w:r>
      <w:r w:rsidRPr="00183BAD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E33542" w:rsidRDefault="005729CD" w:rsidP="00E33542">
      <w:pPr>
        <w:spacing w:before="0" w:after="0" w:line="240" w:lineRule="auto"/>
        <w:rPr>
          <w:b/>
        </w:rPr>
      </w:pPr>
      <w:r>
        <w:rPr>
          <w:b/>
        </w:rPr>
        <w:t>Objednáváme:</w:t>
      </w:r>
      <w:r w:rsidR="00E721CB">
        <w:rPr>
          <w:b/>
        </w:rPr>
        <w:t xml:space="preserve"> </w:t>
      </w:r>
    </w:p>
    <w:p w:rsidR="00351144" w:rsidRDefault="002D3131" w:rsidP="00E33542">
      <w:pPr>
        <w:spacing w:before="0" w:after="0" w:line="240" w:lineRule="auto"/>
      </w:pPr>
      <w:r>
        <w:t>dodávku a montáž 1 ks interaktivní tabule a datového projektoru</w:t>
      </w:r>
      <w:r w:rsidR="00E33542" w:rsidRPr="00E33542">
        <w:t xml:space="preserve"> </w:t>
      </w:r>
      <w:r>
        <w:t>do školní učebny v budově Panešova 1033</w:t>
      </w:r>
      <w:r w:rsidR="00351144">
        <w:t xml:space="preserve"> </w:t>
      </w:r>
      <w:r w:rsidR="00E33542" w:rsidRPr="00E33542">
        <w:t xml:space="preserve">dle cenové nabídky </w:t>
      </w:r>
      <w:r>
        <w:t>24AMNAB01282 ze dne 17. 2. 2025</w:t>
      </w:r>
    </w:p>
    <w:p w:rsidR="002D3131" w:rsidRPr="002D3131" w:rsidRDefault="002D3131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>
        <w:rPr>
          <w:szCs w:val="22"/>
          <w:shd w:val="clear" w:color="auto" w:fill="FFFFFF"/>
        </w:rPr>
        <w:t xml:space="preserve">SMART </w:t>
      </w:r>
      <w:proofErr w:type="spellStart"/>
      <w:r>
        <w:rPr>
          <w:szCs w:val="22"/>
          <w:shd w:val="clear" w:color="auto" w:fill="FFFFFF"/>
        </w:rPr>
        <w:t>Board</w:t>
      </w:r>
      <w:proofErr w:type="spellEnd"/>
      <w:r>
        <w:rPr>
          <w:szCs w:val="22"/>
          <w:shd w:val="clear" w:color="auto" w:fill="FFFFFF"/>
        </w:rPr>
        <w:t xml:space="preserve"> M 794, 16:9, </w:t>
      </w:r>
      <w:r w:rsidR="00E33542" w:rsidRPr="00351144">
        <w:rPr>
          <w:szCs w:val="22"/>
          <w:shd w:val="clear" w:color="auto" w:fill="FFFFFF"/>
        </w:rPr>
        <w:t xml:space="preserve">94“ </w:t>
      </w:r>
    </w:p>
    <w:p w:rsidR="00E721CB" w:rsidRPr="00351144" w:rsidRDefault="002D3131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>
        <w:rPr>
          <w:szCs w:val="22"/>
          <w:shd w:val="clear" w:color="auto" w:fill="FFFFFF"/>
        </w:rPr>
        <w:t>datový projektor</w:t>
      </w:r>
      <w:r w:rsidR="00351144" w:rsidRPr="00351144">
        <w:rPr>
          <w:szCs w:val="22"/>
          <w:shd w:val="clear" w:color="auto" w:fill="FFFFFF"/>
        </w:rPr>
        <w:t xml:space="preserve"> EPSON EB-7</w:t>
      </w:r>
      <w:r>
        <w:rPr>
          <w:szCs w:val="22"/>
          <w:shd w:val="clear" w:color="auto" w:fill="FFFFFF"/>
        </w:rPr>
        <w:t>70F</w:t>
      </w:r>
    </w:p>
    <w:p w:rsidR="00351144" w:rsidRPr="002D3131" w:rsidRDefault="00351144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>
        <w:rPr>
          <w:szCs w:val="22"/>
          <w:shd w:val="clear" w:color="auto" w:fill="FFFFFF"/>
        </w:rPr>
        <w:t>ozvučení SMART SBA-V</w:t>
      </w:r>
    </w:p>
    <w:p w:rsidR="002D3131" w:rsidRPr="00E33542" w:rsidRDefault="002D3131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>
        <w:rPr>
          <w:szCs w:val="22"/>
          <w:shd w:val="clear" w:color="auto" w:fill="FFFFFF"/>
        </w:rPr>
        <w:t>montáž, kabeláž, doprava</w:t>
      </w:r>
    </w:p>
    <w:p w:rsidR="00E33542" w:rsidRDefault="00E33542" w:rsidP="00E33542">
      <w:pPr>
        <w:spacing w:before="0" w:after="0" w:line="240" w:lineRule="auto"/>
        <w:rPr>
          <w:b/>
        </w:rPr>
      </w:pPr>
    </w:p>
    <w:p w:rsidR="006442E5" w:rsidRDefault="00A66779" w:rsidP="006442E5">
      <w:pPr>
        <w:spacing w:before="0" w:after="0" w:line="240" w:lineRule="auto"/>
      </w:pPr>
      <w:r>
        <w:t xml:space="preserve">Cena dle cenové nabídky </w:t>
      </w:r>
      <w:r w:rsidR="00E721CB">
        <w:tab/>
      </w:r>
      <w:r w:rsidR="00E721CB">
        <w:tab/>
      </w:r>
      <w:r w:rsidR="00E721CB">
        <w:tab/>
      </w:r>
      <w:r w:rsidR="00E33542">
        <w:tab/>
      </w:r>
      <w:r w:rsidR="002D3131">
        <w:rPr>
          <w:b/>
        </w:rPr>
        <w:t>92 236,40</w:t>
      </w:r>
      <w:r w:rsidRPr="00A623CD">
        <w:rPr>
          <w:b/>
        </w:rPr>
        <w:t xml:space="preserve"> Kč bez DPH</w:t>
      </w:r>
    </w:p>
    <w:p w:rsidR="006442E5" w:rsidRDefault="006442E5" w:rsidP="006442E5">
      <w:pPr>
        <w:spacing w:before="0" w:after="0" w:line="240" w:lineRule="auto"/>
      </w:pPr>
    </w:p>
    <w:p w:rsidR="00351144" w:rsidRDefault="00351144" w:rsidP="006442E5">
      <w:pPr>
        <w:spacing w:before="0" w:after="0" w:line="240" w:lineRule="auto"/>
      </w:pPr>
    </w:p>
    <w:p w:rsidR="00351144" w:rsidRDefault="00351144" w:rsidP="006442E5">
      <w:pPr>
        <w:spacing w:before="0" w:after="0" w:line="240" w:lineRule="auto"/>
      </w:pPr>
    </w:p>
    <w:p w:rsidR="006442E5" w:rsidRPr="00D75309" w:rsidRDefault="006442E5" w:rsidP="006442E5">
      <w:pPr>
        <w:spacing w:before="0" w:after="0" w:line="480" w:lineRule="auto"/>
        <w:rPr>
          <w:b/>
        </w:rPr>
      </w:pPr>
      <w:r w:rsidRPr="00D75309">
        <w:rPr>
          <w:b/>
        </w:rPr>
        <w:t>Termín dodávky:</w:t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="00F435CB" w:rsidRPr="00D75309">
        <w:rPr>
          <w:b/>
        </w:rPr>
        <w:t xml:space="preserve">do </w:t>
      </w:r>
      <w:r w:rsidR="002D3131">
        <w:rPr>
          <w:b/>
        </w:rPr>
        <w:t>31. 5</w:t>
      </w:r>
      <w:r w:rsidR="00E33542">
        <w:rPr>
          <w:b/>
        </w:rPr>
        <w:t>. 2024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2D3131">
        <w:t>17. 4. 2025</w:t>
      </w:r>
      <w:bookmarkStart w:id="0" w:name="_GoBack"/>
      <w:bookmarkEnd w:id="0"/>
      <w:r>
        <w:tab/>
      </w:r>
      <w:r>
        <w:tab/>
      </w:r>
      <w:r>
        <w:tab/>
      </w:r>
      <w:r w:rsidR="00A623CD">
        <w:tab/>
      </w:r>
      <w:r w:rsidR="00C1142B">
        <w:t>V </w:t>
      </w:r>
      <w:r w:rsidR="00A623CD">
        <w:t xml:space="preserve"> </w:t>
      </w:r>
      <w:r w:rsidR="00C1142B">
        <w:t>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D75309" w:rsidRDefault="00D75309" w:rsidP="006442E5">
      <w:pPr>
        <w:spacing w:before="0" w:after="0" w:line="240" w:lineRule="auto"/>
      </w:pPr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5F6935" w:rsidRDefault="005F693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D75309" w:rsidRDefault="00D75309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</w:t>
      </w:r>
      <w:r w:rsidR="00D75309">
        <w:rPr>
          <w:sz w:val="20"/>
          <w:szCs w:val="20"/>
        </w:rPr>
        <w:t>t faktury se sjednává na max. 7</w:t>
      </w:r>
      <w:r w:rsidRPr="006442E5">
        <w:rPr>
          <w:sz w:val="20"/>
          <w:szCs w:val="20"/>
        </w:rPr>
        <w:t xml:space="preserve"> dnů ode dne </w:t>
      </w:r>
      <w:r w:rsidR="00D75309">
        <w:rPr>
          <w:sz w:val="20"/>
          <w:szCs w:val="20"/>
        </w:rPr>
        <w:t>obdržení</w:t>
      </w:r>
      <w:r w:rsidRPr="006442E5">
        <w:rPr>
          <w:sz w:val="20"/>
          <w:szCs w:val="20"/>
        </w:rPr>
        <w:t xml:space="preserve">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8"/>
      <w:footerReference w:type="default" r:id="rId9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0C" w:rsidRDefault="00661E0C">
      <w:pPr>
        <w:spacing w:before="0" w:after="0" w:line="240" w:lineRule="auto"/>
      </w:pPr>
      <w:r>
        <w:separator/>
      </w:r>
    </w:p>
  </w:endnote>
  <w:endnote w:type="continuationSeparator" w:id="0">
    <w:p w:rsidR="00661E0C" w:rsidRDefault="00661E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5514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0C" w:rsidRDefault="00661E0C">
      <w:pPr>
        <w:spacing w:before="0" w:after="0" w:line="240" w:lineRule="auto"/>
      </w:pPr>
      <w:r>
        <w:separator/>
      </w:r>
    </w:p>
  </w:footnote>
  <w:footnote w:type="continuationSeparator" w:id="0">
    <w:p w:rsidR="00661E0C" w:rsidRDefault="00661E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581"/>
    <w:multiLevelType w:val="hybridMultilevel"/>
    <w:tmpl w:val="46189996"/>
    <w:lvl w:ilvl="0" w:tplc="7FC89D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809AB"/>
    <w:rsid w:val="00093611"/>
    <w:rsid w:val="000F37B6"/>
    <w:rsid w:val="00126244"/>
    <w:rsid w:val="001C5D82"/>
    <w:rsid w:val="001E1990"/>
    <w:rsid w:val="002033BA"/>
    <w:rsid w:val="002620D4"/>
    <w:rsid w:val="002A6125"/>
    <w:rsid w:val="002D3131"/>
    <w:rsid w:val="00351144"/>
    <w:rsid w:val="004B773B"/>
    <w:rsid w:val="004D2EA0"/>
    <w:rsid w:val="00522506"/>
    <w:rsid w:val="0054396C"/>
    <w:rsid w:val="005729CD"/>
    <w:rsid w:val="00590E97"/>
    <w:rsid w:val="005F6935"/>
    <w:rsid w:val="00615820"/>
    <w:rsid w:val="00625410"/>
    <w:rsid w:val="0063463F"/>
    <w:rsid w:val="006442E5"/>
    <w:rsid w:val="00661E0C"/>
    <w:rsid w:val="00685F21"/>
    <w:rsid w:val="00692A33"/>
    <w:rsid w:val="006C2839"/>
    <w:rsid w:val="006F6EE8"/>
    <w:rsid w:val="007071B0"/>
    <w:rsid w:val="00725E07"/>
    <w:rsid w:val="007343E5"/>
    <w:rsid w:val="00741F52"/>
    <w:rsid w:val="0078030B"/>
    <w:rsid w:val="007F7CE5"/>
    <w:rsid w:val="008079CA"/>
    <w:rsid w:val="008E0286"/>
    <w:rsid w:val="00936E63"/>
    <w:rsid w:val="0099577B"/>
    <w:rsid w:val="00A623CD"/>
    <w:rsid w:val="00A66779"/>
    <w:rsid w:val="00A74BC7"/>
    <w:rsid w:val="00BB673E"/>
    <w:rsid w:val="00BF2122"/>
    <w:rsid w:val="00C1142B"/>
    <w:rsid w:val="00D75309"/>
    <w:rsid w:val="00D81EF1"/>
    <w:rsid w:val="00E04C4F"/>
    <w:rsid w:val="00E33542"/>
    <w:rsid w:val="00E52BAC"/>
    <w:rsid w:val="00E542CA"/>
    <w:rsid w:val="00E721CB"/>
    <w:rsid w:val="00E973F4"/>
    <w:rsid w:val="00F267B7"/>
    <w:rsid w:val="00F4127F"/>
    <w:rsid w:val="00F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FB637"/>
  <w15:docId w15:val="{8F18E49B-FD81-4BB3-8AF4-880CEF1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4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410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5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šablona_prac.dot</Template>
  <TotalTime>10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2025-05-14T08:16:00Z</cp:lastPrinted>
  <dcterms:created xsi:type="dcterms:W3CDTF">2025-05-14T08:07:00Z</dcterms:created>
  <dcterms:modified xsi:type="dcterms:W3CDTF">2025-05-14T08:16:00Z</dcterms:modified>
</cp:coreProperties>
</file>