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1490916</wp:posOffset>
            </wp:positionH>
            <wp:positionV relativeFrom="line">
              <wp:posOffset>31115</wp:posOffset>
            </wp:positionV>
            <wp:extent cx="957358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358" cy="94451"/>
                    </a:xfrm>
                    <a:custGeom>
                      <a:rect l="l" t="t" r="r" b="b"/>
                      <a:pathLst>
                        <a:path w="957358" h="94451">
                          <a:moveTo>
                            <a:pt x="0" y="94451"/>
                          </a:moveTo>
                          <a:lnTo>
                            <a:pt x="957358" y="94451"/>
                          </a:lnTo>
                          <a:lnTo>
                            <a:pt x="9573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BIOMEDIC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324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Podnásepní 375/1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602 00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017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AL-BIOCARB G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Allmed BioCarb G 750g (10ks/bal)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NI-ELI-15L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Fiber Dialyzer Elisio PP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NI-ELI-17H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NI-ELI-19H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NI-ELI-21H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Hollo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Fibre Dialyzer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67682</wp:posOffset>
            </wp:positionV>
            <wp:extent cx="685006" cy="208749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2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240,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NI-ELI-25H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ELISIO 25H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425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33683</wp:posOffset>
            </wp:positionV>
            <wp:extent cx="6946391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202.132,50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3932</wp:posOffset>
            </wp:positionV>
            <wp:extent cx="51815" cy="32055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3932</wp:posOffset>
            </wp:positionV>
            <wp:extent cx="44703" cy="32055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138553</wp:posOffset>
            </wp:positionV>
            <wp:extent cx="6954011" cy="18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39111</wp:posOffset>
            </wp:positionV>
            <wp:extent cx="6977887" cy="4216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2" Type="http://schemas.openxmlformats.org/officeDocument/2006/relationships/image" Target="media/image172.png"/><Relationship Id="rId173" Type="http://schemas.openxmlformats.org/officeDocument/2006/relationships/hyperlink" TargetMode="External" Target="http://www.saul-is.cz"/><Relationship Id="rId174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2025-05-14T05:15:32Z</dcterms:created>
  <dcterms:modified xsi:type="dcterms:W3CDTF">2025-05-14T05:15:32Z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