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2025-V09-022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46342907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CZ46342907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513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31115</wp:posOffset>
            </wp:positionV>
            <wp:extent cx="957358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7358" cy="94451"/>
                    </a:xfrm>
                    <a:custGeom>
                      <a:rect l="l" t="t" r="r" b="b"/>
                      <a:pathLst>
                        <a:path w="957358" h="94451">
                          <a:moveTo>
                            <a:pt x="0" y="94451"/>
                          </a:moveTo>
                          <a:lnTo>
                            <a:pt x="957358" y="94451"/>
                          </a:lnTo>
                          <a:lnTo>
                            <a:pt x="9573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BIOMEDIC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324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Podnásepní 375/1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602 00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017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16.04.2025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16.04.2025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AA-D1000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D1000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ego Connector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AL-BIOCARB G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Allmed BioCarb G 750g (10ks/bal)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450,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NI-ELI-17H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Hollo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Fibre Dialyzer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10939</wp:posOffset>
            </wp:positionV>
            <wp:extent cx="43688" cy="1945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10939</wp:posOffset>
            </wp:positionV>
            <wp:extent cx="43687" cy="19456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NI-ELI-19H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Hollo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Fibre Dialyzer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NI-ELI-21H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Hollo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Fibre Dialyzer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NI-ELI-25H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ELISIO 25H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679" w:firstLine="0"/>
        <w:jc w:val="right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EO-S0210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ampon EMOS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AN (2ks/bal)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NI-ELI-21L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Hollo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Fibre Dialyzer Elisio PP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469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6266685</wp:posOffset>
            </wp:positionH>
            <wp:positionV relativeFrom="line">
              <wp:posOffset>67682</wp:posOffset>
            </wp:positionV>
            <wp:extent cx="628618" cy="208749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66685" y="67682"/>
                      <a:ext cx="514318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NI-ELI-19L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Hollo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Fibre Dialyzer Elisio PP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234.262,50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3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3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40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3677</wp:posOffset>
            </wp:positionV>
            <wp:extent cx="51815" cy="311917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3677</wp:posOffset>
            </wp:positionV>
            <wp:extent cx="44703" cy="311917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3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138298</wp:posOffset>
            </wp:positionV>
            <wp:extent cx="6954011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94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7" w:after="0" w:line="251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38857</wp:posOffset>
            </wp:positionV>
            <wp:extent cx="6977887" cy="42164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508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7" Type="http://schemas.openxmlformats.org/officeDocument/2006/relationships/image" Target="media/image187.png"/><Relationship Id="rId188" Type="http://schemas.openxmlformats.org/officeDocument/2006/relationships/hyperlink" TargetMode="External" Target="http://www.saul-is.cz"/><Relationship Id="rId189" Type="http://schemas.openxmlformats.org/officeDocument/2006/relationships/image" Target="media/image18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2025-05-07T10:19:15Z</dcterms:created>
  <dcterms:modified xsi:type="dcterms:W3CDTF">2025-05-07T10:19:15Z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