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c.JH309530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1658R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12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1658R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12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595300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Flex,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cm, vysoce absorpční pěnové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krytí s technologií 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7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56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595300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56" w:line="200" w:lineRule="exact"/>
              <w:ind w:left="14" w:right="8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Flex,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cm, vysoce absorpční pěnové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krytí s technologií 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56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1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U100 G30 ce mark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365986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Zkumavka Microtainer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Microgard Li-Hep/Gel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18640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Halena, vel. XL EXTRA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KOMFORT - zelené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53" w:space="274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836409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Kalhoty + halena, vel.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BASIC-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63" w:space="44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0360-02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Lanceta Ergolance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bezpečnostní - 1.8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22G,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Micro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Fine plus 29G(0,33 x 12,7 mm)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9" w:space="2285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800430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2-vrstvá 45 x 75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 7,5 x 10 m,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fixace krytí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22x23cm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563" w:space="29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35-0049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Čepelka skalpelová Paramount,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vel. 15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3" w:space="41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6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injekční Plastipak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3-dílná 100ml, lavážní,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adapter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381035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Operační páska - samolepící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9x49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1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ELAST, lodička, pánská,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42270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Operační ústenka Standard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(typII), modrá gumičky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9" w:space="261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Ioban 2 - antimikrobiální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incizní rouška 66 x 45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kameru 14x250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800530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75 x 90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90x75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365975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Zkumavka Microtainer 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K2EDTA - fialová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2025-05-13 12:07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6/6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2149" w:space="0"/>
          </w:cols>
          <w:docGrid w:linePitch="360"/>
        </w:sectPr>
        <w:spacing w:before="135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Celkem vč. DPH: 157 041,05 Kč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9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29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2025-05-13T10:35:38Z</dcterms:created>
  <dcterms:modified xsi:type="dcterms:W3CDTF">2025-05-13T10:35:38Z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