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c.JH309524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5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cm, sterilní, 1x5ks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07004+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Gáza hydrofilní, přířezy 28x32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500ks 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6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2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spinální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12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37702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Tampon prošívaný 45x45 cm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RTG, bal.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3" w:space="23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CÍSAŘSKÝ ŘEZ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91 413,46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2025-05-13 12:05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175645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2025-05-13T10:35:55Z</dcterms:created>
  <dcterms:modified xsi:type="dcterms:W3CDTF">2025-05-13T10:35:55Z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