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c.JH309427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2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objednavky@dynex.cz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C004E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Nucleid Acid Test Kit for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811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HBV, HCV, HIV (Type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1+2)(Real-time PCR), 96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reakcí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2025-05-13 08:38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236 544,00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5653756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5653756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dynex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2025-05-13T07:32:23Z</dcterms:created>
  <dcterms:modified xsi:type="dcterms:W3CDTF">2025-05-13T07:32:23Z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