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2025-V09-023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45790884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CZ45790884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1523999</wp:posOffset>
            </wp:positionH>
            <wp:positionV relativeFrom="line">
              <wp:posOffset>31115</wp:posOffset>
            </wp:positionV>
            <wp:extent cx="924275" cy="944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5" cy="94451"/>
                    </a:xfrm>
                    <a:custGeom>
                      <a:rect l="l" t="t" r="r" b="b"/>
                      <a:pathLst>
                        <a:path w="924275" h="94451">
                          <a:moveTo>
                            <a:pt x="0" y="94451"/>
                          </a:moveTo>
                          <a:lnTo>
                            <a:pt x="924275" y="94451"/>
                          </a:lnTo>
                          <a:lnTo>
                            <a:pt x="9242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Fresenius Medical Care -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R,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264" w:after="0" w:line="259" w:lineRule="exact"/>
        <w:ind w:left="0" w:right="2492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Evropská 423/178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160 00	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Praha 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4237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29" w:space="1500"/>
            <w:col w:w="1991" w:space="1368"/>
            <w:col w:w="1679" w:space="2956"/>
            <w:col w:w="592" w:space="0"/>
          </w:cols>
          <w:docGrid w:linePitch="360"/>
        </w:sectPr>
        <w:spacing w:before="1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20041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16.04.2025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16.04.2025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8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56"/>
        </w:tabs>
        <w:spacing w:before="120" w:after="0" w:line="148" w:lineRule="exact"/>
        <w:ind w:left="427" w:right="0" w:firstLine="0"/>
      </w:pPr>
      <w:r>
        <w:drawing>
          <wp:anchor simplePos="0" relativeHeight="25165836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8791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651449</wp:posOffset>
            </wp:positionH>
            <wp:positionV relativeFrom="line">
              <wp:posOffset>72019</wp:posOffset>
            </wp:positionV>
            <wp:extent cx="1111818" cy="105728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1818" cy="105728"/>
                    </a:xfrm>
                    <a:custGeom>
                      <a:rect l="l" t="t" r="r" b="b"/>
                      <a:pathLst>
                        <a:path w="1111818" h="105728">
                          <a:moveTo>
                            <a:pt x="0" y="105728"/>
                          </a:moveTo>
                          <a:lnTo>
                            <a:pt x="1111818" y="105728"/>
                          </a:lnTo>
                          <a:lnTo>
                            <a:pt x="111181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572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2049779</wp:posOffset>
            </wp:positionH>
            <wp:positionV relativeFrom="line">
              <wp:posOffset>72019</wp:posOffset>
            </wp:positionV>
            <wp:extent cx="1117547" cy="105728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7547" cy="105728"/>
                    </a:xfrm>
                    <a:custGeom>
                      <a:rect l="l" t="t" r="r" b="b"/>
                      <a:pathLst>
                        <a:path w="1117547" h="105728">
                          <a:moveTo>
                            <a:pt x="0" y="105728"/>
                          </a:moveTo>
                          <a:lnTo>
                            <a:pt x="1117547" y="105728"/>
                          </a:lnTo>
                          <a:lnTo>
                            <a:pt x="11175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572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6210297</wp:posOffset>
            </wp:positionH>
            <wp:positionV relativeFrom="line">
              <wp:posOffset>76200</wp:posOffset>
            </wp:positionV>
            <wp:extent cx="169514" cy="9445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9514" cy="94450"/>
                    </a:xfrm>
                    <a:custGeom>
                      <a:rect l="l" t="t" r="r" b="b"/>
                      <a:pathLst>
                        <a:path w="169514" h="94450">
                          <a:moveTo>
                            <a:pt x="0" y="94450"/>
                          </a:moveTo>
                          <a:lnTo>
                            <a:pt x="169514" y="94450"/>
                          </a:lnTo>
                          <a:lnTo>
                            <a:pt x="16951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6379460</wp:posOffset>
            </wp:positionH>
            <wp:positionV relativeFrom="line">
              <wp:posOffset>76201</wp:posOffset>
            </wp:positionV>
            <wp:extent cx="515843" cy="208749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79460" y="76201"/>
                      <a:ext cx="40154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369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2163" cy="16713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56.592,-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3828</wp:posOffset>
            </wp:positionV>
            <wp:extent cx="6940295" cy="180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22116</wp:posOffset>
            </wp:positionV>
            <wp:extent cx="6934199" cy="180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-4300</wp:posOffset>
            </wp:positionV>
            <wp:extent cx="43688" cy="209804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-4300</wp:posOffset>
            </wp:positionV>
            <wp:extent cx="43687" cy="209804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39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1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3932</wp:posOffset>
            </wp:positionV>
            <wp:extent cx="51815" cy="31801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8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3932</wp:posOffset>
            </wp:positionV>
            <wp:extent cx="44703" cy="31801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8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138552</wp:posOffset>
            </wp:positionV>
            <wp:extent cx="6954011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5" w:after="0" w:line="252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39112</wp:posOffset>
            </wp:positionV>
            <wp:extent cx="6977887" cy="42164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1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50" Type="http://schemas.openxmlformats.org/officeDocument/2006/relationships/image" Target="media/image150.png"/><Relationship Id="rId151" Type="http://schemas.openxmlformats.org/officeDocument/2006/relationships/hyperlink" TargetMode="External" Target="http://www.saul-is.cz"/><Relationship Id="rId152" Type="http://schemas.openxmlformats.org/officeDocument/2006/relationships/image" Target="media/image15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2025-05-07T11:10:50Z</dcterms:created>
  <dcterms:modified xsi:type="dcterms:W3CDTF">2025-05-07T11:10:50Z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