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28DE9FB3" w:rsidR="00872A1E" w:rsidRPr="00850D87" w:rsidRDefault="00B864C5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>O</w:t>
            </w:r>
            <w:r w:rsidR="00872A1E">
              <w:rPr>
                <w:rFonts w:eastAsia="Arial Unicode MS"/>
              </w:rPr>
              <w:t xml:space="preserve">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A6AB1">
                  <w:rPr>
                    <w:rFonts w:eastAsia="Arial Unicode MS"/>
                  </w:rPr>
                  <w:t>SPO/</w:t>
                </w:r>
                <w:r w:rsidR="00701822">
                  <w:rPr>
                    <w:rFonts w:eastAsia="Arial Unicode MS"/>
                  </w:rPr>
                  <w:t>107</w:t>
                </w:r>
                <w:r w:rsidR="00C84363">
                  <w:rPr>
                    <w:rFonts w:eastAsia="Arial Unicode MS"/>
                  </w:rPr>
                  <w:t>/</w:t>
                </w:r>
                <w:r w:rsidR="00EA6AB1">
                  <w:rPr>
                    <w:rFonts w:eastAsia="Arial Unicode MS"/>
                  </w:rPr>
                  <w:t>202</w:t>
                </w:r>
                <w:r w:rsidR="000C7E2E">
                  <w:rPr>
                    <w:rFonts w:eastAsia="Arial Unicode MS"/>
                  </w:rPr>
                  <w:t>5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32310C81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5-1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64954">
                  <w:rPr>
                    <w:rFonts w:eastAsia="Arial Unicode MS"/>
                    <w:sz w:val="18"/>
                    <w:szCs w:val="18"/>
                  </w:rPr>
                  <w:t>12</w:t>
                </w:r>
                <w:r w:rsidR="00701822">
                  <w:rPr>
                    <w:rFonts w:eastAsia="Arial Unicode MS"/>
                    <w:sz w:val="18"/>
                    <w:szCs w:val="18"/>
                  </w:rPr>
                  <w:t>.05.2025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2C263A79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2E2D23">
              <w:rPr>
                <w:bCs/>
                <w:noProof/>
                <w:sz w:val="18"/>
                <w:szCs w:val="18"/>
              </w:rPr>
              <w:t>M</w:t>
            </w:r>
            <w:r w:rsidR="002263B7">
              <w:rPr>
                <w:bCs/>
                <w:noProof/>
                <w:sz w:val="18"/>
                <w:szCs w:val="18"/>
              </w:rPr>
              <w:t>gA. Lukáš Brotánek</w:t>
            </w:r>
            <w:r w:rsidR="00EA10C6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4188D478" w14:textId="67C5F1E7" w:rsidR="00DF0759" w:rsidRPr="00C301EE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C807F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2263B7" w:rsidRPr="00C301EE">
              <w:rPr>
                <w:bCs/>
                <w:noProof/>
                <w:sz w:val="18"/>
                <w:szCs w:val="18"/>
              </w:rPr>
              <w:t xml:space="preserve">Holubí 2, </w:t>
            </w:r>
            <w:r w:rsidR="00D036DD" w:rsidRPr="00C301EE">
              <w:rPr>
                <w:bCs/>
                <w:noProof/>
                <w:sz w:val="18"/>
                <w:szCs w:val="18"/>
              </w:rPr>
              <w:t xml:space="preserve">Praha 6 </w:t>
            </w:r>
            <w:r w:rsidR="00C301EE" w:rsidRPr="00C301EE">
              <w:rPr>
                <w:bCs/>
                <w:noProof/>
                <w:sz w:val="18"/>
                <w:szCs w:val="18"/>
              </w:rPr>
              <w:t>–</w:t>
            </w:r>
            <w:r w:rsidR="00D036DD" w:rsidRPr="00C301EE">
              <w:rPr>
                <w:bCs/>
                <w:noProof/>
                <w:sz w:val="18"/>
                <w:szCs w:val="18"/>
              </w:rPr>
              <w:t xml:space="preserve"> suchdol</w:t>
            </w:r>
            <w:r w:rsidR="00C301EE" w:rsidRPr="00C301EE">
              <w:rPr>
                <w:bCs/>
                <w:noProof/>
                <w:sz w:val="18"/>
                <w:szCs w:val="18"/>
              </w:rPr>
              <w:t xml:space="preserve">, </w:t>
            </w:r>
            <w:r w:rsidR="002263B7" w:rsidRPr="00C301EE">
              <w:rPr>
                <w:bCs/>
                <w:noProof/>
                <w:sz w:val="18"/>
                <w:szCs w:val="18"/>
              </w:rPr>
              <w:t>165 00</w:t>
            </w:r>
            <w:r w:rsidR="009B4F78" w:rsidRPr="00C301EE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023AFFF1" w14:textId="195D8C04" w:rsidR="00682668" w:rsidRDefault="009B4F78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015980">
              <w:rPr>
                <w:bCs/>
                <w:noProof/>
                <w:sz w:val="18"/>
                <w:szCs w:val="18"/>
              </w:rPr>
              <w:t>0</w:t>
            </w:r>
            <w:r w:rsidR="00820D90">
              <w:rPr>
                <w:bCs/>
                <w:noProof/>
                <w:sz w:val="18"/>
                <w:szCs w:val="18"/>
              </w:rPr>
              <w:t>4203631</w:t>
            </w:r>
          </w:p>
          <w:p w14:paraId="527A705B" w14:textId="29702933" w:rsidR="00417A08" w:rsidRDefault="002A6253" w:rsidP="00417A0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D5289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5631D2" w:rsidRPr="0053761A">
              <w:rPr>
                <w:bCs/>
                <w:noProof/>
                <w:sz w:val="18"/>
                <w:szCs w:val="18"/>
              </w:rPr>
              <w:t xml:space="preserve"> 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3231020" w14:textId="1F29E5B0" w:rsidR="00DF0759" w:rsidRPr="002D10B9" w:rsidRDefault="00113B9E" w:rsidP="00417A08">
            <w:pPr>
              <w:spacing w:after="0" w:line="360" w:lineRule="auto"/>
              <w:rPr>
                <w:rFonts w:ascii="Sans Serif Collection" w:hAnsi="Sans Serif Collection" w:cs="Sans Serif Collection"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ntaktní osoba (jméno/tel./e-mail)</w:t>
            </w:r>
            <w:r w:rsidR="00D05C07" w:rsidRPr="009D5BEA">
              <w:rPr>
                <w:bCs/>
                <w:noProof/>
                <w:sz w:val="18"/>
                <w:szCs w:val="18"/>
              </w:rPr>
              <w:t xml:space="preserve"> </w:t>
            </w:r>
            <w:r w:rsidR="007D5C2B">
              <w:rPr>
                <w:bCs/>
                <w:noProof/>
                <w:sz w:val="18"/>
                <w:szCs w:val="18"/>
              </w:rPr>
              <w:t>xxx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B2CBF68" w14:textId="6B3C25FB" w:rsidR="00DF0759" w:rsidRDefault="00575891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Restaurovací práce</w:t>
                </w:r>
                <w:r w:rsidR="003A4340">
                  <w:rPr>
                    <w:noProof/>
                    <w:sz w:val="18"/>
                    <w:szCs w:val="18"/>
                  </w:rPr>
                  <w:t xml:space="preserve"> – soklová část barokní hlásky/zvonice koste</w:t>
                </w:r>
                <w:r w:rsidR="00D31F41">
                  <w:rPr>
                    <w:noProof/>
                    <w:sz w:val="18"/>
                    <w:szCs w:val="18"/>
                  </w:rPr>
                  <w:t>le sv. Mikuláše</w:t>
                </w:r>
              </w:p>
              <w:p w14:paraId="3B37F10E" w14:textId="77777777" w:rsidR="006069E7" w:rsidRDefault="006069E7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1DAF8299" w14:textId="77777777" w:rsidR="00366775" w:rsidRPr="00312941" w:rsidRDefault="00364954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21D645B" w14:textId="56515E15" w:rsidR="002914D7" w:rsidRDefault="00B85717" w:rsidP="002914D7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r w:rsidR="00316D67">
              <w:rPr>
                <w:bCs/>
                <w:noProof/>
                <w:sz w:val="18"/>
                <w:szCs w:val="18"/>
              </w:rPr>
              <w:t>820.000</w:t>
            </w:r>
            <w:r w:rsidR="001B726F">
              <w:rPr>
                <w:bCs/>
                <w:noProof/>
                <w:sz w:val="18"/>
                <w:szCs w:val="18"/>
              </w:rPr>
              <w:t>,00</w:t>
            </w:r>
            <w:r w:rsidR="00A86159">
              <w:rPr>
                <w:bCs/>
                <w:noProof/>
                <w:sz w:val="18"/>
                <w:szCs w:val="18"/>
              </w:rPr>
              <w:t xml:space="preserve"> Kč</w:t>
            </w:r>
          </w:p>
          <w:p w14:paraId="35DE5A0C" w14:textId="77777777" w:rsidR="00A86159" w:rsidRDefault="00B85717" w:rsidP="002914D7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</w:t>
            </w:r>
          </w:p>
          <w:p w14:paraId="76D1B18A" w14:textId="65061847" w:rsidR="00B85717" w:rsidRPr="00B85717" w:rsidRDefault="00B85717" w:rsidP="002914D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D77169">
              <w:rPr>
                <w:bCs/>
                <w:noProof/>
                <w:sz w:val="18"/>
                <w:szCs w:val="18"/>
              </w:rPr>
              <w:t xml:space="preserve">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6DEC9B3C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7D5C2B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6ED3B36E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7D5C2B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4B959392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7D5C2B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737C2FE2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D5580D">
              <w:rPr>
                <w:rFonts w:eastAsia="Arial Unicode MS"/>
                <w:bCs/>
                <w:kern w:val="1"/>
                <w:sz w:val="18"/>
                <w:szCs w:val="18"/>
              </w:rPr>
              <w:t>150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8D78F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9369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69F2C7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53C98E95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204C0E5F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97457B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47BD0" w14:textId="77777777" w:rsidR="00911C16" w:rsidRDefault="00911C16" w:rsidP="009953D5">
      <w:r>
        <w:separator/>
      </w:r>
    </w:p>
    <w:p w14:paraId="13EEC616" w14:textId="77777777" w:rsidR="00911C16" w:rsidRDefault="00911C16" w:rsidP="009953D5"/>
  </w:endnote>
  <w:endnote w:type="continuationSeparator" w:id="0">
    <w:p w14:paraId="7C35BACF" w14:textId="77777777" w:rsidR="00911C16" w:rsidRDefault="00911C16" w:rsidP="009953D5">
      <w:r>
        <w:continuationSeparator/>
      </w:r>
    </w:p>
    <w:p w14:paraId="344C935B" w14:textId="77777777" w:rsidR="00911C16" w:rsidRDefault="00911C16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 Serif Collection">
    <w:panose1 w:val="020B0502040504020204"/>
    <w:charset w:val="EE"/>
    <w:family w:val="swiss"/>
    <w:pitch w:val="variable"/>
    <w:sig w:usb0="E057A3FF" w:usb1="4200605F" w:usb2="291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22EF17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C7D9B1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633B8" w14:textId="77777777" w:rsidR="00911C16" w:rsidRDefault="00911C16" w:rsidP="009953D5">
      <w:r>
        <w:separator/>
      </w:r>
    </w:p>
    <w:p w14:paraId="2AEAD56A" w14:textId="77777777" w:rsidR="00911C16" w:rsidRDefault="00911C16" w:rsidP="009953D5"/>
  </w:footnote>
  <w:footnote w:type="continuationSeparator" w:id="0">
    <w:p w14:paraId="31A7F873" w14:textId="77777777" w:rsidR="00911C16" w:rsidRDefault="00911C16" w:rsidP="009953D5">
      <w:r>
        <w:continuationSeparator/>
      </w:r>
    </w:p>
    <w:p w14:paraId="13F3241A" w14:textId="77777777" w:rsidR="00911C16" w:rsidRDefault="00911C16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205C"/>
    <w:rsid w:val="00003430"/>
    <w:rsid w:val="000056ED"/>
    <w:rsid w:val="00005AE3"/>
    <w:rsid w:val="00013557"/>
    <w:rsid w:val="000149F5"/>
    <w:rsid w:val="00015980"/>
    <w:rsid w:val="00020035"/>
    <w:rsid w:val="00021927"/>
    <w:rsid w:val="00023AF6"/>
    <w:rsid w:val="00026313"/>
    <w:rsid w:val="00026C34"/>
    <w:rsid w:val="00033A06"/>
    <w:rsid w:val="00034DC2"/>
    <w:rsid w:val="000419BF"/>
    <w:rsid w:val="000475BD"/>
    <w:rsid w:val="00047938"/>
    <w:rsid w:val="000513F0"/>
    <w:rsid w:val="00054980"/>
    <w:rsid w:val="00061639"/>
    <w:rsid w:val="00063A42"/>
    <w:rsid w:val="000649E2"/>
    <w:rsid w:val="000709A0"/>
    <w:rsid w:val="00073EDE"/>
    <w:rsid w:val="00074699"/>
    <w:rsid w:val="000800BD"/>
    <w:rsid w:val="00082AD8"/>
    <w:rsid w:val="00095445"/>
    <w:rsid w:val="000A0882"/>
    <w:rsid w:val="000A0AAF"/>
    <w:rsid w:val="000A33F0"/>
    <w:rsid w:val="000A3475"/>
    <w:rsid w:val="000B0B98"/>
    <w:rsid w:val="000B3EC4"/>
    <w:rsid w:val="000B596F"/>
    <w:rsid w:val="000C0CD6"/>
    <w:rsid w:val="000C260D"/>
    <w:rsid w:val="000C4677"/>
    <w:rsid w:val="000C7E2E"/>
    <w:rsid w:val="000D4B64"/>
    <w:rsid w:val="000F05FB"/>
    <w:rsid w:val="000F239B"/>
    <w:rsid w:val="000F43C3"/>
    <w:rsid w:val="000F748B"/>
    <w:rsid w:val="001072FD"/>
    <w:rsid w:val="00112BAD"/>
    <w:rsid w:val="00113B9E"/>
    <w:rsid w:val="001169B8"/>
    <w:rsid w:val="001204C8"/>
    <w:rsid w:val="001214AB"/>
    <w:rsid w:val="001218C9"/>
    <w:rsid w:val="001233A3"/>
    <w:rsid w:val="001250A9"/>
    <w:rsid w:val="00125ED2"/>
    <w:rsid w:val="00127D17"/>
    <w:rsid w:val="0013413A"/>
    <w:rsid w:val="00135711"/>
    <w:rsid w:val="00141E59"/>
    <w:rsid w:val="00145553"/>
    <w:rsid w:val="00153012"/>
    <w:rsid w:val="00154F40"/>
    <w:rsid w:val="0015597E"/>
    <w:rsid w:val="0016071F"/>
    <w:rsid w:val="0016086C"/>
    <w:rsid w:val="0016495B"/>
    <w:rsid w:val="00167075"/>
    <w:rsid w:val="00170893"/>
    <w:rsid w:val="001732FF"/>
    <w:rsid w:val="00173327"/>
    <w:rsid w:val="001767C7"/>
    <w:rsid w:val="00176FAC"/>
    <w:rsid w:val="00181B17"/>
    <w:rsid w:val="00181F6F"/>
    <w:rsid w:val="001855A0"/>
    <w:rsid w:val="0018682F"/>
    <w:rsid w:val="00186B22"/>
    <w:rsid w:val="00187610"/>
    <w:rsid w:val="00190F33"/>
    <w:rsid w:val="00194BD0"/>
    <w:rsid w:val="001A28DB"/>
    <w:rsid w:val="001A28F4"/>
    <w:rsid w:val="001B1AA9"/>
    <w:rsid w:val="001B726F"/>
    <w:rsid w:val="001C691B"/>
    <w:rsid w:val="001D2DDD"/>
    <w:rsid w:val="001D3176"/>
    <w:rsid w:val="001D3F14"/>
    <w:rsid w:val="001E3FED"/>
    <w:rsid w:val="001E6001"/>
    <w:rsid w:val="001F54FC"/>
    <w:rsid w:val="00204963"/>
    <w:rsid w:val="00206F1B"/>
    <w:rsid w:val="00207C26"/>
    <w:rsid w:val="00213668"/>
    <w:rsid w:val="002148FA"/>
    <w:rsid w:val="00224F99"/>
    <w:rsid w:val="002263B7"/>
    <w:rsid w:val="0023614F"/>
    <w:rsid w:val="00236EC2"/>
    <w:rsid w:val="00242102"/>
    <w:rsid w:val="00251DE4"/>
    <w:rsid w:val="00252714"/>
    <w:rsid w:val="00252D3D"/>
    <w:rsid w:val="002538CE"/>
    <w:rsid w:val="00274C74"/>
    <w:rsid w:val="00275AF8"/>
    <w:rsid w:val="00276F35"/>
    <w:rsid w:val="002772CD"/>
    <w:rsid w:val="00287313"/>
    <w:rsid w:val="002914D7"/>
    <w:rsid w:val="002915DF"/>
    <w:rsid w:val="00295CA4"/>
    <w:rsid w:val="002967AC"/>
    <w:rsid w:val="00297525"/>
    <w:rsid w:val="002A0565"/>
    <w:rsid w:val="002A3013"/>
    <w:rsid w:val="002A6253"/>
    <w:rsid w:val="002A6EF9"/>
    <w:rsid w:val="002B46F7"/>
    <w:rsid w:val="002B5704"/>
    <w:rsid w:val="002B66C8"/>
    <w:rsid w:val="002C0045"/>
    <w:rsid w:val="002D10B9"/>
    <w:rsid w:val="002E2D23"/>
    <w:rsid w:val="002E55A3"/>
    <w:rsid w:val="002F0E16"/>
    <w:rsid w:val="002F2F93"/>
    <w:rsid w:val="002F41AF"/>
    <w:rsid w:val="002F63D8"/>
    <w:rsid w:val="002F7CFA"/>
    <w:rsid w:val="00312941"/>
    <w:rsid w:val="003144D8"/>
    <w:rsid w:val="00316D67"/>
    <w:rsid w:val="00317484"/>
    <w:rsid w:val="00317869"/>
    <w:rsid w:val="00317F12"/>
    <w:rsid w:val="00320774"/>
    <w:rsid w:val="0033083E"/>
    <w:rsid w:val="003348E4"/>
    <w:rsid w:val="00340835"/>
    <w:rsid w:val="00364954"/>
    <w:rsid w:val="00366775"/>
    <w:rsid w:val="003707C6"/>
    <w:rsid w:val="00373648"/>
    <w:rsid w:val="003743DD"/>
    <w:rsid w:val="003763E9"/>
    <w:rsid w:val="00377C97"/>
    <w:rsid w:val="00380793"/>
    <w:rsid w:val="00386E0F"/>
    <w:rsid w:val="00391153"/>
    <w:rsid w:val="003A07B3"/>
    <w:rsid w:val="003A4340"/>
    <w:rsid w:val="003C18CC"/>
    <w:rsid w:val="003C3984"/>
    <w:rsid w:val="003C7FF2"/>
    <w:rsid w:val="003D34F7"/>
    <w:rsid w:val="003D61CD"/>
    <w:rsid w:val="003D62D5"/>
    <w:rsid w:val="003D7A5A"/>
    <w:rsid w:val="003E0197"/>
    <w:rsid w:val="003E2580"/>
    <w:rsid w:val="003F4BD5"/>
    <w:rsid w:val="0040566F"/>
    <w:rsid w:val="00413306"/>
    <w:rsid w:val="00414CC2"/>
    <w:rsid w:val="00416D7B"/>
    <w:rsid w:val="00416F78"/>
    <w:rsid w:val="00417A08"/>
    <w:rsid w:val="0042686E"/>
    <w:rsid w:val="00447680"/>
    <w:rsid w:val="00457FD6"/>
    <w:rsid w:val="00461ADA"/>
    <w:rsid w:val="00466766"/>
    <w:rsid w:val="00467355"/>
    <w:rsid w:val="00470ACE"/>
    <w:rsid w:val="00476F83"/>
    <w:rsid w:val="004803F5"/>
    <w:rsid w:val="00481EEF"/>
    <w:rsid w:val="00483E90"/>
    <w:rsid w:val="00493A40"/>
    <w:rsid w:val="00493C1F"/>
    <w:rsid w:val="0049418B"/>
    <w:rsid w:val="00494CC8"/>
    <w:rsid w:val="00496DA7"/>
    <w:rsid w:val="004A1C83"/>
    <w:rsid w:val="004A248B"/>
    <w:rsid w:val="004A7EA4"/>
    <w:rsid w:val="004B180E"/>
    <w:rsid w:val="004C459B"/>
    <w:rsid w:val="004D1FA0"/>
    <w:rsid w:val="004D313F"/>
    <w:rsid w:val="004D76E4"/>
    <w:rsid w:val="004E1DA7"/>
    <w:rsid w:val="004E382E"/>
    <w:rsid w:val="004E4333"/>
    <w:rsid w:val="004E7F45"/>
    <w:rsid w:val="004F1BB5"/>
    <w:rsid w:val="004F7BC3"/>
    <w:rsid w:val="00500497"/>
    <w:rsid w:val="005056B2"/>
    <w:rsid w:val="00510052"/>
    <w:rsid w:val="00517143"/>
    <w:rsid w:val="00520484"/>
    <w:rsid w:val="00521F1D"/>
    <w:rsid w:val="00524617"/>
    <w:rsid w:val="00525A43"/>
    <w:rsid w:val="00525D38"/>
    <w:rsid w:val="005325FD"/>
    <w:rsid w:val="00533770"/>
    <w:rsid w:val="005359E8"/>
    <w:rsid w:val="00536E6D"/>
    <w:rsid w:val="00537383"/>
    <w:rsid w:val="0053761A"/>
    <w:rsid w:val="005376C9"/>
    <w:rsid w:val="00543BAA"/>
    <w:rsid w:val="00544274"/>
    <w:rsid w:val="005471F6"/>
    <w:rsid w:val="00547750"/>
    <w:rsid w:val="00550307"/>
    <w:rsid w:val="0055072F"/>
    <w:rsid w:val="00554311"/>
    <w:rsid w:val="005631D2"/>
    <w:rsid w:val="00563A5C"/>
    <w:rsid w:val="00564378"/>
    <w:rsid w:val="00564493"/>
    <w:rsid w:val="005669E6"/>
    <w:rsid w:val="00572620"/>
    <w:rsid w:val="00573D34"/>
    <w:rsid w:val="00574158"/>
    <w:rsid w:val="00575891"/>
    <w:rsid w:val="00576AE7"/>
    <w:rsid w:val="00576D86"/>
    <w:rsid w:val="00580610"/>
    <w:rsid w:val="005832A0"/>
    <w:rsid w:val="00583D2C"/>
    <w:rsid w:val="005934A1"/>
    <w:rsid w:val="005970AF"/>
    <w:rsid w:val="00597AB2"/>
    <w:rsid w:val="005A4860"/>
    <w:rsid w:val="005B0D05"/>
    <w:rsid w:val="005B2032"/>
    <w:rsid w:val="005B4E4E"/>
    <w:rsid w:val="005B582C"/>
    <w:rsid w:val="005B5BC9"/>
    <w:rsid w:val="005C4778"/>
    <w:rsid w:val="005C5B55"/>
    <w:rsid w:val="005E30F7"/>
    <w:rsid w:val="005E3F27"/>
    <w:rsid w:val="005E57AA"/>
    <w:rsid w:val="005F37EF"/>
    <w:rsid w:val="00601187"/>
    <w:rsid w:val="00602439"/>
    <w:rsid w:val="00605121"/>
    <w:rsid w:val="006069E7"/>
    <w:rsid w:val="0060793E"/>
    <w:rsid w:val="00612948"/>
    <w:rsid w:val="00612DF6"/>
    <w:rsid w:val="00614428"/>
    <w:rsid w:val="00627729"/>
    <w:rsid w:val="00632857"/>
    <w:rsid w:val="00632EAA"/>
    <w:rsid w:val="00640CE5"/>
    <w:rsid w:val="0064255B"/>
    <w:rsid w:val="00642DE2"/>
    <w:rsid w:val="00647421"/>
    <w:rsid w:val="006516BF"/>
    <w:rsid w:val="006520D5"/>
    <w:rsid w:val="006523F1"/>
    <w:rsid w:val="0065532F"/>
    <w:rsid w:val="00657201"/>
    <w:rsid w:val="0066370F"/>
    <w:rsid w:val="0066490E"/>
    <w:rsid w:val="00670AFE"/>
    <w:rsid w:val="006759C0"/>
    <w:rsid w:val="00677455"/>
    <w:rsid w:val="00682668"/>
    <w:rsid w:val="0068596F"/>
    <w:rsid w:val="006932FE"/>
    <w:rsid w:val="006945DA"/>
    <w:rsid w:val="00694B70"/>
    <w:rsid w:val="006A11F4"/>
    <w:rsid w:val="006A40C8"/>
    <w:rsid w:val="006A7C5C"/>
    <w:rsid w:val="006B333A"/>
    <w:rsid w:val="006C07B2"/>
    <w:rsid w:val="006C4B60"/>
    <w:rsid w:val="006C7C7A"/>
    <w:rsid w:val="006D09A3"/>
    <w:rsid w:val="006D57BF"/>
    <w:rsid w:val="006D6495"/>
    <w:rsid w:val="006D7C1F"/>
    <w:rsid w:val="006E53E0"/>
    <w:rsid w:val="006E64BC"/>
    <w:rsid w:val="006F5BDA"/>
    <w:rsid w:val="006F6467"/>
    <w:rsid w:val="006F7786"/>
    <w:rsid w:val="00701822"/>
    <w:rsid w:val="00702258"/>
    <w:rsid w:val="00702A22"/>
    <w:rsid w:val="00705F25"/>
    <w:rsid w:val="00710033"/>
    <w:rsid w:val="00721D4B"/>
    <w:rsid w:val="00731868"/>
    <w:rsid w:val="00735008"/>
    <w:rsid w:val="007414F5"/>
    <w:rsid w:val="007449D1"/>
    <w:rsid w:val="00745689"/>
    <w:rsid w:val="00745D02"/>
    <w:rsid w:val="0075139B"/>
    <w:rsid w:val="00756483"/>
    <w:rsid w:val="00763F85"/>
    <w:rsid w:val="00765896"/>
    <w:rsid w:val="007712E2"/>
    <w:rsid w:val="007757D6"/>
    <w:rsid w:val="007800BE"/>
    <w:rsid w:val="0078710D"/>
    <w:rsid w:val="00787F6A"/>
    <w:rsid w:val="00797699"/>
    <w:rsid w:val="007A0ECF"/>
    <w:rsid w:val="007B5536"/>
    <w:rsid w:val="007B7A40"/>
    <w:rsid w:val="007C1DA9"/>
    <w:rsid w:val="007C4F9E"/>
    <w:rsid w:val="007C5021"/>
    <w:rsid w:val="007C5FC1"/>
    <w:rsid w:val="007C7B21"/>
    <w:rsid w:val="007D5C2B"/>
    <w:rsid w:val="007E2A88"/>
    <w:rsid w:val="007E4173"/>
    <w:rsid w:val="007E67F8"/>
    <w:rsid w:val="007E7BAE"/>
    <w:rsid w:val="007F0FCC"/>
    <w:rsid w:val="007F4255"/>
    <w:rsid w:val="008016E3"/>
    <w:rsid w:val="008021EF"/>
    <w:rsid w:val="00806643"/>
    <w:rsid w:val="008130CB"/>
    <w:rsid w:val="00817081"/>
    <w:rsid w:val="00820D90"/>
    <w:rsid w:val="008249C0"/>
    <w:rsid w:val="00827B43"/>
    <w:rsid w:val="00827FEA"/>
    <w:rsid w:val="008459D6"/>
    <w:rsid w:val="00852512"/>
    <w:rsid w:val="008640EF"/>
    <w:rsid w:val="00872A1E"/>
    <w:rsid w:val="00873547"/>
    <w:rsid w:val="00874594"/>
    <w:rsid w:val="0087476C"/>
    <w:rsid w:val="008754F6"/>
    <w:rsid w:val="0088093F"/>
    <w:rsid w:val="008910E1"/>
    <w:rsid w:val="00894D34"/>
    <w:rsid w:val="008A1915"/>
    <w:rsid w:val="008A4341"/>
    <w:rsid w:val="008A68F2"/>
    <w:rsid w:val="008A6BB2"/>
    <w:rsid w:val="008A7D13"/>
    <w:rsid w:val="008B205C"/>
    <w:rsid w:val="008B585B"/>
    <w:rsid w:val="008D0E15"/>
    <w:rsid w:val="008D135B"/>
    <w:rsid w:val="008E4A92"/>
    <w:rsid w:val="00901A85"/>
    <w:rsid w:val="00905F61"/>
    <w:rsid w:val="00911C16"/>
    <w:rsid w:val="00912182"/>
    <w:rsid w:val="00915327"/>
    <w:rsid w:val="0091744E"/>
    <w:rsid w:val="009266C7"/>
    <w:rsid w:val="00933491"/>
    <w:rsid w:val="00934EFF"/>
    <w:rsid w:val="0093512E"/>
    <w:rsid w:val="00936C52"/>
    <w:rsid w:val="009373A4"/>
    <w:rsid w:val="00937723"/>
    <w:rsid w:val="00940CBD"/>
    <w:rsid w:val="009446EB"/>
    <w:rsid w:val="00945A2A"/>
    <w:rsid w:val="009462AD"/>
    <w:rsid w:val="00946B05"/>
    <w:rsid w:val="00963F7D"/>
    <w:rsid w:val="0096683D"/>
    <w:rsid w:val="00972DE8"/>
    <w:rsid w:val="00972FED"/>
    <w:rsid w:val="0097457B"/>
    <w:rsid w:val="009748B7"/>
    <w:rsid w:val="00980CF4"/>
    <w:rsid w:val="0098387B"/>
    <w:rsid w:val="0099185E"/>
    <w:rsid w:val="009953D5"/>
    <w:rsid w:val="009A0116"/>
    <w:rsid w:val="009A2B8E"/>
    <w:rsid w:val="009B1758"/>
    <w:rsid w:val="009B212D"/>
    <w:rsid w:val="009B4F78"/>
    <w:rsid w:val="009C238F"/>
    <w:rsid w:val="009C2B5E"/>
    <w:rsid w:val="009C7F19"/>
    <w:rsid w:val="009D5BEA"/>
    <w:rsid w:val="009D66F2"/>
    <w:rsid w:val="009E2A18"/>
    <w:rsid w:val="009E35C5"/>
    <w:rsid w:val="009E4BDE"/>
    <w:rsid w:val="009E5269"/>
    <w:rsid w:val="009F0FCE"/>
    <w:rsid w:val="009F4522"/>
    <w:rsid w:val="009F6F00"/>
    <w:rsid w:val="00A06C8C"/>
    <w:rsid w:val="00A10737"/>
    <w:rsid w:val="00A1200C"/>
    <w:rsid w:val="00A17617"/>
    <w:rsid w:val="00A232F6"/>
    <w:rsid w:val="00A25FB3"/>
    <w:rsid w:val="00A26894"/>
    <w:rsid w:val="00A34B46"/>
    <w:rsid w:val="00A369FD"/>
    <w:rsid w:val="00A36EF4"/>
    <w:rsid w:val="00A373B9"/>
    <w:rsid w:val="00A42861"/>
    <w:rsid w:val="00A52198"/>
    <w:rsid w:val="00A52A64"/>
    <w:rsid w:val="00A530AA"/>
    <w:rsid w:val="00A57C64"/>
    <w:rsid w:val="00A602F4"/>
    <w:rsid w:val="00A6036B"/>
    <w:rsid w:val="00A60B35"/>
    <w:rsid w:val="00A62A79"/>
    <w:rsid w:val="00A65C68"/>
    <w:rsid w:val="00A67A57"/>
    <w:rsid w:val="00A723F8"/>
    <w:rsid w:val="00A86159"/>
    <w:rsid w:val="00A87617"/>
    <w:rsid w:val="00A91E0C"/>
    <w:rsid w:val="00A95A58"/>
    <w:rsid w:val="00AA1CA3"/>
    <w:rsid w:val="00AA1D48"/>
    <w:rsid w:val="00AB2E96"/>
    <w:rsid w:val="00AB3E2A"/>
    <w:rsid w:val="00AB604C"/>
    <w:rsid w:val="00AB6A71"/>
    <w:rsid w:val="00AC04B3"/>
    <w:rsid w:val="00AC30C1"/>
    <w:rsid w:val="00AD09D7"/>
    <w:rsid w:val="00AE26DC"/>
    <w:rsid w:val="00AE50B4"/>
    <w:rsid w:val="00AE5DB1"/>
    <w:rsid w:val="00AE5FE5"/>
    <w:rsid w:val="00AF1608"/>
    <w:rsid w:val="00AF3211"/>
    <w:rsid w:val="00AF4195"/>
    <w:rsid w:val="00B0472E"/>
    <w:rsid w:val="00B0537D"/>
    <w:rsid w:val="00B1090F"/>
    <w:rsid w:val="00B112A3"/>
    <w:rsid w:val="00B11CCD"/>
    <w:rsid w:val="00B131A0"/>
    <w:rsid w:val="00B135B6"/>
    <w:rsid w:val="00B137AD"/>
    <w:rsid w:val="00B14281"/>
    <w:rsid w:val="00B15724"/>
    <w:rsid w:val="00B2243A"/>
    <w:rsid w:val="00B34372"/>
    <w:rsid w:val="00B367CE"/>
    <w:rsid w:val="00B5701D"/>
    <w:rsid w:val="00B66666"/>
    <w:rsid w:val="00B70EF0"/>
    <w:rsid w:val="00B718B0"/>
    <w:rsid w:val="00B818E1"/>
    <w:rsid w:val="00B81DC9"/>
    <w:rsid w:val="00B85717"/>
    <w:rsid w:val="00B864C5"/>
    <w:rsid w:val="00B8705F"/>
    <w:rsid w:val="00B90460"/>
    <w:rsid w:val="00BA49A9"/>
    <w:rsid w:val="00BA65F9"/>
    <w:rsid w:val="00BA74E4"/>
    <w:rsid w:val="00BB0CBB"/>
    <w:rsid w:val="00BB138F"/>
    <w:rsid w:val="00BC10D7"/>
    <w:rsid w:val="00BD2443"/>
    <w:rsid w:val="00BD2CC9"/>
    <w:rsid w:val="00BD3B3A"/>
    <w:rsid w:val="00BD648E"/>
    <w:rsid w:val="00BF3598"/>
    <w:rsid w:val="00C01D12"/>
    <w:rsid w:val="00C23CF6"/>
    <w:rsid w:val="00C243D0"/>
    <w:rsid w:val="00C250C8"/>
    <w:rsid w:val="00C301EE"/>
    <w:rsid w:val="00C32A59"/>
    <w:rsid w:val="00C34DE7"/>
    <w:rsid w:val="00C36067"/>
    <w:rsid w:val="00C3761E"/>
    <w:rsid w:val="00C40CF9"/>
    <w:rsid w:val="00C45F12"/>
    <w:rsid w:val="00C50155"/>
    <w:rsid w:val="00C5141B"/>
    <w:rsid w:val="00C52CD0"/>
    <w:rsid w:val="00C551F5"/>
    <w:rsid w:val="00C56084"/>
    <w:rsid w:val="00C575BC"/>
    <w:rsid w:val="00C63B35"/>
    <w:rsid w:val="00C649D0"/>
    <w:rsid w:val="00C73A47"/>
    <w:rsid w:val="00C7475B"/>
    <w:rsid w:val="00C807F4"/>
    <w:rsid w:val="00C8190A"/>
    <w:rsid w:val="00C823CB"/>
    <w:rsid w:val="00C84363"/>
    <w:rsid w:val="00C845D2"/>
    <w:rsid w:val="00C84E66"/>
    <w:rsid w:val="00C85DFF"/>
    <w:rsid w:val="00C979EE"/>
    <w:rsid w:val="00CA21B9"/>
    <w:rsid w:val="00CA7AC6"/>
    <w:rsid w:val="00CB0EC5"/>
    <w:rsid w:val="00CB7EF1"/>
    <w:rsid w:val="00CC3ED2"/>
    <w:rsid w:val="00CC5CD0"/>
    <w:rsid w:val="00CD0ADA"/>
    <w:rsid w:val="00CD55CF"/>
    <w:rsid w:val="00CD74F7"/>
    <w:rsid w:val="00CE0E64"/>
    <w:rsid w:val="00CE14E4"/>
    <w:rsid w:val="00CF2862"/>
    <w:rsid w:val="00CF5A4E"/>
    <w:rsid w:val="00D001D5"/>
    <w:rsid w:val="00D036DD"/>
    <w:rsid w:val="00D05C07"/>
    <w:rsid w:val="00D07F8B"/>
    <w:rsid w:val="00D1523A"/>
    <w:rsid w:val="00D1705A"/>
    <w:rsid w:val="00D228AA"/>
    <w:rsid w:val="00D23F75"/>
    <w:rsid w:val="00D262FB"/>
    <w:rsid w:val="00D265A9"/>
    <w:rsid w:val="00D3046C"/>
    <w:rsid w:val="00D31F41"/>
    <w:rsid w:val="00D3468D"/>
    <w:rsid w:val="00D46E04"/>
    <w:rsid w:val="00D47F27"/>
    <w:rsid w:val="00D50509"/>
    <w:rsid w:val="00D52891"/>
    <w:rsid w:val="00D5580D"/>
    <w:rsid w:val="00D55A7C"/>
    <w:rsid w:val="00D678E8"/>
    <w:rsid w:val="00D67E0B"/>
    <w:rsid w:val="00D72C95"/>
    <w:rsid w:val="00D77169"/>
    <w:rsid w:val="00D773D0"/>
    <w:rsid w:val="00D7788F"/>
    <w:rsid w:val="00D801C7"/>
    <w:rsid w:val="00D80AFC"/>
    <w:rsid w:val="00D80D4D"/>
    <w:rsid w:val="00D822A3"/>
    <w:rsid w:val="00D8595F"/>
    <w:rsid w:val="00D9032C"/>
    <w:rsid w:val="00D95099"/>
    <w:rsid w:val="00D95D9C"/>
    <w:rsid w:val="00D96B93"/>
    <w:rsid w:val="00DA1C7E"/>
    <w:rsid w:val="00DA6AA9"/>
    <w:rsid w:val="00DC1666"/>
    <w:rsid w:val="00DC58A6"/>
    <w:rsid w:val="00DD2620"/>
    <w:rsid w:val="00DD3612"/>
    <w:rsid w:val="00DE19A5"/>
    <w:rsid w:val="00DE74B8"/>
    <w:rsid w:val="00DF05AC"/>
    <w:rsid w:val="00DF0759"/>
    <w:rsid w:val="00DF19EB"/>
    <w:rsid w:val="00DF4400"/>
    <w:rsid w:val="00E16906"/>
    <w:rsid w:val="00E17C20"/>
    <w:rsid w:val="00E2032D"/>
    <w:rsid w:val="00E210BF"/>
    <w:rsid w:val="00E23807"/>
    <w:rsid w:val="00E24C0D"/>
    <w:rsid w:val="00E27100"/>
    <w:rsid w:val="00E30852"/>
    <w:rsid w:val="00E30F5B"/>
    <w:rsid w:val="00E3276E"/>
    <w:rsid w:val="00E35BFA"/>
    <w:rsid w:val="00E42C64"/>
    <w:rsid w:val="00E455C9"/>
    <w:rsid w:val="00E47D52"/>
    <w:rsid w:val="00E501B6"/>
    <w:rsid w:val="00E520D2"/>
    <w:rsid w:val="00E55074"/>
    <w:rsid w:val="00E556EE"/>
    <w:rsid w:val="00E61316"/>
    <w:rsid w:val="00E622CF"/>
    <w:rsid w:val="00E62BE4"/>
    <w:rsid w:val="00E728C6"/>
    <w:rsid w:val="00E83E74"/>
    <w:rsid w:val="00E8461B"/>
    <w:rsid w:val="00E85161"/>
    <w:rsid w:val="00E92E35"/>
    <w:rsid w:val="00E95492"/>
    <w:rsid w:val="00E97B7A"/>
    <w:rsid w:val="00EA10C6"/>
    <w:rsid w:val="00EA161A"/>
    <w:rsid w:val="00EA19A0"/>
    <w:rsid w:val="00EA3B10"/>
    <w:rsid w:val="00EA3E44"/>
    <w:rsid w:val="00EA4ACC"/>
    <w:rsid w:val="00EA4FF6"/>
    <w:rsid w:val="00EA6AB1"/>
    <w:rsid w:val="00EA7CE0"/>
    <w:rsid w:val="00EB0911"/>
    <w:rsid w:val="00EB22FC"/>
    <w:rsid w:val="00EB2A0E"/>
    <w:rsid w:val="00EB448B"/>
    <w:rsid w:val="00EC0F1A"/>
    <w:rsid w:val="00EC42B4"/>
    <w:rsid w:val="00EC42F5"/>
    <w:rsid w:val="00EC7606"/>
    <w:rsid w:val="00ED0328"/>
    <w:rsid w:val="00ED03DE"/>
    <w:rsid w:val="00ED1550"/>
    <w:rsid w:val="00ED5184"/>
    <w:rsid w:val="00EE1772"/>
    <w:rsid w:val="00EE60F8"/>
    <w:rsid w:val="00EF0088"/>
    <w:rsid w:val="00EF3F4E"/>
    <w:rsid w:val="00EF580D"/>
    <w:rsid w:val="00EF70CA"/>
    <w:rsid w:val="00F032C0"/>
    <w:rsid w:val="00F07223"/>
    <w:rsid w:val="00F1307B"/>
    <w:rsid w:val="00F147B8"/>
    <w:rsid w:val="00F17846"/>
    <w:rsid w:val="00F20513"/>
    <w:rsid w:val="00F224EB"/>
    <w:rsid w:val="00F252E3"/>
    <w:rsid w:val="00F276C5"/>
    <w:rsid w:val="00F4083D"/>
    <w:rsid w:val="00F409DF"/>
    <w:rsid w:val="00F42550"/>
    <w:rsid w:val="00F441C0"/>
    <w:rsid w:val="00F502D4"/>
    <w:rsid w:val="00F520E6"/>
    <w:rsid w:val="00F5253C"/>
    <w:rsid w:val="00F55679"/>
    <w:rsid w:val="00F56540"/>
    <w:rsid w:val="00F5733E"/>
    <w:rsid w:val="00F666E0"/>
    <w:rsid w:val="00F67488"/>
    <w:rsid w:val="00F7384F"/>
    <w:rsid w:val="00F8253A"/>
    <w:rsid w:val="00F83CEF"/>
    <w:rsid w:val="00F87D7D"/>
    <w:rsid w:val="00F9024E"/>
    <w:rsid w:val="00F92E48"/>
    <w:rsid w:val="00FA2CE3"/>
    <w:rsid w:val="00FC132D"/>
    <w:rsid w:val="00FD107F"/>
    <w:rsid w:val="00FD1D2F"/>
    <w:rsid w:val="00FD3582"/>
    <w:rsid w:val="00FD64C4"/>
    <w:rsid w:val="00FE3C23"/>
    <w:rsid w:val="00FE3CD7"/>
    <w:rsid w:val="00FE595A"/>
    <w:rsid w:val="00FE5E2A"/>
    <w:rsid w:val="00FE7A7F"/>
    <w:rsid w:val="00FE7F0A"/>
    <w:rsid w:val="00FF00F6"/>
    <w:rsid w:val="00FF05A8"/>
    <w:rsid w:val="00FF3D28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 Serif Collection">
    <w:panose1 w:val="020B0502040504020204"/>
    <w:charset w:val="EE"/>
    <w:family w:val="swiss"/>
    <w:pitch w:val="variable"/>
    <w:sig w:usb0="E057A3FF" w:usb1="4200605F" w:usb2="29100029" w:usb3="00000000" w:csb0="000001D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1249D"/>
    <w:rsid w:val="000249CA"/>
    <w:rsid w:val="00086B8C"/>
    <w:rsid w:val="000B3EC4"/>
    <w:rsid w:val="000D4583"/>
    <w:rsid w:val="000D53E7"/>
    <w:rsid w:val="000E2E1B"/>
    <w:rsid w:val="000E6AD2"/>
    <w:rsid w:val="000F0C18"/>
    <w:rsid w:val="000F239B"/>
    <w:rsid w:val="001072FD"/>
    <w:rsid w:val="001209EE"/>
    <w:rsid w:val="001250A9"/>
    <w:rsid w:val="00150557"/>
    <w:rsid w:val="00176479"/>
    <w:rsid w:val="00191B18"/>
    <w:rsid w:val="001E3BDA"/>
    <w:rsid w:val="002057BD"/>
    <w:rsid w:val="002F714A"/>
    <w:rsid w:val="00320C3C"/>
    <w:rsid w:val="00416F78"/>
    <w:rsid w:val="00466766"/>
    <w:rsid w:val="00476F83"/>
    <w:rsid w:val="00493A40"/>
    <w:rsid w:val="004B0A6A"/>
    <w:rsid w:val="004E07E5"/>
    <w:rsid w:val="00543DD5"/>
    <w:rsid w:val="00560B0C"/>
    <w:rsid w:val="00576D86"/>
    <w:rsid w:val="00632EAA"/>
    <w:rsid w:val="006415B1"/>
    <w:rsid w:val="00642DE2"/>
    <w:rsid w:val="00655E9B"/>
    <w:rsid w:val="00656B5F"/>
    <w:rsid w:val="006657D6"/>
    <w:rsid w:val="00673BB1"/>
    <w:rsid w:val="006A5FEF"/>
    <w:rsid w:val="006D6495"/>
    <w:rsid w:val="006E35D9"/>
    <w:rsid w:val="006F5C2D"/>
    <w:rsid w:val="00711EDF"/>
    <w:rsid w:val="00715F48"/>
    <w:rsid w:val="007335B0"/>
    <w:rsid w:val="00737B70"/>
    <w:rsid w:val="00764E36"/>
    <w:rsid w:val="00787F6A"/>
    <w:rsid w:val="007A363D"/>
    <w:rsid w:val="007C407D"/>
    <w:rsid w:val="00810537"/>
    <w:rsid w:val="008459D6"/>
    <w:rsid w:val="00852512"/>
    <w:rsid w:val="00891C65"/>
    <w:rsid w:val="008A7D13"/>
    <w:rsid w:val="008B215E"/>
    <w:rsid w:val="008B6CEF"/>
    <w:rsid w:val="009046A4"/>
    <w:rsid w:val="00922796"/>
    <w:rsid w:val="00945A2A"/>
    <w:rsid w:val="00981322"/>
    <w:rsid w:val="009C4C57"/>
    <w:rsid w:val="009E5DAD"/>
    <w:rsid w:val="009F6F00"/>
    <w:rsid w:val="00A34B46"/>
    <w:rsid w:val="00A46244"/>
    <w:rsid w:val="00A508C1"/>
    <w:rsid w:val="00A602F4"/>
    <w:rsid w:val="00AA1D48"/>
    <w:rsid w:val="00AE50B4"/>
    <w:rsid w:val="00B14005"/>
    <w:rsid w:val="00B41902"/>
    <w:rsid w:val="00B55AA1"/>
    <w:rsid w:val="00BA1A0F"/>
    <w:rsid w:val="00BC7928"/>
    <w:rsid w:val="00BF0C07"/>
    <w:rsid w:val="00C20F70"/>
    <w:rsid w:val="00C243D0"/>
    <w:rsid w:val="00C250C8"/>
    <w:rsid w:val="00C31A9B"/>
    <w:rsid w:val="00C45F12"/>
    <w:rsid w:val="00C651A5"/>
    <w:rsid w:val="00C66DCB"/>
    <w:rsid w:val="00C84E47"/>
    <w:rsid w:val="00CD00A9"/>
    <w:rsid w:val="00CE4C4D"/>
    <w:rsid w:val="00D14F7F"/>
    <w:rsid w:val="00D32910"/>
    <w:rsid w:val="00D37ED7"/>
    <w:rsid w:val="00D64E98"/>
    <w:rsid w:val="00D84101"/>
    <w:rsid w:val="00DC1666"/>
    <w:rsid w:val="00E0214C"/>
    <w:rsid w:val="00E246A2"/>
    <w:rsid w:val="00E26AB6"/>
    <w:rsid w:val="00E90509"/>
    <w:rsid w:val="00EC5CDA"/>
    <w:rsid w:val="00EF3F4E"/>
    <w:rsid w:val="00F05961"/>
    <w:rsid w:val="00F444A0"/>
    <w:rsid w:val="00F46AD4"/>
    <w:rsid w:val="00F8253A"/>
    <w:rsid w:val="00F87D7D"/>
    <w:rsid w:val="00FA482A"/>
    <w:rsid w:val="00FE595A"/>
    <w:rsid w:val="00FF00F6"/>
    <w:rsid w:val="00FF31F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D1247-B504-42E9-BD67-BB41AE4C0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3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2025-05-09T09:09:00Z</dcterms:created>
  <dcterms:modified xsi:type="dcterms:W3CDTF">2025-05-13T07:12:00Z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