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5BE85AD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701822">
                  <w:rPr>
                    <w:rFonts w:eastAsia="Arial Unicode MS"/>
                  </w:rPr>
                  <w:t>10</w:t>
                </w:r>
                <w:r w:rsidR="00EC180E">
                  <w:rPr>
                    <w:rFonts w:eastAsia="Arial Unicode MS"/>
                  </w:rPr>
                  <w:t>8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0C7E2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A8A193E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1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70C6A">
                  <w:rPr>
                    <w:rFonts w:eastAsia="Arial Unicode MS"/>
                    <w:sz w:val="18"/>
                    <w:szCs w:val="18"/>
                  </w:rPr>
                  <w:t>12</w:t>
                </w:r>
                <w:r w:rsidR="00AA5895">
                  <w:rPr>
                    <w:rFonts w:eastAsia="Arial Unicode MS"/>
                    <w:sz w:val="18"/>
                    <w:szCs w:val="18"/>
                  </w:rPr>
                  <w:t>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DAA49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EC180E">
              <w:rPr>
                <w:bCs/>
                <w:noProof/>
                <w:sz w:val="18"/>
                <w:szCs w:val="18"/>
              </w:rPr>
              <w:t>DASAR PR, s.r.o.</w:t>
            </w:r>
            <w:r w:rsidR="00EA10C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8D478" w14:textId="7DF4F89A" w:rsidR="00DF0759" w:rsidRPr="00317FBB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807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129F7" w:rsidRPr="00317FBB">
              <w:rPr>
                <w:bCs/>
                <w:noProof/>
                <w:sz w:val="18"/>
                <w:szCs w:val="18"/>
              </w:rPr>
              <w:t xml:space="preserve">Bulharská 996/20, Praha 10, </w:t>
            </w:r>
            <w:r w:rsidR="00317FBB" w:rsidRPr="00317FBB">
              <w:rPr>
                <w:bCs/>
                <w:noProof/>
                <w:sz w:val="18"/>
                <w:szCs w:val="18"/>
              </w:rPr>
              <w:t>101 00</w:t>
            </w:r>
            <w:r w:rsidR="009B4F78" w:rsidRPr="00317FBB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357CC974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E4126F">
              <w:rPr>
                <w:bCs/>
                <w:noProof/>
                <w:sz w:val="18"/>
                <w:szCs w:val="18"/>
              </w:rPr>
              <w:t>0884</w:t>
            </w:r>
            <w:r w:rsidR="003B5566">
              <w:rPr>
                <w:bCs/>
                <w:noProof/>
                <w:sz w:val="18"/>
                <w:szCs w:val="18"/>
              </w:rPr>
              <w:t>2035</w:t>
            </w:r>
          </w:p>
          <w:p w14:paraId="527A705B" w14:textId="4C7C0BB0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D5289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3B5566" w:rsidRPr="003B5566">
              <w:rPr>
                <w:bCs/>
                <w:noProof/>
                <w:sz w:val="18"/>
                <w:szCs w:val="18"/>
              </w:rPr>
              <w:t>CZ08842035</w:t>
            </w:r>
            <w:r w:rsidR="005631D2" w:rsidRPr="003B5566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3B556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1FB2F76D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D05C07" w:rsidRPr="009D5BEA">
              <w:rPr>
                <w:bCs/>
                <w:noProof/>
                <w:sz w:val="18"/>
                <w:szCs w:val="18"/>
              </w:rPr>
              <w:t xml:space="preserve"> </w:t>
            </w:r>
            <w:r w:rsidR="003B7E5B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68CE200A" w:rsidR="00DF0759" w:rsidRDefault="00482CBF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Přípr</w:t>
                </w:r>
                <w:r w:rsidR="000D1983">
                  <w:rPr>
                    <w:noProof/>
                    <w:sz w:val="18"/>
                    <w:szCs w:val="18"/>
                  </w:rPr>
                  <w:t>a</w:t>
                </w:r>
                <w:r>
                  <w:rPr>
                    <w:noProof/>
                    <w:sz w:val="18"/>
                    <w:szCs w:val="18"/>
                  </w:rPr>
                  <w:t>vné</w:t>
                </w:r>
                <w:r w:rsidR="00575891">
                  <w:rPr>
                    <w:noProof/>
                    <w:sz w:val="18"/>
                    <w:szCs w:val="18"/>
                  </w:rPr>
                  <w:t xml:space="preserve"> práce</w:t>
                </w:r>
                <w:r w:rsidR="003A4340">
                  <w:rPr>
                    <w:noProof/>
                    <w:sz w:val="18"/>
                    <w:szCs w:val="18"/>
                  </w:rPr>
                  <w:t xml:space="preserve"> – soklová část barokní hlásky/zvonice koste</w:t>
                </w:r>
                <w:r w:rsidR="00D31F41">
                  <w:rPr>
                    <w:noProof/>
                    <w:sz w:val="18"/>
                    <w:szCs w:val="18"/>
                  </w:rPr>
                  <w:t>le sv. Mikuláše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870C6A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21D645B" w14:textId="3EA2D060" w:rsidR="002914D7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0D1983">
              <w:rPr>
                <w:bCs/>
                <w:noProof/>
                <w:sz w:val="18"/>
                <w:szCs w:val="18"/>
              </w:rPr>
              <w:t>75</w:t>
            </w:r>
            <w:r w:rsidR="00316D67">
              <w:rPr>
                <w:bCs/>
                <w:noProof/>
                <w:sz w:val="18"/>
                <w:szCs w:val="18"/>
              </w:rPr>
              <w:t>.000</w:t>
            </w:r>
            <w:r w:rsidR="001B726F">
              <w:rPr>
                <w:bCs/>
                <w:noProof/>
                <w:sz w:val="18"/>
                <w:szCs w:val="18"/>
              </w:rPr>
              <w:t>,00</w:t>
            </w:r>
            <w:r w:rsidR="00A86159">
              <w:rPr>
                <w:bCs/>
                <w:noProof/>
                <w:sz w:val="18"/>
                <w:szCs w:val="18"/>
              </w:rPr>
              <w:t xml:space="preserve"> Kč</w:t>
            </w:r>
          </w:p>
          <w:p w14:paraId="35DE5A0C" w14:textId="77777777" w:rsidR="00A86159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</w:t>
            </w:r>
          </w:p>
          <w:p w14:paraId="76D1B18A" w14:textId="65061847" w:rsidR="00B85717" w:rsidRPr="00B85717" w:rsidRDefault="00B85717" w:rsidP="002914D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77169">
              <w:rPr>
                <w:bCs/>
                <w:noProof/>
                <w:sz w:val="18"/>
                <w:szCs w:val="18"/>
              </w:rPr>
              <w:t xml:space="preserve">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24F64C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3B7E5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2B8835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3B7E5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04D43A9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3B7E5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BA94027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1B726F">
              <w:rPr>
                <w:rFonts w:eastAsia="Arial Unicode MS"/>
                <w:bCs/>
                <w:kern w:val="1"/>
                <w:sz w:val="18"/>
                <w:szCs w:val="18"/>
              </w:rPr>
              <w:t>1</w:t>
            </w:r>
            <w:r w:rsidR="000D1983">
              <w:rPr>
                <w:rFonts w:eastAsia="Arial Unicode MS"/>
                <w:bCs/>
                <w:kern w:val="1"/>
                <w:sz w:val="18"/>
                <w:szCs w:val="18"/>
              </w:rPr>
              <w:t>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29219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27933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3D7F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824C" w14:textId="77777777" w:rsidR="0077211B" w:rsidRDefault="0077211B" w:rsidP="009953D5">
      <w:r>
        <w:separator/>
      </w:r>
    </w:p>
    <w:p w14:paraId="7E804A7D" w14:textId="77777777" w:rsidR="0077211B" w:rsidRDefault="0077211B" w:rsidP="009953D5"/>
  </w:endnote>
  <w:endnote w:type="continuationSeparator" w:id="0">
    <w:p w14:paraId="69A70EEB" w14:textId="77777777" w:rsidR="0077211B" w:rsidRDefault="0077211B" w:rsidP="009953D5">
      <w:r>
        <w:continuationSeparator/>
      </w:r>
    </w:p>
    <w:p w14:paraId="48F42EED" w14:textId="77777777" w:rsidR="0077211B" w:rsidRDefault="0077211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F91C94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63E2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4545" w14:textId="77777777" w:rsidR="0077211B" w:rsidRDefault="0077211B" w:rsidP="009953D5">
      <w:r>
        <w:separator/>
      </w:r>
    </w:p>
    <w:p w14:paraId="257F2BE1" w14:textId="77777777" w:rsidR="0077211B" w:rsidRDefault="0077211B" w:rsidP="009953D5"/>
  </w:footnote>
  <w:footnote w:type="continuationSeparator" w:id="0">
    <w:p w14:paraId="49A1F82D" w14:textId="77777777" w:rsidR="0077211B" w:rsidRDefault="0077211B" w:rsidP="009953D5">
      <w:r>
        <w:continuationSeparator/>
      </w:r>
    </w:p>
    <w:p w14:paraId="65BAA984" w14:textId="77777777" w:rsidR="0077211B" w:rsidRDefault="0077211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05C"/>
    <w:rsid w:val="00003430"/>
    <w:rsid w:val="000056ED"/>
    <w:rsid w:val="00005AE3"/>
    <w:rsid w:val="00013557"/>
    <w:rsid w:val="000149F5"/>
    <w:rsid w:val="00015980"/>
    <w:rsid w:val="00020035"/>
    <w:rsid w:val="00021927"/>
    <w:rsid w:val="00023AF6"/>
    <w:rsid w:val="00026313"/>
    <w:rsid w:val="00026C34"/>
    <w:rsid w:val="00033A06"/>
    <w:rsid w:val="00034DC2"/>
    <w:rsid w:val="000419BF"/>
    <w:rsid w:val="000475BD"/>
    <w:rsid w:val="00047938"/>
    <w:rsid w:val="000513F0"/>
    <w:rsid w:val="00054980"/>
    <w:rsid w:val="00061639"/>
    <w:rsid w:val="00063A42"/>
    <w:rsid w:val="000649E2"/>
    <w:rsid w:val="000709A0"/>
    <w:rsid w:val="00073EDE"/>
    <w:rsid w:val="00074699"/>
    <w:rsid w:val="000800BD"/>
    <w:rsid w:val="00082AD8"/>
    <w:rsid w:val="00095445"/>
    <w:rsid w:val="000A0882"/>
    <w:rsid w:val="000A0AAF"/>
    <w:rsid w:val="000A33F0"/>
    <w:rsid w:val="000A3475"/>
    <w:rsid w:val="000B0B98"/>
    <w:rsid w:val="000B596F"/>
    <w:rsid w:val="000C0CD6"/>
    <w:rsid w:val="000C260D"/>
    <w:rsid w:val="000C4677"/>
    <w:rsid w:val="000C7E2E"/>
    <w:rsid w:val="000D1983"/>
    <w:rsid w:val="000D4B64"/>
    <w:rsid w:val="000F239B"/>
    <w:rsid w:val="000F43C3"/>
    <w:rsid w:val="000F748B"/>
    <w:rsid w:val="00112BAD"/>
    <w:rsid w:val="00113B9E"/>
    <w:rsid w:val="001169B8"/>
    <w:rsid w:val="001204C8"/>
    <w:rsid w:val="001214AB"/>
    <w:rsid w:val="001218C9"/>
    <w:rsid w:val="001233A3"/>
    <w:rsid w:val="001242EA"/>
    <w:rsid w:val="001250A9"/>
    <w:rsid w:val="00125ED2"/>
    <w:rsid w:val="00127D17"/>
    <w:rsid w:val="0013413A"/>
    <w:rsid w:val="00135711"/>
    <w:rsid w:val="00141E59"/>
    <w:rsid w:val="00145553"/>
    <w:rsid w:val="00153012"/>
    <w:rsid w:val="00154F40"/>
    <w:rsid w:val="0015597E"/>
    <w:rsid w:val="0016071F"/>
    <w:rsid w:val="0016086C"/>
    <w:rsid w:val="0016495B"/>
    <w:rsid w:val="00167075"/>
    <w:rsid w:val="00170893"/>
    <w:rsid w:val="001732FF"/>
    <w:rsid w:val="00173327"/>
    <w:rsid w:val="001767C7"/>
    <w:rsid w:val="00176FAC"/>
    <w:rsid w:val="00181B17"/>
    <w:rsid w:val="00181F6F"/>
    <w:rsid w:val="001855A0"/>
    <w:rsid w:val="0018682F"/>
    <w:rsid w:val="00186B22"/>
    <w:rsid w:val="00187610"/>
    <w:rsid w:val="00190F33"/>
    <w:rsid w:val="00194BD0"/>
    <w:rsid w:val="001A28DB"/>
    <w:rsid w:val="001A28F4"/>
    <w:rsid w:val="001B1AA9"/>
    <w:rsid w:val="001B726F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3668"/>
    <w:rsid w:val="002148FA"/>
    <w:rsid w:val="00224F99"/>
    <w:rsid w:val="002263B7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76F35"/>
    <w:rsid w:val="002772CD"/>
    <w:rsid w:val="00287313"/>
    <w:rsid w:val="002914D7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2D23"/>
    <w:rsid w:val="002E55A3"/>
    <w:rsid w:val="002F0E16"/>
    <w:rsid w:val="002F2F93"/>
    <w:rsid w:val="002F41AF"/>
    <w:rsid w:val="002F63D8"/>
    <w:rsid w:val="002F7CFA"/>
    <w:rsid w:val="00312941"/>
    <w:rsid w:val="003144D8"/>
    <w:rsid w:val="00316D67"/>
    <w:rsid w:val="00317484"/>
    <w:rsid w:val="00317869"/>
    <w:rsid w:val="00317F12"/>
    <w:rsid w:val="00317FBB"/>
    <w:rsid w:val="00320774"/>
    <w:rsid w:val="0033083E"/>
    <w:rsid w:val="003348E4"/>
    <w:rsid w:val="00340835"/>
    <w:rsid w:val="00366775"/>
    <w:rsid w:val="003707C6"/>
    <w:rsid w:val="00373648"/>
    <w:rsid w:val="003743DD"/>
    <w:rsid w:val="003763E9"/>
    <w:rsid w:val="00377C97"/>
    <w:rsid w:val="00380793"/>
    <w:rsid w:val="00386E0F"/>
    <w:rsid w:val="00387A29"/>
    <w:rsid w:val="00391153"/>
    <w:rsid w:val="003A07B3"/>
    <w:rsid w:val="003A4340"/>
    <w:rsid w:val="003B5566"/>
    <w:rsid w:val="003B62E4"/>
    <w:rsid w:val="003B7E5B"/>
    <w:rsid w:val="003C18CC"/>
    <w:rsid w:val="003C29E9"/>
    <w:rsid w:val="003C3984"/>
    <w:rsid w:val="003C7FF2"/>
    <w:rsid w:val="003D0110"/>
    <w:rsid w:val="003D34F7"/>
    <w:rsid w:val="003D61CD"/>
    <w:rsid w:val="003D62D5"/>
    <w:rsid w:val="003D7A5A"/>
    <w:rsid w:val="003E0197"/>
    <w:rsid w:val="003E2580"/>
    <w:rsid w:val="003E6388"/>
    <w:rsid w:val="003F4BD5"/>
    <w:rsid w:val="0040566F"/>
    <w:rsid w:val="00413306"/>
    <w:rsid w:val="00414CC2"/>
    <w:rsid w:val="00416D7B"/>
    <w:rsid w:val="00416F78"/>
    <w:rsid w:val="00417A08"/>
    <w:rsid w:val="0042686E"/>
    <w:rsid w:val="00447680"/>
    <w:rsid w:val="00457FD6"/>
    <w:rsid w:val="00461ADA"/>
    <w:rsid w:val="00466766"/>
    <w:rsid w:val="00467355"/>
    <w:rsid w:val="00470ACE"/>
    <w:rsid w:val="00476F83"/>
    <w:rsid w:val="004803F5"/>
    <w:rsid w:val="00481EEF"/>
    <w:rsid w:val="00482CBF"/>
    <w:rsid w:val="00483E90"/>
    <w:rsid w:val="00493A40"/>
    <w:rsid w:val="00493C1F"/>
    <w:rsid w:val="0049418B"/>
    <w:rsid w:val="00494CC8"/>
    <w:rsid w:val="00496DA7"/>
    <w:rsid w:val="004A1C83"/>
    <w:rsid w:val="004A248B"/>
    <w:rsid w:val="004A7EA4"/>
    <w:rsid w:val="004B180E"/>
    <w:rsid w:val="004C459B"/>
    <w:rsid w:val="004D1FA0"/>
    <w:rsid w:val="004D313F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129F7"/>
    <w:rsid w:val="00517143"/>
    <w:rsid w:val="00520484"/>
    <w:rsid w:val="00521F1D"/>
    <w:rsid w:val="00524617"/>
    <w:rsid w:val="00525A43"/>
    <w:rsid w:val="00525D38"/>
    <w:rsid w:val="005325FD"/>
    <w:rsid w:val="00533770"/>
    <w:rsid w:val="005359E8"/>
    <w:rsid w:val="00536E6D"/>
    <w:rsid w:val="00537383"/>
    <w:rsid w:val="0053761A"/>
    <w:rsid w:val="005376C9"/>
    <w:rsid w:val="00543BAA"/>
    <w:rsid w:val="00544274"/>
    <w:rsid w:val="005471F6"/>
    <w:rsid w:val="00547750"/>
    <w:rsid w:val="00550307"/>
    <w:rsid w:val="0055072F"/>
    <w:rsid w:val="00554311"/>
    <w:rsid w:val="005631D2"/>
    <w:rsid w:val="00563A5C"/>
    <w:rsid w:val="00564378"/>
    <w:rsid w:val="00564493"/>
    <w:rsid w:val="005669E6"/>
    <w:rsid w:val="00572620"/>
    <w:rsid w:val="00573D34"/>
    <w:rsid w:val="00574158"/>
    <w:rsid w:val="00575891"/>
    <w:rsid w:val="00576AE7"/>
    <w:rsid w:val="00576D86"/>
    <w:rsid w:val="00580610"/>
    <w:rsid w:val="005832A0"/>
    <w:rsid w:val="00583D2C"/>
    <w:rsid w:val="005934A1"/>
    <w:rsid w:val="005970AF"/>
    <w:rsid w:val="00597AB2"/>
    <w:rsid w:val="005A4860"/>
    <w:rsid w:val="005B0D05"/>
    <w:rsid w:val="005B2032"/>
    <w:rsid w:val="005B4E4E"/>
    <w:rsid w:val="005B582C"/>
    <w:rsid w:val="005B5BC9"/>
    <w:rsid w:val="005C4778"/>
    <w:rsid w:val="005C5B55"/>
    <w:rsid w:val="005E30F7"/>
    <w:rsid w:val="005E3F27"/>
    <w:rsid w:val="005E57AA"/>
    <w:rsid w:val="005F37EF"/>
    <w:rsid w:val="00601187"/>
    <w:rsid w:val="00602439"/>
    <w:rsid w:val="00605121"/>
    <w:rsid w:val="006069E7"/>
    <w:rsid w:val="0060793E"/>
    <w:rsid w:val="00612948"/>
    <w:rsid w:val="00612DF6"/>
    <w:rsid w:val="00614428"/>
    <w:rsid w:val="00627729"/>
    <w:rsid w:val="00632857"/>
    <w:rsid w:val="00632EAA"/>
    <w:rsid w:val="00640CE5"/>
    <w:rsid w:val="0064255B"/>
    <w:rsid w:val="00642DE2"/>
    <w:rsid w:val="00647421"/>
    <w:rsid w:val="006516BF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A7C5C"/>
    <w:rsid w:val="006B333A"/>
    <w:rsid w:val="006C07B2"/>
    <w:rsid w:val="006C4B60"/>
    <w:rsid w:val="006C7C7A"/>
    <w:rsid w:val="006D09A3"/>
    <w:rsid w:val="006D57BF"/>
    <w:rsid w:val="006D7C1F"/>
    <w:rsid w:val="006E53E0"/>
    <w:rsid w:val="006E64BC"/>
    <w:rsid w:val="006F5BDA"/>
    <w:rsid w:val="006F6467"/>
    <w:rsid w:val="006F7786"/>
    <w:rsid w:val="00701822"/>
    <w:rsid w:val="00702258"/>
    <w:rsid w:val="00702A22"/>
    <w:rsid w:val="00705F25"/>
    <w:rsid w:val="00710033"/>
    <w:rsid w:val="00721D4B"/>
    <w:rsid w:val="00731868"/>
    <w:rsid w:val="00735008"/>
    <w:rsid w:val="007414F5"/>
    <w:rsid w:val="007449D1"/>
    <w:rsid w:val="00745689"/>
    <w:rsid w:val="00745D02"/>
    <w:rsid w:val="0075139B"/>
    <w:rsid w:val="00756483"/>
    <w:rsid w:val="00763F85"/>
    <w:rsid w:val="00765896"/>
    <w:rsid w:val="007712E2"/>
    <w:rsid w:val="0077211B"/>
    <w:rsid w:val="007757D6"/>
    <w:rsid w:val="007800BE"/>
    <w:rsid w:val="0078710D"/>
    <w:rsid w:val="00787F6A"/>
    <w:rsid w:val="00797699"/>
    <w:rsid w:val="007A0ECF"/>
    <w:rsid w:val="007B5536"/>
    <w:rsid w:val="007B7A40"/>
    <w:rsid w:val="007C1DA9"/>
    <w:rsid w:val="007C4F9E"/>
    <w:rsid w:val="007C5021"/>
    <w:rsid w:val="007C5FC1"/>
    <w:rsid w:val="007C7B21"/>
    <w:rsid w:val="007D106B"/>
    <w:rsid w:val="007E2A88"/>
    <w:rsid w:val="007E4173"/>
    <w:rsid w:val="007E67F8"/>
    <w:rsid w:val="007E7BAE"/>
    <w:rsid w:val="007F0FCC"/>
    <w:rsid w:val="007F4255"/>
    <w:rsid w:val="008016E3"/>
    <w:rsid w:val="008021EF"/>
    <w:rsid w:val="00806643"/>
    <w:rsid w:val="008130CB"/>
    <w:rsid w:val="00817081"/>
    <w:rsid w:val="00820D90"/>
    <w:rsid w:val="00827B43"/>
    <w:rsid w:val="00827FEA"/>
    <w:rsid w:val="008459D6"/>
    <w:rsid w:val="008640EF"/>
    <w:rsid w:val="00870C6A"/>
    <w:rsid w:val="00872A1E"/>
    <w:rsid w:val="00873547"/>
    <w:rsid w:val="00874594"/>
    <w:rsid w:val="0087476C"/>
    <w:rsid w:val="00874939"/>
    <w:rsid w:val="008754F6"/>
    <w:rsid w:val="0088093F"/>
    <w:rsid w:val="008910E1"/>
    <w:rsid w:val="00894D34"/>
    <w:rsid w:val="008A1915"/>
    <w:rsid w:val="008A4341"/>
    <w:rsid w:val="008A68F2"/>
    <w:rsid w:val="008A6BB2"/>
    <w:rsid w:val="008A7D13"/>
    <w:rsid w:val="008B205C"/>
    <w:rsid w:val="008B585B"/>
    <w:rsid w:val="008D0E15"/>
    <w:rsid w:val="008D135B"/>
    <w:rsid w:val="008E4A92"/>
    <w:rsid w:val="00901A85"/>
    <w:rsid w:val="00905F61"/>
    <w:rsid w:val="00912182"/>
    <w:rsid w:val="00915327"/>
    <w:rsid w:val="0091744E"/>
    <w:rsid w:val="009266C7"/>
    <w:rsid w:val="00933491"/>
    <w:rsid w:val="00933A89"/>
    <w:rsid w:val="00934EFF"/>
    <w:rsid w:val="0093512E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C7F19"/>
    <w:rsid w:val="009D5BEA"/>
    <w:rsid w:val="009D66F2"/>
    <w:rsid w:val="009D7A5A"/>
    <w:rsid w:val="009E2620"/>
    <w:rsid w:val="009E2A18"/>
    <w:rsid w:val="009E33A6"/>
    <w:rsid w:val="009E35C5"/>
    <w:rsid w:val="009E4BDE"/>
    <w:rsid w:val="009E5269"/>
    <w:rsid w:val="009F0FCE"/>
    <w:rsid w:val="009F4522"/>
    <w:rsid w:val="009F6F00"/>
    <w:rsid w:val="00A06C8C"/>
    <w:rsid w:val="00A10737"/>
    <w:rsid w:val="00A1200C"/>
    <w:rsid w:val="00A17617"/>
    <w:rsid w:val="00A232F6"/>
    <w:rsid w:val="00A25FB3"/>
    <w:rsid w:val="00A26894"/>
    <w:rsid w:val="00A34B46"/>
    <w:rsid w:val="00A369FD"/>
    <w:rsid w:val="00A36EF4"/>
    <w:rsid w:val="00A373B9"/>
    <w:rsid w:val="00A42861"/>
    <w:rsid w:val="00A52198"/>
    <w:rsid w:val="00A52A64"/>
    <w:rsid w:val="00A530AA"/>
    <w:rsid w:val="00A57C64"/>
    <w:rsid w:val="00A6036B"/>
    <w:rsid w:val="00A60B35"/>
    <w:rsid w:val="00A62A79"/>
    <w:rsid w:val="00A65C68"/>
    <w:rsid w:val="00A67A57"/>
    <w:rsid w:val="00A723F8"/>
    <w:rsid w:val="00A86159"/>
    <w:rsid w:val="00A87617"/>
    <w:rsid w:val="00A91E0C"/>
    <w:rsid w:val="00A95A58"/>
    <w:rsid w:val="00AA1CA3"/>
    <w:rsid w:val="00AA1D48"/>
    <w:rsid w:val="00AA5895"/>
    <w:rsid w:val="00AB2E96"/>
    <w:rsid w:val="00AB3E2A"/>
    <w:rsid w:val="00AB604C"/>
    <w:rsid w:val="00AB6A71"/>
    <w:rsid w:val="00AC04B3"/>
    <w:rsid w:val="00AC30C1"/>
    <w:rsid w:val="00AD09D7"/>
    <w:rsid w:val="00AE26DC"/>
    <w:rsid w:val="00AE50B4"/>
    <w:rsid w:val="00AE5C4B"/>
    <w:rsid w:val="00AE5DB1"/>
    <w:rsid w:val="00AE5FE5"/>
    <w:rsid w:val="00AF1608"/>
    <w:rsid w:val="00AF3211"/>
    <w:rsid w:val="00AF4195"/>
    <w:rsid w:val="00B0472E"/>
    <w:rsid w:val="00B0537D"/>
    <w:rsid w:val="00B1090F"/>
    <w:rsid w:val="00B112A3"/>
    <w:rsid w:val="00B11CCD"/>
    <w:rsid w:val="00B131A0"/>
    <w:rsid w:val="00B135B6"/>
    <w:rsid w:val="00B137AD"/>
    <w:rsid w:val="00B14281"/>
    <w:rsid w:val="00B15724"/>
    <w:rsid w:val="00B2243A"/>
    <w:rsid w:val="00B34372"/>
    <w:rsid w:val="00B367CE"/>
    <w:rsid w:val="00B5690F"/>
    <w:rsid w:val="00B5701D"/>
    <w:rsid w:val="00B66666"/>
    <w:rsid w:val="00B70EF0"/>
    <w:rsid w:val="00B718B0"/>
    <w:rsid w:val="00B818E1"/>
    <w:rsid w:val="00B81DC9"/>
    <w:rsid w:val="00B85717"/>
    <w:rsid w:val="00B864C5"/>
    <w:rsid w:val="00B8705F"/>
    <w:rsid w:val="00B90460"/>
    <w:rsid w:val="00BA49A9"/>
    <w:rsid w:val="00BA74E4"/>
    <w:rsid w:val="00BB0CBB"/>
    <w:rsid w:val="00BB138F"/>
    <w:rsid w:val="00BC10D7"/>
    <w:rsid w:val="00BD1D00"/>
    <w:rsid w:val="00BD2443"/>
    <w:rsid w:val="00BD2CC9"/>
    <w:rsid w:val="00BD3B3A"/>
    <w:rsid w:val="00BD648E"/>
    <w:rsid w:val="00BF3598"/>
    <w:rsid w:val="00C01D12"/>
    <w:rsid w:val="00C23CF6"/>
    <w:rsid w:val="00C243D0"/>
    <w:rsid w:val="00C250C8"/>
    <w:rsid w:val="00C301EE"/>
    <w:rsid w:val="00C32A59"/>
    <w:rsid w:val="00C34DE7"/>
    <w:rsid w:val="00C36067"/>
    <w:rsid w:val="00C3761E"/>
    <w:rsid w:val="00C377C9"/>
    <w:rsid w:val="00C40CF9"/>
    <w:rsid w:val="00C45F12"/>
    <w:rsid w:val="00C50155"/>
    <w:rsid w:val="00C5141B"/>
    <w:rsid w:val="00C52CD0"/>
    <w:rsid w:val="00C551F5"/>
    <w:rsid w:val="00C575BC"/>
    <w:rsid w:val="00C63B35"/>
    <w:rsid w:val="00C649D0"/>
    <w:rsid w:val="00C73A47"/>
    <w:rsid w:val="00C7475B"/>
    <w:rsid w:val="00C807F4"/>
    <w:rsid w:val="00C8190A"/>
    <w:rsid w:val="00C823CB"/>
    <w:rsid w:val="00C84363"/>
    <w:rsid w:val="00C845D2"/>
    <w:rsid w:val="00C84E66"/>
    <w:rsid w:val="00C85DFF"/>
    <w:rsid w:val="00C979EE"/>
    <w:rsid w:val="00CA21B9"/>
    <w:rsid w:val="00CA7AC6"/>
    <w:rsid w:val="00CB0EC5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36DD"/>
    <w:rsid w:val="00D05C07"/>
    <w:rsid w:val="00D07F8B"/>
    <w:rsid w:val="00D1523A"/>
    <w:rsid w:val="00D1705A"/>
    <w:rsid w:val="00D228AA"/>
    <w:rsid w:val="00D23F75"/>
    <w:rsid w:val="00D262FB"/>
    <w:rsid w:val="00D265A9"/>
    <w:rsid w:val="00D3046C"/>
    <w:rsid w:val="00D31F41"/>
    <w:rsid w:val="00D3468D"/>
    <w:rsid w:val="00D46E04"/>
    <w:rsid w:val="00D47F27"/>
    <w:rsid w:val="00D50509"/>
    <w:rsid w:val="00D52891"/>
    <w:rsid w:val="00D55A7C"/>
    <w:rsid w:val="00D678E8"/>
    <w:rsid w:val="00D67E0B"/>
    <w:rsid w:val="00D72C95"/>
    <w:rsid w:val="00D77169"/>
    <w:rsid w:val="00D773D0"/>
    <w:rsid w:val="00D7788F"/>
    <w:rsid w:val="00D801C7"/>
    <w:rsid w:val="00D80AFC"/>
    <w:rsid w:val="00D80D4D"/>
    <w:rsid w:val="00D822A3"/>
    <w:rsid w:val="00D8595F"/>
    <w:rsid w:val="00D9032C"/>
    <w:rsid w:val="00D95099"/>
    <w:rsid w:val="00D95D9C"/>
    <w:rsid w:val="00D96B93"/>
    <w:rsid w:val="00DA1C7E"/>
    <w:rsid w:val="00DA6AA9"/>
    <w:rsid w:val="00DC1666"/>
    <w:rsid w:val="00DC58A6"/>
    <w:rsid w:val="00DD2620"/>
    <w:rsid w:val="00DD3612"/>
    <w:rsid w:val="00DE19A5"/>
    <w:rsid w:val="00DE74B8"/>
    <w:rsid w:val="00DF05AC"/>
    <w:rsid w:val="00DF0759"/>
    <w:rsid w:val="00DF19EB"/>
    <w:rsid w:val="00DF4400"/>
    <w:rsid w:val="00E1494D"/>
    <w:rsid w:val="00E16906"/>
    <w:rsid w:val="00E17C20"/>
    <w:rsid w:val="00E2032D"/>
    <w:rsid w:val="00E210BF"/>
    <w:rsid w:val="00E23807"/>
    <w:rsid w:val="00E24C0D"/>
    <w:rsid w:val="00E27100"/>
    <w:rsid w:val="00E30852"/>
    <w:rsid w:val="00E30F5B"/>
    <w:rsid w:val="00E3276E"/>
    <w:rsid w:val="00E35BFA"/>
    <w:rsid w:val="00E4126F"/>
    <w:rsid w:val="00E42C64"/>
    <w:rsid w:val="00E455C9"/>
    <w:rsid w:val="00E47D52"/>
    <w:rsid w:val="00E501B6"/>
    <w:rsid w:val="00E520D2"/>
    <w:rsid w:val="00E55074"/>
    <w:rsid w:val="00E556EE"/>
    <w:rsid w:val="00E61316"/>
    <w:rsid w:val="00E622CF"/>
    <w:rsid w:val="00E62BE4"/>
    <w:rsid w:val="00E728C6"/>
    <w:rsid w:val="00E83E74"/>
    <w:rsid w:val="00E8461B"/>
    <w:rsid w:val="00E85161"/>
    <w:rsid w:val="00E92E35"/>
    <w:rsid w:val="00E95492"/>
    <w:rsid w:val="00E97B7A"/>
    <w:rsid w:val="00EA10C6"/>
    <w:rsid w:val="00EA161A"/>
    <w:rsid w:val="00EA19A0"/>
    <w:rsid w:val="00EA1AE7"/>
    <w:rsid w:val="00EA3B10"/>
    <w:rsid w:val="00EA3E44"/>
    <w:rsid w:val="00EA4ACC"/>
    <w:rsid w:val="00EA4FF6"/>
    <w:rsid w:val="00EA6AB1"/>
    <w:rsid w:val="00EA7CE0"/>
    <w:rsid w:val="00EB0911"/>
    <w:rsid w:val="00EB22FC"/>
    <w:rsid w:val="00EB2A0E"/>
    <w:rsid w:val="00EB448B"/>
    <w:rsid w:val="00EC0F1A"/>
    <w:rsid w:val="00EC180E"/>
    <w:rsid w:val="00EC42B4"/>
    <w:rsid w:val="00EC42F5"/>
    <w:rsid w:val="00EC7606"/>
    <w:rsid w:val="00ED0328"/>
    <w:rsid w:val="00ED03DE"/>
    <w:rsid w:val="00ED1550"/>
    <w:rsid w:val="00ED5184"/>
    <w:rsid w:val="00EE1772"/>
    <w:rsid w:val="00EE60F8"/>
    <w:rsid w:val="00EF0088"/>
    <w:rsid w:val="00EF0CBA"/>
    <w:rsid w:val="00EF3F4E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6540"/>
    <w:rsid w:val="00F5733E"/>
    <w:rsid w:val="00F666E0"/>
    <w:rsid w:val="00F67488"/>
    <w:rsid w:val="00F7384F"/>
    <w:rsid w:val="00F8253A"/>
    <w:rsid w:val="00F83CEF"/>
    <w:rsid w:val="00F87D7D"/>
    <w:rsid w:val="00F9024E"/>
    <w:rsid w:val="00F92E48"/>
    <w:rsid w:val="00FA2CE3"/>
    <w:rsid w:val="00FC132D"/>
    <w:rsid w:val="00FD107F"/>
    <w:rsid w:val="00FD1D2F"/>
    <w:rsid w:val="00FD3582"/>
    <w:rsid w:val="00FD64C4"/>
    <w:rsid w:val="00FE3C23"/>
    <w:rsid w:val="00FE3CD7"/>
    <w:rsid w:val="00FE595A"/>
    <w:rsid w:val="00FE5E2A"/>
    <w:rsid w:val="00FE7A7F"/>
    <w:rsid w:val="00FE7F0A"/>
    <w:rsid w:val="00FF00F6"/>
    <w:rsid w:val="00FF05A8"/>
    <w:rsid w:val="00FF3D2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D53E7"/>
    <w:rsid w:val="000E2E1B"/>
    <w:rsid w:val="000E6AD2"/>
    <w:rsid w:val="000F0C18"/>
    <w:rsid w:val="000F239B"/>
    <w:rsid w:val="001209EE"/>
    <w:rsid w:val="001242EA"/>
    <w:rsid w:val="001250A9"/>
    <w:rsid w:val="00150557"/>
    <w:rsid w:val="00176479"/>
    <w:rsid w:val="00182ECA"/>
    <w:rsid w:val="00191B18"/>
    <w:rsid w:val="001E3BDA"/>
    <w:rsid w:val="002057BD"/>
    <w:rsid w:val="002F714A"/>
    <w:rsid w:val="00320C3C"/>
    <w:rsid w:val="003B62E4"/>
    <w:rsid w:val="003E6388"/>
    <w:rsid w:val="00416F78"/>
    <w:rsid w:val="00466766"/>
    <w:rsid w:val="00476F83"/>
    <w:rsid w:val="00493A40"/>
    <w:rsid w:val="004B0A6A"/>
    <w:rsid w:val="004E07E5"/>
    <w:rsid w:val="00543DD5"/>
    <w:rsid w:val="00560B0C"/>
    <w:rsid w:val="00576D86"/>
    <w:rsid w:val="00632EAA"/>
    <w:rsid w:val="006415B1"/>
    <w:rsid w:val="00642DE2"/>
    <w:rsid w:val="00655E9B"/>
    <w:rsid w:val="00656B5F"/>
    <w:rsid w:val="006657D6"/>
    <w:rsid w:val="00673BB1"/>
    <w:rsid w:val="006A5FEF"/>
    <w:rsid w:val="006E35D9"/>
    <w:rsid w:val="006F5C2D"/>
    <w:rsid w:val="00711EDF"/>
    <w:rsid w:val="00715F48"/>
    <w:rsid w:val="007335B0"/>
    <w:rsid w:val="00737B70"/>
    <w:rsid w:val="00764E36"/>
    <w:rsid w:val="00787F6A"/>
    <w:rsid w:val="007A363D"/>
    <w:rsid w:val="007C407D"/>
    <w:rsid w:val="00810537"/>
    <w:rsid w:val="008459D6"/>
    <w:rsid w:val="00874939"/>
    <w:rsid w:val="00891C65"/>
    <w:rsid w:val="008A7D13"/>
    <w:rsid w:val="008B215E"/>
    <w:rsid w:val="008B6CEF"/>
    <w:rsid w:val="009046A4"/>
    <w:rsid w:val="00922796"/>
    <w:rsid w:val="00945A2A"/>
    <w:rsid w:val="00981322"/>
    <w:rsid w:val="009C4C57"/>
    <w:rsid w:val="009E5DAD"/>
    <w:rsid w:val="009F6F00"/>
    <w:rsid w:val="00A34B46"/>
    <w:rsid w:val="00A46244"/>
    <w:rsid w:val="00A508C1"/>
    <w:rsid w:val="00AA1D48"/>
    <w:rsid w:val="00AE50B4"/>
    <w:rsid w:val="00B14005"/>
    <w:rsid w:val="00B41902"/>
    <w:rsid w:val="00B55AA1"/>
    <w:rsid w:val="00B5690F"/>
    <w:rsid w:val="00BA1A0F"/>
    <w:rsid w:val="00BC7928"/>
    <w:rsid w:val="00C20F70"/>
    <w:rsid w:val="00C243D0"/>
    <w:rsid w:val="00C250C8"/>
    <w:rsid w:val="00C31A9B"/>
    <w:rsid w:val="00C45F12"/>
    <w:rsid w:val="00C642B2"/>
    <w:rsid w:val="00C651A5"/>
    <w:rsid w:val="00C66DCB"/>
    <w:rsid w:val="00C84E47"/>
    <w:rsid w:val="00CD00A9"/>
    <w:rsid w:val="00CE4C4D"/>
    <w:rsid w:val="00D14F7F"/>
    <w:rsid w:val="00D32910"/>
    <w:rsid w:val="00D37ED7"/>
    <w:rsid w:val="00D64E98"/>
    <w:rsid w:val="00D84101"/>
    <w:rsid w:val="00DC1666"/>
    <w:rsid w:val="00E0214C"/>
    <w:rsid w:val="00E246A2"/>
    <w:rsid w:val="00E26AB6"/>
    <w:rsid w:val="00E90509"/>
    <w:rsid w:val="00EA1AE7"/>
    <w:rsid w:val="00EC5CDA"/>
    <w:rsid w:val="00EF3F4E"/>
    <w:rsid w:val="00F05961"/>
    <w:rsid w:val="00F41D7F"/>
    <w:rsid w:val="00F444A0"/>
    <w:rsid w:val="00F46AD4"/>
    <w:rsid w:val="00F8253A"/>
    <w:rsid w:val="00F87D7D"/>
    <w:rsid w:val="00FA482A"/>
    <w:rsid w:val="00FE595A"/>
    <w:rsid w:val="00FF00F6"/>
    <w:rsid w:val="00FF31F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2025-05-09T09:11:00Z</dcterms:created>
  <dcterms:modified xsi:type="dcterms:W3CDTF">2025-05-13T07:09:00Z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