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Jan Chyška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Zlatá 945/3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05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17514746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OBJ35-46441/2025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Výkon TDS na akci: " ZŠ Komenského I.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stupeň, stavební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úpravy související s PBŘ."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A56AB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000 </w:t>
            </w:r>
          </w:p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31.10.2025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 - Drahovice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obj.č.63/25</w:t>
            </w:r>
          </w:p>
        </w:tc>
      </w:tr>
    </w:tbl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pokuta za prodlení 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Dodavatel prohlašuje, že je oprávněn provádět činnost, která je předmětem této objednávky a že je pro tuto činnost náležitě </w:t>
      </w:r>
      <w:r>
        <w:rPr>
          <w:rFonts w:ascii="Arial" w:hAnsi="Arial" w:cs="Arial"/>
          <w:color w:val="000000"/>
          <w:sz w:val="17"/>
          <w:szCs w:val="17"/>
        </w:rPr>
        <w:t>kvalifikován.</w:t>
      </w: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A56AB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AA56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AA56A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B"/>
    <w:rsid w:val="00A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D96F4"/>
  <w14:defaultImageDpi w14:val="0"/>
  <w15:docId w15:val="{7E2241EA-AD43-4B24-85C5-3ACA0174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1A559925</Template>
  <TotalTime>1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2025-04-15T11:57:00Z</dcterms:created>
  <dcterms:modified xsi:type="dcterms:W3CDTF">2025-04-15T11:57:00Z</dcterms:modified>
</cp:coreProperties>
</file>