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EA9630C"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6B144D">
        <w:rPr>
          <w:rFonts w:ascii="Arial" w:hAnsi="Arial" w:cs="Arial"/>
        </w:rPr>
        <w:t>0192</w:t>
      </w:r>
      <w:r w:rsidR="000D5873">
        <w:rPr>
          <w:rFonts w:ascii="Arial" w:hAnsi="Arial" w:cs="Arial"/>
        </w:rPr>
        <w:t>/</w:t>
      </w:r>
      <w:r w:rsidR="002A3F8C">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361D7079" w:rsidR="00D0019A" w:rsidRPr="00153409" w:rsidRDefault="00D267C6" w:rsidP="00792FE1">
            <w:pPr>
              <w:pStyle w:val="text"/>
              <w:rPr>
                <w:rFonts w:ascii="Arial" w:hAnsi="Arial" w:cs="Arial"/>
              </w:rPr>
            </w:pPr>
            <w:r w:rsidRPr="00D267C6">
              <w:rPr>
                <w:rFonts w:ascii="Arial" w:hAnsi="Arial" w:cs="Arial"/>
              </w:rPr>
              <w:t>AUTONOVA BRNO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49AD4CAA" w:rsidR="00D0019A" w:rsidRPr="00153409" w:rsidRDefault="00D267C6" w:rsidP="00BD36A3">
            <w:pPr>
              <w:pStyle w:val="text"/>
              <w:rPr>
                <w:rFonts w:ascii="Arial" w:hAnsi="Arial" w:cs="Arial"/>
              </w:rPr>
            </w:pPr>
            <w:r w:rsidRPr="00D267C6">
              <w:rPr>
                <w:rFonts w:ascii="Arial" w:hAnsi="Arial" w:cs="Arial"/>
              </w:rPr>
              <w:t>Masná 418/20, Trnitá, 602 00 Brno</w:t>
            </w:r>
          </w:p>
        </w:tc>
      </w:tr>
      <w:tr w:rsidR="00D0019A" w:rsidRPr="005D2669" w14:paraId="4ED725D9" w14:textId="77777777" w:rsidTr="00792FE1">
        <w:trPr>
          <w:trHeight w:val="34"/>
        </w:trPr>
        <w:tc>
          <w:tcPr>
            <w:tcW w:w="8296" w:type="dxa"/>
            <w:gridSpan w:val="2"/>
            <w:shd w:val="clear" w:color="auto" w:fill="auto"/>
          </w:tcPr>
          <w:p w14:paraId="31BD8655" w14:textId="4A4C15C7"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D267C6">
              <w:rPr>
                <w:rFonts w:ascii="Arial" w:hAnsi="Arial" w:cs="Arial"/>
              </w:rPr>
              <w:t>, oddíl C</w:t>
            </w:r>
            <w:r w:rsidRPr="005D2669">
              <w:rPr>
                <w:rFonts w:ascii="Arial" w:hAnsi="Arial" w:cs="Arial"/>
              </w:rPr>
              <w:t>, vložka </w:t>
            </w:r>
            <w:r w:rsidR="00D267C6" w:rsidRPr="00D267C6">
              <w:rPr>
                <w:rFonts w:ascii="Arial" w:hAnsi="Arial" w:cs="Arial"/>
              </w:rPr>
              <w:t>6252</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2E2CD08" w:rsidR="00D0019A" w:rsidRPr="00153409" w:rsidRDefault="00D267C6" w:rsidP="00792FE1">
            <w:pPr>
              <w:pStyle w:val="text"/>
              <w:rPr>
                <w:rFonts w:ascii="Arial" w:hAnsi="Arial" w:cs="Arial"/>
              </w:rPr>
            </w:pPr>
            <w:r w:rsidRPr="00D267C6">
              <w:rPr>
                <w:rFonts w:ascii="Arial" w:hAnsi="Arial" w:cs="Arial"/>
              </w:rPr>
              <w:t>46960341</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2C5EB560" w:rsidR="00D0019A" w:rsidRPr="00153409" w:rsidRDefault="007F070C" w:rsidP="00792FE1">
            <w:pPr>
              <w:pStyle w:val="text"/>
              <w:rPr>
                <w:rFonts w:ascii="Arial" w:hAnsi="Arial" w:cs="Arial"/>
              </w:rPr>
            </w:pPr>
            <w:r>
              <w:rPr>
                <w:rFonts w:ascii="Arial" w:hAnsi="Arial" w:cs="Arial"/>
              </w:rPr>
              <w:t>CZ</w:t>
            </w:r>
            <w:r w:rsidR="00D267C6" w:rsidRPr="00D267C6">
              <w:rPr>
                <w:rFonts w:ascii="Arial" w:hAnsi="Arial" w:cs="Arial"/>
              </w:rPr>
              <w:t>46960341</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2B42111F"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0F55A9">
                    <w:rPr>
                      <w:rFonts w:ascii="Arial" w:hAnsi="Arial" w:cs="Arial"/>
                    </w:rPr>
                    <w:t>XXX</w:t>
                  </w:r>
                  <w:r w:rsidR="00D267C6">
                    <w:rPr>
                      <w:rFonts w:ascii="Arial" w:hAnsi="Arial" w:cs="Arial"/>
                    </w:rPr>
                    <w:t xml:space="preserve"> </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4F54536C" w:rsidR="00AC0173" w:rsidRPr="00153409" w:rsidRDefault="00085266" w:rsidP="000F55A9">
            <w:pPr>
              <w:pStyle w:val="text"/>
              <w:rPr>
                <w:rFonts w:ascii="Arial" w:hAnsi="Arial" w:cs="Arial"/>
                <w:noProof/>
              </w:rPr>
            </w:pPr>
            <w:r w:rsidRPr="00153409">
              <w:rPr>
                <w:rFonts w:ascii="Arial" w:hAnsi="Arial" w:cs="Arial"/>
              </w:rPr>
              <w:t xml:space="preserve">K podpisu smlouvy je oprávněn </w:t>
            </w:r>
            <w:r w:rsidR="000F55A9">
              <w:rPr>
                <w:rFonts w:ascii="Arial" w:hAnsi="Arial" w:cs="Arial"/>
              </w:rPr>
              <w:t>XXX</w:t>
            </w:r>
          </w:p>
        </w:tc>
      </w:tr>
      <w:tr w:rsidR="00AC0173" w:rsidRPr="00153409" w14:paraId="0C684028" w14:textId="77777777" w:rsidTr="000320A4">
        <w:tc>
          <w:tcPr>
            <w:tcW w:w="8538" w:type="dxa"/>
            <w:gridSpan w:val="2"/>
            <w:shd w:val="clear" w:color="auto" w:fill="auto"/>
          </w:tcPr>
          <w:p w14:paraId="4DC920A5" w14:textId="77777777" w:rsidR="00AC0173" w:rsidRDefault="00AC0173" w:rsidP="00792FE1">
            <w:pPr>
              <w:pStyle w:val="text"/>
              <w:rPr>
                <w:rFonts w:ascii="Arial" w:hAnsi="Arial" w:cs="Arial"/>
              </w:rPr>
            </w:pPr>
          </w:p>
          <w:p w14:paraId="50D4BD1F" w14:textId="3C8B79B6" w:rsidR="000F55A9" w:rsidRPr="00153409" w:rsidRDefault="000F55A9" w:rsidP="00792FE1">
            <w:pPr>
              <w:pStyle w:val="text"/>
              <w:rPr>
                <w:rFonts w:ascii="Arial" w:hAnsi="Arial" w:cs="Arial"/>
              </w:rPr>
            </w:pPr>
          </w:p>
        </w:tc>
      </w:tr>
    </w:tbl>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517A1EE3" w:rsidR="00FA0487" w:rsidRPr="00A90CDC" w:rsidRDefault="00AC0173" w:rsidP="000D30F8">
      <w:pPr>
        <w:pStyle w:val="22uroven"/>
        <w:ind w:left="567" w:hanging="567"/>
        <w:rPr>
          <w:rFonts w:cs="Arial"/>
        </w:rPr>
      </w:pPr>
      <w:r w:rsidRPr="00153409">
        <w:rPr>
          <w:rFonts w:cs="Arial"/>
        </w:rPr>
        <w:t xml:space="preserve">Smlouva je uzavřena na základě nabídky </w:t>
      </w:r>
      <w:r w:rsidR="0073499F" w:rsidRPr="00A90CDC">
        <w:rPr>
          <w:rFonts w:cs="Arial"/>
        </w:rPr>
        <w:t>prodávajícího</w:t>
      </w:r>
      <w:r w:rsidRPr="00A90CDC">
        <w:rPr>
          <w:rFonts w:cs="Arial"/>
        </w:rPr>
        <w:t xml:space="preserve"> ze dne </w:t>
      </w:r>
      <w:r w:rsidR="00A90CDC" w:rsidRPr="00A90CDC">
        <w:rPr>
          <w:rFonts w:cs="Arial"/>
        </w:rPr>
        <w:t>12</w:t>
      </w:r>
      <w:r w:rsidR="00C44E9C" w:rsidRPr="00A90CDC">
        <w:rPr>
          <w:rFonts w:cs="Arial"/>
        </w:rPr>
        <w:t>. 3</w:t>
      </w:r>
      <w:r w:rsidR="00665ACC" w:rsidRPr="00A90CDC">
        <w:rPr>
          <w:rFonts w:cs="Arial"/>
        </w:rPr>
        <w:t xml:space="preserve">. </w:t>
      </w:r>
      <w:r w:rsidR="00C44E9C" w:rsidRPr="00A90CDC">
        <w:rPr>
          <w:rFonts w:cs="Arial"/>
        </w:rPr>
        <w:t>2025</w:t>
      </w:r>
      <w:r w:rsidR="003D2B3C" w:rsidRPr="00A90CDC">
        <w:rPr>
          <w:rFonts w:cs="Arial"/>
        </w:rPr>
        <w:t xml:space="preserve"> a</w:t>
      </w:r>
      <w:r w:rsidR="00875A97" w:rsidRPr="00A90CDC">
        <w:rPr>
          <w:rFonts w:cs="Arial"/>
        </w:rPr>
        <w:t xml:space="preserve"> výzvy</w:t>
      </w:r>
      <w:r w:rsidR="00D54C26" w:rsidRPr="00A90CDC">
        <w:rPr>
          <w:rFonts w:cs="Arial"/>
        </w:rPr>
        <w:t xml:space="preserve"> k podání nabídek ze dne 21</w:t>
      </w:r>
      <w:r w:rsidR="00875A97" w:rsidRPr="00A90CDC">
        <w:rPr>
          <w:rFonts w:cs="Arial"/>
        </w:rPr>
        <w:t xml:space="preserve">. </w:t>
      </w:r>
      <w:r w:rsidR="00C44E9C" w:rsidRPr="00A90CDC">
        <w:rPr>
          <w:rFonts w:cs="Arial"/>
        </w:rPr>
        <w:t>2</w:t>
      </w:r>
      <w:r w:rsidR="003D2B3C" w:rsidRPr="00A90CDC">
        <w:rPr>
          <w:rFonts w:cs="Arial"/>
        </w:rPr>
        <w:t xml:space="preserve">. </w:t>
      </w:r>
      <w:r w:rsidR="00C44E9C" w:rsidRPr="00A90CDC">
        <w:rPr>
          <w:rFonts w:cs="Arial"/>
        </w:rPr>
        <w:t>2025</w:t>
      </w:r>
      <w:r w:rsidR="003D2B3C" w:rsidRPr="00A90CDC">
        <w:rPr>
          <w:rFonts w:cs="Arial"/>
        </w:rPr>
        <w:t>, SML/</w:t>
      </w:r>
      <w:r w:rsidR="00C44E9C" w:rsidRPr="00A90CDC">
        <w:rPr>
          <w:rFonts w:cs="Arial"/>
        </w:rPr>
        <w:t>0076</w:t>
      </w:r>
      <w:r w:rsidR="003D2B3C" w:rsidRPr="00A90CDC">
        <w:rPr>
          <w:rFonts w:cs="Arial"/>
        </w:rPr>
        <w:t>/</w:t>
      </w:r>
      <w:r w:rsidR="00C44E9C" w:rsidRPr="00A90CDC">
        <w:rPr>
          <w:rFonts w:cs="Arial"/>
        </w:rPr>
        <w:t>25</w:t>
      </w:r>
      <w:r w:rsidRPr="00A90CDC">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0A665B97" w14:textId="420C39EE" w:rsidR="00244524" w:rsidRPr="00244524" w:rsidRDefault="00420428" w:rsidP="00244524">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C44E9C">
        <w:rPr>
          <w:rFonts w:cs="Arial"/>
          <w:b/>
        </w:rPr>
        <w:t xml:space="preserve">1ks osobního </w:t>
      </w:r>
      <w:r w:rsidR="00C44E9C" w:rsidRPr="005A615B">
        <w:rPr>
          <w:rFonts w:cs="Arial"/>
          <w:b/>
        </w:rPr>
        <w:t xml:space="preserve">vozidla </w:t>
      </w:r>
      <w:proofErr w:type="spellStart"/>
      <w:r w:rsidR="00C44E9C" w:rsidRPr="005A615B">
        <w:rPr>
          <w:rFonts w:cs="Arial"/>
          <w:b/>
        </w:rPr>
        <w:t>combi</w:t>
      </w:r>
      <w:proofErr w:type="spellEnd"/>
      <w:r w:rsidR="006D258B">
        <w:rPr>
          <w:rFonts w:cs="Arial"/>
          <w:b/>
        </w:rPr>
        <w:t xml:space="preserve">, zn. ŠKODA, typu: Octavia </w:t>
      </w:r>
      <w:proofErr w:type="spellStart"/>
      <w:r w:rsidR="00395D4D">
        <w:rPr>
          <w:rFonts w:cs="Arial"/>
          <w:b/>
        </w:rPr>
        <w:t>Combi</w:t>
      </w:r>
      <w:proofErr w:type="spellEnd"/>
      <w:r w:rsidR="00395D4D">
        <w:rPr>
          <w:rFonts w:cs="Arial"/>
          <w:b/>
        </w:rPr>
        <w:t xml:space="preserve"> </w:t>
      </w:r>
      <w:proofErr w:type="spellStart"/>
      <w:r w:rsidR="00395D4D">
        <w:rPr>
          <w:rFonts w:cs="Arial"/>
          <w:b/>
        </w:rPr>
        <w:t>Exclusive</w:t>
      </w:r>
      <w:proofErr w:type="spellEnd"/>
      <w:r w:rsidR="00395D4D">
        <w:rPr>
          <w:rFonts w:cs="Arial"/>
          <w:b/>
        </w:rPr>
        <w:t xml:space="preserve"> </w:t>
      </w:r>
      <w:proofErr w:type="spellStart"/>
      <w:r w:rsidR="00395D4D">
        <w:rPr>
          <w:rFonts w:cs="Arial"/>
          <w:b/>
        </w:rPr>
        <w:t>Selection</w:t>
      </w:r>
      <w:proofErr w:type="spellEnd"/>
      <w:r w:rsidR="00395D4D">
        <w:rPr>
          <w:rFonts w:cs="Arial"/>
          <w:b/>
        </w:rPr>
        <w:t xml:space="preserve"> 2,</w:t>
      </w:r>
      <w:r w:rsidR="006B144D">
        <w:rPr>
          <w:rFonts w:cs="Arial"/>
          <w:b/>
        </w:rPr>
        <w:t xml:space="preserve">0 </w:t>
      </w:r>
      <w:proofErr w:type="spellStart"/>
      <w:r w:rsidR="006B144D">
        <w:rPr>
          <w:rFonts w:cs="Arial"/>
          <w:b/>
        </w:rPr>
        <w:t>TS</w:t>
      </w:r>
      <w:r w:rsidR="006D258B">
        <w:rPr>
          <w:rFonts w:cs="Arial"/>
          <w:b/>
        </w:rPr>
        <w:t>i</w:t>
      </w:r>
      <w:proofErr w:type="spellEnd"/>
      <w:r w:rsidR="006D258B">
        <w:rPr>
          <w:rFonts w:cs="Arial"/>
          <w:b/>
        </w:rPr>
        <w:t xml:space="preserve"> </w:t>
      </w:r>
      <w:r w:rsidR="006B144D">
        <w:rPr>
          <w:rFonts w:cs="Arial"/>
          <w:b/>
        </w:rPr>
        <w:t>150</w:t>
      </w:r>
      <w:r w:rsidR="006D258B">
        <w:rPr>
          <w:rFonts w:cs="Arial"/>
          <w:b/>
        </w:rPr>
        <w:t xml:space="preserve"> kW</w:t>
      </w:r>
      <w:r w:rsidR="006B144D">
        <w:rPr>
          <w:rFonts w:cs="Arial"/>
          <w:b/>
        </w:rPr>
        <w:t>, 4x4</w:t>
      </w:r>
      <w:r w:rsidR="00C44E9C">
        <w:rPr>
          <w:rFonts w:cs="Arial"/>
        </w:rPr>
        <w:t xml:space="preserve"> </w:t>
      </w:r>
      <w:r w:rsidR="00C44E9C" w:rsidRPr="000C3195">
        <w:rPr>
          <w:rFonts w:cs="Arial"/>
        </w:rPr>
        <w:t>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6B144D" w:rsidRPr="00E21C3E" w14:paraId="21CA1386"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8CEF6E" w14:textId="77777777" w:rsidR="006B144D" w:rsidRPr="00E21C3E" w:rsidRDefault="006B144D" w:rsidP="00F20A21">
            <w:pPr>
              <w:widowControl/>
              <w:jc w:val="left"/>
              <w:rPr>
                <w:rFonts w:ascii="Arial" w:hAnsi="Arial" w:cs="Arial"/>
                <w:b/>
                <w:sz w:val="22"/>
                <w:szCs w:val="22"/>
              </w:rPr>
            </w:pPr>
            <w:r w:rsidRPr="00E21C3E">
              <w:rPr>
                <w:rFonts w:ascii="Arial" w:hAnsi="Arial" w:cs="Arial"/>
                <w:b/>
                <w:sz w:val="22"/>
                <w:szCs w:val="22"/>
              </w:rPr>
              <w:lastRenderedPageBreak/>
              <w:t>MOTOR</w:t>
            </w:r>
          </w:p>
        </w:tc>
      </w:tr>
      <w:tr w:rsidR="006B144D" w:rsidRPr="00E21C3E" w14:paraId="034E3606"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05BB6DF"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Motor zážehový - benzín</w:t>
            </w:r>
          </w:p>
        </w:tc>
        <w:tc>
          <w:tcPr>
            <w:tcW w:w="1843" w:type="dxa"/>
            <w:tcBorders>
              <w:top w:val="nil"/>
              <w:left w:val="nil"/>
              <w:bottom w:val="single" w:sz="4" w:space="0" w:color="auto"/>
              <w:right w:val="single" w:sz="4" w:space="0" w:color="auto"/>
            </w:tcBorders>
            <w:shd w:val="clear" w:color="auto" w:fill="auto"/>
            <w:noWrap/>
            <w:vAlign w:val="center"/>
          </w:tcPr>
          <w:p w14:paraId="398375E2"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3D337F67"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A7B2C44"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Zdvihový objem</w:t>
            </w:r>
          </w:p>
        </w:tc>
        <w:tc>
          <w:tcPr>
            <w:tcW w:w="1843" w:type="dxa"/>
            <w:tcBorders>
              <w:top w:val="nil"/>
              <w:left w:val="nil"/>
              <w:bottom w:val="single" w:sz="4" w:space="0" w:color="auto"/>
              <w:right w:val="single" w:sz="4" w:space="0" w:color="auto"/>
            </w:tcBorders>
            <w:shd w:val="clear" w:color="auto" w:fill="auto"/>
            <w:noWrap/>
            <w:vAlign w:val="center"/>
          </w:tcPr>
          <w:p w14:paraId="125E0D5E" w14:textId="7367432B" w:rsidR="006B144D" w:rsidRPr="00E21C3E" w:rsidRDefault="00A271EC" w:rsidP="00F20A21">
            <w:pPr>
              <w:widowControl/>
              <w:jc w:val="center"/>
              <w:rPr>
                <w:rFonts w:ascii="Arial" w:hAnsi="Arial" w:cs="Arial"/>
                <w:sz w:val="22"/>
                <w:szCs w:val="22"/>
              </w:rPr>
            </w:pPr>
            <w:r>
              <w:rPr>
                <w:rFonts w:ascii="Arial" w:hAnsi="Arial" w:cs="Arial"/>
                <w:sz w:val="22"/>
                <w:szCs w:val="22"/>
              </w:rPr>
              <w:t>1984</w:t>
            </w:r>
            <w:r w:rsidR="006B144D" w:rsidRPr="00E21C3E">
              <w:rPr>
                <w:rFonts w:ascii="Arial" w:hAnsi="Arial" w:cs="Arial"/>
                <w:sz w:val="22"/>
                <w:szCs w:val="22"/>
              </w:rPr>
              <w:t xml:space="preserve"> cm³</w:t>
            </w:r>
          </w:p>
        </w:tc>
      </w:tr>
      <w:tr w:rsidR="006B144D" w:rsidRPr="00E21C3E" w14:paraId="624A5027"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BAB6B5B"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Výkon motoru</w:t>
            </w:r>
          </w:p>
        </w:tc>
        <w:tc>
          <w:tcPr>
            <w:tcW w:w="1843" w:type="dxa"/>
            <w:tcBorders>
              <w:top w:val="nil"/>
              <w:left w:val="nil"/>
              <w:bottom w:val="single" w:sz="4" w:space="0" w:color="auto"/>
              <w:right w:val="single" w:sz="4" w:space="0" w:color="auto"/>
            </w:tcBorders>
            <w:shd w:val="clear" w:color="auto" w:fill="auto"/>
            <w:noWrap/>
            <w:vAlign w:val="center"/>
          </w:tcPr>
          <w:p w14:paraId="7A427332" w14:textId="69782189" w:rsidR="006B144D" w:rsidRPr="00E21C3E" w:rsidRDefault="00A271EC" w:rsidP="00F20A21">
            <w:pPr>
              <w:widowControl/>
              <w:jc w:val="center"/>
              <w:rPr>
                <w:rFonts w:ascii="Arial" w:hAnsi="Arial" w:cs="Arial"/>
                <w:sz w:val="22"/>
                <w:szCs w:val="22"/>
              </w:rPr>
            </w:pPr>
            <w:r>
              <w:rPr>
                <w:rFonts w:ascii="Arial" w:hAnsi="Arial" w:cs="Arial"/>
                <w:sz w:val="22"/>
                <w:szCs w:val="22"/>
              </w:rPr>
              <w:t>150</w:t>
            </w:r>
            <w:r w:rsidR="006B144D" w:rsidRPr="00E21C3E">
              <w:rPr>
                <w:rFonts w:ascii="Arial" w:hAnsi="Arial" w:cs="Arial"/>
                <w:sz w:val="22"/>
                <w:szCs w:val="22"/>
              </w:rPr>
              <w:t xml:space="preserve"> kW</w:t>
            </w:r>
          </w:p>
        </w:tc>
      </w:tr>
      <w:tr w:rsidR="006B144D" w:rsidRPr="00E21C3E" w14:paraId="257F8D87"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1E645"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 xml:space="preserve">Emisní norma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1BD9CD" w14:textId="27CB71A4" w:rsidR="006B144D" w:rsidRPr="00E21C3E" w:rsidRDefault="00A271EC" w:rsidP="00F20A21">
            <w:pPr>
              <w:widowControl/>
              <w:jc w:val="center"/>
              <w:rPr>
                <w:rFonts w:ascii="Arial" w:hAnsi="Arial" w:cs="Arial"/>
                <w:sz w:val="22"/>
                <w:szCs w:val="22"/>
              </w:rPr>
            </w:pPr>
            <w:r>
              <w:rPr>
                <w:rFonts w:ascii="Arial" w:hAnsi="Arial" w:cs="Arial"/>
                <w:sz w:val="22"/>
                <w:szCs w:val="22"/>
              </w:rPr>
              <w:t>EU6EB</w:t>
            </w:r>
          </w:p>
        </w:tc>
      </w:tr>
      <w:tr w:rsidR="006B144D" w:rsidRPr="00E21C3E" w14:paraId="019EF178"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537DB"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Objem palivové nádrže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1C8ECC" w14:textId="780E9F29" w:rsidR="006B144D" w:rsidRPr="00E21C3E" w:rsidRDefault="00A271EC" w:rsidP="00F20A21">
            <w:pPr>
              <w:widowControl/>
              <w:jc w:val="center"/>
              <w:rPr>
                <w:rFonts w:ascii="Arial" w:hAnsi="Arial" w:cs="Arial"/>
                <w:sz w:val="22"/>
                <w:szCs w:val="22"/>
              </w:rPr>
            </w:pPr>
            <w:r>
              <w:rPr>
                <w:rFonts w:ascii="Arial" w:hAnsi="Arial" w:cs="Arial"/>
                <w:sz w:val="22"/>
                <w:szCs w:val="22"/>
              </w:rPr>
              <w:t xml:space="preserve">55 </w:t>
            </w:r>
            <w:r w:rsidR="006B144D" w:rsidRPr="00E21C3E">
              <w:rPr>
                <w:rFonts w:ascii="Arial" w:hAnsi="Arial" w:cs="Arial"/>
                <w:sz w:val="22"/>
                <w:szCs w:val="22"/>
              </w:rPr>
              <w:t>l</w:t>
            </w:r>
          </w:p>
        </w:tc>
      </w:tr>
      <w:tr w:rsidR="006B144D" w:rsidRPr="00E21C3E" w14:paraId="41823C34" w14:textId="77777777" w:rsidTr="00F20A21">
        <w:trPr>
          <w:trHeight w:val="199"/>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23567"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Objem kufru s nesklopenými sedadly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E77BB8" w14:textId="0DEA4162"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640 l</w:t>
            </w:r>
          </w:p>
        </w:tc>
      </w:tr>
      <w:tr w:rsidR="006B144D" w:rsidRPr="00E21C3E" w14:paraId="595FE0B2"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C4C6232" w14:textId="77777777" w:rsidR="006B144D" w:rsidRPr="00E21C3E" w:rsidRDefault="006B144D" w:rsidP="00F20A21">
            <w:pPr>
              <w:widowControl/>
              <w:jc w:val="left"/>
              <w:rPr>
                <w:rFonts w:ascii="Arial" w:hAnsi="Arial" w:cs="Arial"/>
                <w:b/>
                <w:sz w:val="22"/>
                <w:szCs w:val="22"/>
              </w:rPr>
            </w:pPr>
            <w:r w:rsidRPr="00E21C3E">
              <w:rPr>
                <w:rFonts w:ascii="Arial" w:hAnsi="Arial" w:cs="Arial"/>
                <w:b/>
                <w:sz w:val="22"/>
                <w:szCs w:val="22"/>
              </w:rPr>
              <w:t>PODVOZEK</w:t>
            </w:r>
          </w:p>
        </w:tc>
      </w:tr>
      <w:tr w:rsidR="006B144D" w:rsidRPr="00E21C3E" w14:paraId="13145EC9"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E3BDFE9"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Pohon</w:t>
            </w:r>
          </w:p>
        </w:tc>
        <w:tc>
          <w:tcPr>
            <w:tcW w:w="1843" w:type="dxa"/>
            <w:tcBorders>
              <w:top w:val="nil"/>
              <w:left w:val="nil"/>
              <w:bottom w:val="single" w:sz="4" w:space="0" w:color="auto"/>
              <w:right w:val="single" w:sz="4" w:space="0" w:color="auto"/>
            </w:tcBorders>
            <w:shd w:val="clear" w:color="auto" w:fill="auto"/>
            <w:noWrap/>
            <w:vAlign w:val="center"/>
          </w:tcPr>
          <w:p w14:paraId="6A09BFEA" w14:textId="77777777" w:rsidR="006B144D" w:rsidRPr="00E21C3E" w:rsidRDefault="006B144D" w:rsidP="00F20A21">
            <w:pPr>
              <w:widowControl/>
              <w:jc w:val="center"/>
              <w:rPr>
                <w:rFonts w:ascii="Arial" w:hAnsi="Arial" w:cs="Arial"/>
                <w:color w:val="000000"/>
                <w:sz w:val="22"/>
                <w:szCs w:val="22"/>
              </w:rPr>
            </w:pPr>
            <w:r w:rsidRPr="00E21C3E">
              <w:rPr>
                <w:rFonts w:ascii="Arial" w:hAnsi="Arial" w:cs="Arial"/>
                <w:color w:val="000000"/>
                <w:sz w:val="22"/>
                <w:szCs w:val="22"/>
              </w:rPr>
              <w:t>4x4</w:t>
            </w:r>
          </w:p>
        </w:tc>
      </w:tr>
      <w:tr w:rsidR="006B144D" w:rsidRPr="00E21C3E" w14:paraId="519E16AA"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F84F248"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Kola z lehkých slitin s letními pneumatikami - stříbrná leštěná</w:t>
            </w:r>
          </w:p>
        </w:tc>
        <w:tc>
          <w:tcPr>
            <w:tcW w:w="1843" w:type="dxa"/>
            <w:tcBorders>
              <w:top w:val="nil"/>
              <w:left w:val="nil"/>
              <w:bottom w:val="single" w:sz="4" w:space="0" w:color="auto"/>
              <w:right w:val="single" w:sz="4" w:space="0" w:color="auto"/>
            </w:tcBorders>
            <w:shd w:val="clear" w:color="auto" w:fill="auto"/>
            <w:noWrap/>
            <w:vAlign w:val="center"/>
          </w:tcPr>
          <w:p w14:paraId="7A4F5C8A" w14:textId="329CAB91"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18"</w:t>
            </w:r>
            <w:r w:rsidR="00A271EC">
              <w:rPr>
                <w:rFonts w:ascii="Arial" w:hAnsi="Arial" w:cs="Arial"/>
                <w:sz w:val="22"/>
                <w:szCs w:val="22"/>
              </w:rPr>
              <w:t>, Lerna</w:t>
            </w:r>
          </w:p>
        </w:tc>
      </w:tr>
      <w:tr w:rsidR="006B144D" w:rsidRPr="00E21C3E" w14:paraId="5D1E337F"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8D84D67" w14:textId="77777777" w:rsidR="006B144D" w:rsidRPr="00E21C3E" w:rsidRDefault="006B144D" w:rsidP="00F20A21">
            <w:pPr>
              <w:widowControl/>
              <w:jc w:val="left"/>
              <w:rPr>
                <w:rFonts w:ascii="Arial" w:hAnsi="Arial" w:cs="Arial"/>
                <w:b/>
                <w:sz w:val="22"/>
                <w:szCs w:val="22"/>
              </w:rPr>
            </w:pPr>
            <w:r w:rsidRPr="00E21C3E">
              <w:rPr>
                <w:rFonts w:ascii="Arial" w:hAnsi="Arial" w:cs="Arial"/>
                <w:b/>
                <w:sz w:val="22"/>
                <w:szCs w:val="22"/>
              </w:rPr>
              <w:t>PŘEVODOVKA</w:t>
            </w:r>
          </w:p>
        </w:tc>
      </w:tr>
      <w:tr w:rsidR="006B144D" w:rsidRPr="00E21C3E" w14:paraId="76345EF1"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A6920"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Automatická sedmistupňová převodovka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8FD03C"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5F3247B0"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22B38E3" w14:textId="77777777" w:rsidR="006B144D" w:rsidRPr="00E21C3E" w:rsidRDefault="006B144D" w:rsidP="00F20A21">
            <w:pPr>
              <w:widowControl/>
              <w:jc w:val="left"/>
              <w:rPr>
                <w:rFonts w:ascii="Arial" w:hAnsi="Arial" w:cs="Arial"/>
                <w:b/>
                <w:sz w:val="22"/>
                <w:szCs w:val="22"/>
              </w:rPr>
            </w:pPr>
            <w:r w:rsidRPr="00E21C3E">
              <w:rPr>
                <w:rFonts w:ascii="Arial" w:hAnsi="Arial" w:cs="Arial"/>
                <w:b/>
                <w:sz w:val="22"/>
                <w:szCs w:val="22"/>
              </w:rPr>
              <w:t>KABINA</w:t>
            </w:r>
          </w:p>
        </w:tc>
      </w:tr>
      <w:tr w:rsidR="006B144D" w:rsidRPr="00E21C3E" w14:paraId="5407EA2A"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50202"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Interiér - černý</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05ABCC1"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2D2DD9B3"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F33FC"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Počet dveří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26A2583"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5dv.</w:t>
            </w:r>
          </w:p>
        </w:tc>
      </w:tr>
      <w:tr w:rsidR="006B144D" w:rsidRPr="00E21C3E" w14:paraId="66EC770E"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569F7"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 xml:space="preserve">Provedení </w:t>
            </w:r>
            <w:proofErr w:type="spellStart"/>
            <w:r w:rsidRPr="00E21C3E">
              <w:rPr>
                <w:rFonts w:ascii="Arial" w:hAnsi="Arial" w:cs="Arial"/>
                <w:sz w:val="22"/>
                <w:szCs w:val="22"/>
              </w:rPr>
              <w:t>combi</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1BEFC94"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304AD860"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04442" w14:textId="77777777" w:rsidR="006B144D" w:rsidRPr="00E21C3E" w:rsidRDefault="006B144D" w:rsidP="00F20A21">
            <w:pPr>
              <w:widowControl/>
              <w:jc w:val="left"/>
              <w:rPr>
                <w:rFonts w:ascii="Arial" w:hAnsi="Arial" w:cs="Arial"/>
                <w:sz w:val="22"/>
                <w:szCs w:val="22"/>
              </w:rPr>
            </w:pPr>
            <w:proofErr w:type="spellStart"/>
            <w:r w:rsidRPr="00E21C3E">
              <w:rPr>
                <w:rFonts w:ascii="Arial" w:hAnsi="Arial" w:cs="Arial"/>
                <w:sz w:val="22"/>
                <w:szCs w:val="22"/>
              </w:rPr>
              <w:t>Bezklíčkové</w:t>
            </w:r>
            <w:proofErr w:type="spellEnd"/>
            <w:r w:rsidRPr="00E21C3E">
              <w:rPr>
                <w:rFonts w:ascii="Arial" w:hAnsi="Arial" w:cs="Arial"/>
                <w:sz w:val="22"/>
                <w:szCs w:val="22"/>
              </w:rPr>
              <w:t xml:space="preserve"> zamykání a startování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767483B"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76806788"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BA5A7"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Dva funkční klíče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EEDC25"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1812FE1A"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0C26B"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 xml:space="preserve">Kožený volant s multifunkčními ovladači a vyhříváním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FF6002"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6C813D84"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AE8F7"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Digitální přístrojový panel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6B80413"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1C366AB2"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1F162"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 xml:space="preserve">Stereorádio s integrovaným </w:t>
            </w:r>
            <w:proofErr w:type="spellStart"/>
            <w:r w:rsidRPr="00E21C3E">
              <w:rPr>
                <w:rFonts w:ascii="Arial" w:hAnsi="Arial" w:cs="Arial"/>
                <w:sz w:val="22"/>
                <w:szCs w:val="22"/>
              </w:rPr>
              <w:t>Handsfree</w:t>
            </w:r>
            <w:proofErr w:type="spellEnd"/>
            <w:r w:rsidRPr="00E21C3E">
              <w:rPr>
                <w:rFonts w:ascii="Arial" w:hAnsi="Arial" w:cs="Arial"/>
                <w:sz w:val="22"/>
                <w:szCs w:val="22"/>
              </w:rPr>
              <w:t xml:space="preserve"> </w:t>
            </w:r>
            <w:proofErr w:type="spellStart"/>
            <w:r w:rsidRPr="00E21C3E">
              <w:rPr>
                <w:rFonts w:ascii="Arial" w:hAnsi="Arial" w:cs="Arial"/>
                <w:sz w:val="22"/>
                <w:szCs w:val="22"/>
              </w:rPr>
              <w:t>Bluetooth</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235FCF6"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4F12E26C"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7F5EB"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Digitální příjem - DAB</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922E9C"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2160600A"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53B94"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Palubní počítač s informačním systémem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C4B5748"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3CE8D800"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13548"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Navigační systém s multifunkčním dotykovým displejem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75AFE0"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16A26344"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BB3579C"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Volba jízdního režimu</w:t>
            </w:r>
          </w:p>
        </w:tc>
        <w:tc>
          <w:tcPr>
            <w:tcW w:w="1843" w:type="dxa"/>
            <w:tcBorders>
              <w:top w:val="nil"/>
              <w:left w:val="nil"/>
              <w:bottom w:val="single" w:sz="4" w:space="0" w:color="auto"/>
              <w:right w:val="single" w:sz="4" w:space="0" w:color="auto"/>
            </w:tcBorders>
            <w:shd w:val="clear" w:color="auto" w:fill="auto"/>
            <w:noWrap/>
            <w:vAlign w:val="center"/>
          </w:tcPr>
          <w:p w14:paraId="3A34CCD2" w14:textId="77777777" w:rsidR="006B144D" w:rsidRPr="00E21C3E" w:rsidRDefault="006B144D" w:rsidP="00F20A21">
            <w:pPr>
              <w:widowControl/>
              <w:jc w:val="center"/>
              <w:rPr>
                <w:rFonts w:ascii="Arial" w:hAnsi="Arial" w:cs="Arial"/>
                <w:sz w:val="22"/>
                <w:szCs w:val="22"/>
              </w:rPr>
            </w:pPr>
            <w:r w:rsidRPr="00E21C3E">
              <w:rPr>
                <w:rFonts w:ascii="Arial" w:hAnsi="Arial" w:cs="Arial"/>
                <w:strike/>
                <w:sz w:val="22"/>
                <w:szCs w:val="22"/>
              </w:rPr>
              <w:t>•</w:t>
            </w:r>
          </w:p>
        </w:tc>
      </w:tr>
      <w:tr w:rsidR="006B144D" w:rsidRPr="00E21C3E" w14:paraId="205CBCD9"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EC6EC69"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Imobilizér</w:t>
            </w:r>
          </w:p>
        </w:tc>
        <w:tc>
          <w:tcPr>
            <w:tcW w:w="1843" w:type="dxa"/>
            <w:tcBorders>
              <w:top w:val="nil"/>
              <w:left w:val="nil"/>
              <w:bottom w:val="single" w:sz="4" w:space="0" w:color="auto"/>
              <w:right w:val="single" w:sz="4" w:space="0" w:color="auto"/>
            </w:tcBorders>
            <w:shd w:val="clear" w:color="auto" w:fill="auto"/>
            <w:noWrap/>
            <w:vAlign w:val="center"/>
          </w:tcPr>
          <w:p w14:paraId="606867A3"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278EC313"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0C58223"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Nezávislé topení na dálkové ovládání</w:t>
            </w:r>
          </w:p>
        </w:tc>
        <w:tc>
          <w:tcPr>
            <w:tcW w:w="1843" w:type="dxa"/>
            <w:tcBorders>
              <w:top w:val="nil"/>
              <w:left w:val="nil"/>
              <w:bottom w:val="single" w:sz="4" w:space="0" w:color="auto"/>
              <w:right w:val="single" w:sz="4" w:space="0" w:color="auto"/>
            </w:tcBorders>
            <w:shd w:val="clear" w:color="auto" w:fill="auto"/>
            <w:noWrap/>
            <w:vAlign w:val="center"/>
          </w:tcPr>
          <w:p w14:paraId="541E401F" w14:textId="77777777" w:rsidR="006B144D" w:rsidRPr="00E21C3E" w:rsidRDefault="006B144D" w:rsidP="00F20A21">
            <w:pPr>
              <w:widowControl/>
              <w:jc w:val="center"/>
              <w:rPr>
                <w:rFonts w:ascii="Arial" w:hAnsi="Arial" w:cs="Arial"/>
                <w:sz w:val="22"/>
                <w:szCs w:val="22"/>
              </w:rPr>
            </w:pPr>
            <w:r w:rsidRPr="00E21C3E">
              <w:rPr>
                <w:rFonts w:ascii="Arial" w:hAnsi="Arial" w:cs="Arial"/>
                <w:strike/>
                <w:sz w:val="22"/>
                <w:szCs w:val="22"/>
              </w:rPr>
              <w:t>•</w:t>
            </w:r>
          </w:p>
        </w:tc>
      </w:tr>
      <w:tr w:rsidR="006B144D" w:rsidRPr="00E21C3E" w14:paraId="0A7DE1DC"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ADE7344"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Elektricky nastavitelná a vyhřívaná vnější zpětná zrcátka</w:t>
            </w:r>
          </w:p>
        </w:tc>
        <w:tc>
          <w:tcPr>
            <w:tcW w:w="1843" w:type="dxa"/>
            <w:tcBorders>
              <w:top w:val="nil"/>
              <w:left w:val="nil"/>
              <w:bottom w:val="single" w:sz="4" w:space="0" w:color="auto"/>
              <w:right w:val="single" w:sz="4" w:space="0" w:color="auto"/>
            </w:tcBorders>
            <w:shd w:val="clear" w:color="auto" w:fill="auto"/>
            <w:noWrap/>
            <w:vAlign w:val="center"/>
          </w:tcPr>
          <w:p w14:paraId="32F8B67F"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7FD699F8"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A4E5F7C"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Vyhřívané čelní sklo</w:t>
            </w:r>
          </w:p>
        </w:tc>
        <w:tc>
          <w:tcPr>
            <w:tcW w:w="1843" w:type="dxa"/>
            <w:tcBorders>
              <w:top w:val="nil"/>
              <w:left w:val="nil"/>
              <w:bottom w:val="single" w:sz="4" w:space="0" w:color="auto"/>
              <w:right w:val="single" w:sz="4" w:space="0" w:color="auto"/>
            </w:tcBorders>
            <w:shd w:val="clear" w:color="auto" w:fill="auto"/>
            <w:noWrap/>
            <w:vAlign w:val="center"/>
          </w:tcPr>
          <w:p w14:paraId="4BB1D21E"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006B4971"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6DDAD76"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Akustická přední skla</w:t>
            </w:r>
          </w:p>
        </w:tc>
        <w:tc>
          <w:tcPr>
            <w:tcW w:w="1843" w:type="dxa"/>
            <w:tcBorders>
              <w:top w:val="nil"/>
              <w:left w:val="nil"/>
              <w:bottom w:val="single" w:sz="4" w:space="0" w:color="auto"/>
              <w:right w:val="single" w:sz="4" w:space="0" w:color="auto"/>
            </w:tcBorders>
            <w:shd w:val="clear" w:color="auto" w:fill="auto"/>
            <w:noWrap/>
            <w:vAlign w:val="center"/>
          </w:tcPr>
          <w:p w14:paraId="61547722"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7A588D80"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EED31B8"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Tónovaná skla</w:t>
            </w:r>
          </w:p>
        </w:tc>
        <w:tc>
          <w:tcPr>
            <w:tcW w:w="1843" w:type="dxa"/>
            <w:tcBorders>
              <w:top w:val="nil"/>
              <w:left w:val="nil"/>
              <w:bottom w:val="single" w:sz="4" w:space="0" w:color="auto"/>
              <w:right w:val="single" w:sz="4" w:space="0" w:color="auto"/>
            </w:tcBorders>
            <w:shd w:val="clear" w:color="auto" w:fill="auto"/>
            <w:noWrap/>
            <w:vAlign w:val="center"/>
          </w:tcPr>
          <w:p w14:paraId="5C992620"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046B8856"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2395100"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Rolety zadních oken</w:t>
            </w:r>
          </w:p>
        </w:tc>
        <w:tc>
          <w:tcPr>
            <w:tcW w:w="1843" w:type="dxa"/>
            <w:tcBorders>
              <w:top w:val="nil"/>
              <w:left w:val="nil"/>
              <w:bottom w:val="single" w:sz="4" w:space="0" w:color="auto"/>
              <w:right w:val="single" w:sz="4" w:space="0" w:color="auto"/>
            </w:tcBorders>
            <w:shd w:val="clear" w:color="auto" w:fill="auto"/>
            <w:noWrap/>
            <w:vAlign w:val="center"/>
          </w:tcPr>
          <w:p w14:paraId="5BE53D3F"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03F7F5FF"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C59F4AE"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Ostřikovače předních světlometů</w:t>
            </w:r>
          </w:p>
        </w:tc>
        <w:tc>
          <w:tcPr>
            <w:tcW w:w="1843" w:type="dxa"/>
            <w:tcBorders>
              <w:top w:val="nil"/>
              <w:left w:val="nil"/>
              <w:bottom w:val="single" w:sz="4" w:space="0" w:color="auto"/>
              <w:right w:val="single" w:sz="4" w:space="0" w:color="auto"/>
            </w:tcBorders>
            <w:shd w:val="clear" w:color="auto" w:fill="auto"/>
            <w:noWrap/>
            <w:vAlign w:val="center"/>
          </w:tcPr>
          <w:p w14:paraId="120C7BD9"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7744DFE2"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FA06"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LED přední světlomety s funkcí do špatného počasí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188F7A"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56E9CD1B"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DD385"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Automatické přepínání dálkových a tlumených světel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CB856E1"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4D0F92CD"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E56B4"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LED zadní světla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0125AF"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0B87C89B"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F8F59"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Světelný a dešťový senzor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DAB311B"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608F3467"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79615"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Zadní stěrač s ostřikovačem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B5912C"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0AD0E832"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A3113"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 xml:space="preserve">Klimatizace digitální automatická - </w:t>
            </w:r>
            <w:proofErr w:type="spellStart"/>
            <w:r w:rsidRPr="00E21C3E">
              <w:rPr>
                <w:rFonts w:ascii="Arial" w:hAnsi="Arial" w:cs="Arial"/>
                <w:sz w:val="22"/>
                <w:szCs w:val="22"/>
              </w:rPr>
              <w:t>třízónová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99A80D" w14:textId="77777777" w:rsidR="006B144D" w:rsidRPr="00E21C3E" w:rsidRDefault="006B144D" w:rsidP="00F20A21">
            <w:pPr>
              <w:widowControl/>
              <w:jc w:val="center"/>
              <w:rPr>
                <w:rFonts w:ascii="Arial" w:hAnsi="Arial" w:cs="Arial"/>
                <w:sz w:val="22"/>
                <w:szCs w:val="22"/>
              </w:rPr>
            </w:pPr>
            <w:r w:rsidRPr="00E21C3E">
              <w:rPr>
                <w:rFonts w:ascii="Arial" w:hAnsi="Arial" w:cs="Arial"/>
                <w:strike/>
                <w:sz w:val="22"/>
                <w:szCs w:val="22"/>
              </w:rPr>
              <w:t>•</w:t>
            </w:r>
          </w:p>
        </w:tc>
      </w:tr>
      <w:tr w:rsidR="006B144D" w:rsidRPr="00E21C3E" w14:paraId="7362616D"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B68882E"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Virtuální pedál</w:t>
            </w:r>
          </w:p>
        </w:tc>
        <w:tc>
          <w:tcPr>
            <w:tcW w:w="1843" w:type="dxa"/>
            <w:tcBorders>
              <w:top w:val="nil"/>
              <w:left w:val="nil"/>
              <w:bottom w:val="single" w:sz="4" w:space="0" w:color="auto"/>
              <w:right w:val="single" w:sz="4" w:space="0" w:color="auto"/>
            </w:tcBorders>
            <w:shd w:val="clear" w:color="auto" w:fill="auto"/>
            <w:noWrap/>
            <w:vAlign w:val="center"/>
          </w:tcPr>
          <w:p w14:paraId="443D0129"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5565756C"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0408324"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Počet míst k sezení</w:t>
            </w:r>
          </w:p>
        </w:tc>
        <w:tc>
          <w:tcPr>
            <w:tcW w:w="1843" w:type="dxa"/>
            <w:tcBorders>
              <w:top w:val="nil"/>
              <w:left w:val="nil"/>
              <w:bottom w:val="single" w:sz="4" w:space="0" w:color="auto"/>
              <w:right w:val="single" w:sz="4" w:space="0" w:color="auto"/>
            </w:tcBorders>
            <w:shd w:val="clear" w:color="auto" w:fill="auto"/>
            <w:noWrap/>
            <w:vAlign w:val="center"/>
          </w:tcPr>
          <w:p w14:paraId="65F3CF52"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5</w:t>
            </w:r>
          </w:p>
        </w:tc>
      </w:tr>
      <w:tr w:rsidR="006B144D" w:rsidRPr="00E21C3E" w14:paraId="6B0D7814"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0569B02"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Elektricky nastavitelné sedadlo řidiče a spolujezdce s ventilací</w:t>
            </w:r>
          </w:p>
        </w:tc>
        <w:tc>
          <w:tcPr>
            <w:tcW w:w="1843" w:type="dxa"/>
            <w:tcBorders>
              <w:top w:val="nil"/>
              <w:left w:val="nil"/>
              <w:bottom w:val="single" w:sz="4" w:space="0" w:color="auto"/>
              <w:right w:val="single" w:sz="4" w:space="0" w:color="auto"/>
            </w:tcBorders>
            <w:shd w:val="clear" w:color="auto" w:fill="auto"/>
            <w:noWrap/>
            <w:vAlign w:val="center"/>
          </w:tcPr>
          <w:p w14:paraId="05856F5A"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41168D44"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EC493CB"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Vyhřívaná přední a zadní sedadla s regulací teploty</w:t>
            </w:r>
          </w:p>
        </w:tc>
        <w:tc>
          <w:tcPr>
            <w:tcW w:w="1843" w:type="dxa"/>
            <w:tcBorders>
              <w:top w:val="nil"/>
              <w:left w:val="nil"/>
              <w:bottom w:val="single" w:sz="4" w:space="0" w:color="auto"/>
              <w:right w:val="single" w:sz="4" w:space="0" w:color="auto"/>
            </w:tcBorders>
            <w:shd w:val="clear" w:color="auto" w:fill="auto"/>
            <w:noWrap/>
            <w:vAlign w:val="center"/>
          </w:tcPr>
          <w:p w14:paraId="5666CEC0" w14:textId="77777777" w:rsidR="006B144D" w:rsidRPr="00E21C3E" w:rsidRDefault="006B144D" w:rsidP="00F20A21">
            <w:pPr>
              <w:widowControl/>
              <w:jc w:val="center"/>
              <w:rPr>
                <w:rFonts w:ascii="Arial" w:hAnsi="Arial" w:cs="Arial"/>
                <w:sz w:val="22"/>
                <w:szCs w:val="22"/>
              </w:rPr>
            </w:pPr>
            <w:r w:rsidRPr="00E21C3E">
              <w:rPr>
                <w:rFonts w:ascii="Arial" w:hAnsi="Arial" w:cs="Arial"/>
                <w:strike/>
                <w:sz w:val="22"/>
                <w:szCs w:val="22"/>
              </w:rPr>
              <w:t>•</w:t>
            </w:r>
          </w:p>
        </w:tc>
      </w:tr>
      <w:tr w:rsidR="006B144D" w:rsidRPr="00E21C3E" w14:paraId="39237FA0"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9364AAA"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USB - 2 x vpředu,  2 x vzadu a 1 x u vnitřního zrcátka</w:t>
            </w:r>
          </w:p>
        </w:tc>
        <w:tc>
          <w:tcPr>
            <w:tcW w:w="1843" w:type="dxa"/>
            <w:tcBorders>
              <w:top w:val="nil"/>
              <w:left w:val="nil"/>
              <w:bottom w:val="single" w:sz="4" w:space="0" w:color="auto"/>
              <w:right w:val="single" w:sz="4" w:space="0" w:color="auto"/>
            </w:tcBorders>
            <w:shd w:val="clear" w:color="auto" w:fill="auto"/>
            <w:noWrap/>
            <w:vAlign w:val="center"/>
          </w:tcPr>
          <w:p w14:paraId="52DB10E2"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1F9F64CD" w14:textId="77777777" w:rsidTr="00F20A21">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1E3E894"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 xml:space="preserve">Zásuvka 12 V </w:t>
            </w:r>
            <w:proofErr w:type="spellStart"/>
            <w:r w:rsidRPr="00E21C3E">
              <w:rPr>
                <w:rFonts w:ascii="Arial" w:hAnsi="Arial" w:cs="Arial"/>
                <w:sz w:val="22"/>
                <w:szCs w:val="22"/>
              </w:rPr>
              <w:t>v</w:t>
            </w:r>
            <w:proofErr w:type="spellEnd"/>
            <w:r w:rsidRPr="00E21C3E">
              <w:rPr>
                <w:rFonts w:ascii="Arial" w:hAnsi="Arial" w:cs="Arial"/>
                <w:sz w:val="22"/>
                <w:szCs w:val="22"/>
              </w:rPr>
              <w:t xml:space="preserve"> zavazadlovém prostoru</w:t>
            </w:r>
          </w:p>
        </w:tc>
        <w:tc>
          <w:tcPr>
            <w:tcW w:w="1843" w:type="dxa"/>
            <w:tcBorders>
              <w:top w:val="nil"/>
              <w:left w:val="nil"/>
              <w:bottom w:val="single" w:sz="4" w:space="0" w:color="auto"/>
              <w:right w:val="single" w:sz="4" w:space="0" w:color="auto"/>
            </w:tcBorders>
            <w:shd w:val="clear" w:color="auto" w:fill="auto"/>
            <w:noWrap/>
            <w:vAlign w:val="center"/>
          </w:tcPr>
          <w:p w14:paraId="3F5E4C3C"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0D8CC882"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0EADF7E" w14:textId="77777777" w:rsidR="006B144D" w:rsidRPr="00E21C3E" w:rsidRDefault="006B144D" w:rsidP="00F20A21">
            <w:pPr>
              <w:widowControl/>
              <w:jc w:val="left"/>
              <w:rPr>
                <w:rFonts w:ascii="Arial" w:hAnsi="Arial" w:cs="Arial"/>
                <w:b/>
                <w:sz w:val="22"/>
                <w:szCs w:val="22"/>
              </w:rPr>
            </w:pPr>
            <w:r w:rsidRPr="00E21C3E">
              <w:rPr>
                <w:rFonts w:ascii="Arial" w:hAnsi="Arial" w:cs="Arial"/>
                <w:b/>
                <w:sz w:val="22"/>
                <w:szCs w:val="22"/>
              </w:rPr>
              <w:t>BRZDY - BOZP</w:t>
            </w:r>
          </w:p>
        </w:tc>
      </w:tr>
      <w:tr w:rsidR="006B144D" w:rsidRPr="00E21C3E" w14:paraId="3997F782"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4CDA2"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Adaptivní vedení a asistent změny jízdního pruhu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81B8B7"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77019A2A"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F0474"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Airbagy - kolenní u řidiče, 2 x čelní,  2 x boční vpředu a vzadu,  2 x hlavové, středový airbag vepředu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35AA1E4"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4D7D81E5"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44A8"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Asistent hlídání mrtvého úhlu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44A9D33"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751971A2"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D1C42"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t>Asistent pro předjíždění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6209A9"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5E0294F7"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93A80"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Asistent rozjezdu do kopce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4B63B03"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2933EDD0"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9AE62" w14:textId="77777777" w:rsidR="006B144D" w:rsidRPr="00E21C3E" w:rsidRDefault="006B144D" w:rsidP="00F20A21">
            <w:pPr>
              <w:widowControl/>
              <w:jc w:val="left"/>
              <w:rPr>
                <w:rFonts w:ascii="Arial" w:hAnsi="Arial" w:cs="Arial"/>
                <w:color w:val="000000"/>
                <w:sz w:val="22"/>
                <w:szCs w:val="22"/>
              </w:rPr>
            </w:pPr>
            <w:r w:rsidRPr="00E21C3E">
              <w:rPr>
                <w:rFonts w:ascii="Arial" w:hAnsi="Arial" w:cs="Arial"/>
                <w:color w:val="000000"/>
                <w:sz w:val="22"/>
                <w:szCs w:val="22"/>
              </w:rPr>
              <w:lastRenderedPageBreak/>
              <w:t>Automatické parkování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43B99A"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5B48722B"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70620"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Elektronický stabilizační systém ESP (ESC) včetně všech podsystémů jako je ABS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1F2D0FF"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65BE88F8"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0C9EC" w14:textId="77777777" w:rsidR="006B144D" w:rsidRPr="00E21C3E" w:rsidRDefault="006B144D" w:rsidP="00F20A21">
            <w:pPr>
              <w:widowControl/>
              <w:jc w:val="left"/>
              <w:rPr>
                <w:rFonts w:ascii="Arial" w:hAnsi="Arial" w:cs="Arial"/>
                <w:sz w:val="22"/>
                <w:szCs w:val="22"/>
              </w:rPr>
            </w:pPr>
            <w:proofErr w:type="spellStart"/>
            <w:r w:rsidRPr="00E21C3E">
              <w:rPr>
                <w:rFonts w:ascii="Arial" w:hAnsi="Arial" w:cs="Arial"/>
                <w:sz w:val="22"/>
                <w:szCs w:val="22"/>
              </w:rPr>
              <w:t>Isofix</w:t>
            </w:r>
            <w:proofErr w:type="spellEnd"/>
            <w:r w:rsidRPr="00E21C3E">
              <w:rPr>
                <w:rFonts w:ascii="Arial" w:hAnsi="Arial" w:cs="Arial"/>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75F153D"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027A3AFE"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97AB1"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Parkovací senzory vpředu a vzadu včetně zadní kamery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04C804"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1A58CC9F"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5C75D"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Panoramatický kamerový systém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82E1140"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767DD7F7"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EB9B7"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Prediktivní tempomat</w:t>
            </w:r>
          </w:p>
        </w:tc>
        <w:tc>
          <w:tcPr>
            <w:tcW w:w="1843" w:type="dxa"/>
            <w:tcBorders>
              <w:top w:val="single" w:sz="4" w:space="0" w:color="auto"/>
              <w:left w:val="nil"/>
              <w:bottom w:val="single" w:sz="4" w:space="0" w:color="auto"/>
              <w:right w:val="single" w:sz="4" w:space="0" w:color="auto"/>
            </w:tcBorders>
            <w:shd w:val="clear" w:color="auto" w:fill="auto"/>
            <w:noWrap/>
          </w:tcPr>
          <w:p w14:paraId="59178608" w14:textId="77777777" w:rsidR="006B144D" w:rsidRPr="00E21C3E" w:rsidRDefault="006B144D" w:rsidP="00F20A21">
            <w:pPr>
              <w:widowControl/>
              <w:jc w:val="center"/>
              <w:rPr>
                <w:rFonts w:ascii="Arial" w:hAnsi="Arial"/>
              </w:rPr>
            </w:pPr>
            <w:r w:rsidRPr="00E21C3E">
              <w:rPr>
                <w:rFonts w:ascii="Arial" w:hAnsi="Arial" w:cs="Arial"/>
                <w:sz w:val="22"/>
                <w:szCs w:val="22"/>
              </w:rPr>
              <w:t>•</w:t>
            </w:r>
          </w:p>
        </w:tc>
      </w:tr>
      <w:tr w:rsidR="006B144D" w:rsidRPr="00E21C3E" w14:paraId="46364869"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3109F"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Proaktivní ochrana cestujících</w:t>
            </w:r>
          </w:p>
        </w:tc>
        <w:tc>
          <w:tcPr>
            <w:tcW w:w="1843" w:type="dxa"/>
            <w:tcBorders>
              <w:top w:val="single" w:sz="4" w:space="0" w:color="auto"/>
              <w:left w:val="nil"/>
              <w:bottom w:val="single" w:sz="4" w:space="0" w:color="auto"/>
              <w:right w:val="single" w:sz="4" w:space="0" w:color="auto"/>
            </w:tcBorders>
            <w:shd w:val="clear" w:color="auto" w:fill="auto"/>
            <w:noWrap/>
          </w:tcPr>
          <w:p w14:paraId="40318133" w14:textId="77777777" w:rsidR="006B144D" w:rsidRPr="00E21C3E" w:rsidRDefault="006B144D" w:rsidP="00F20A21">
            <w:pPr>
              <w:widowControl/>
              <w:jc w:val="center"/>
              <w:rPr>
                <w:rFonts w:ascii="Arial" w:hAnsi="Arial"/>
              </w:rPr>
            </w:pPr>
            <w:r w:rsidRPr="00E21C3E">
              <w:rPr>
                <w:rFonts w:ascii="Arial" w:hAnsi="Arial" w:cs="Arial"/>
                <w:sz w:val="22"/>
                <w:szCs w:val="22"/>
              </w:rPr>
              <w:t>•</w:t>
            </w:r>
          </w:p>
        </w:tc>
      </w:tr>
      <w:tr w:rsidR="006B144D" w:rsidRPr="00E21C3E" w14:paraId="20AD3123"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4B78B"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Přední a zadní kotoučové brzdy</w:t>
            </w:r>
          </w:p>
        </w:tc>
        <w:tc>
          <w:tcPr>
            <w:tcW w:w="1843" w:type="dxa"/>
            <w:tcBorders>
              <w:top w:val="single" w:sz="4" w:space="0" w:color="auto"/>
              <w:left w:val="nil"/>
              <w:bottom w:val="single" w:sz="4" w:space="0" w:color="auto"/>
              <w:right w:val="single" w:sz="4" w:space="0" w:color="auto"/>
            </w:tcBorders>
            <w:shd w:val="clear" w:color="auto" w:fill="auto"/>
            <w:noWrap/>
          </w:tcPr>
          <w:p w14:paraId="1D820958" w14:textId="77777777" w:rsidR="006B144D" w:rsidRPr="00E21C3E" w:rsidRDefault="006B144D" w:rsidP="00F20A21">
            <w:pPr>
              <w:widowControl/>
              <w:jc w:val="center"/>
              <w:rPr>
                <w:rFonts w:ascii="Arial" w:hAnsi="Arial"/>
              </w:rPr>
            </w:pPr>
            <w:r w:rsidRPr="00E21C3E">
              <w:rPr>
                <w:rFonts w:ascii="Arial" w:hAnsi="Arial" w:cs="Arial"/>
                <w:sz w:val="22"/>
                <w:szCs w:val="22"/>
              </w:rPr>
              <w:t>•</w:t>
            </w:r>
          </w:p>
        </w:tc>
      </w:tr>
      <w:tr w:rsidR="006B144D" w:rsidRPr="00E21C3E" w14:paraId="6DB26D58"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2E016"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Rozpoznání dopravních značek</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9B73B3"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2E3C8D3E"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9C892"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Systém sledování bdělosti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306FC5"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6E5E3EC2"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4035199" w14:textId="77777777" w:rsidR="006B144D" w:rsidRPr="00E21C3E" w:rsidRDefault="006B144D" w:rsidP="00F20A21">
            <w:pPr>
              <w:widowControl/>
              <w:jc w:val="left"/>
              <w:rPr>
                <w:rFonts w:ascii="Arial" w:hAnsi="Arial" w:cs="Arial"/>
                <w:b/>
                <w:sz w:val="22"/>
                <w:szCs w:val="22"/>
              </w:rPr>
            </w:pPr>
            <w:r w:rsidRPr="00E21C3E">
              <w:rPr>
                <w:rFonts w:ascii="Arial" w:hAnsi="Arial" w:cs="Arial"/>
                <w:b/>
                <w:sz w:val="22"/>
                <w:szCs w:val="22"/>
              </w:rPr>
              <w:t>BARVA</w:t>
            </w:r>
          </w:p>
        </w:tc>
      </w:tr>
      <w:tr w:rsidR="006B144D" w:rsidRPr="00E21C3E" w14:paraId="231FDDB2"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A930F" w14:textId="1F61A30D" w:rsidR="006B144D" w:rsidRPr="00E21C3E" w:rsidRDefault="003F749C" w:rsidP="003F749C">
            <w:pPr>
              <w:widowControl/>
              <w:jc w:val="left"/>
              <w:rPr>
                <w:rFonts w:ascii="Arial" w:hAnsi="Arial" w:cs="Arial"/>
                <w:sz w:val="22"/>
                <w:szCs w:val="22"/>
              </w:rPr>
            </w:pPr>
            <w:r>
              <w:rPr>
                <w:rFonts w:ascii="Arial" w:hAnsi="Arial" w:cs="Arial"/>
                <w:sz w:val="22"/>
                <w:szCs w:val="22"/>
              </w:rPr>
              <w:t>Barva metalická modrá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088695" w14:textId="1FB53874"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 xml:space="preserve">Modrá </w:t>
            </w:r>
            <w:proofErr w:type="spellStart"/>
            <w:r w:rsidRPr="00E21C3E">
              <w:rPr>
                <w:rFonts w:ascii="Arial" w:hAnsi="Arial" w:cs="Arial"/>
                <w:sz w:val="22"/>
                <w:szCs w:val="22"/>
              </w:rPr>
              <w:t>Storm</w:t>
            </w:r>
            <w:proofErr w:type="spellEnd"/>
            <w:r w:rsidR="003F749C">
              <w:rPr>
                <w:rFonts w:ascii="Arial" w:hAnsi="Arial" w:cs="Arial"/>
                <w:sz w:val="22"/>
                <w:szCs w:val="22"/>
              </w:rPr>
              <w:t>, 9585</w:t>
            </w:r>
          </w:p>
        </w:tc>
      </w:tr>
      <w:tr w:rsidR="006B144D" w:rsidRPr="00E21C3E" w14:paraId="4D99DE14"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888A7CB" w14:textId="77777777" w:rsidR="006B144D" w:rsidRPr="00E21C3E" w:rsidRDefault="006B144D" w:rsidP="00F20A21">
            <w:pPr>
              <w:widowControl/>
              <w:jc w:val="left"/>
              <w:rPr>
                <w:rFonts w:ascii="Arial" w:hAnsi="Arial" w:cs="Arial"/>
                <w:b/>
                <w:sz w:val="22"/>
                <w:szCs w:val="22"/>
              </w:rPr>
            </w:pPr>
            <w:r w:rsidRPr="00E21C3E">
              <w:rPr>
                <w:rFonts w:ascii="Arial" w:hAnsi="Arial" w:cs="Arial"/>
                <w:b/>
                <w:sz w:val="22"/>
                <w:szCs w:val="22"/>
              </w:rPr>
              <w:t>OSTATNÍ  VÝBAVA</w:t>
            </w:r>
          </w:p>
        </w:tc>
      </w:tr>
      <w:tr w:rsidR="006B144D" w:rsidRPr="00E21C3E" w14:paraId="4324BC72"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97C1C"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 xml:space="preserve">Tažné zařízení sklopné, elektricky </w:t>
            </w:r>
            <w:proofErr w:type="spellStart"/>
            <w:r w:rsidRPr="00E21C3E">
              <w:rPr>
                <w:rFonts w:ascii="Arial" w:hAnsi="Arial" w:cs="Arial"/>
                <w:sz w:val="22"/>
                <w:szCs w:val="22"/>
              </w:rPr>
              <w:t>odjistitelné</w:t>
            </w:r>
            <w:proofErr w:type="spellEnd"/>
            <w:r w:rsidRPr="00E21C3E">
              <w:rPr>
                <w:rFonts w:ascii="Arial" w:hAnsi="Arial" w:cs="Arial"/>
                <w:sz w:val="22"/>
                <w:szCs w:val="22"/>
              </w:rPr>
              <w:t xml:space="preserve"> s Trailer </w:t>
            </w:r>
            <w:proofErr w:type="spellStart"/>
            <w:r w:rsidRPr="00E21C3E">
              <w:rPr>
                <w:rFonts w:ascii="Arial" w:hAnsi="Arial" w:cs="Arial"/>
                <w:sz w:val="22"/>
                <w:szCs w:val="22"/>
              </w:rPr>
              <w:t>Assist</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24B05A7"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06846AA3"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E4717"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Držák na hasicí přístroj včetně hasičského přístroje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2DA29DB"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58D9F3B8"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BABE9"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Koberce textilní vepředu a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FED90E"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19D69EB2"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7C537"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Rezervní kolo - dojezdové</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05B3FB"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1D036404"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2C58A"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Povinná výbava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B125C8"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505CB302"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620B8C2" w14:textId="77777777" w:rsidR="006B144D" w:rsidRPr="00E21C3E" w:rsidRDefault="006B144D" w:rsidP="00F20A21">
            <w:pPr>
              <w:widowControl/>
              <w:jc w:val="left"/>
              <w:rPr>
                <w:rFonts w:ascii="Arial" w:hAnsi="Arial" w:cs="Arial"/>
                <w:sz w:val="22"/>
                <w:szCs w:val="22"/>
              </w:rPr>
            </w:pPr>
            <w:r w:rsidRPr="00E21C3E">
              <w:rPr>
                <w:rFonts w:ascii="Arial" w:hAnsi="Arial" w:cs="Arial"/>
                <w:b/>
                <w:sz w:val="22"/>
                <w:szCs w:val="22"/>
              </w:rPr>
              <w:t>ZAŠKOLENÍ OBSLUHY</w:t>
            </w:r>
          </w:p>
        </w:tc>
      </w:tr>
      <w:tr w:rsidR="006B144D" w:rsidRPr="00E21C3E" w14:paraId="0242FA59"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C26FA"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 xml:space="preserve">Zaškolení obsluhy, včetně provozního odzkoušení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77FF0BA"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4D06215F"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AD5AA"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Návod k obsluze v češtině</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33B07B"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r w:rsidR="006B144D" w:rsidRPr="00E21C3E" w14:paraId="166E0BDF" w14:textId="77777777" w:rsidTr="00F20A21">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F3B064F" w14:textId="77777777" w:rsidR="006B144D" w:rsidRPr="00E21C3E" w:rsidRDefault="006B144D" w:rsidP="00F20A21">
            <w:pPr>
              <w:widowControl/>
              <w:jc w:val="left"/>
              <w:rPr>
                <w:rFonts w:ascii="Arial" w:hAnsi="Arial" w:cs="Arial"/>
                <w:b/>
                <w:sz w:val="22"/>
                <w:szCs w:val="22"/>
              </w:rPr>
            </w:pPr>
            <w:r w:rsidRPr="00E21C3E">
              <w:rPr>
                <w:rFonts w:ascii="Arial" w:hAnsi="Arial" w:cs="Arial"/>
                <w:b/>
                <w:sz w:val="22"/>
                <w:szCs w:val="22"/>
              </w:rPr>
              <w:t>ZÁRUKA</w:t>
            </w:r>
          </w:p>
        </w:tc>
      </w:tr>
      <w:tr w:rsidR="006B144D" w:rsidRPr="00E21C3E" w14:paraId="4B45EEF8" w14:textId="77777777" w:rsidTr="00F20A21">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A3791" w14:textId="77777777" w:rsidR="006B144D" w:rsidRPr="00E21C3E" w:rsidRDefault="006B144D" w:rsidP="00F20A21">
            <w:pPr>
              <w:widowControl/>
              <w:jc w:val="left"/>
              <w:rPr>
                <w:rFonts w:ascii="Arial" w:hAnsi="Arial" w:cs="Arial"/>
                <w:sz w:val="22"/>
                <w:szCs w:val="22"/>
              </w:rPr>
            </w:pPr>
            <w:r w:rsidRPr="00E21C3E">
              <w:rPr>
                <w:rFonts w:ascii="Arial" w:hAnsi="Arial" w:cs="Arial"/>
                <w:sz w:val="22"/>
                <w:szCs w:val="22"/>
              </w:rPr>
              <w:t>Prodloužené záruky 5 let / 100 000 km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6C26913" w14:textId="77777777" w:rsidR="006B144D" w:rsidRPr="00E21C3E" w:rsidRDefault="006B144D" w:rsidP="00F20A21">
            <w:pPr>
              <w:widowControl/>
              <w:jc w:val="center"/>
              <w:rPr>
                <w:rFonts w:ascii="Arial" w:hAnsi="Arial" w:cs="Arial"/>
                <w:sz w:val="22"/>
                <w:szCs w:val="22"/>
              </w:rPr>
            </w:pPr>
            <w:r w:rsidRPr="00E21C3E">
              <w:rPr>
                <w:rFonts w:ascii="Arial" w:hAnsi="Arial" w:cs="Arial"/>
                <w:sz w:val="22"/>
                <w:szCs w:val="22"/>
              </w:rPr>
              <w:t>•</w:t>
            </w:r>
          </w:p>
        </w:tc>
      </w:tr>
    </w:tbl>
    <w:p w14:paraId="7834836B" w14:textId="77777777" w:rsidR="006D258B" w:rsidRDefault="006D258B" w:rsidP="006D258B">
      <w:pPr>
        <w:pStyle w:val="22uroven"/>
        <w:numPr>
          <w:ilvl w:val="0"/>
          <w:numId w:val="0"/>
        </w:numPr>
        <w:rPr>
          <w:rFonts w:cs="Arial"/>
        </w:rPr>
      </w:pPr>
    </w:p>
    <w:p w14:paraId="6F33CD77" w14:textId="220A6031" w:rsidR="002E0090" w:rsidRPr="00113A1F" w:rsidRDefault="002E0090" w:rsidP="002E0090">
      <w:pPr>
        <w:pStyle w:val="22uroven"/>
        <w:numPr>
          <w:ilvl w:val="0"/>
          <w:numId w:val="0"/>
        </w:numPr>
      </w:pPr>
      <w:r w:rsidRPr="00525C83">
        <w:rPr>
          <w:rFonts w:cs="Arial"/>
        </w:rPr>
        <w:t>(dále jen „</w:t>
      </w:r>
      <w:r w:rsidR="0056798E">
        <w:rPr>
          <w:rFonts w:cs="Arial"/>
        </w:rPr>
        <w:t>vozidlo</w:t>
      </w:r>
      <w:r w:rsidRPr="00113A1F">
        <w:rPr>
          <w:rFonts w:cs="Arial"/>
        </w:rPr>
        <w:t>“ nebo „předmět smlouvy“).</w:t>
      </w:r>
    </w:p>
    <w:p w14:paraId="2DBE1324" w14:textId="77777777" w:rsidR="000A46FA" w:rsidRPr="00113A1F" w:rsidRDefault="000A46FA" w:rsidP="000A46FA">
      <w:pPr>
        <w:pStyle w:val="22uroven"/>
        <w:ind w:left="567" w:hanging="567"/>
        <w:rPr>
          <w:rFonts w:cs="Arial"/>
        </w:rPr>
      </w:pPr>
      <w:r w:rsidRPr="00113A1F">
        <w:rPr>
          <w:rFonts w:cs="Arial"/>
        </w:rPr>
        <w:t xml:space="preserve">Součástí předmětu smlouvy je rovněž doprava </w:t>
      </w:r>
      <w:r>
        <w:rPr>
          <w:rFonts w:cs="Arial"/>
        </w:rPr>
        <w:t>vozidla</w:t>
      </w:r>
      <w:r w:rsidRPr="00113A1F">
        <w:rPr>
          <w:rFonts w:cs="Arial"/>
        </w:rPr>
        <w:t xml:space="preserve"> na místo plnění</w:t>
      </w:r>
      <w:r>
        <w:rPr>
          <w:rFonts w:cs="Arial"/>
        </w:rPr>
        <w:t>, zaškolení obsluhy vozidla, včetně provozního odzkoušení</w:t>
      </w:r>
      <w:r w:rsidRPr="00113A1F">
        <w:rPr>
          <w:rFonts w:cs="Arial"/>
        </w:rPr>
        <w:t xml:space="preserve"> a dodání veškeré dokumentace k</w:t>
      </w:r>
      <w:r>
        <w:rPr>
          <w:rFonts w:cs="Arial"/>
        </w:rPr>
        <w:t> vozidlu.</w:t>
      </w:r>
    </w:p>
    <w:p w14:paraId="6FF10ED6" w14:textId="77777777" w:rsidR="000A46FA" w:rsidRPr="00153409" w:rsidRDefault="000A46FA" w:rsidP="000A46FA">
      <w:pPr>
        <w:pStyle w:val="22uroven"/>
        <w:ind w:left="567" w:hanging="567"/>
        <w:rPr>
          <w:rFonts w:cs="Arial"/>
        </w:rPr>
      </w:pPr>
      <w:r w:rsidRPr="00153409">
        <w:rPr>
          <w:rFonts w:cs="Arial"/>
        </w:rPr>
        <w:t xml:space="preserve">Prodávající se zavazuje odevzdat kupujícímu </w:t>
      </w:r>
      <w:r>
        <w:rPr>
          <w:rFonts w:cs="Arial"/>
        </w:rPr>
        <w:t>vozidlo kompletní dle požadavků kupujícího</w:t>
      </w:r>
      <w:r w:rsidRPr="00153409">
        <w:rPr>
          <w:rFonts w:cs="Arial"/>
        </w:rPr>
        <w:t xml:space="preserve"> a umožnit mu nabýt vlastnické právo k</w:t>
      </w:r>
      <w:r>
        <w:rPr>
          <w:rFonts w:cs="Arial"/>
        </w:rPr>
        <w:t> tomuto vozidlu</w:t>
      </w:r>
      <w:r w:rsidRPr="00153409">
        <w:rPr>
          <w:rFonts w:cs="Arial"/>
        </w:rPr>
        <w:t xml:space="preserve">.  </w:t>
      </w:r>
    </w:p>
    <w:p w14:paraId="0DD321E1" w14:textId="77777777" w:rsidR="000A46FA" w:rsidRDefault="000A46FA" w:rsidP="000A46FA">
      <w:pPr>
        <w:pStyle w:val="22uroven"/>
        <w:ind w:left="567" w:hanging="567"/>
        <w:rPr>
          <w:rFonts w:cs="Arial"/>
        </w:rPr>
      </w:pPr>
      <w:r w:rsidRPr="00153409">
        <w:rPr>
          <w:rFonts w:cs="Arial"/>
        </w:rPr>
        <w:t xml:space="preserve">Kupující se zavazuje, že </w:t>
      </w:r>
      <w:r>
        <w:rPr>
          <w:rFonts w:cs="Arial"/>
        </w:rPr>
        <w:t>vozidlo</w:t>
      </w:r>
      <w:r w:rsidRPr="00153409">
        <w:rPr>
          <w:rFonts w:cs="Arial"/>
        </w:rPr>
        <w:t xml:space="preserve"> převezme a zaplatí prodávajícímu kupní cenu. </w:t>
      </w:r>
    </w:p>
    <w:p w14:paraId="77C76B35" w14:textId="77777777" w:rsidR="000A46FA" w:rsidRDefault="000A46FA" w:rsidP="000A46FA">
      <w:pPr>
        <w:pStyle w:val="22uroven"/>
        <w:ind w:left="567" w:hanging="567"/>
        <w:rPr>
          <w:rFonts w:cs="Arial"/>
        </w:rPr>
      </w:pPr>
      <w:r>
        <w:rPr>
          <w:rFonts w:cs="Arial"/>
        </w:rPr>
        <w:t xml:space="preserve">Prodávající a kupující se zavazují ke vzájemné součinnosti potřebné ke splnění předmětu smlouvy. </w:t>
      </w:r>
    </w:p>
    <w:p w14:paraId="3868D27B" w14:textId="77777777" w:rsidR="000A46FA" w:rsidRPr="00B9658F" w:rsidRDefault="000A46FA" w:rsidP="000A46FA">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Pr</w:t>
      </w:r>
      <w:r>
        <w:rPr>
          <w:rFonts w:asciiTheme="majorHAnsi" w:hAnsiTheme="majorHAnsi" w:cstheme="majorHAnsi"/>
          <w:lang w:eastAsia="en-US"/>
        </w:rPr>
        <w:t>odávající se zavazuje, že dodané</w:t>
      </w:r>
      <w:r w:rsidRPr="008106D2">
        <w:rPr>
          <w:rFonts w:asciiTheme="majorHAnsi" w:hAnsiTheme="majorHAnsi" w:cstheme="majorHAnsi"/>
          <w:lang w:eastAsia="en-US"/>
        </w:rPr>
        <w:t xml:space="preserve"> </w:t>
      </w:r>
      <w:r>
        <w:rPr>
          <w:rFonts w:asciiTheme="majorHAnsi" w:hAnsiTheme="majorHAnsi" w:cstheme="majorHAnsi"/>
          <w:lang w:eastAsia="en-US"/>
        </w:rPr>
        <w:t>vozidlo bude</w:t>
      </w:r>
      <w:r w:rsidRPr="008106D2">
        <w:rPr>
          <w:rFonts w:asciiTheme="majorHAnsi" w:hAnsiTheme="majorHAnsi" w:cstheme="majorHAnsi"/>
          <w:lang w:eastAsia="en-US"/>
        </w:rPr>
        <w:t xml:space="preserve"> plně odpovídat platným normám a </w:t>
      </w:r>
      <w:r>
        <w:rPr>
          <w:rFonts w:asciiTheme="majorHAnsi" w:hAnsiTheme="majorHAnsi" w:cstheme="majorHAnsi"/>
          <w:lang w:eastAsia="en-US"/>
        </w:rPr>
        <w:t>předpisům České republiky a bude plně způsobilé</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1059B109" w14:textId="77777777" w:rsidR="002E0090" w:rsidRPr="00153409" w:rsidRDefault="002E0090" w:rsidP="002E0090">
      <w:pPr>
        <w:pStyle w:val="22uroven"/>
        <w:numPr>
          <w:ilvl w:val="0"/>
          <w:numId w:val="0"/>
        </w:numPr>
        <w:ind w:left="567"/>
        <w:rPr>
          <w:rFonts w:cs="Arial"/>
        </w:rPr>
      </w:pPr>
    </w:p>
    <w:p w14:paraId="5BE972D8" w14:textId="77777777" w:rsidR="002E0090" w:rsidRPr="00153409" w:rsidRDefault="002E0090" w:rsidP="002E0090">
      <w:pPr>
        <w:pStyle w:val="11uroven"/>
        <w:rPr>
          <w:rFonts w:cs="Arial"/>
        </w:rPr>
      </w:pPr>
      <w:r w:rsidRPr="00153409">
        <w:rPr>
          <w:rFonts w:cs="Arial"/>
        </w:rPr>
        <w:t>Doba plnění</w:t>
      </w:r>
    </w:p>
    <w:p w14:paraId="49BC4C4F" w14:textId="77777777" w:rsidR="0080318D" w:rsidRPr="00001FDE" w:rsidRDefault="0080318D" w:rsidP="0080318D">
      <w:pPr>
        <w:pStyle w:val="22uroven"/>
        <w:ind w:left="567" w:hanging="567"/>
        <w:rPr>
          <w:rFonts w:cs="Arial"/>
        </w:rPr>
      </w:pPr>
      <w:r>
        <w:rPr>
          <w:rFonts w:cs="Arial"/>
        </w:rPr>
        <w:t xml:space="preserve">Termín dodání vozidla </w:t>
      </w:r>
      <w:r w:rsidRPr="00181107">
        <w:rPr>
          <w:rFonts w:cs="Arial"/>
        </w:rPr>
        <w:t xml:space="preserve">je </w:t>
      </w:r>
      <w:r w:rsidRPr="00001FDE">
        <w:rPr>
          <w:rFonts w:cs="Arial"/>
        </w:rPr>
        <w:t xml:space="preserve">do </w:t>
      </w:r>
      <w:r>
        <w:rPr>
          <w:rFonts w:cs="Arial"/>
        </w:rPr>
        <w:t>26</w:t>
      </w:r>
      <w:r w:rsidRPr="00001FDE">
        <w:rPr>
          <w:rFonts w:cs="Arial"/>
        </w:rPr>
        <w:t xml:space="preserve"> týdnů od podpisu této smlouvy. </w:t>
      </w:r>
    </w:p>
    <w:p w14:paraId="57C84472" w14:textId="3A560A60" w:rsidR="0080318D" w:rsidRPr="00372B7A" w:rsidRDefault="0080318D" w:rsidP="0080318D">
      <w:pPr>
        <w:pStyle w:val="22uroven"/>
        <w:ind w:left="567" w:hanging="567"/>
      </w:pPr>
      <w:r w:rsidRPr="00372B7A">
        <w:t xml:space="preserve">Prodávající je povinen vyrozumět kupujícího o termínu </w:t>
      </w:r>
      <w:r>
        <w:t xml:space="preserve">předání vozidla nejméně 3 týdny před datem plánovaného předání/převzetí vozidla, </w:t>
      </w:r>
      <w:r w:rsidRPr="00372B7A">
        <w:t xml:space="preserve">a to e-mailovou zprávou odeslanou na adresu </w:t>
      </w:r>
      <w:r w:rsidR="001D27A3" w:rsidRPr="001D27A3">
        <w:t>XXX</w:t>
      </w:r>
      <w:r w:rsidRPr="00372B7A">
        <w:t xml:space="preserve"> a na adresu </w:t>
      </w:r>
      <w:hyperlink r:id="rId8" w:history="1">
        <w:r w:rsidR="001D27A3" w:rsidRPr="00BF486A">
          <w:rPr>
            <w:rStyle w:val="Hypertextovodkaz"/>
          </w:rPr>
          <w:t>bvk@bvk.cz</w:t>
        </w:r>
      </w:hyperlink>
      <w:r w:rsidRPr="00372B7A">
        <w:t xml:space="preserve"> s uvedením čísla smlouvy v předmětu zprávy. V případě, že tak prodávající neučiní, je k</w:t>
      </w:r>
      <w:r>
        <w:t>upující oprávněn převzít vozidlo</w:t>
      </w:r>
      <w:r w:rsidRPr="00372B7A">
        <w:t xml:space="preserve"> do </w:t>
      </w:r>
      <w:r>
        <w:t>3 týdnů</w:t>
      </w:r>
      <w:r w:rsidRPr="00372B7A">
        <w:t xml:space="preserve"> poté, co kupující prodáv</w:t>
      </w:r>
      <w:r>
        <w:t>ajícímu možnost převzetí vozidla</w:t>
      </w:r>
      <w:r w:rsidRPr="00372B7A">
        <w:t xml:space="preserve"> oznámil. Případné prodlení se splněním této </w:t>
      </w:r>
      <w:r>
        <w:t xml:space="preserve">povinnosti </w:t>
      </w:r>
      <w:r w:rsidRPr="00372B7A">
        <w:lastRenderedPageBreak/>
        <w:t>oproti termínu s</w:t>
      </w:r>
      <w:r>
        <w:t xml:space="preserve">jednanému dle ustanovení čl. </w:t>
      </w:r>
      <w:proofErr w:type="gramStart"/>
      <w:r>
        <w:t>3</w:t>
      </w:r>
      <w:r w:rsidRPr="00372B7A">
        <w:t>.1. této</w:t>
      </w:r>
      <w:proofErr w:type="gramEnd"/>
      <w:r w:rsidRPr="00372B7A">
        <w:t xml:space="preserve"> smlouvy jde k tíži prodávajícího</w:t>
      </w:r>
      <w:r>
        <w:t xml:space="preserve"> a uplatní se čl. 11.7 této smlouvy</w:t>
      </w:r>
      <w:r w:rsidRPr="00372B7A">
        <w:t xml:space="preserve">. </w:t>
      </w:r>
    </w:p>
    <w:p w14:paraId="38F6A9C6" w14:textId="5C5E1AE4" w:rsidR="0080318D" w:rsidRPr="005D0497" w:rsidRDefault="0080318D" w:rsidP="0080318D">
      <w:pPr>
        <w:pStyle w:val="22uroven"/>
        <w:ind w:left="567" w:hanging="567"/>
      </w:pPr>
      <w:r w:rsidRPr="00372B7A">
        <w:t>V případě, že prodávající nebude schopen dodat voz</w:t>
      </w:r>
      <w:r>
        <w:t xml:space="preserve">idlo ve lhůtě sjednané v čl. </w:t>
      </w:r>
      <w:proofErr w:type="gramStart"/>
      <w:r>
        <w:t>3</w:t>
      </w:r>
      <w:r w:rsidRPr="00372B7A">
        <w:t>.1. této</w:t>
      </w:r>
      <w:proofErr w:type="gramEnd"/>
      <w:r w:rsidRPr="00372B7A">
        <w:t xml:space="preserve"> smlouvy, zavazuje se bez zbytečného odkladu, </w:t>
      </w:r>
      <w:r w:rsidRPr="00237FAB">
        <w:t>nejpozději však 2 měsíce před</w:t>
      </w:r>
      <w:r w:rsidRPr="00372B7A">
        <w:t xml:space="preserve"> s</w:t>
      </w:r>
      <w:r>
        <w:t>jednaným termínem dodání vozidla</w:t>
      </w:r>
      <w:r w:rsidRPr="00372B7A">
        <w:t xml:space="preserve">, o této skutečnosti vyrozumět kupujícího, a to e-mailovou zprávou odeslanou na adresu </w:t>
      </w:r>
      <w:r w:rsidR="001D27A3" w:rsidRPr="001D27A3">
        <w:t>XXX</w:t>
      </w:r>
      <w:r w:rsidRPr="00372B7A">
        <w:t xml:space="preserve"> a na adresu </w:t>
      </w:r>
      <w:hyperlink r:id="rId9" w:history="1">
        <w:r w:rsidR="001D27A3" w:rsidRPr="00BF486A">
          <w:rPr>
            <w:rStyle w:val="Hypertextovodkaz"/>
          </w:rPr>
          <w:t>bvk@bvk.cz</w:t>
        </w:r>
      </w:hyperlink>
      <w:r w:rsidRPr="00372B7A">
        <w:t xml:space="preserve"> s uvedením čísla smlouvy v předmětu zpr</w:t>
      </w:r>
      <w:r>
        <w:t>ávy. V </w:t>
      </w:r>
      <w:r w:rsidRPr="00372B7A">
        <w:t>takovém případě musí být součástí vyrozumění i návrh dodatku této smlouvy s uvedení</w:t>
      </w:r>
      <w:r>
        <w:t>m nového termínu dodání vozidla</w:t>
      </w:r>
      <w:r w:rsidRPr="005D0497">
        <w:t xml:space="preserve">. Za porušení ustanovení tohoto odstavce je prodávající povinen uhradit kupujícímu smluvní pokutu dle ustanovení </w:t>
      </w:r>
      <w:r>
        <w:t>čl</w:t>
      </w:r>
      <w:r w:rsidRPr="005D0497">
        <w:t xml:space="preserve">. </w:t>
      </w:r>
      <w:proofErr w:type="gramStart"/>
      <w:r w:rsidRPr="005D0497">
        <w:t>11.7. této</w:t>
      </w:r>
      <w:proofErr w:type="gramEnd"/>
      <w:r w:rsidRPr="005D0497">
        <w:t xml:space="preserve"> smlouvy.</w:t>
      </w:r>
    </w:p>
    <w:p w14:paraId="69DBDB08" w14:textId="77777777" w:rsidR="0080318D" w:rsidRDefault="0080318D" w:rsidP="0080318D">
      <w:pPr>
        <w:pStyle w:val="22uroven"/>
        <w:ind w:left="567" w:hanging="567"/>
      </w:pPr>
      <w:r>
        <w:t>V případě, že vozidlo nebude dodáno</w:t>
      </w:r>
      <w:r w:rsidRPr="005D0497">
        <w:t xml:space="preserve"> ani v dodatečně prodlouženém termínu dle ustanovení </w:t>
      </w:r>
      <w:r>
        <w:t>čl. </w:t>
      </w:r>
      <w:proofErr w:type="gramStart"/>
      <w:r w:rsidRPr="005D0497">
        <w:t>3</w:t>
      </w:r>
      <w:r>
        <w:t>.3. této</w:t>
      </w:r>
      <w:proofErr w:type="gramEnd"/>
      <w:r>
        <w:t xml:space="preserve"> smlouvy</w:t>
      </w:r>
      <w:r w:rsidRPr="005D0497">
        <w:t xml:space="preserve">, zavazuje se prodávajícímu uhradit smluvní pokutu dle </w:t>
      </w:r>
      <w:r>
        <w:t>čl</w:t>
      </w:r>
      <w:r w:rsidRPr="005D0497">
        <w:t>. 11.7 této smlouvy</w:t>
      </w:r>
      <w:r>
        <w:t>, kdy se za počátek prodlení považuje den následující po dni, který byl stranami smlouvy sjednán v dodatku dle čl. 3.3. této smlouvy</w:t>
      </w:r>
      <w:r w:rsidRPr="005D0497">
        <w:t xml:space="preserve">. </w:t>
      </w:r>
    </w:p>
    <w:p w14:paraId="326EB466" w14:textId="77777777" w:rsidR="0080318D" w:rsidRPr="005D0497" w:rsidRDefault="0080318D" w:rsidP="0080318D">
      <w:pPr>
        <w:pStyle w:val="22uroven"/>
        <w:ind w:left="567" w:hanging="567"/>
      </w:pPr>
      <w:r w:rsidRPr="005D0497">
        <w:t>V případě, že</w:t>
      </w:r>
      <w:r>
        <w:t xml:space="preserve"> vozidlo nebude dodáno</w:t>
      </w:r>
      <w:r w:rsidRPr="005D0497">
        <w:t xml:space="preserve"> vůbec, sjednává se smluvní pokut</w:t>
      </w:r>
      <w:r>
        <w:t>a</w:t>
      </w:r>
      <w:r w:rsidRPr="005D0497">
        <w:t xml:space="preserve"> ve výši </w:t>
      </w:r>
      <w:r>
        <w:t>10</w:t>
      </w:r>
      <w:r w:rsidRPr="005D0497">
        <w:t xml:space="preserve"> 000,-Kč </w:t>
      </w:r>
      <w:r>
        <w:t>a </w:t>
      </w:r>
      <w:r w:rsidRPr="005D0497">
        <w:t>ustanovení čl. </w:t>
      </w:r>
      <w:proofErr w:type="gramStart"/>
      <w:r w:rsidRPr="005D0497">
        <w:t>11.7. této</w:t>
      </w:r>
      <w:proofErr w:type="gramEnd"/>
      <w:r w:rsidRPr="005D0497">
        <w:t xml:space="preserve"> smlouvy se v takovém případě nepoužije.</w:t>
      </w:r>
      <w:r>
        <w:t xml:space="preserve"> </w:t>
      </w:r>
      <w:r w:rsidRPr="005D0497">
        <w:t>Smluvní strany mají za to, že vozidl</w:t>
      </w:r>
      <w:r>
        <w:t xml:space="preserve">o nebude dodáno vůbec, jestliže </w:t>
      </w:r>
      <w:r w:rsidRPr="005D0497">
        <w:t xml:space="preserve">tuto skutečnost prodávající kupujícímu sdělí kdykoliv během </w:t>
      </w:r>
      <w:r>
        <w:t>lhůty pro plnění z této smlouvy.</w:t>
      </w:r>
    </w:p>
    <w:p w14:paraId="5C0B7582" w14:textId="77777777" w:rsidR="0080318D" w:rsidRPr="005D0497" w:rsidRDefault="0080318D" w:rsidP="0080318D">
      <w:pPr>
        <w:pStyle w:val="22uroven"/>
        <w:ind w:left="567" w:hanging="567"/>
      </w:pPr>
      <w:r w:rsidRPr="005D0497">
        <w:t>K návrhu prodávajícího lze po dohodě</w:t>
      </w:r>
      <w:r>
        <w:t xml:space="preserve"> smluvních stran převzít vozidlo</w:t>
      </w:r>
      <w:r w:rsidRPr="005D0497">
        <w:t xml:space="preserve"> i dříve, než v termínu sjednaném v </w:t>
      </w:r>
      <w:r>
        <w:t>čl</w:t>
      </w:r>
      <w:r w:rsidRPr="005D0497">
        <w:t xml:space="preserve">. </w:t>
      </w:r>
      <w:proofErr w:type="gramStart"/>
      <w:r w:rsidRPr="005D0497">
        <w:t>3.1. této</w:t>
      </w:r>
      <w:proofErr w:type="gramEnd"/>
      <w:r w:rsidRPr="005D0497">
        <w:t xml:space="preserve"> smlouvy. </w:t>
      </w:r>
    </w:p>
    <w:p w14:paraId="3EA7EEDE" w14:textId="77777777" w:rsidR="0080318D" w:rsidRPr="00292794" w:rsidRDefault="0080318D" w:rsidP="0080318D">
      <w:pPr>
        <w:pStyle w:val="22uroven"/>
        <w:ind w:left="567" w:hanging="567"/>
      </w:pPr>
      <w:r w:rsidRPr="005D0497">
        <w:t>Dokumenty nezbytné pro sjednání pojištění odpovědnosti z provozu motorových vozidel a dokumenty</w:t>
      </w:r>
      <w:r>
        <w:t xml:space="preserve"> potřebné pro registraci vozidla</w:t>
      </w:r>
      <w:r w:rsidRPr="005D0497">
        <w:t xml:space="preserve"> do registru vozidel kupujícím je prodávající povinen předat kupujícímu nejpozději 5 pracovních dnů před term</w:t>
      </w:r>
      <w:r>
        <w:t>ínem plánovaného předání vozidla</w:t>
      </w:r>
      <w:r w:rsidRPr="005D0497">
        <w:t>. Pokud prodávající nesplní svoji povinnost</w:t>
      </w:r>
      <w:r>
        <w:t xml:space="preserve"> v uvedeném termínu a nedohodnou-li se strany jinak</w:t>
      </w:r>
      <w:r w:rsidRPr="005D0497">
        <w:t>,</w:t>
      </w:r>
      <w:r>
        <w:t xml:space="preserve"> platí</w:t>
      </w:r>
      <w:r w:rsidRPr="005D0497">
        <w:t xml:space="preserve">, že nebylo splněno řádně a včas. Případné prodlení se splněním této povinnosti oproti </w:t>
      </w:r>
      <w:r w:rsidRPr="00292794">
        <w:t xml:space="preserve">termínu sjednanému dle tohoto článku smlouvy jde k tíži prodávajícího a uplatní se na něj ustanovení odst. </w:t>
      </w:r>
      <w:proofErr w:type="gramStart"/>
      <w:r w:rsidRPr="00292794">
        <w:t>11.7. této</w:t>
      </w:r>
      <w:proofErr w:type="gramEnd"/>
      <w:r w:rsidRPr="00292794">
        <w:t xml:space="preserve"> smlouvy.</w:t>
      </w:r>
    </w:p>
    <w:p w14:paraId="4B83910A" w14:textId="77777777" w:rsidR="0080318D" w:rsidRPr="00292794" w:rsidRDefault="0080318D" w:rsidP="0080318D">
      <w:pPr>
        <w:pStyle w:val="22uroven"/>
        <w:ind w:left="567" w:hanging="567"/>
        <w:rPr>
          <w:rFonts w:asciiTheme="majorHAnsi" w:hAnsiTheme="majorHAnsi" w:cstheme="majorHAnsi"/>
        </w:rPr>
      </w:pPr>
      <w:r w:rsidRPr="00292794">
        <w:rPr>
          <w:rFonts w:asciiTheme="majorHAnsi" w:hAnsiTheme="majorHAnsi" w:cstheme="majorHAnsi"/>
        </w:rPr>
        <w:t>Zaškolení obsluhy, včet</w:t>
      </w:r>
      <w:r>
        <w:rPr>
          <w:rFonts w:asciiTheme="majorHAnsi" w:hAnsiTheme="majorHAnsi" w:cstheme="majorHAnsi"/>
        </w:rPr>
        <w:t>ně provozního odzkoušení vozidla</w:t>
      </w:r>
      <w:r w:rsidRPr="00292794">
        <w:rPr>
          <w:rFonts w:asciiTheme="majorHAnsi" w:hAnsiTheme="majorHAnsi" w:cstheme="majorHAnsi"/>
        </w:rPr>
        <w:t xml:space="preserve"> bude provedeno v rámci </w:t>
      </w:r>
      <w:r>
        <w:rPr>
          <w:rFonts w:asciiTheme="majorHAnsi" w:hAnsiTheme="majorHAnsi" w:cstheme="majorHAnsi"/>
        </w:rPr>
        <w:t>předání a převzetí vozidla</w:t>
      </w:r>
      <w:r w:rsidRPr="00292794">
        <w:rPr>
          <w:rFonts w:asciiTheme="majorHAnsi" w:hAnsiTheme="majorHAnsi" w:cstheme="majorHAnsi"/>
        </w:rPr>
        <w:t>.</w:t>
      </w:r>
    </w:p>
    <w:p w14:paraId="3A6E2233" w14:textId="77777777" w:rsidR="002E0090" w:rsidRPr="00292794" w:rsidRDefault="002E0090" w:rsidP="002E0090">
      <w:pPr>
        <w:pStyle w:val="22uroven"/>
        <w:numPr>
          <w:ilvl w:val="0"/>
          <w:numId w:val="0"/>
        </w:numPr>
        <w:ind w:left="567"/>
      </w:pPr>
    </w:p>
    <w:p w14:paraId="2E22E03C" w14:textId="77777777" w:rsidR="002E0090" w:rsidRPr="00292794" w:rsidRDefault="002E0090" w:rsidP="002E0090">
      <w:pPr>
        <w:pStyle w:val="11uroven"/>
        <w:rPr>
          <w:rFonts w:cs="Arial"/>
        </w:rPr>
      </w:pPr>
      <w:r w:rsidRPr="00292794">
        <w:rPr>
          <w:rFonts w:cs="Arial"/>
        </w:rPr>
        <w:t>Místo plnění a dodací podmínky</w:t>
      </w:r>
    </w:p>
    <w:p w14:paraId="0B01323F" w14:textId="57B737DE" w:rsidR="002E0090" w:rsidRDefault="006147B7" w:rsidP="002E0090">
      <w:pPr>
        <w:pStyle w:val="22uroven"/>
        <w:ind w:left="567" w:hanging="567"/>
        <w:rPr>
          <w:rFonts w:cs="Arial"/>
        </w:rPr>
      </w:pPr>
      <w:r>
        <w:rPr>
          <w:rFonts w:cs="Arial"/>
        </w:rPr>
        <w:t>Prodávající</w:t>
      </w:r>
      <w:r w:rsidR="002E0090" w:rsidRPr="00292794">
        <w:rPr>
          <w:rFonts w:cs="Arial"/>
        </w:rPr>
        <w:t xml:space="preserve"> dodá předmět</w:t>
      </w:r>
      <w:r w:rsidR="002E0090">
        <w:rPr>
          <w:rFonts w:cs="Arial"/>
        </w:rPr>
        <w:t xml:space="preserve"> smlouvy na místo plnění: </w:t>
      </w:r>
      <w:r w:rsidR="002E0090" w:rsidRPr="00525C83">
        <w:rPr>
          <w:rFonts w:cs="Arial"/>
        </w:rPr>
        <w:t>Brněnské vodárny a kanalizace, a.s., Hády 971/1a, 614 00 Brno – Maloměřice</w:t>
      </w:r>
      <w:r w:rsidR="002E0090" w:rsidRPr="00116DB3">
        <w:rPr>
          <w:rFonts w:cs="Arial"/>
        </w:rPr>
        <w:t>.</w:t>
      </w:r>
    </w:p>
    <w:p w14:paraId="6C7A30C7" w14:textId="77777777" w:rsidR="00A414FF" w:rsidRPr="0065644C" w:rsidRDefault="00A414FF" w:rsidP="00A414FF">
      <w:pPr>
        <w:pStyle w:val="22uroven"/>
        <w:ind w:left="567" w:hanging="567"/>
      </w:pPr>
      <w:r w:rsidRPr="00814A67">
        <w:t>Splněním dodávky se ro</w:t>
      </w:r>
      <w:r>
        <w:t>zumí odevzdání a uvedení vozidla</w:t>
      </w:r>
      <w:r w:rsidRPr="00814A67">
        <w:t xml:space="preserve"> do provozu v místě a čase plnění, převzetí </w:t>
      </w:r>
      <w:r>
        <w:t>vozidla</w:t>
      </w:r>
      <w:r w:rsidRPr="00814A67">
        <w:t xml:space="preserve"> oprávněnými osobami kupujícího a dodání všech dokladů nutných k </w:t>
      </w:r>
      <w:r>
        <w:t>jeho</w:t>
      </w:r>
      <w:r w:rsidRPr="00814A67">
        <w:t xml:space="preserve"> provozování podle právních předpisů a technických norem ČR.</w:t>
      </w:r>
      <w:r>
        <w:t xml:space="preserve"> </w:t>
      </w:r>
    </w:p>
    <w:p w14:paraId="26AE23DA" w14:textId="77777777" w:rsidR="00A414FF" w:rsidRDefault="00A414FF" w:rsidP="00A414FF">
      <w:pPr>
        <w:pStyle w:val="22uroven"/>
        <w:ind w:left="567" w:hanging="567"/>
        <w:rPr>
          <w:rFonts w:cs="Arial"/>
        </w:rPr>
      </w:pPr>
      <w:r w:rsidRPr="00750CD9">
        <w:rPr>
          <w:rFonts w:cs="Arial"/>
        </w:rPr>
        <w:t xml:space="preserve">Při převzetí </w:t>
      </w:r>
      <w:r>
        <w:rPr>
          <w:rFonts w:cs="Arial"/>
        </w:rPr>
        <w:t>vozidla</w:t>
      </w:r>
      <w:r w:rsidRPr="00750CD9">
        <w:rPr>
          <w:rFonts w:cs="Arial"/>
        </w:rPr>
        <w:t xml:space="preserve"> je kupující povinen vždy uvádět na dokumentech o předání a převzetí </w:t>
      </w:r>
      <w:r>
        <w:rPr>
          <w:rFonts w:cs="Arial"/>
        </w:rPr>
        <w:t>vozidla</w:t>
      </w:r>
      <w:r w:rsidRPr="00750CD9">
        <w:rPr>
          <w:rFonts w:cs="Arial"/>
        </w:rPr>
        <w:t xml:space="preserve">, vystavených prodávajícím, čitelné jméno přebírajícího, datum převzetí, podpis a razítko přebírajícího. Dokumentem o předání a převzetí </w:t>
      </w:r>
      <w:r>
        <w:rPr>
          <w:rFonts w:cs="Arial"/>
        </w:rPr>
        <w:t>vozidla</w:t>
      </w:r>
      <w:r w:rsidRPr="00750CD9">
        <w:rPr>
          <w:rFonts w:cs="Arial"/>
        </w:rPr>
        <w:t xml:space="preserve"> se roz</w:t>
      </w:r>
      <w:r>
        <w:rPr>
          <w:rFonts w:cs="Arial"/>
        </w:rPr>
        <w:t>umí dodací list nebo předávací protokol</w:t>
      </w:r>
      <w:r w:rsidRPr="00750CD9">
        <w:rPr>
          <w:rFonts w:cs="Arial"/>
        </w:rPr>
        <w:t xml:space="preserve">. </w:t>
      </w:r>
    </w:p>
    <w:p w14:paraId="01A228DB" w14:textId="77777777" w:rsidR="00A414FF" w:rsidRPr="00814A67" w:rsidRDefault="00A414FF" w:rsidP="00A414FF">
      <w:pPr>
        <w:pStyle w:val="22uroven"/>
        <w:ind w:left="567" w:hanging="567"/>
      </w:pPr>
      <w:r w:rsidRPr="00814A67">
        <w:t xml:space="preserve">Kupující při převzetí </w:t>
      </w:r>
      <w:r>
        <w:t>vozidla</w:t>
      </w:r>
      <w:r w:rsidRPr="00814A67">
        <w:t xml:space="preserve"> provede kontrolu zejména: </w:t>
      </w:r>
    </w:p>
    <w:p w14:paraId="4506180C" w14:textId="77777777" w:rsidR="00A414FF" w:rsidRPr="00814A67" w:rsidRDefault="00A414FF" w:rsidP="00A414FF">
      <w:pPr>
        <w:pStyle w:val="22uroven"/>
        <w:numPr>
          <w:ilvl w:val="0"/>
          <w:numId w:val="0"/>
        </w:numPr>
        <w:ind w:left="567"/>
      </w:pPr>
      <w:r w:rsidRPr="00814A67">
        <w:t>a) splnění požadovaných technických parametrů</w:t>
      </w:r>
      <w:r>
        <w:t>,</w:t>
      </w:r>
    </w:p>
    <w:p w14:paraId="15D570EF" w14:textId="77777777" w:rsidR="00A414FF" w:rsidRPr="00814A67" w:rsidRDefault="00A414FF" w:rsidP="00A414FF">
      <w:pPr>
        <w:pStyle w:val="22uroven"/>
        <w:numPr>
          <w:ilvl w:val="0"/>
          <w:numId w:val="0"/>
        </w:numPr>
        <w:ind w:left="567"/>
      </w:pPr>
      <w:r w:rsidRPr="00814A67">
        <w:t xml:space="preserve">b) zjevných jakostních vlastností, </w:t>
      </w:r>
    </w:p>
    <w:p w14:paraId="385A4755" w14:textId="77777777" w:rsidR="00A414FF" w:rsidRPr="00814A67" w:rsidRDefault="00A414FF" w:rsidP="00A414FF">
      <w:pPr>
        <w:pStyle w:val="22uroven"/>
        <w:numPr>
          <w:ilvl w:val="0"/>
          <w:numId w:val="0"/>
        </w:numPr>
        <w:ind w:left="567"/>
      </w:pPr>
      <w:r w:rsidRPr="00814A67">
        <w:t xml:space="preserve">c) zda nedošlo k poškození </w:t>
      </w:r>
      <w:r>
        <w:t>vozidla</w:t>
      </w:r>
      <w:r w:rsidRPr="00814A67">
        <w:t xml:space="preserve"> při přepravě, </w:t>
      </w:r>
    </w:p>
    <w:p w14:paraId="7A6F5ECB" w14:textId="77777777" w:rsidR="00A414FF" w:rsidRPr="00814A67" w:rsidRDefault="00A414FF" w:rsidP="00A414FF">
      <w:pPr>
        <w:pStyle w:val="22uroven"/>
        <w:numPr>
          <w:ilvl w:val="0"/>
          <w:numId w:val="0"/>
        </w:numPr>
        <w:ind w:left="567"/>
      </w:pPr>
      <w:r w:rsidRPr="00814A67">
        <w:t>d) dodaných dokladů (dokumentace).</w:t>
      </w:r>
    </w:p>
    <w:p w14:paraId="1D948690" w14:textId="77777777" w:rsidR="00A414FF" w:rsidRDefault="00A414FF" w:rsidP="00A414FF">
      <w:pPr>
        <w:pStyle w:val="22uroven"/>
        <w:ind w:left="567" w:hanging="567"/>
      </w:pPr>
      <w:r w:rsidRPr="00814A67">
        <w:lastRenderedPageBreak/>
        <w:t>Kupující j</w:t>
      </w:r>
      <w:r>
        <w:t>e povinen před převzetím vozidlo</w:t>
      </w:r>
      <w:r w:rsidRPr="00814A67">
        <w:t xml:space="preserve"> osobně vyzkoušet. </w:t>
      </w:r>
    </w:p>
    <w:p w14:paraId="1A2EC51D" w14:textId="77777777" w:rsidR="002E0090" w:rsidRPr="0065644C" w:rsidRDefault="002E0090" w:rsidP="002E0090">
      <w:pPr>
        <w:pStyle w:val="22uroven"/>
        <w:numPr>
          <w:ilvl w:val="0"/>
          <w:numId w:val="0"/>
        </w:numPr>
        <w:ind w:left="567"/>
      </w:pPr>
    </w:p>
    <w:p w14:paraId="0F4CAD20" w14:textId="77777777" w:rsidR="002E0090" w:rsidRPr="00796AA9" w:rsidRDefault="002E0090" w:rsidP="002E0090">
      <w:pPr>
        <w:pStyle w:val="11uroven"/>
        <w:rPr>
          <w:rFonts w:cs="Arial"/>
        </w:rPr>
      </w:pPr>
      <w:r w:rsidRPr="00796AA9">
        <w:rPr>
          <w:rFonts w:cs="Arial"/>
        </w:rPr>
        <w:t xml:space="preserve">Kupní cena </w:t>
      </w:r>
    </w:p>
    <w:p w14:paraId="0B9A51F6" w14:textId="3062F259" w:rsidR="002E0090" w:rsidRPr="00E97935" w:rsidRDefault="002E0090" w:rsidP="002E0090">
      <w:pPr>
        <w:pStyle w:val="22uroven"/>
        <w:ind w:left="567" w:hanging="567"/>
        <w:rPr>
          <w:rFonts w:cs="Arial"/>
        </w:rPr>
      </w:pPr>
      <w:r w:rsidRPr="00796AA9">
        <w:rPr>
          <w:rFonts w:cs="Arial"/>
        </w:rPr>
        <w:t xml:space="preserve">Smluvní strany se dohodly na kupní ceně </w:t>
      </w:r>
      <w:r w:rsidR="00D51E29">
        <w:rPr>
          <w:rFonts w:cs="Arial"/>
        </w:rPr>
        <w:t xml:space="preserve">za předmět smlouvy </w:t>
      </w:r>
      <w:r>
        <w:rPr>
          <w:rFonts w:cs="Arial"/>
        </w:rPr>
        <w:t>v částce</w:t>
      </w:r>
      <w:r w:rsidR="005703D8">
        <w:rPr>
          <w:rFonts w:cs="Arial"/>
        </w:rPr>
        <w:t xml:space="preserve"> </w:t>
      </w:r>
      <w:r w:rsidR="008773DD">
        <w:rPr>
          <w:rFonts w:cs="Arial"/>
        </w:rPr>
        <w:t>786</w:t>
      </w:r>
      <w:r>
        <w:rPr>
          <w:rFonts w:cs="Arial"/>
        </w:rPr>
        <w:t> </w:t>
      </w:r>
      <w:r w:rsidR="008773DD">
        <w:rPr>
          <w:rFonts w:cs="Arial"/>
        </w:rPr>
        <w:t>073</w:t>
      </w:r>
      <w:r>
        <w:rPr>
          <w:rFonts w:cs="Arial"/>
        </w:rPr>
        <w:t xml:space="preserve">,- Kč bez DPH. </w:t>
      </w:r>
    </w:p>
    <w:p w14:paraId="3A46F9B9" w14:textId="77777777" w:rsidR="002E0090" w:rsidRPr="00153409" w:rsidRDefault="002E0090" w:rsidP="002E0090">
      <w:pPr>
        <w:pStyle w:val="22uroven"/>
        <w:ind w:left="567" w:hanging="567"/>
        <w:rPr>
          <w:rFonts w:cs="Arial"/>
        </w:rPr>
      </w:pPr>
      <w:r>
        <w:rPr>
          <w:rFonts w:cs="Arial"/>
        </w:rPr>
        <w:t>Ke kupní ceně</w:t>
      </w:r>
      <w:r w:rsidRPr="00153409">
        <w:rPr>
          <w:rFonts w:cs="Arial"/>
        </w:rPr>
        <w:t xml:space="preserve"> bude připočítána DPH v platné výši.</w:t>
      </w:r>
    </w:p>
    <w:p w14:paraId="4FE70041" w14:textId="10EF8FF0" w:rsidR="002E0090" w:rsidRDefault="002E0090" w:rsidP="002E0090">
      <w:pPr>
        <w:pStyle w:val="22uroven"/>
        <w:ind w:left="567" w:hanging="567"/>
        <w:rPr>
          <w:rFonts w:cs="Arial"/>
        </w:rPr>
      </w:pPr>
      <w:r>
        <w:rPr>
          <w:rFonts w:cs="Arial"/>
        </w:rPr>
        <w:t>Kupní cena</w:t>
      </w:r>
      <w:r w:rsidRPr="00153409">
        <w:rPr>
          <w:rFonts w:cs="Arial"/>
        </w:rPr>
        <w:t xml:space="preserve"> </w:t>
      </w:r>
      <w:r>
        <w:rPr>
          <w:rFonts w:cs="Arial"/>
        </w:rPr>
        <w:t xml:space="preserve">je </w:t>
      </w:r>
      <w:r w:rsidRPr="00F2207E">
        <w:rPr>
          <w:rFonts w:cs="Arial"/>
        </w:rPr>
        <w:t>uvedena včetně dopravy do místa plnění, zaškolení obsluhy, dodání veškeré dokumentace k</w:t>
      </w:r>
      <w:r w:rsidR="00716263">
        <w:rPr>
          <w:rFonts w:cs="Arial"/>
        </w:rPr>
        <w:t> vozidlu, odzkoušení vozidla</w:t>
      </w:r>
      <w:r>
        <w:rPr>
          <w:rFonts w:cs="Arial"/>
        </w:rPr>
        <w:t xml:space="preserve"> </w:t>
      </w:r>
      <w:r w:rsidRPr="00F2207E">
        <w:rPr>
          <w:rFonts w:cs="Arial"/>
        </w:rPr>
        <w:t>a zahrnuje veškeré náklady na splnění předmětu smlouvy.</w:t>
      </w:r>
    </w:p>
    <w:p w14:paraId="6C01937B" w14:textId="77777777" w:rsidR="002E0090" w:rsidRPr="001E71A2" w:rsidRDefault="002E0090" w:rsidP="002E0090">
      <w:pPr>
        <w:pStyle w:val="22uroven"/>
        <w:numPr>
          <w:ilvl w:val="0"/>
          <w:numId w:val="0"/>
        </w:numPr>
        <w:ind w:left="567"/>
        <w:rPr>
          <w:rFonts w:cs="Arial"/>
        </w:rPr>
      </w:pPr>
    </w:p>
    <w:p w14:paraId="1383B5AB" w14:textId="77777777" w:rsidR="002E0090" w:rsidRPr="00153409" w:rsidRDefault="002E0090" w:rsidP="002E0090">
      <w:pPr>
        <w:pStyle w:val="11uroven"/>
        <w:rPr>
          <w:rFonts w:cs="Arial"/>
        </w:rPr>
      </w:pPr>
      <w:r w:rsidRPr="00153409">
        <w:rPr>
          <w:rFonts w:cs="Arial"/>
        </w:rPr>
        <w:t>Platební podmínky</w:t>
      </w:r>
    </w:p>
    <w:p w14:paraId="4CB44E9B" w14:textId="77777777" w:rsidR="0046012E" w:rsidRPr="00153409" w:rsidRDefault="0046012E" w:rsidP="0046012E">
      <w:pPr>
        <w:pStyle w:val="22uroven"/>
        <w:ind w:left="567" w:hanging="567"/>
        <w:rPr>
          <w:rFonts w:cs="Arial"/>
        </w:rPr>
      </w:pPr>
      <w:r w:rsidRPr="00153409">
        <w:rPr>
          <w:rFonts w:cs="Arial"/>
        </w:rPr>
        <w:t xml:space="preserve">Datem zdanitelného plnění se rozumí den odevzdání </w:t>
      </w:r>
      <w:r>
        <w:rPr>
          <w:rFonts w:cs="Arial"/>
        </w:rPr>
        <w:t>vozidla</w:t>
      </w:r>
      <w:r w:rsidRPr="00153409">
        <w:rPr>
          <w:rFonts w:cs="Arial"/>
        </w:rPr>
        <w:t xml:space="preserve"> kupujícímu.</w:t>
      </w:r>
    </w:p>
    <w:p w14:paraId="3C386235" w14:textId="77777777" w:rsidR="0046012E" w:rsidRDefault="0046012E" w:rsidP="0046012E">
      <w:pPr>
        <w:pStyle w:val="22uroven"/>
        <w:ind w:left="567" w:hanging="567"/>
        <w:rPr>
          <w:rFonts w:cs="Arial"/>
        </w:rPr>
      </w:pPr>
      <w:r>
        <w:rPr>
          <w:rFonts w:cs="Arial"/>
        </w:rPr>
        <w:t>Kupní cena vozidla</w:t>
      </w:r>
      <w:r w:rsidRPr="00153409">
        <w:rPr>
          <w:rFonts w:cs="Arial"/>
        </w:rPr>
        <w:t xml:space="preserve"> bude uhrazena na základě faktury prodáv</w:t>
      </w:r>
      <w:r>
        <w:rPr>
          <w:rFonts w:cs="Arial"/>
        </w:rPr>
        <w:t>ajícího se splatností 45 dní od </w:t>
      </w:r>
      <w:r w:rsidRPr="00153409">
        <w:rPr>
          <w:rFonts w:cs="Arial"/>
        </w:rPr>
        <w:t xml:space="preserve">doručení faktury kupujícímu. V případě prodlení s platbou je kupující povinen uhradit prodávajícímu úrok ve výši stanovené právním předpisem. </w:t>
      </w:r>
    </w:p>
    <w:p w14:paraId="5A1C532F" w14:textId="77777777" w:rsidR="0046012E" w:rsidRDefault="0046012E" w:rsidP="0046012E">
      <w:pPr>
        <w:pStyle w:val="22uroven"/>
        <w:ind w:left="567" w:hanging="567"/>
        <w:rPr>
          <w:rFonts w:cs="Arial"/>
        </w:rPr>
      </w:pPr>
      <w:r w:rsidRPr="00153409">
        <w:rPr>
          <w:rFonts w:cs="Arial"/>
        </w:rPr>
        <w:t xml:space="preserve">Faktury se prodávající zavazuje zasílat kupujícímu na e-mailovou adresu pro zasílání faktur: </w:t>
      </w:r>
      <w:hyperlink r:id="rId10" w:history="1">
        <w:r w:rsidRPr="00CA62AC">
          <w:rPr>
            <w:rStyle w:val="Hypertextovodkaz"/>
            <w:rFonts w:cs="Arial"/>
          </w:rPr>
          <w:t>faktury@bvk.cz</w:t>
        </w:r>
      </w:hyperlink>
    </w:p>
    <w:p w14:paraId="0BB01A4E" w14:textId="77777777" w:rsidR="0046012E" w:rsidRPr="00F7456A" w:rsidRDefault="0046012E" w:rsidP="0046012E">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7DEDC8D8" w14:textId="77777777" w:rsidR="0046012E" w:rsidRPr="00153409" w:rsidRDefault="0046012E" w:rsidP="0046012E">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263F149C" w14:textId="77777777" w:rsidR="0046012E" w:rsidRPr="00153409" w:rsidRDefault="0046012E" w:rsidP="0046012E">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5D066E2D" w14:textId="77777777" w:rsidR="0046012E" w:rsidRDefault="0046012E" w:rsidP="0046012E">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16A2E9F0" w14:textId="77777777" w:rsidR="002E0090" w:rsidRPr="00153409" w:rsidRDefault="002E0090" w:rsidP="002E0090">
      <w:pPr>
        <w:pStyle w:val="22uroven"/>
        <w:numPr>
          <w:ilvl w:val="0"/>
          <w:numId w:val="0"/>
        </w:numPr>
        <w:ind w:left="705" w:hanging="705"/>
        <w:rPr>
          <w:rFonts w:cs="Arial"/>
        </w:rPr>
      </w:pPr>
    </w:p>
    <w:p w14:paraId="02F54E18" w14:textId="77777777" w:rsidR="002E0090" w:rsidRPr="00153409" w:rsidRDefault="002E0090" w:rsidP="002E0090">
      <w:pPr>
        <w:pStyle w:val="11uroven"/>
        <w:rPr>
          <w:rFonts w:cs="Arial"/>
        </w:rPr>
      </w:pPr>
      <w:r w:rsidRPr="0000531E">
        <w:rPr>
          <w:rFonts w:cs="Arial"/>
        </w:rPr>
        <w:t>Záruka</w:t>
      </w:r>
      <w:r w:rsidRPr="00153409">
        <w:rPr>
          <w:rFonts w:cs="Arial"/>
        </w:rPr>
        <w:t xml:space="preserve"> za jakost </w:t>
      </w:r>
    </w:p>
    <w:p w14:paraId="439FF204" w14:textId="77777777" w:rsidR="00761A12" w:rsidRDefault="00761A12" w:rsidP="00761A12">
      <w:pPr>
        <w:pStyle w:val="22uroven"/>
        <w:ind w:left="567" w:hanging="567"/>
        <w:rPr>
          <w:rFonts w:cs="Arial"/>
        </w:rPr>
      </w:pPr>
      <w:r w:rsidRPr="00153409">
        <w:rPr>
          <w:rFonts w:cs="Arial"/>
        </w:rPr>
        <w:t xml:space="preserve">Prodávající se zavazuje, že </w:t>
      </w:r>
      <w:r>
        <w:rPr>
          <w:rFonts w:cs="Arial"/>
        </w:rPr>
        <w:t>vozidlo bude</w:t>
      </w:r>
      <w:r w:rsidRPr="003C6609">
        <w:rPr>
          <w:rFonts w:cs="Arial"/>
        </w:rPr>
        <w:t xml:space="preserve"> od data</w:t>
      </w:r>
      <w:r>
        <w:rPr>
          <w:rFonts w:cs="Arial"/>
        </w:rPr>
        <w:t xml:space="preserve"> dodání způsobilé</w:t>
      </w:r>
      <w:r w:rsidRPr="00153409">
        <w:rPr>
          <w:rFonts w:cs="Arial"/>
        </w:rPr>
        <w:t xml:space="preserve"> k použití pro</w:t>
      </w:r>
      <w:r>
        <w:rPr>
          <w:rFonts w:cs="Arial"/>
        </w:rPr>
        <w:t xml:space="preserve"> obvyklý účel nebo že si zachová</w:t>
      </w:r>
      <w:r w:rsidRPr="00153409">
        <w:rPr>
          <w:rFonts w:cs="Arial"/>
        </w:rPr>
        <w:t xml:space="preserve"> obvyklé vlastnosti. Záruční doba začíná běžet dnem předání </w:t>
      </w:r>
      <w:r>
        <w:rPr>
          <w:rFonts w:cs="Arial"/>
        </w:rPr>
        <w:t>vozidla</w:t>
      </w:r>
      <w:r w:rsidRPr="00153409">
        <w:rPr>
          <w:rFonts w:cs="Arial"/>
        </w:rPr>
        <w:t xml:space="preserve"> kupujícímu.</w:t>
      </w:r>
    </w:p>
    <w:p w14:paraId="6A1455CC" w14:textId="77777777" w:rsidR="00761A12" w:rsidRPr="00EA45EE" w:rsidRDefault="00761A12" w:rsidP="00761A12">
      <w:pPr>
        <w:pStyle w:val="22uroven"/>
        <w:ind w:left="567" w:hanging="567"/>
      </w:pPr>
      <w:r w:rsidRPr="00735ED7">
        <w:t xml:space="preserve">Záruční doba neběží po dobu, po kterou kupující nemůže užívat </w:t>
      </w:r>
      <w:r>
        <w:t>vozidlo</w:t>
      </w:r>
      <w:r w:rsidRPr="00735ED7">
        <w:t xml:space="preserve"> pro jeho vady, za které odpovídá </w:t>
      </w:r>
      <w:r w:rsidRPr="00EA45EE">
        <w:t>prodávající.</w:t>
      </w:r>
    </w:p>
    <w:p w14:paraId="292C64DA" w14:textId="77777777" w:rsidR="00761A12" w:rsidRPr="00EA45EE" w:rsidRDefault="00761A12" w:rsidP="00761A12">
      <w:pPr>
        <w:pStyle w:val="22uroven"/>
        <w:ind w:left="567" w:hanging="567"/>
      </w:pPr>
      <w:r w:rsidRPr="00EA45EE">
        <w:t>Prodávající poskytuje záruční dobu v délce trvání:</w:t>
      </w:r>
    </w:p>
    <w:p w14:paraId="70288C2F" w14:textId="55A92E9D" w:rsidR="002E0090" w:rsidRDefault="002E0090" w:rsidP="002E0090">
      <w:pPr>
        <w:pStyle w:val="22uroven"/>
        <w:numPr>
          <w:ilvl w:val="2"/>
          <w:numId w:val="1"/>
        </w:numPr>
      </w:pPr>
      <w:r>
        <w:lastRenderedPageBreak/>
        <w:t xml:space="preserve">vozidlo: 2 </w:t>
      </w:r>
      <w:r w:rsidR="004C420B">
        <w:t>roky bez omezení kilometrů</w:t>
      </w:r>
      <w:r w:rsidR="00B63A0A">
        <w:rPr>
          <w:rFonts w:cs="Arial"/>
        </w:rPr>
        <w:t xml:space="preserve">, </w:t>
      </w:r>
      <w:r w:rsidR="00B63A0A" w:rsidRPr="00322801">
        <w:rPr>
          <w:rFonts w:cs="Arial"/>
        </w:rPr>
        <w:t>při absolvování pravidelných servisních prohlídek v autorizovaném servise je záruka prodloužena na 5 let / 100 000 km, dle toho, která skutečnost nastane dříve</w:t>
      </w:r>
      <w:r w:rsidR="00B63A0A">
        <w:rPr>
          <w:rFonts w:cs="Arial"/>
        </w:rPr>
        <w:t>;</w:t>
      </w:r>
    </w:p>
    <w:p w14:paraId="5E96CC87" w14:textId="77ACB74A" w:rsidR="002E0090" w:rsidRDefault="002E0090" w:rsidP="002E0090">
      <w:pPr>
        <w:pStyle w:val="22uroven"/>
        <w:numPr>
          <w:ilvl w:val="2"/>
          <w:numId w:val="1"/>
        </w:numPr>
      </w:pPr>
      <w:r>
        <w:t xml:space="preserve">hnací agregáty: </w:t>
      </w:r>
      <w:r w:rsidR="004C420B">
        <w:t>2 roky bez omezení kilometrů</w:t>
      </w:r>
      <w:r>
        <w:rPr>
          <w:rFonts w:cs="Arial"/>
        </w:rPr>
        <w:t>;</w:t>
      </w:r>
    </w:p>
    <w:p w14:paraId="5A312EC8" w14:textId="55F1D16C" w:rsidR="002E0090" w:rsidRDefault="004C420B" w:rsidP="002E0090">
      <w:pPr>
        <w:pStyle w:val="22uroven"/>
        <w:numPr>
          <w:ilvl w:val="2"/>
          <w:numId w:val="1"/>
        </w:numPr>
      </w:pPr>
      <w:r>
        <w:t>vady laku</w:t>
      </w:r>
      <w:r w:rsidR="002E0090">
        <w:t>: 3 roky</w:t>
      </w:r>
      <w:r w:rsidR="002E0090">
        <w:rPr>
          <w:rFonts w:cs="Arial"/>
        </w:rPr>
        <w:t>;</w:t>
      </w:r>
    </w:p>
    <w:p w14:paraId="4A753361" w14:textId="5F2F68CD" w:rsidR="002E0090" w:rsidRDefault="00B639CA" w:rsidP="002E0090">
      <w:pPr>
        <w:pStyle w:val="22uroven"/>
        <w:numPr>
          <w:ilvl w:val="2"/>
          <w:numId w:val="1"/>
        </w:numPr>
      </w:pPr>
      <w:r>
        <w:t>záruka proti korozi: 12</w:t>
      </w:r>
      <w:r w:rsidR="002E0090">
        <w:t xml:space="preserve"> let</w:t>
      </w:r>
      <w:r>
        <w:t xml:space="preserve"> při absolvování pravidelných servisních prohlídek v autorizovaném servise</w:t>
      </w:r>
      <w:r w:rsidR="002E0090">
        <w:t>.</w:t>
      </w:r>
    </w:p>
    <w:p w14:paraId="0D40FA57" w14:textId="77777777" w:rsidR="002E0090" w:rsidRPr="00326C70" w:rsidRDefault="002E0090" w:rsidP="002E0090">
      <w:pPr>
        <w:pStyle w:val="22uroven"/>
        <w:numPr>
          <w:ilvl w:val="0"/>
          <w:numId w:val="0"/>
        </w:numPr>
        <w:ind w:left="720"/>
      </w:pPr>
    </w:p>
    <w:p w14:paraId="10D096E1" w14:textId="77777777" w:rsidR="002E0090" w:rsidRPr="00153409" w:rsidRDefault="002E0090" w:rsidP="002E0090">
      <w:pPr>
        <w:pStyle w:val="11uroven"/>
        <w:rPr>
          <w:rFonts w:cs="Arial"/>
        </w:rPr>
      </w:pPr>
      <w:r w:rsidRPr="00153409">
        <w:rPr>
          <w:rFonts w:cs="Arial"/>
        </w:rPr>
        <w:t>Odpovědnost za vady</w:t>
      </w:r>
    </w:p>
    <w:p w14:paraId="3EFE872A" w14:textId="77777777" w:rsidR="00994DB1" w:rsidRDefault="00994DB1" w:rsidP="00994DB1">
      <w:pPr>
        <w:pStyle w:val="22uroven"/>
        <w:ind w:left="567" w:hanging="567"/>
      </w:pPr>
      <w:r w:rsidRPr="00616EE0">
        <w:t xml:space="preserve">Prodávající se zavazuje, že </w:t>
      </w:r>
      <w:r>
        <w:t>vozidlo bude předáno</w:t>
      </w:r>
      <w:r w:rsidRPr="00616EE0">
        <w:t xml:space="preserve"> kupujícímu bez vad a dále, že </w:t>
      </w:r>
      <w:r>
        <w:t>vozidlo</w:t>
      </w:r>
      <w:r w:rsidRPr="00616EE0">
        <w:t xml:space="preserve"> </w:t>
      </w:r>
      <w:r>
        <w:t>bude mít vlastnosti stanovené smlouvu.</w:t>
      </w:r>
    </w:p>
    <w:p w14:paraId="45941B91" w14:textId="77777777" w:rsidR="00994DB1" w:rsidRPr="003A54EF" w:rsidRDefault="00994DB1" w:rsidP="00994DB1">
      <w:pPr>
        <w:pStyle w:val="22uroven"/>
        <w:ind w:left="567" w:hanging="567"/>
      </w:pPr>
      <w:r w:rsidRPr="00145F1C">
        <w:t xml:space="preserve">Zjevné vady dodávky je kupující povinen oznámit při přejímání </w:t>
      </w:r>
      <w:r>
        <w:t xml:space="preserve">vozidla a tyto budou zapsány do předávacího </w:t>
      </w:r>
      <w:r w:rsidRPr="003A54EF">
        <w:t xml:space="preserve">protokolu. Kupující je oprávněn objednané </w:t>
      </w:r>
      <w:r>
        <w:t>vozidlo</w:t>
      </w:r>
      <w:r w:rsidRPr="003A54EF">
        <w:t xml:space="preserve"> nepřevzít v případě zjevných vad takového rozsahu, že </w:t>
      </w:r>
      <w:r>
        <w:t>vozidlo</w:t>
      </w:r>
      <w:r w:rsidRPr="003A54EF">
        <w:t xml:space="preserve"> nelze v důsledku těchto vad užívat, </w:t>
      </w:r>
      <w:r>
        <w:t>vozidlo</w:t>
      </w:r>
      <w:r w:rsidRPr="003A54EF">
        <w:t xml:space="preserve"> nebude splňovat technické požadavky předmětu </w:t>
      </w:r>
      <w:r>
        <w:t>smlouvy</w:t>
      </w:r>
      <w:r w:rsidRPr="003A54EF">
        <w:t xml:space="preserve"> </w:t>
      </w:r>
      <w:r>
        <w:t>uvedené v čl. 2</w:t>
      </w:r>
      <w:r w:rsidRPr="003A54EF">
        <w:t xml:space="preserve"> této smlouvy nebo nebude-li dodáno kompletní.</w:t>
      </w:r>
    </w:p>
    <w:p w14:paraId="5DF26430" w14:textId="77777777" w:rsidR="00994DB1" w:rsidRDefault="00994DB1" w:rsidP="00994DB1">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36FA6F76" w14:textId="77777777" w:rsidR="00994DB1" w:rsidRPr="0057116C" w:rsidRDefault="00994DB1" w:rsidP="00994DB1">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4092DC88" w14:textId="77777777" w:rsidR="00994DB1" w:rsidRDefault="00994DB1" w:rsidP="00994DB1">
      <w:pPr>
        <w:pStyle w:val="22uroven"/>
        <w:ind w:left="567" w:hanging="567"/>
        <w:rPr>
          <w:rFonts w:cs="Arial"/>
        </w:rPr>
      </w:pPr>
      <w:r w:rsidRPr="006D4F84">
        <w:rPr>
          <w:rFonts w:cs="Arial"/>
        </w:rPr>
        <w:t xml:space="preserve">Tímto nejsou dotčena práva z vadného plnění a právo na náhradu škody dle platných právních předpisů. </w:t>
      </w:r>
    </w:p>
    <w:p w14:paraId="56C9215C" w14:textId="77777777" w:rsidR="002E0090" w:rsidRPr="006D4F84" w:rsidRDefault="002E0090" w:rsidP="002E0090">
      <w:pPr>
        <w:pStyle w:val="22uroven"/>
        <w:numPr>
          <w:ilvl w:val="0"/>
          <w:numId w:val="0"/>
        </w:numPr>
        <w:ind w:left="510"/>
        <w:rPr>
          <w:rFonts w:cs="Arial"/>
        </w:rPr>
      </w:pPr>
    </w:p>
    <w:p w14:paraId="7D11A521" w14:textId="77777777" w:rsidR="002E0090" w:rsidRPr="00E95188" w:rsidRDefault="002E0090" w:rsidP="002E0090">
      <w:pPr>
        <w:pStyle w:val="11uroven"/>
        <w:rPr>
          <w:rFonts w:cs="Arial"/>
        </w:rPr>
      </w:pPr>
      <w:r w:rsidRPr="00E95188">
        <w:rPr>
          <w:rFonts w:cs="Arial"/>
        </w:rPr>
        <w:t>Záruční servis</w:t>
      </w:r>
    </w:p>
    <w:p w14:paraId="28F8D39B" w14:textId="2F689DFE" w:rsidR="002E0090" w:rsidRDefault="002E0090" w:rsidP="002E0090">
      <w:pPr>
        <w:pStyle w:val="22uroven"/>
      </w:pPr>
      <w:r>
        <w:t xml:space="preserve">Záruční servis bude realizován v servisním středisku </w:t>
      </w:r>
      <w:r w:rsidR="008F2950">
        <w:t>AUTONOVA BRNO, s.r.o., Masná 418/20, 602 00 Brno</w:t>
      </w:r>
      <w:r>
        <w:t>.</w:t>
      </w:r>
    </w:p>
    <w:p w14:paraId="6CDABB72" w14:textId="2989AB30" w:rsidR="002E0090" w:rsidRDefault="00C1787E" w:rsidP="002E0090">
      <w:pPr>
        <w:pStyle w:val="22uroven"/>
      </w:pPr>
      <w:r>
        <w:t>Interval</w:t>
      </w:r>
      <w:r w:rsidR="002E0090">
        <w:t xml:space="preserve"> garančních prohlídek </w:t>
      </w:r>
      <w:r>
        <w:t xml:space="preserve">je </w:t>
      </w:r>
      <w:r w:rsidR="002E0090">
        <w:t>2 roky.</w:t>
      </w:r>
    </w:p>
    <w:p w14:paraId="1E55F1F6" w14:textId="458312DC" w:rsidR="002E0090" w:rsidRDefault="002E0090" w:rsidP="002E0090">
      <w:pPr>
        <w:pStyle w:val="22uroven"/>
      </w:pPr>
      <w:r>
        <w:t xml:space="preserve">Interval výměny motorového oleje: </w:t>
      </w:r>
      <w:r w:rsidR="002F52EB">
        <w:t>proměnlivý, dle způsobu prov</w:t>
      </w:r>
      <w:r w:rsidR="005161F0">
        <w:t>ozování, max.</w:t>
      </w:r>
      <w:r w:rsidR="008F1805">
        <w:t xml:space="preserve"> 30 000 km, náplň 5,7</w:t>
      </w:r>
      <w:r w:rsidR="002F52EB">
        <w:t xml:space="preserve"> l</w:t>
      </w:r>
      <w:r w:rsidR="005161F0">
        <w:t>, 0-</w:t>
      </w:r>
      <w:r w:rsidR="00F843F8">
        <w:t>W20, VW NORM 508 00</w:t>
      </w:r>
      <w:r>
        <w:t>.</w:t>
      </w:r>
    </w:p>
    <w:p w14:paraId="6230336C" w14:textId="63AB7EC3" w:rsidR="002E0090" w:rsidRDefault="002E0090" w:rsidP="002E0090">
      <w:pPr>
        <w:pStyle w:val="22uroven"/>
      </w:pPr>
      <w:r>
        <w:t xml:space="preserve">Interval výměny převodového oleje: </w:t>
      </w:r>
      <w:r w:rsidR="00D828E9">
        <w:t>po 120 000 km</w:t>
      </w:r>
      <w:r w:rsidR="00F843F8">
        <w:t xml:space="preserve">, </w:t>
      </w:r>
      <w:r w:rsidR="00D828E9">
        <w:t>6,0</w:t>
      </w:r>
      <w:r w:rsidR="00F843F8">
        <w:t xml:space="preserve"> l</w:t>
      </w:r>
      <w:r w:rsidR="00D828E9">
        <w:t>, Originál VW – G 055529</w:t>
      </w:r>
      <w:r w:rsidR="002A6E68">
        <w:t>A2</w:t>
      </w:r>
      <w:r>
        <w:t xml:space="preserve">. </w:t>
      </w:r>
    </w:p>
    <w:p w14:paraId="6E3193E4" w14:textId="77777777" w:rsidR="002E0090" w:rsidRPr="00E95188" w:rsidRDefault="002E0090" w:rsidP="002E0090">
      <w:pPr>
        <w:pStyle w:val="22uroven"/>
        <w:numPr>
          <w:ilvl w:val="0"/>
          <w:numId w:val="0"/>
        </w:numPr>
        <w:ind w:left="720"/>
      </w:pPr>
    </w:p>
    <w:p w14:paraId="7F0393FA" w14:textId="77777777" w:rsidR="002E0090" w:rsidRPr="00153409" w:rsidRDefault="002E0090" w:rsidP="002E0090">
      <w:pPr>
        <w:pStyle w:val="11uroven"/>
        <w:rPr>
          <w:rFonts w:cs="Arial"/>
        </w:rPr>
      </w:pPr>
      <w:r w:rsidRPr="00153409">
        <w:rPr>
          <w:rFonts w:cs="Arial"/>
        </w:rPr>
        <w:t>Ostatní ujednání</w:t>
      </w:r>
    </w:p>
    <w:p w14:paraId="4A0C24F7" w14:textId="77777777" w:rsidR="00B32D37" w:rsidRPr="00735ED7" w:rsidRDefault="00B32D37" w:rsidP="00B32D37">
      <w:pPr>
        <w:pStyle w:val="22uroven"/>
        <w:ind w:left="567" w:hanging="567"/>
      </w:pPr>
      <w:r w:rsidRPr="00735ED7">
        <w:t>Kupu</w:t>
      </w:r>
      <w:r>
        <w:t xml:space="preserve">jící nabývá vlastnické právo k vozidlu </w:t>
      </w:r>
      <w:r w:rsidRPr="00735ED7">
        <w:t xml:space="preserve">okamžikem </w:t>
      </w:r>
      <w:r>
        <w:t>jeho</w:t>
      </w:r>
      <w:r w:rsidRPr="00735ED7">
        <w:t xml:space="preserve"> převzetí od prodávajícího.</w:t>
      </w:r>
    </w:p>
    <w:p w14:paraId="4EF2E8BA" w14:textId="77777777" w:rsidR="00B32D37" w:rsidRPr="003A0C41" w:rsidRDefault="00B32D37" w:rsidP="00B32D37">
      <w:pPr>
        <w:pStyle w:val="22uroven"/>
        <w:ind w:left="567" w:hanging="567"/>
      </w:pPr>
      <w:r w:rsidRPr="00735ED7">
        <w:t xml:space="preserve">Nebezpečí škody na </w:t>
      </w:r>
      <w:r>
        <w:t>vozidle</w:t>
      </w:r>
      <w:r w:rsidRPr="00735ED7">
        <w:t xml:space="preserve"> přechází na kupujícího okamžikem převzetí </w:t>
      </w:r>
      <w:r>
        <w:t>vozidla</w:t>
      </w:r>
      <w:r w:rsidRPr="00735ED7">
        <w:t xml:space="preserve"> od prodávajícího v místě plnění.</w:t>
      </w:r>
      <w:r>
        <w:t xml:space="preserve"> O převzetí vozidla</w:t>
      </w:r>
      <w:r w:rsidRPr="00C42BE8">
        <w:t xml:space="preserve"> kupujícím se smluvní strany zavazují sepsat písemný předávací protokol.</w:t>
      </w:r>
    </w:p>
    <w:p w14:paraId="57D70EF8" w14:textId="77777777" w:rsidR="00B32D37" w:rsidRPr="00153409" w:rsidRDefault="00B32D37" w:rsidP="00B32D37">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w:t>
      </w:r>
      <w:r w:rsidRPr="00153409">
        <w:rPr>
          <w:rFonts w:cs="Arial"/>
        </w:rPr>
        <w:lastRenderedPageBreak/>
        <w:t xml:space="preserve">v souladu s platnou legislativou. Prodávající se stává vlastníkem vzniklého odpadu nejpozději okamžikem jeho vzniku. Kupující není původcem odpadu. </w:t>
      </w:r>
    </w:p>
    <w:p w14:paraId="70663368" w14:textId="77777777" w:rsidR="00B32D37" w:rsidRPr="00153409" w:rsidRDefault="00B32D37" w:rsidP="00B32D37">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1BCF0B87" w14:textId="77777777" w:rsidR="00B32D37" w:rsidRPr="00153409" w:rsidRDefault="00B32D37" w:rsidP="00B32D37">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70F9FF80" w14:textId="77777777" w:rsidR="00B32D37" w:rsidRPr="00153409" w:rsidRDefault="00B32D37" w:rsidP="00B32D37">
      <w:pPr>
        <w:pStyle w:val="22uroven"/>
        <w:ind w:left="567" w:hanging="567"/>
        <w:rPr>
          <w:rFonts w:cs="Arial"/>
        </w:rPr>
      </w:pPr>
      <w:r w:rsidRPr="00153409">
        <w:rPr>
          <w:rFonts w:cs="Arial"/>
        </w:rPr>
        <w:t>Prodávající se zavazuje, že:</w:t>
      </w:r>
    </w:p>
    <w:p w14:paraId="41CBB9F3" w14:textId="77777777" w:rsidR="00B32D37" w:rsidRPr="00153409" w:rsidRDefault="00B32D37" w:rsidP="00B32D37">
      <w:pPr>
        <w:pStyle w:val="22uroven"/>
        <w:numPr>
          <w:ilvl w:val="0"/>
          <w:numId w:val="30"/>
        </w:numPr>
        <w:rPr>
          <w:rFonts w:cs="Arial"/>
        </w:rPr>
      </w:pPr>
      <w:r w:rsidRPr="00153409">
        <w:rPr>
          <w:rFonts w:cs="Arial"/>
        </w:rPr>
        <w:t xml:space="preserve">zajistí dodávku </w:t>
      </w:r>
      <w:r>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3FA98135" w14:textId="77777777" w:rsidR="00B32D37" w:rsidRPr="00153409" w:rsidRDefault="00B32D37" w:rsidP="00B32D37">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64CEB79A" w14:textId="77777777" w:rsidR="00B32D37" w:rsidRPr="00153409" w:rsidRDefault="00B32D37" w:rsidP="00B32D37">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6966779E" w14:textId="77777777" w:rsidR="00B32D37" w:rsidRPr="00153409" w:rsidRDefault="00B32D37" w:rsidP="00B32D3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1B07DF16" w14:textId="77777777" w:rsidR="00B32D37" w:rsidRPr="00153409" w:rsidRDefault="00B32D37" w:rsidP="00B32D3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18061E0B" w14:textId="77777777" w:rsidR="00B32D37" w:rsidRPr="00153409" w:rsidRDefault="00B32D37" w:rsidP="00B32D3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3DBB57AD" w14:textId="77777777" w:rsidR="00B32D37" w:rsidRPr="00153409" w:rsidRDefault="00B32D37" w:rsidP="00B32D3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571F4CDB" w14:textId="77777777" w:rsidR="00B32D37" w:rsidRPr="00153409" w:rsidRDefault="00B32D37" w:rsidP="00B32D3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66D4528F" w14:textId="77777777" w:rsidR="00B32D37" w:rsidRPr="00153409" w:rsidRDefault="00B32D37" w:rsidP="00B32D37">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7A703274" w14:textId="77777777" w:rsidR="00B32D37" w:rsidRDefault="00B32D37" w:rsidP="00B32D37">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4F0754D9" w14:textId="77777777" w:rsidR="002E0090" w:rsidRPr="00153409" w:rsidRDefault="002E0090" w:rsidP="002E0090">
      <w:pPr>
        <w:pStyle w:val="22uroven"/>
        <w:numPr>
          <w:ilvl w:val="0"/>
          <w:numId w:val="0"/>
        </w:numPr>
        <w:ind w:left="567"/>
        <w:rPr>
          <w:rFonts w:cs="Arial"/>
        </w:rPr>
      </w:pPr>
    </w:p>
    <w:p w14:paraId="674EEC09" w14:textId="77777777" w:rsidR="002E0090" w:rsidRPr="00153409" w:rsidRDefault="002E0090" w:rsidP="002E0090">
      <w:pPr>
        <w:pStyle w:val="11uroven"/>
        <w:ind w:left="357" w:hanging="357"/>
        <w:rPr>
          <w:rFonts w:cs="Arial"/>
        </w:rPr>
      </w:pPr>
      <w:r w:rsidRPr="00153409">
        <w:rPr>
          <w:rFonts w:cs="Arial"/>
        </w:rPr>
        <w:t>Účinnost smlouvy, odstoupení, sankce, ukončení smlouvy</w:t>
      </w:r>
    </w:p>
    <w:p w14:paraId="59C201FD" w14:textId="77777777" w:rsidR="002E0090" w:rsidRPr="00153409" w:rsidRDefault="002E0090" w:rsidP="002E0090">
      <w:pPr>
        <w:pStyle w:val="22uroven"/>
        <w:ind w:left="567" w:hanging="567"/>
      </w:pPr>
      <w:r w:rsidRPr="00153409">
        <w:t xml:space="preserve">Tato smlouva je uzavřena a nabývá účinnosti podpisem obou smluvních stran. </w:t>
      </w:r>
    </w:p>
    <w:p w14:paraId="02D33642" w14:textId="77777777" w:rsidR="002E0090" w:rsidRPr="00153409" w:rsidRDefault="002E0090" w:rsidP="002E0090">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7BD5324D" w14:textId="77777777" w:rsidR="002E0090" w:rsidRPr="00153409" w:rsidRDefault="002E0090" w:rsidP="002E0090">
      <w:pPr>
        <w:pStyle w:val="22uroven"/>
        <w:ind w:left="567" w:hanging="567"/>
        <w:rPr>
          <w:rFonts w:cs="Arial"/>
        </w:rPr>
      </w:pPr>
      <w:r w:rsidRPr="00153409">
        <w:rPr>
          <w:rFonts w:cs="Arial"/>
        </w:rPr>
        <w:t xml:space="preserve">Podstatným porušením této smlouvy se rozumí zejména: </w:t>
      </w:r>
    </w:p>
    <w:p w14:paraId="3CF7BA3F" w14:textId="77777777" w:rsidR="002E0090" w:rsidRPr="00F44B4A" w:rsidRDefault="002E0090" w:rsidP="002E0090">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06B0E0A0"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lastRenderedPageBreak/>
        <w:t>nedodržení smluvní ceny bez řádné dohody s kupujícím,</w:t>
      </w:r>
    </w:p>
    <w:p w14:paraId="4AA61684"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Pr>
          <w:rFonts w:ascii="Arial" w:hAnsi="Arial" w:cs="Arial"/>
          <w:sz w:val="20"/>
          <w:lang w:eastAsia="en-US"/>
        </w:rPr>
        <w:t>smlouvy</w:t>
      </w:r>
      <w:r w:rsidRPr="00F44B4A">
        <w:rPr>
          <w:rFonts w:ascii="Arial" w:hAnsi="Arial" w:cs="Arial"/>
          <w:sz w:val="20"/>
          <w:lang w:eastAsia="en-US"/>
        </w:rPr>
        <w:t xml:space="preserve">, </w:t>
      </w:r>
    </w:p>
    <w:p w14:paraId="60BAAF3A" w14:textId="77777777" w:rsidR="002E0090" w:rsidRPr="00F44B4A" w:rsidRDefault="002E0090" w:rsidP="002E0090">
      <w:pPr>
        <w:pStyle w:val="odrka"/>
        <w:numPr>
          <w:ilvl w:val="0"/>
          <w:numId w:val="19"/>
        </w:numPr>
        <w:rPr>
          <w:rFonts w:cs="Arial"/>
          <w:szCs w:val="20"/>
        </w:rPr>
      </w:pPr>
      <w:r w:rsidRPr="00F44B4A">
        <w:rPr>
          <w:rFonts w:cs="Arial"/>
          <w:szCs w:val="20"/>
        </w:rPr>
        <w:t>prodlení kupujícího s uhrazením faktury delší než 15 dnů po lhůtě splatnosti.</w:t>
      </w:r>
    </w:p>
    <w:p w14:paraId="74E125C6" w14:textId="77777777" w:rsidR="002E0090" w:rsidRPr="00153409" w:rsidRDefault="002E0090" w:rsidP="002E0090">
      <w:pPr>
        <w:pStyle w:val="22uroven"/>
        <w:ind w:left="567" w:hanging="567"/>
        <w:rPr>
          <w:rFonts w:cs="Arial"/>
        </w:rPr>
      </w:pPr>
      <w:r w:rsidRPr="00F44B4A">
        <w:rPr>
          <w:rFonts w:cs="Arial"/>
        </w:rPr>
        <w:t>Kupující je oprávněn odstoupit</w:t>
      </w:r>
      <w:r w:rsidRPr="00153409">
        <w:rPr>
          <w:rFonts w:cs="Arial"/>
        </w:rPr>
        <w:t xml:space="preserve">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7C7317BC" w14:textId="77777777" w:rsidR="002E0090" w:rsidRPr="00153409" w:rsidRDefault="002E0090" w:rsidP="002E0090">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66627C68"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písemnou dohodou obou smluvních stran,</w:t>
      </w:r>
    </w:p>
    <w:p w14:paraId="6B4B9E62"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4F08186D" w14:textId="77777777" w:rsidR="002E0090" w:rsidRPr="00153409" w:rsidRDefault="002E0090" w:rsidP="002E0090">
      <w:pPr>
        <w:pStyle w:val="22uroven"/>
        <w:ind w:left="510" w:hanging="510"/>
        <w:rPr>
          <w:rFonts w:cs="Arial"/>
        </w:rPr>
      </w:pPr>
      <w:r w:rsidRPr="00153409">
        <w:rPr>
          <w:rFonts w:cs="Arial"/>
        </w:rPr>
        <w:t>V případě ukončení smlouvy se smluvní strany zavazují dohodnout se na způsobu vypořádání vzájemných závazků.</w:t>
      </w:r>
    </w:p>
    <w:p w14:paraId="049DED23" w14:textId="77777777" w:rsidR="002E0090" w:rsidRDefault="002E0090" w:rsidP="002E0090">
      <w:pPr>
        <w:pStyle w:val="22uroven"/>
        <w:ind w:left="567" w:hanging="567"/>
        <w:rPr>
          <w:rFonts w:cs="Arial"/>
        </w:rPr>
      </w:pPr>
      <w:r>
        <w:rPr>
          <w:rFonts w:cs="Arial"/>
        </w:rPr>
        <w:t xml:space="preserve">V případě porušení smluvní povinnosti a nedodržení sjednaného termínu </w:t>
      </w:r>
      <w:r w:rsidRPr="00153409">
        <w:rPr>
          <w:rFonts w:cs="Arial"/>
        </w:rPr>
        <w:t>dodání prodávajícím se stanoví</w:t>
      </w:r>
      <w:r>
        <w:rPr>
          <w:rFonts w:cs="Arial"/>
        </w:rPr>
        <w:t xml:space="preserve"> smluvní pokuta ve výši 0,03% z kupní ceny</w:t>
      </w:r>
      <w:r w:rsidRPr="00153409">
        <w:rPr>
          <w:rFonts w:cs="Arial"/>
        </w:rPr>
        <w:t xml:space="preserve"> za každý den prodlení. Takto sjednané sankce nemají vliv na příp</w:t>
      </w:r>
      <w:r>
        <w:rPr>
          <w:rFonts w:cs="Arial"/>
        </w:rPr>
        <w:t>adnou povinnost náhrady škody a </w:t>
      </w:r>
      <w:r w:rsidRPr="00153409">
        <w:rPr>
          <w:rFonts w:cs="Arial"/>
        </w:rPr>
        <w:t>povinnost plnit řádně předmět smlouvy. Sankce hradí povinná</w:t>
      </w:r>
      <w:r>
        <w:rPr>
          <w:rFonts w:cs="Arial"/>
        </w:rPr>
        <w:t xml:space="preserve"> strana nezávisle na tom, zda a v </w:t>
      </w:r>
      <w:r w:rsidRPr="00153409">
        <w:rPr>
          <w:rFonts w:cs="Arial"/>
        </w:rPr>
        <w:t xml:space="preserve">jaké výši vznikne druhé straně v této souvislosti škoda, kterou lze vymáhat samostatně. </w:t>
      </w:r>
    </w:p>
    <w:p w14:paraId="399EFB88" w14:textId="77777777" w:rsidR="002E0090" w:rsidRDefault="002E0090" w:rsidP="002E0090">
      <w:pPr>
        <w:pStyle w:val="22uroven"/>
        <w:ind w:left="567" w:hanging="567"/>
        <w:rPr>
          <w:rFonts w:cs="Arial"/>
        </w:rPr>
      </w:pPr>
      <w:r>
        <w:rPr>
          <w:rFonts w:cs="Arial"/>
        </w:rPr>
        <w:t>Smluvní pokuty sjednané v této smlouvě se stávají splatné 7. den po vyzvání k jejich</w:t>
      </w:r>
      <w:r w:rsidRPr="00153409">
        <w:rPr>
          <w:rFonts w:cs="Arial"/>
        </w:rPr>
        <w:t xml:space="preserve"> úhradě.</w:t>
      </w:r>
    </w:p>
    <w:p w14:paraId="23246381" w14:textId="77777777" w:rsidR="002E0090" w:rsidRDefault="002E0090" w:rsidP="002E0090">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60A1033" w14:textId="77777777" w:rsidR="002E0090" w:rsidRPr="00153409" w:rsidRDefault="002E0090" w:rsidP="002E0090">
      <w:pPr>
        <w:pStyle w:val="22uroven"/>
        <w:numPr>
          <w:ilvl w:val="0"/>
          <w:numId w:val="0"/>
        </w:numPr>
        <w:ind w:left="567"/>
        <w:rPr>
          <w:rFonts w:cs="Arial"/>
        </w:rPr>
      </w:pPr>
    </w:p>
    <w:p w14:paraId="0B1C412F" w14:textId="77777777" w:rsidR="002E0090" w:rsidRPr="00153409" w:rsidRDefault="002E0090" w:rsidP="002E0090">
      <w:pPr>
        <w:pStyle w:val="11uroven"/>
        <w:rPr>
          <w:rFonts w:cs="Arial"/>
        </w:rPr>
      </w:pPr>
      <w:r w:rsidRPr="00153409">
        <w:rPr>
          <w:rFonts w:cs="Arial"/>
        </w:rPr>
        <w:t>Dodatky a změny smlouvy</w:t>
      </w:r>
    </w:p>
    <w:p w14:paraId="55FD5495" w14:textId="77777777" w:rsidR="002E0090" w:rsidRDefault="002E0090" w:rsidP="002E0090">
      <w:pPr>
        <w:pStyle w:val="22uroven"/>
        <w:ind w:left="567" w:hanging="567"/>
        <w:rPr>
          <w:rFonts w:cs="Arial"/>
        </w:rPr>
      </w:pPr>
      <w:r w:rsidRPr="00153409">
        <w:rPr>
          <w:rFonts w:cs="Arial"/>
        </w:rPr>
        <w:t xml:space="preserve">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A2ADEB" w14:textId="77777777" w:rsidR="002E0090" w:rsidRDefault="002E0090" w:rsidP="002E0090">
      <w:pPr>
        <w:pStyle w:val="22uroven"/>
        <w:ind w:left="567" w:hanging="567"/>
        <w:rPr>
          <w:rFonts w:cs="Arial"/>
        </w:rPr>
      </w:pPr>
      <w:r w:rsidRPr="00153409">
        <w:rPr>
          <w:rFonts w:cs="Arial"/>
        </w:rPr>
        <w:t>Smluvní strany neakceptují právní jednání protistrany učiněné elektronicky nebo jinými technickými prostředky. Smluvní strany vylučují přijetí nabídky s dodatkem nebo odchy</w:t>
      </w:r>
      <w:r w:rsidRPr="00715A6E">
        <w:rPr>
          <w:rFonts w:cs="Arial"/>
        </w:rPr>
        <w:t>lkou.</w:t>
      </w:r>
    </w:p>
    <w:p w14:paraId="65F70FBF" w14:textId="77777777" w:rsidR="002E0090" w:rsidRPr="00715A6E" w:rsidRDefault="002E0090" w:rsidP="002E0090">
      <w:pPr>
        <w:pStyle w:val="22uroven"/>
        <w:numPr>
          <w:ilvl w:val="0"/>
          <w:numId w:val="0"/>
        </w:numPr>
        <w:ind w:left="567"/>
        <w:rPr>
          <w:rFonts w:cs="Arial"/>
        </w:rPr>
      </w:pPr>
    </w:p>
    <w:p w14:paraId="52240A7F" w14:textId="77777777" w:rsidR="002E0090" w:rsidRPr="00715A6E" w:rsidRDefault="002E0090" w:rsidP="002E0090">
      <w:pPr>
        <w:pStyle w:val="11uroven"/>
        <w:rPr>
          <w:rFonts w:cs="Arial"/>
        </w:rPr>
      </w:pPr>
      <w:r w:rsidRPr="00715A6E">
        <w:rPr>
          <w:rFonts w:cs="Arial"/>
        </w:rPr>
        <w:t>Závěrečná ujednání</w:t>
      </w:r>
    </w:p>
    <w:p w14:paraId="4BB38A7E" w14:textId="77777777" w:rsidR="002E0090" w:rsidRPr="00715A6E" w:rsidRDefault="002E0090" w:rsidP="002E0090">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715A6E" w:rsidRDefault="002E0090" w:rsidP="002E0090">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1" w:history="1">
        <w:r w:rsidRPr="00715A6E">
          <w:rPr>
            <w:rStyle w:val="Hypertextovodkaz"/>
            <w:rFonts w:cs="Arial"/>
          </w:rPr>
          <w:t>ethics@suez.com</w:t>
        </w:r>
      </w:hyperlink>
      <w:r w:rsidRPr="00715A6E">
        <w:rPr>
          <w:rFonts w:cs="Arial"/>
        </w:rPr>
        <w:t>.</w:t>
      </w:r>
    </w:p>
    <w:p w14:paraId="21AABAA7" w14:textId="77777777" w:rsidR="002E0090" w:rsidRPr="00715A6E" w:rsidRDefault="002E0090" w:rsidP="002E0090">
      <w:pPr>
        <w:pStyle w:val="22uroven"/>
        <w:ind w:left="567" w:hanging="567"/>
        <w:rPr>
          <w:rFonts w:cs="Arial"/>
        </w:rPr>
      </w:pPr>
      <w:r w:rsidRPr="00715A6E">
        <w:rPr>
          <w:rFonts w:cs="Arial"/>
        </w:rPr>
        <w:t>Prodávající bere na vědomí, že společnost Brněnské vodárny a kanalizace, a.s. je povinným subjektem dle zákona č. 106/1999 Sb., o svobodném přístupu k informacím, ve znění pozdějších předpisů.</w:t>
      </w:r>
    </w:p>
    <w:p w14:paraId="2DC76120" w14:textId="77777777" w:rsidR="002E0090" w:rsidRPr="00715A6E" w:rsidRDefault="002E0090" w:rsidP="002E0090">
      <w:pPr>
        <w:pStyle w:val="22uroven"/>
        <w:ind w:left="567" w:hanging="567"/>
        <w:rPr>
          <w:rFonts w:cs="Arial"/>
        </w:rPr>
      </w:pPr>
      <w:r w:rsidRPr="00715A6E">
        <w:rPr>
          <w:rFonts w:cs="Arial"/>
        </w:rPr>
        <w:lastRenderedPageBreak/>
        <w:t>Smlouva je vyhotovena ve 2 stejnopisech, z nichž 1 obdrží prodávající a 1 kupující.</w:t>
      </w:r>
    </w:p>
    <w:p w14:paraId="54E5D4E7" w14:textId="77777777" w:rsidR="002E0090" w:rsidRPr="00715A6E" w:rsidRDefault="002E0090" w:rsidP="002E0090">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0257850" w14:textId="77777777" w:rsidR="002E0090" w:rsidRPr="00715A6E" w:rsidRDefault="002E0090" w:rsidP="002E0090">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0885591A" w14:textId="77777777" w:rsidR="002E0090" w:rsidRPr="00715A6E" w:rsidRDefault="002E0090" w:rsidP="002E0090">
      <w:pPr>
        <w:pStyle w:val="22uroven"/>
        <w:ind w:left="567" w:hanging="567"/>
        <w:rPr>
          <w:rFonts w:cs="Arial"/>
          <w:u w:val="single"/>
        </w:rPr>
      </w:pPr>
      <w:r w:rsidRPr="00715A6E">
        <w:rPr>
          <w:rFonts w:cs="Arial"/>
        </w:rPr>
        <w:t>Prodávající dále výslovně uvádí, že skutečnosti uvedené v této smlouvě nepovažuje za obchodní tajemství ve smyslu ustanovení § 504 občanského zákoníku a uděluje svolení k jejich užití a zveřejnění bez stanovení jakýchkoliv dalších podmínek.</w:t>
      </w:r>
    </w:p>
    <w:p w14:paraId="7EB7EB38" w14:textId="77777777" w:rsidR="002E0090" w:rsidRPr="00715A6E" w:rsidRDefault="002E0090" w:rsidP="002E0090">
      <w:pPr>
        <w:pStyle w:val="22uroven"/>
        <w:ind w:left="567" w:hanging="567"/>
        <w:rPr>
          <w:rFonts w:cs="Arial"/>
        </w:rPr>
      </w:pPr>
      <w:r w:rsidRPr="00715A6E">
        <w:rPr>
          <w:rFonts w:cs="Arial"/>
        </w:rPr>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70C7CD0F" w14:textId="77777777" w:rsidR="002E0090" w:rsidRPr="00715A6E" w:rsidRDefault="002E0090" w:rsidP="002E0090">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715A6E"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9"/>
        <w:gridCol w:w="690"/>
        <w:gridCol w:w="1747"/>
        <w:gridCol w:w="537"/>
        <w:gridCol w:w="2115"/>
        <w:gridCol w:w="724"/>
        <w:gridCol w:w="1420"/>
      </w:tblGrid>
      <w:tr w:rsidR="002E0090" w:rsidRPr="00715A6E" w14:paraId="5D9BD901" w14:textId="77777777" w:rsidTr="008F0F06">
        <w:tc>
          <w:tcPr>
            <w:tcW w:w="1869" w:type="dxa"/>
          </w:tcPr>
          <w:p w14:paraId="3473B9BA" w14:textId="77777777" w:rsidR="002E0090" w:rsidRPr="00715A6E" w:rsidRDefault="002E0090" w:rsidP="008F0F06">
            <w:pPr>
              <w:rPr>
                <w:rFonts w:ascii="Arial" w:hAnsi="Arial" w:cs="Arial"/>
              </w:rPr>
            </w:pPr>
            <w:r w:rsidRPr="00715A6E">
              <w:rPr>
                <w:rFonts w:ascii="Arial" w:hAnsi="Arial" w:cs="Arial"/>
              </w:rPr>
              <w:t>V  Brně</w:t>
            </w:r>
          </w:p>
        </w:tc>
        <w:tc>
          <w:tcPr>
            <w:tcW w:w="697" w:type="dxa"/>
          </w:tcPr>
          <w:p w14:paraId="56A8EABD" w14:textId="77777777" w:rsidR="002E0090" w:rsidRPr="00715A6E" w:rsidRDefault="002E0090" w:rsidP="008F0F06">
            <w:pPr>
              <w:rPr>
                <w:rFonts w:ascii="Arial" w:hAnsi="Arial" w:cs="Arial"/>
              </w:rPr>
            </w:pPr>
            <w:r w:rsidRPr="00715A6E">
              <w:rPr>
                <w:rFonts w:ascii="Arial" w:hAnsi="Arial" w:cs="Arial"/>
              </w:rPr>
              <w:t>dne</w:t>
            </w:r>
          </w:p>
        </w:tc>
        <w:tc>
          <w:tcPr>
            <w:tcW w:w="1772" w:type="dxa"/>
          </w:tcPr>
          <w:p w14:paraId="29422A28" w14:textId="598E36E3" w:rsidR="002E0090" w:rsidRPr="00715A6E" w:rsidRDefault="001D27A3" w:rsidP="008F0F06">
            <w:pPr>
              <w:rPr>
                <w:rFonts w:ascii="Arial" w:hAnsi="Arial" w:cs="Arial"/>
              </w:rPr>
            </w:pPr>
            <w:proofErr w:type="gramStart"/>
            <w:r>
              <w:rPr>
                <w:rFonts w:ascii="Arial" w:hAnsi="Arial" w:cs="Arial"/>
              </w:rPr>
              <w:t>7.5.2025</w:t>
            </w:r>
            <w:proofErr w:type="gramEnd"/>
          </w:p>
        </w:tc>
        <w:tc>
          <w:tcPr>
            <w:tcW w:w="549" w:type="dxa"/>
          </w:tcPr>
          <w:p w14:paraId="6A57FDAC" w14:textId="77777777" w:rsidR="002E0090" w:rsidRPr="00715A6E" w:rsidRDefault="002E0090" w:rsidP="008F0F06">
            <w:pPr>
              <w:rPr>
                <w:rFonts w:ascii="Arial" w:hAnsi="Arial" w:cs="Arial"/>
              </w:rPr>
            </w:pPr>
          </w:p>
        </w:tc>
        <w:tc>
          <w:tcPr>
            <w:tcW w:w="2162" w:type="dxa"/>
          </w:tcPr>
          <w:p w14:paraId="4CAB91B7" w14:textId="77777777" w:rsidR="002E0090" w:rsidRPr="00715A6E" w:rsidRDefault="002E0090" w:rsidP="008F0F06">
            <w:pPr>
              <w:rPr>
                <w:rFonts w:ascii="Arial" w:hAnsi="Arial" w:cs="Arial"/>
              </w:rPr>
            </w:pPr>
            <w:r w:rsidRPr="00715A6E">
              <w:rPr>
                <w:rFonts w:ascii="Arial" w:hAnsi="Arial" w:cs="Arial"/>
              </w:rPr>
              <w:t>V Brně</w:t>
            </w:r>
          </w:p>
        </w:tc>
        <w:tc>
          <w:tcPr>
            <w:tcW w:w="731" w:type="dxa"/>
          </w:tcPr>
          <w:p w14:paraId="6D01F856" w14:textId="77777777" w:rsidR="002E0090" w:rsidRPr="00715A6E" w:rsidRDefault="002E0090" w:rsidP="008F0F06">
            <w:pPr>
              <w:rPr>
                <w:rFonts w:ascii="Arial" w:hAnsi="Arial" w:cs="Arial"/>
              </w:rPr>
            </w:pPr>
            <w:r w:rsidRPr="00715A6E">
              <w:rPr>
                <w:rFonts w:ascii="Arial" w:hAnsi="Arial" w:cs="Arial"/>
              </w:rPr>
              <w:t>dne</w:t>
            </w:r>
          </w:p>
        </w:tc>
        <w:tc>
          <w:tcPr>
            <w:tcW w:w="1432" w:type="dxa"/>
          </w:tcPr>
          <w:p w14:paraId="7FA0F9CB" w14:textId="787D1504" w:rsidR="002E0090" w:rsidRPr="00715A6E" w:rsidRDefault="001D27A3" w:rsidP="008F0F06">
            <w:pPr>
              <w:rPr>
                <w:rFonts w:ascii="Arial" w:hAnsi="Arial" w:cs="Arial"/>
              </w:rPr>
            </w:pPr>
            <w:r>
              <w:rPr>
                <w:rFonts w:ascii="Arial" w:hAnsi="Arial" w:cs="Arial"/>
              </w:rPr>
              <w:t>28.4.2025</w:t>
            </w:r>
            <w:bookmarkStart w:id="0" w:name="_GoBack"/>
            <w:bookmarkEnd w:id="0"/>
          </w:p>
        </w:tc>
      </w:tr>
      <w:tr w:rsidR="002E0090" w:rsidRPr="00715A6E" w14:paraId="259D30A1" w14:textId="77777777" w:rsidTr="008F0F06">
        <w:tc>
          <w:tcPr>
            <w:tcW w:w="4338" w:type="dxa"/>
            <w:gridSpan w:val="3"/>
          </w:tcPr>
          <w:p w14:paraId="3EE0E9BC" w14:textId="77777777" w:rsidR="002E0090" w:rsidRPr="00715A6E" w:rsidRDefault="002E0090" w:rsidP="008F0F06">
            <w:pPr>
              <w:rPr>
                <w:rFonts w:ascii="Arial" w:hAnsi="Arial" w:cs="Arial"/>
              </w:rPr>
            </w:pPr>
          </w:p>
          <w:p w14:paraId="55739A20" w14:textId="77777777" w:rsidR="002E0090" w:rsidRPr="00715A6E" w:rsidRDefault="002E0090" w:rsidP="008F0F06">
            <w:pPr>
              <w:rPr>
                <w:rFonts w:ascii="Arial" w:hAnsi="Arial" w:cs="Arial"/>
              </w:rPr>
            </w:pPr>
            <w:r w:rsidRPr="00715A6E">
              <w:rPr>
                <w:rFonts w:ascii="Arial" w:hAnsi="Arial" w:cs="Arial"/>
              </w:rPr>
              <w:t>Za prodávajícího</w:t>
            </w:r>
          </w:p>
          <w:p w14:paraId="4EECACBE" w14:textId="77777777" w:rsidR="002E0090" w:rsidRPr="00715A6E" w:rsidRDefault="002E0090" w:rsidP="008F0F06">
            <w:pPr>
              <w:rPr>
                <w:rFonts w:ascii="Arial" w:hAnsi="Arial" w:cs="Arial"/>
              </w:rPr>
            </w:pPr>
          </w:p>
          <w:p w14:paraId="68ABDD2C" w14:textId="77777777" w:rsidR="002E0090" w:rsidRPr="00715A6E" w:rsidRDefault="002E0090" w:rsidP="008F0F06">
            <w:pPr>
              <w:rPr>
                <w:rFonts w:ascii="Arial" w:hAnsi="Arial" w:cs="Arial"/>
              </w:rPr>
            </w:pPr>
          </w:p>
          <w:p w14:paraId="2450CD42" w14:textId="77777777" w:rsidR="002E0090" w:rsidRPr="00715A6E" w:rsidRDefault="002E0090" w:rsidP="008F0F06">
            <w:pPr>
              <w:rPr>
                <w:rFonts w:ascii="Arial" w:hAnsi="Arial" w:cs="Arial"/>
              </w:rPr>
            </w:pPr>
          </w:p>
          <w:p w14:paraId="4ADF2282" w14:textId="77777777" w:rsidR="002E0090" w:rsidRPr="00715A6E" w:rsidRDefault="002E0090" w:rsidP="008F0F06">
            <w:pPr>
              <w:rPr>
                <w:rFonts w:ascii="Arial" w:hAnsi="Arial" w:cs="Arial"/>
              </w:rPr>
            </w:pPr>
          </w:p>
          <w:p w14:paraId="6D3BC4A4" w14:textId="77777777" w:rsidR="002E0090" w:rsidRPr="00715A6E" w:rsidRDefault="002E0090" w:rsidP="008F0F06">
            <w:pPr>
              <w:rPr>
                <w:rFonts w:ascii="Arial" w:hAnsi="Arial" w:cs="Arial"/>
              </w:rPr>
            </w:pPr>
          </w:p>
        </w:tc>
        <w:tc>
          <w:tcPr>
            <w:tcW w:w="549" w:type="dxa"/>
          </w:tcPr>
          <w:p w14:paraId="28F3CB9B" w14:textId="77777777" w:rsidR="002E0090" w:rsidRPr="00715A6E" w:rsidRDefault="002E0090" w:rsidP="008F0F06">
            <w:pPr>
              <w:rPr>
                <w:rFonts w:ascii="Arial" w:hAnsi="Arial" w:cs="Arial"/>
              </w:rPr>
            </w:pPr>
          </w:p>
        </w:tc>
        <w:tc>
          <w:tcPr>
            <w:tcW w:w="4325" w:type="dxa"/>
            <w:gridSpan w:val="3"/>
          </w:tcPr>
          <w:p w14:paraId="2BD6AEE2" w14:textId="77777777" w:rsidR="002E0090" w:rsidRPr="00715A6E" w:rsidRDefault="002E0090" w:rsidP="008F0F06">
            <w:pPr>
              <w:rPr>
                <w:rFonts w:ascii="Arial" w:hAnsi="Arial" w:cs="Arial"/>
              </w:rPr>
            </w:pPr>
          </w:p>
          <w:p w14:paraId="65FFE911" w14:textId="77777777" w:rsidR="002E0090" w:rsidRPr="00715A6E" w:rsidRDefault="002E0090" w:rsidP="008F0F06">
            <w:pPr>
              <w:rPr>
                <w:rFonts w:ascii="Arial" w:hAnsi="Arial" w:cs="Arial"/>
              </w:rPr>
            </w:pPr>
            <w:r w:rsidRPr="00715A6E">
              <w:rPr>
                <w:rFonts w:ascii="Arial" w:hAnsi="Arial" w:cs="Arial"/>
              </w:rPr>
              <w:t>Za kupujícího</w:t>
            </w:r>
          </w:p>
        </w:tc>
      </w:tr>
      <w:tr w:rsidR="002E0090" w:rsidRPr="00715A6E" w14:paraId="30F500A7" w14:textId="77777777" w:rsidTr="008F0F06">
        <w:tc>
          <w:tcPr>
            <w:tcW w:w="4338" w:type="dxa"/>
            <w:gridSpan w:val="3"/>
            <w:tcBorders>
              <w:top w:val="dashed" w:sz="4" w:space="0" w:color="auto"/>
            </w:tcBorders>
          </w:tcPr>
          <w:p w14:paraId="1A5F6935" w14:textId="7CE31015" w:rsidR="002E0090" w:rsidRPr="00715A6E" w:rsidRDefault="000775D8" w:rsidP="008F0F06">
            <w:pPr>
              <w:pStyle w:val="zarovnannasted"/>
              <w:rPr>
                <w:rFonts w:ascii="Arial" w:hAnsi="Arial" w:cs="Arial"/>
                <w:sz w:val="20"/>
              </w:rPr>
            </w:pPr>
            <w:r>
              <w:rPr>
                <w:rFonts w:ascii="Arial" w:hAnsi="Arial" w:cs="Arial"/>
                <w:noProof/>
                <w:sz w:val="20"/>
              </w:rPr>
              <w:t>AUTONOVA BRNO, s.r.o.</w:t>
            </w:r>
          </w:p>
          <w:p w14:paraId="7ECAD877" w14:textId="5CEAA027" w:rsidR="002E0090" w:rsidRPr="00715A6E" w:rsidRDefault="001D27A3" w:rsidP="008F0F06">
            <w:pPr>
              <w:pStyle w:val="zarovnannasted"/>
              <w:rPr>
                <w:rFonts w:ascii="Arial" w:hAnsi="Arial" w:cs="Arial"/>
                <w:sz w:val="20"/>
              </w:rPr>
            </w:pPr>
            <w:r>
              <w:rPr>
                <w:rFonts w:ascii="Arial" w:hAnsi="Arial" w:cs="Arial"/>
                <w:noProof/>
                <w:sz w:val="20"/>
              </w:rPr>
              <w:t>XXX</w:t>
            </w:r>
          </w:p>
        </w:tc>
        <w:tc>
          <w:tcPr>
            <w:tcW w:w="549" w:type="dxa"/>
          </w:tcPr>
          <w:p w14:paraId="46DF3C33" w14:textId="77777777" w:rsidR="002E0090" w:rsidRPr="00715A6E" w:rsidRDefault="002E0090" w:rsidP="008F0F06">
            <w:pPr>
              <w:rPr>
                <w:rFonts w:ascii="Arial" w:hAnsi="Arial" w:cs="Arial"/>
              </w:rPr>
            </w:pPr>
          </w:p>
        </w:tc>
        <w:tc>
          <w:tcPr>
            <w:tcW w:w="4325" w:type="dxa"/>
            <w:gridSpan w:val="3"/>
            <w:tcBorders>
              <w:top w:val="dashed" w:sz="4" w:space="0" w:color="auto"/>
            </w:tcBorders>
          </w:tcPr>
          <w:p w14:paraId="7D154AD0" w14:textId="77777777" w:rsidR="002E0090" w:rsidRPr="00715A6E" w:rsidRDefault="002E0090" w:rsidP="008F0F06">
            <w:pPr>
              <w:pStyle w:val="zarovnannasted"/>
              <w:rPr>
                <w:rFonts w:ascii="Arial" w:hAnsi="Arial" w:cs="Arial"/>
                <w:sz w:val="20"/>
              </w:rPr>
            </w:pPr>
            <w:r w:rsidRPr="00715A6E">
              <w:rPr>
                <w:rFonts w:ascii="Arial" w:hAnsi="Arial" w:cs="Arial"/>
                <w:sz w:val="20"/>
              </w:rPr>
              <w:t>Brněnské vodárny a kanalizace, a.s.</w:t>
            </w:r>
          </w:p>
          <w:p w14:paraId="2B3BD206" w14:textId="4CF7E0A5" w:rsidR="002E0090" w:rsidRPr="00715A6E" w:rsidRDefault="001D27A3" w:rsidP="008F0F06">
            <w:pPr>
              <w:pStyle w:val="zarovnannasted"/>
              <w:rPr>
                <w:rFonts w:ascii="Arial" w:hAnsi="Arial" w:cs="Arial"/>
                <w:sz w:val="20"/>
              </w:rPr>
            </w:pPr>
            <w:r>
              <w:rPr>
                <w:rFonts w:ascii="Arial" w:hAnsi="Arial" w:cs="Arial"/>
                <w:sz w:val="20"/>
              </w:rPr>
              <w:t>XXX</w:t>
            </w:r>
          </w:p>
        </w:tc>
      </w:tr>
    </w:tbl>
    <w:p w14:paraId="4226E3A7" w14:textId="77777777" w:rsidR="002E0090" w:rsidRDefault="002E0090" w:rsidP="002E0090">
      <w:pPr>
        <w:rPr>
          <w:rFonts w:asciiTheme="majorHAnsi" w:hAnsiTheme="majorHAnsi" w:cstheme="majorHAnsi"/>
        </w:rPr>
      </w:pPr>
    </w:p>
    <w:p w14:paraId="3E679631" w14:textId="75605913" w:rsidR="00682D80" w:rsidRDefault="00682D80" w:rsidP="002E0090">
      <w:pPr>
        <w:pStyle w:val="22uroven"/>
        <w:numPr>
          <w:ilvl w:val="0"/>
          <w:numId w:val="0"/>
        </w:numPr>
        <w:rPr>
          <w:rFonts w:asciiTheme="majorHAnsi" w:hAnsiTheme="majorHAnsi" w:cstheme="majorHAnsi"/>
        </w:rPr>
      </w:pPr>
    </w:p>
    <w:sectPr w:rsidR="00682D80" w:rsidSect="006C0E7B">
      <w:headerReference w:type="even" r:id="rId12"/>
      <w:headerReference w:type="default" r:id="rId13"/>
      <w:footerReference w:type="default" r:id="rId14"/>
      <w:head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67CE9" w14:textId="77777777" w:rsidR="00C86887" w:rsidRDefault="00C86887" w:rsidP="00C3612E">
      <w:r>
        <w:separator/>
      </w:r>
    </w:p>
  </w:endnote>
  <w:endnote w:type="continuationSeparator" w:id="0">
    <w:p w14:paraId="16CDA0BC" w14:textId="77777777" w:rsidR="00C86887" w:rsidRDefault="00C86887"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38C117A" w:rsidR="004846E2" w:rsidRDefault="004846E2">
    <w:pPr>
      <w:pStyle w:val="Zpat"/>
      <w:jc w:val="center"/>
    </w:pPr>
    <w:r>
      <w:fldChar w:fldCharType="begin"/>
    </w:r>
    <w:r>
      <w:instrText>PAGE    \* MERGEFORMAT</w:instrText>
    </w:r>
    <w:r>
      <w:fldChar w:fldCharType="separate"/>
    </w:r>
    <w:r w:rsidR="001D27A3">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FBB21" w14:textId="77777777" w:rsidR="00C86887" w:rsidRDefault="00C86887" w:rsidP="00C3612E">
      <w:r>
        <w:separator/>
      </w:r>
    </w:p>
  </w:footnote>
  <w:footnote w:type="continuationSeparator" w:id="0">
    <w:p w14:paraId="21DF575C" w14:textId="77777777" w:rsidR="00C86887" w:rsidRDefault="00C86887"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C86887">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C86887">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C86887">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37810"/>
    <w:rsid w:val="00047DFC"/>
    <w:rsid w:val="0005292A"/>
    <w:rsid w:val="00052EB3"/>
    <w:rsid w:val="00053340"/>
    <w:rsid w:val="00066042"/>
    <w:rsid w:val="00066EB5"/>
    <w:rsid w:val="00067046"/>
    <w:rsid w:val="00075061"/>
    <w:rsid w:val="00075582"/>
    <w:rsid w:val="000756D5"/>
    <w:rsid w:val="000775D8"/>
    <w:rsid w:val="00077AA9"/>
    <w:rsid w:val="00085266"/>
    <w:rsid w:val="00085363"/>
    <w:rsid w:val="00086B31"/>
    <w:rsid w:val="00086D87"/>
    <w:rsid w:val="00093600"/>
    <w:rsid w:val="00094EE1"/>
    <w:rsid w:val="00097DC2"/>
    <w:rsid w:val="000A46FA"/>
    <w:rsid w:val="000A4BEB"/>
    <w:rsid w:val="000A72D5"/>
    <w:rsid w:val="000B0E91"/>
    <w:rsid w:val="000B3B2F"/>
    <w:rsid w:val="000C0F2D"/>
    <w:rsid w:val="000C3A4A"/>
    <w:rsid w:val="000C66F9"/>
    <w:rsid w:val="000D30F8"/>
    <w:rsid w:val="000D5873"/>
    <w:rsid w:val="000D6641"/>
    <w:rsid w:val="000E22AF"/>
    <w:rsid w:val="000E283E"/>
    <w:rsid w:val="000E2BA2"/>
    <w:rsid w:val="000E375C"/>
    <w:rsid w:val="000E3E09"/>
    <w:rsid w:val="000E5E39"/>
    <w:rsid w:val="000F2D51"/>
    <w:rsid w:val="000F48A5"/>
    <w:rsid w:val="000F55A9"/>
    <w:rsid w:val="000F5EA2"/>
    <w:rsid w:val="000F65FA"/>
    <w:rsid w:val="00102190"/>
    <w:rsid w:val="001049DD"/>
    <w:rsid w:val="00105000"/>
    <w:rsid w:val="001070F4"/>
    <w:rsid w:val="001076DF"/>
    <w:rsid w:val="00113A1F"/>
    <w:rsid w:val="0011544C"/>
    <w:rsid w:val="00116DB3"/>
    <w:rsid w:val="001202F1"/>
    <w:rsid w:val="00124CD5"/>
    <w:rsid w:val="00125AA4"/>
    <w:rsid w:val="0012632F"/>
    <w:rsid w:val="00131466"/>
    <w:rsid w:val="00131470"/>
    <w:rsid w:val="00133A2E"/>
    <w:rsid w:val="00134E8E"/>
    <w:rsid w:val="0014093B"/>
    <w:rsid w:val="00145A60"/>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A7926"/>
    <w:rsid w:val="001B5D3E"/>
    <w:rsid w:val="001C17E5"/>
    <w:rsid w:val="001C2B1D"/>
    <w:rsid w:val="001C386B"/>
    <w:rsid w:val="001C3CF2"/>
    <w:rsid w:val="001C3D49"/>
    <w:rsid w:val="001C5B6F"/>
    <w:rsid w:val="001C60B2"/>
    <w:rsid w:val="001C6797"/>
    <w:rsid w:val="001C6CC5"/>
    <w:rsid w:val="001D27A3"/>
    <w:rsid w:val="001D3428"/>
    <w:rsid w:val="001D353F"/>
    <w:rsid w:val="001D48CE"/>
    <w:rsid w:val="001E042F"/>
    <w:rsid w:val="001E050D"/>
    <w:rsid w:val="001E51EF"/>
    <w:rsid w:val="001E71A2"/>
    <w:rsid w:val="001F2583"/>
    <w:rsid w:val="001F3628"/>
    <w:rsid w:val="001F6051"/>
    <w:rsid w:val="002031B1"/>
    <w:rsid w:val="00203E83"/>
    <w:rsid w:val="00203F6D"/>
    <w:rsid w:val="002061BF"/>
    <w:rsid w:val="0021544D"/>
    <w:rsid w:val="00216841"/>
    <w:rsid w:val="00221A8D"/>
    <w:rsid w:val="00226110"/>
    <w:rsid w:val="0022663A"/>
    <w:rsid w:val="002303E8"/>
    <w:rsid w:val="00230491"/>
    <w:rsid w:val="002306B8"/>
    <w:rsid w:val="00234F3F"/>
    <w:rsid w:val="002373AA"/>
    <w:rsid w:val="00244524"/>
    <w:rsid w:val="00250D8E"/>
    <w:rsid w:val="00251436"/>
    <w:rsid w:val="00252177"/>
    <w:rsid w:val="00255789"/>
    <w:rsid w:val="00257A5F"/>
    <w:rsid w:val="00262BF4"/>
    <w:rsid w:val="00262E52"/>
    <w:rsid w:val="00263502"/>
    <w:rsid w:val="002639A2"/>
    <w:rsid w:val="0026764D"/>
    <w:rsid w:val="0027117C"/>
    <w:rsid w:val="00277D76"/>
    <w:rsid w:val="00284A41"/>
    <w:rsid w:val="00291023"/>
    <w:rsid w:val="00292534"/>
    <w:rsid w:val="00292E7E"/>
    <w:rsid w:val="002936FE"/>
    <w:rsid w:val="002963ED"/>
    <w:rsid w:val="002A2DF3"/>
    <w:rsid w:val="002A3F8C"/>
    <w:rsid w:val="002A6E68"/>
    <w:rsid w:val="002B2D53"/>
    <w:rsid w:val="002B41F9"/>
    <w:rsid w:val="002C0012"/>
    <w:rsid w:val="002C0383"/>
    <w:rsid w:val="002C36A8"/>
    <w:rsid w:val="002D085C"/>
    <w:rsid w:val="002D6A6E"/>
    <w:rsid w:val="002E0090"/>
    <w:rsid w:val="002E36E4"/>
    <w:rsid w:val="002E3E4A"/>
    <w:rsid w:val="002E727C"/>
    <w:rsid w:val="002F0E99"/>
    <w:rsid w:val="002F1408"/>
    <w:rsid w:val="002F1B53"/>
    <w:rsid w:val="002F52EB"/>
    <w:rsid w:val="002F5815"/>
    <w:rsid w:val="002F5C95"/>
    <w:rsid w:val="00303381"/>
    <w:rsid w:val="003034C7"/>
    <w:rsid w:val="0031012E"/>
    <w:rsid w:val="0031614E"/>
    <w:rsid w:val="00322589"/>
    <w:rsid w:val="003239CD"/>
    <w:rsid w:val="00323B26"/>
    <w:rsid w:val="00324555"/>
    <w:rsid w:val="00326C70"/>
    <w:rsid w:val="00326E74"/>
    <w:rsid w:val="003343E6"/>
    <w:rsid w:val="003363C5"/>
    <w:rsid w:val="00337E8F"/>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5D4D"/>
    <w:rsid w:val="003974AF"/>
    <w:rsid w:val="0039788E"/>
    <w:rsid w:val="003A0C41"/>
    <w:rsid w:val="003A7E3F"/>
    <w:rsid w:val="003B2092"/>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49C"/>
    <w:rsid w:val="003F7670"/>
    <w:rsid w:val="00400C4D"/>
    <w:rsid w:val="0040193E"/>
    <w:rsid w:val="00411D92"/>
    <w:rsid w:val="00413281"/>
    <w:rsid w:val="00413A95"/>
    <w:rsid w:val="00415991"/>
    <w:rsid w:val="00420428"/>
    <w:rsid w:val="00420863"/>
    <w:rsid w:val="004217E7"/>
    <w:rsid w:val="00422B92"/>
    <w:rsid w:val="00426305"/>
    <w:rsid w:val="004334FF"/>
    <w:rsid w:val="00433C56"/>
    <w:rsid w:val="00440847"/>
    <w:rsid w:val="00445ED3"/>
    <w:rsid w:val="004513E8"/>
    <w:rsid w:val="00451947"/>
    <w:rsid w:val="004525A0"/>
    <w:rsid w:val="0045340B"/>
    <w:rsid w:val="00454BA0"/>
    <w:rsid w:val="0046012E"/>
    <w:rsid w:val="0046177A"/>
    <w:rsid w:val="00461B7E"/>
    <w:rsid w:val="00465C3D"/>
    <w:rsid w:val="00466E97"/>
    <w:rsid w:val="004707DD"/>
    <w:rsid w:val="00473804"/>
    <w:rsid w:val="00475C7C"/>
    <w:rsid w:val="00475F46"/>
    <w:rsid w:val="004771E7"/>
    <w:rsid w:val="00477F0A"/>
    <w:rsid w:val="004846E2"/>
    <w:rsid w:val="00487A56"/>
    <w:rsid w:val="00492475"/>
    <w:rsid w:val="00494690"/>
    <w:rsid w:val="004A0379"/>
    <w:rsid w:val="004A150D"/>
    <w:rsid w:val="004A2DA4"/>
    <w:rsid w:val="004A37D5"/>
    <w:rsid w:val="004A4847"/>
    <w:rsid w:val="004A5F41"/>
    <w:rsid w:val="004A66B3"/>
    <w:rsid w:val="004B5A80"/>
    <w:rsid w:val="004B6E4A"/>
    <w:rsid w:val="004C420B"/>
    <w:rsid w:val="004C6167"/>
    <w:rsid w:val="004C7D31"/>
    <w:rsid w:val="004D11E8"/>
    <w:rsid w:val="004D43B9"/>
    <w:rsid w:val="004D4574"/>
    <w:rsid w:val="004D45F1"/>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161F0"/>
    <w:rsid w:val="00522D28"/>
    <w:rsid w:val="00525C83"/>
    <w:rsid w:val="00536876"/>
    <w:rsid w:val="00537AC0"/>
    <w:rsid w:val="005406D6"/>
    <w:rsid w:val="005503A6"/>
    <w:rsid w:val="005575FE"/>
    <w:rsid w:val="0056044A"/>
    <w:rsid w:val="0056798E"/>
    <w:rsid w:val="005703D8"/>
    <w:rsid w:val="005705B9"/>
    <w:rsid w:val="0057116C"/>
    <w:rsid w:val="005750A3"/>
    <w:rsid w:val="00575725"/>
    <w:rsid w:val="005824AD"/>
    <w:rsid w:val="00582B7F"/>
    <w:rsid w:val="00585CB9"/>
    <w:rsid w:val="00586095"/>
    <w:rsid w:val="0059065C"/>
    <w:rsid w:val="00591B0A"/>
    <w:rsid w:val="00591F78"/>
    <w:rsid w:val="0059654C"/>
    <w:rsid w:val="005B2DAF"/>
    <w:rsid w:val="005B4B39"/>
    <w:rsid w:val="005B7BCD"/>
    <w:rsid w:val="005C7923"/>
    <w:rsid w:val="005D0497"/>
    <w:rsid w:val="005D2669"/>
    <w:rsid w:val="005D4DA6"/>
    <w:rsid w:val="005D6584"/>
    <w:rsid w:val="005D6B98"/>
    <w:rsid w:val="005D6DD2"/>
    <w:rsid w:val="005E0798"/>
    <w:rsid w:val="005E3D8C"/>
    <w:rsid w:val="005E4E36"/>
    <w:rsid w:val="005E7806"/>
    <w:rsid w:val="005F3148"/>
    <w:rsid w:val="005F4C58"/>
    <w:rsid w:val="005F5BFB"/>
    <w:rsid w:val="005F656D"/>
    <w:rsid w:val="00600311"/>
    <w:rsid w:val="00604105"/>
    <w:rsid w:val="00606A30"/>
    <w:rsid w:val="00611448"/>
    <w:rsid w:val="006147B7"/>
    <w:rsid w:val="00615078"/>
    <w:rsid w:val="0061794B"/>
    <w:rsid w:val="00625E96"/>
    <w:rsid w:val="00631521"/>
    <w:rsid w:val="006315D6"/>
    <w:rsid w:val="0064250D"/>
    <w:rsid w:val="0064783B"/>
    <w:rsid w:val="0065644C"/>
    <w:rsid w:val="006609BE"/>
    <w:rsid w:val="00660EF1"/>
    <w:rsid w:val="00661748"/>
    <w:rsid w:val="00664812"/>
    <w:rsid w:val="0066579C"/>
    <w:rsid w:val="00665ACC"/>
    <w:rsid w:val="00666175"/>
    <w:rsid w:val="00670CC9"/>
    <w:rsid w:val="006726A1"/>
    <w:rsid w:val="00672974"/>
    <w:rsid w:val="00676268"/>
    <w:rsid w:val="0068050D"/>
    <w:rsid w:val="0068125B"/>
    <w:rsid w:val="006813BC"/>
    <w:rsid w:val="006824AD"/>
    <w:rsid w:val="00682D80"/>
    <w:rsid w:val="00684DE8"/>
    <w:rsid w:val="006854D6"/>
    <w:rsid w:val="006856B5"/>
    <w:rsid w:val="00685758"/>
    <w:rsid w:val="00686FCD"/>
    <w:rsid w:val="00687CFC"/>
    <w:rsid w:val="006902CB"/>
    <w:rsid w:val="00691A41"/>
    <w:rsid w:val="00691D0C"/>
    <w:rsid w:val="006A2E56"/>
    <w:rsid w:val="006A41AB"/>
    <w:rsid w:val="006A7E86"/>
    <w:rsid w:val="006B04AA"/>
    <w:rsid w:val="006B144D"/>
    <w:rsid w:val="006C0C40"/>
    <w:rsid w:val="006C0E7B"/>
    <w:rsid w:val="006C4E53"/>
    <w:rsid w:val="006C5016"/>
    <w:rsid w:val="006C52D9"/>
    <w:rsid w:val="006C646D"/>
    <w:rsid w:val="006C6D22"/>
    <w:rsid w:val="006C71D4"/>
    <w:rsid w:val="006D258B"/>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16263"/>
    <w:rsid w:val="00720268"/>
    <w:rsid w:val="0072217F"/>
    <w:rsid w:val="00722B61"/>
    <w:rsid w:val="00724713"/>
    <w:rsid w:val="0073063C"/>
    <w:rsid w:val="0073499F"/>
    <w:rsid w:val="0073535A"/>
    <w:rsid w:val="00735F0A"/>
    <w:rsid w:val="00736CA9"/>
    <w:rsid w:val="0074073E"/>
    <w:rsid w:val="00744DAD"/>
    <w:rsid w:val="00747DED"/>
    <w:rsid w:val="00750CD9"/>
    <w:rsid w:val="00754A7A"/>
    <w:rsid w:val="00756982"/>
    <w:rsid w:val="00756BEE"/>
    <w:rsid w:val="007574FE"/>
    <w:rsid w:val="00760DF5"/>
    <w:rsid w:val="00761A12"/>
    <w:rsid w:val="00771682"/>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0FCE"/>
    <w:rsid w:val="007C5F91"/>
    <w:rsid w:val="007D38DC"/>
    <w:rsid w:val="007D42A9"/>
    <w:rsid w:val="007E05C4"/>
    <w:rsid w:val="007E1FD8"/>
    <w:rsid w:val="007E5457"/>
    <w:rsid w:val="007E7D76"/>
    <w:rsid w:val="007F019A"/>
    <w:rsid w:val="007F047D"/>
    <w:rsid w:val="007F055B"/>
    <w:rsid w:val="007F070C"/>
    <w:rsid w:val="007F07F7"/>
    <w:rsid w:val="007F1C86"/>
    <w:rsid w:val="007F5ED7"/>
    <w:rsid w:val="0080318D"/>
    <w:rsid w:val="008032CC"/>
    <w:rsid w:val="00804063"/>
    <w:rsid w:val="00807F63"/>
    <w:rsid w:val="00813E48"/>
    <w:rsid w:val="00817DF8"/>
    <w:rsid w:val="008200F4"/>
    <w:rsid w:val="00825A4A"/>
    <w:rsid w:val="00850CCF"/>
    <w:rsid w:val="00853D2C"/>
    <w:rsid w:val="00854FFC"/>
    <w:rsid w:val="00856B91"/>
    <w:rsid w:val="00863330"/>
    <w:rsid w:val="00864AED"/>
    <w:rsid w:val="00866CC1"/>
    <w:rsid w:val="00867DD5"/>
    <w:rsid w:val="0087084F"/>
    <w:rsid w:val="00874D73"/>
    <w:rsid w:val="00875A97"/>
    <w:rsid w:val="008773DD"/>
    <w:rsid w:val="00892255"/>
    <w:rsid w:val="00894C38"/>
    <w:rsid w:val="00896057"/>
    <w:rsid w:val="008A53D9"/>
    <w:rsid w:val="008B14D9"/>
    <w:rsid w:val="008B49C5"/>
    <w:rsid w:val="008B7AAC"/>
    <w:rsid w:val="008C0645"/>
    <w:rsid w:val="008C12A6"/>
    <w:rsid w:val="008C2004"/>
    <w:rsid w:val="008C37FC"/>
    <w:rsid w:val="008D2C6E"/>
    <w:rsid w:val="008D6D3E"/>
    <w:rsid w:val="008E258F"/>
    <w:rsid w:val="008E7FED"/>
    <w:rsid w:val="008F1105"/>
    <w:rsid w:val="008F1805"/>
    <w:rsid w:val="008F2950"/>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4DB1"/>
    <w:rsid w:val="00995B7B"/>
    <w:rsid w:val="009A62D5"/>
    <w:rsid w:val="009A72AE"/>
    <w:rsid w:val="009B73BA"/>
    <w:rsid w:val="009C1AC7"/>
    <w:rsid w:val="009C1F04"/>
    <w:rsid w:val="009C3B20"/>
    <w:rsid w:val="009C3B71"/>
    <w:rsid w:val="009C6BD5"/>
    <w:rsid w:val="009C6D52"/>
    <w:rsid w:val="009C74B6"/>
    <w:rsid w:val="009D2B7C"/>
    <w:rsid w:val="009D39BA"/>
    <w:rsid w:val="009E40E6"/>
    <w:rsid w:val="009E66E9"/>
    <w:rsid w:val="009E6B09"/>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271EC"/>
    <w:rsid w:val="00A3115F"/>
    <w:rsid w:val="00A3118F"/>
    <w:rsid w:val="00A414C2"/>
    <w:rsid w:val="00A414FF"/>
    <w:rsid w:val="00A45CEC"/>
    <w:rsid w:val="00A51C5B"/>
    <w:rsid w:val="00A53AED"/>
    <w:rsid w:val="00A57193"/>
    <w:rsid w:val="00A71B24"/>
    <w:rsid w:val="00A71C83"/>
    <w:rsid w:val="00A732CB"/>
    <w:rsid w:val="00A74570"/>
    <w:rsid w:val="00A76A81"/>
    <w:rsid w:val="00A7740F"/>
    <w:rsid w:val="00A82565"/>
    <w:rsid w:val="00A82E6D"/>
    <w:rsid w:val="00A90CDC"/>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3746"/>
    <w:rsid w:val="00B052FE"/>
    <w:rsid w:val="00B066DF"/>
    <w:rsid w:val="00B14830"/>
    <w:rsid w:val="00B15128"/>
    <w:rsid w:val="00B22ED5"/>
    <w:rsid w:val="00B23411"/>
    <w:rsid w:val="00B2594A"/>
    <w:rsid w:val="00B27FD0"/>
    <w:rsid w:val="00B32D37"/>
    <w:rsid w:val="00B3334D"/>
    <w:rsid w:val="00B33404"/>
    <w:rsid w:val="00B44E72"/>
    <w:rsid w:val="00B524BE"/>
    <w:rsid w:val="00B53019"/>
    <w:rsid w:val="00B541A2"/>
    <w:rsid w:val="00B62B7D"/>
    <w:rsid w:val="00B639CA"/>
    <w:rsid w:val="00B63A0A"/>
    <w:rsid w:val="00B64A2C"/>
    <w:rsid w:val="00B716A4"/>
    <w:rsid w:val="00B72212"/>
    <w:rsid w:val="00B72D43"/>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C2889"/>
    <w:rsid w:val="00BC2BD0"/>
    <w:rsid w:val="00BC4001"/>
    <w:rsid w:val="00BD2097"/>
    <w:rsid w:val="00BD36A3"/>
    <w:rsid w:val="00BD52A0"/>
    <w:rsid w:val="00BE1852"/>
    <w:rsid w:val="00BE371F"/>
    <w:rsid w:val="00BE4849"/>
    <w:rsid w:val="00BF30F7"/>
    <w:rsid w:val="00BF3D50"/>
    <w:rsid w:val="00BF746D"/>
    <w:rsid w:val="00C0035A"/>
    <w:rsid w:val="00C02B91"/>
    <w:rsid w:val="00C1787E"/>
    <w:rsid w:val="00C218F6"/>
    <w:rsid w:val="00C26FB9"/>
    <w:rsid w:val="00C30DF7"/>
    <w:rsid w:val="00C32D8D"/>
    <w:rsid w:val="00C34A3E"/>
    <w:rsid w:val="00C3612E"/>
    <w:rsid w:val="00C425A0"/>
    <w:rsid w:val="00C42BE8"/>
    <w:rsid w:val="00C4410B"/>
    <w:rsid w:val="00C44E9C"/>
    <w:rsid w:val="00C71884"/>
    <w:rsid w:val="00C73B84"/>
    <w:rsid w:val="00C77462"/>
    <w:rsid w:val="00C7751D"/>
    <w:rsid w:val="00C86887"/>
    <w:rsid w:val="00CA3518"/>
    <w:rsid w:val="00CA4A73"/>
    <w:rsid w:val="00CA6292"/>
    <w:rsid w:val="00CA66A0"/>
    <w:rsid w:val="00CA6E14"/>
    <w:rsid w:val="00CB0FE9"/>
    <w:rsid w:val="00CB205E"/>
    <w:rsid w:val="00CB20EA"/>
    <w:rsid w:val="00CB722F"/>
    <w:rsid w:val="00CB741C"/>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267C6"/>
    <w:rsid w:val="00D316FF"/>
    <w:rsid w:val="00D3326D"/>
    <w:rsid w:val="00D36A91"/>
    <w:rsid w:val="00D36F02"/>
    <w:rsid w:val="00D43390"/>
    <w:rsid w:val="00D466FE"/>
    <w:rsid w:val="00D50282"/>
    <w:rsid w:val="00D505EC"/>
    <w:rsid w:val="00D51E29"/>
    <w:rsid w:val="00D54C26"/>
    <w:rsid w:val="00D57F74"/>
    <w:rsid w:val="00D6709A"/>
    <w:rsid w:val="00D704FC"/>
    <w:rsid w:val="00D81465"/>
    <w:rsid w:val="00D828E9"/>
    <w:rsid w:val="00D842A7"/>
    <w:rsid w:val="00D859F6"/>
    <w:rsid w:val="00DA0583"/>
    <w:rsid w:val="00DA2313"/>
    <w:rsid w:val="00DA384C"/>
    <w:rsid w:val="00DA3CC6"/>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7390"/>
    <w:rsid w:val="00DF0C87"/>
    <w:rsid w:val="00DF601E"/>
    <w:rsid w:val="00E1026E"/>
    <w:rsid w:val="00E15DC8"/>
    <w:rsid w:val="00E1790D"/>
    <w:rsid w:val="00E2263B"/>
    <w:rsid w:val="00E23260"/>
    <w:rsid w:val="00E34989"/>
    <w:rsid w:val="00E36D5D"/>
    <w:rsid w:val="00E42441"/>
    <w:rsid w:val="00E4463D"/>
    <w:rsid w:val="00E44B50"/>
    <w:rsid w:val="00E477E7"/>
    <w:rsid w:val="00E55840"/>
    <w:rsid w:val="00E64715"/>
    <w:rsid w:val="00E6649F"/>
    <w:rsid w:val="00E66520"/>
    <w:rsid w:val="00E67F41"/>
    <w:rsid w:val="00E7206C"/>
    <w:rsid w:val="00E724BF"/>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B788B"/>
    <w:rsid w:val="00EC2FA2"/>
    <w:rsid w:val="00EC718E"/>
    <w:rsid w:val="00ED28F2"/>
    <w:rsid w:val="00ED5BAB"/>
    <w:rsid w:val="00ED5CC6"/>
    <w:rsid w:val="00ED6810"/>
    <w:rsid w:val="00EE3268"/>
    <w:rsid w:val="00EE5C1A"/>
    <w:rsid w:val="00EE6785"/>
    <w:rsid w:val="00EF0045"/>
    <w:rsid w:val="00EF2948"/>
    <w:rsid w:val="00EF29AA"/>
    <w:rsid w:val="00EF7908"/>
    <w:rsid w:val="00F03D91"/>
    <w:rsid w:val="00F07905"/>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3223"/>
    <w:rsid w:val="00F63C6B"/>
    <w:rsid w:val="00F7165D"/>
    <w:rsid w:val="00F7368B"/>
    <w:rsid w:val="00F74420"/>
    <w:rsid w:val="00F7456A"/>
    <w:rsid w:val="00F76C8B"/>
    <w:rsid w:val="00F82CCA"/>
    <w:rsid w:val="00F843F8"/>
    <w:rsid w:val="00F84D96"/>
    <w:rsid w:val="00F9025A"/>
    <w:rsid w:val="00F92AC8"/>
    <w:rsid w:val="00F9453E"/>
    <w:rsid w:val="00FA0487"/>
    <w:rsid w:val="00FA40CA"/>
    <w:rsid w:val="00FA42E0"/>
    <w:rsid w:val="00FA5449"/>
    <w:rsid w:val="00FA6341"/>
    <w:rsid w:val="00FB7ADB"/>
    <w:rsid w:val="00FC359B"/>
    <w:rsid w:val="00FC45AD"/>
    <w:rsid w:val="00FC6D98"/>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k@bv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suez.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aktury@bvk.cz" TargetMode="Externa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B94B-43FA-4B6B-B674-D88E19AD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9</Pages>
  <Words>2975</Words>
  <Characters>17556</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2023-05-12T11:28:00Z</cp:lastPrinted>
  <dcterms:created xsi:type="dcterms:W3CDTF">2025-05-12T12:31:00Z</dcterms:created>
  <dcterms:modified xsi:type="dcterms:W3CDTF">2025-05-12T12:32:00Z</dcterms:modified>
</cp:coreProperties>
</file>