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3CE8" w14:textId="77777777" w:rsidR="00C97AD4" w:rsidRPr="00F41770" w:rsidRDefault="00C97AD4" w:rsidP="00C97AD4">
      <w:pPr>
        <w:pStyle w:val="Nadpis1"/>
      </w:pPr>
      <w:r w:rsidRPr="00F4177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97AD4" w:rsidRPr="00F41770" w14:paraId="35D57787" w14:textId="77777777" w:rsidTr="00C97A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01853F" w14:textId="77777777" w:rsidR="00C97AD4" w:rsidRPr="00F41770" w:rsidRDefault="00C97AD4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F41770">
              <w:rPr>
                <w:rFonts w:ascii="Arial" w:hAnsi="Arial" w:cs="Arial"/>
                <w:b/>
                <w:bCs/>
              </w:rPr>
              <w:t>ODBĚRATEL:</w:t>
            </w:r>
          </w:p>
          <w:p w14:paraId="0B618A32" w14:textId="77777777" w:rsidR="00C97AD4" w:rsidRPr="00F41770" w:rsidRDefault="00C97A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FF5E81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Krajský soud v Plzni</w:t>
            </w:r>
          </w:p>
          <w:p w14:paraId="5AD9597F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Veleslavínova 40</w:t>
            </w:r>
          </w:p>
          <w:p w14:paraId="5F4B46C9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306 17 Plzeň</w:t>
            </w:r>
          </w:p>
          <w:p w14:paraId="65E76B34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</w:p>
          <w:p w14:paraId="7A089017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Účet: 4321311 / 0710</w:t>
            </w:r>
          </w:p>
          <w:p w14:paraId="358CB945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Odběratel není plátcem DPH.</w:t>
            </w:r>
          </w:p>
          <w:p w14:paraId="72AC49BB" w14:textId="77777777" w:rsidR="00C97AD4" w:rsidRPr="00F41770" w:rsidRDefault="00C97A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4177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6957794" w14:textId="77777777" w:rsidR="00C97AD4" w:rsidRPr="00F41770" w:rsidRDefault="00C97AD4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F41770">
              <w:rPr>
                <w:rFonts w:ascii="Arial" w:hAnsi="Arial" w:cs="Arial"/>
                <w:b/>
                <w:bCs/>
              </w:rPr>
              <w:t xml:space="preserve">IČ:  </w:t>
            </w:r>
            <w:r w:rsidRPr="00F41770">
              <w:rPr>
                <w:rFonts w:ascii="Arial" w:hAnsi="Arial" w:cs="Arial"/>
              </w:rPr>
              <w:t>00215694</w:t>
            </w:r>
            <w:proofErr w:type="gramEnd"/>
          </w:p>
          <w:p w14:paraId="3F19514A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  <w:b/>
                <w:bCs/>
              </w:rPr>
              <w:t xml:space="preserve">DIČ: </w:t>
            </w:r>
            <w:r w:rsidRPr="00F41770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6CA2" w14:textId="77777777" w:rsidR="00C97AD4" w:rsidRPr="00F41770" w:rsidRDefault="00C97AD4">
            <w:pPr>
              <w:spacing w:before="60"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Číslo objednávky: </w:t>
            </w:r>
          </w:p>
          <w:p w14:paraId="2D645A25" w14:textId="77777777" w:rsidR="00C97AD4" w:rsidRPr="00F41770" w:rsidRDefault="00C97AD4">
            <w:pPr>
              <w:spacing w:before="60"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2025 / OBJ / 35</w:t>
            </w:r>
          </w:p>
          <w:p w14:paraId="7DE3085E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</w:p>
          <w:p w14:paraId="09C4F091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Spisová značka:</w:t>
            </w:r>
          </w:p>
          <w:p w14:paraId="634DAC3C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 Spr 512/2025</w:t>
            </w:r>
          </w:p>
        </w:tc>
      </w:tr>
      <w:tr w:rsidR="00C97AD4" w:rsidRPr="00F41770" w14:paraId="651F2D26" w14:textId="77777777" w:rsidTr="00C97A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5747F0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 </w:t>
            </w:r>
          </w:p>
          <w:p w14:paraId="046FB07C" w14:textId="77777777" w:rsidR="00C97AD4" w:rsidRPr="00F41770" w:rsidRDefault="00C97AD4">
            <w:pPr>
              <w:spacing w:after="120"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BD246E9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CF72585" w14:textId="77777777" w:rsidR="00C97AD4" w:rsidRPr="00F41770" w:rsidRDefault="00C97AD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41770">
              <w:rPr>
                <w:rFonts w:ascii="Arial" w:hAnsi="Arial" w:cs="Arial"/>
              </w:rPr>
              <w:t>IČ: 47473266</w:t>
            </w:r>
          </w:p>
          <w:p w14:paraId="10674718" w14:textId="77777777" w:rsidR="00C97AD4" w:rsidRPr="00F41770" w:rsidRDefault="00C97AD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DIČ: </w:t>
            </w:r>
          </w:p>
        </w:tc>
      </w:tr>
      <w:tr w:rsidR="00C97AD4" w:rsidRPr="00F41770" w14:paraId="190779DE" w14:textId="77777777" w:rsidTr="00C97A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13E4F1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42DF19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58B23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ALTER s.r.o.</w:t>
            </w:r>
          </w:p>
          <w:p w14:paraId="76679B5F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Vavákova 963</w:t>
            </w:r>
          </w:p>
          <w:p w14:paraId="7FC08DA9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500 </w:t>
            </w:r>
            <w:proofErr w:type="gramStart"/>
            <w:r w:rsidRPr="00F41770">
              <w:rPr>
                <w:rFonts w:ascii="Arial" w:hAnsi="Arial" w:cs="Arial"/>
              </w:rPr>
              <w:t>03  Hradec</w:t>
            </w:r>
            <w:proofErr w:type="gramEnd"/>
            <w:r w:rsidRPr="00F41770">
              <w:rPr>
                <w:rFonts w:ascii="Arial" w:hAnsi="Arial" w:cs="Arial"/>
              </w:rPr>
              <w:t xml:space="preserve"> Králové</w:t>
            </w:r>
          </w:p>
        </w:tc>
      </w:tr>
      <w:tr w:rsidR="00C97AD4" w:rsidRPr="00F41770" w14:paraId="798C2C84" w14:textId="77777777" w:rsidTr="00C97A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AFBA9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Datum objednání:</w:t>
            </w:r>
          </w:p>
          <w:p w14:paraId="41F55D35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Datum dodání:</w:t>
            </w:r>
          </w:p>
          <w:p w14:paraId="7D0599C9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E9A48F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12.05.2025</w:t>
            </w:r>
          </w:p>
          <w:p w14:paraId="505AFB8F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</w:p>
          <w:p w14:paraId="4D716F38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C4A21F" w14:textId="77777777" w:rsidR="00C97AD4" w:rsidRPr="00F41770" w:rsidRDefault="00C97AD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C97AD4" w:rsidRPr="00F41770" w14:paraId="5999C055" w14:textId="77777777" w:rsidTr="00C97AD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B912" w14:textId="77777777" w:rsidR="00C97AD4" w:rsidRPr="00F41770" w:rsidRDefault="00C97AD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Text: </w:t>
            </w:r>
          </w:p>
          <w:p w14:paraId="118C976C" w14:textId="0872A075" w:rsidR="00C97AD4" w:rsidRPr="00F41770" w:rsidRDefault="00C97AD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Pro potřeby Krajského soudu v Plzni u Vás objednáváme níže uvedené toaletní potřeby za celkovou cenu </w:t>
            </w:r>
            <w:r w:rsidR="00F41770">
              <w:rPr>
                <w:rFonts w:ascii="Arial" w:hAnsi="Arial" w:cs="Arial"/>
              </w:rPr>
              <w:t>192 172,20</w:t>
            </w:r>
            <w:r w:rsidRPr="00F41770">
              <w:rPr>
                <w:rFonts w:ascii="Arial" w:hAnsi="Arial" w:cs="Arial"/>
              </w:rPr>
              <w:t xml:space="preserve"> Kč včetně DPH a dopravy. Platba: faktura.</w:t>
            </w:r>
          </w:p>
        </w:tc>
      </w:tr>
      <w:tr w:rsidR="00C97AD4" w:rsidRPr="00F41770" w14:paraId="45B16439" w14:textId="77777777" w:rsidTr="00C97A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745C42" w14:textId="77777777" w:rsidR="00C97AD4" w:rsidRPr="00F41770" w:rsidRDefault="00C97A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F4177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4177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0458F2" w14:textId="77777777" w:rsidR="00C97AD4" w:rsidRPr="00F41770" w:rsidRDefault="00C97A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4177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D51741" w14:textId="77777777" w:rsidR="00C97AD4" w:rsidRPr="00F41770" w:rsidRDefault="00C97A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4177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9DC33" w14:textId="77777777" w:rsidR="00C97AD4" w:rsidRPr="00F41770" w:rsidRDefault="00C97A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4177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15EB46D" w14:textId="77777777" w:rsidR="00C97AD4" w:rsidRPr="00F41770" w:rsidRDefault="00C97AD4" w:rsidP="00C97A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C97AD4" w:rsidRPr="00F41770" w14:paraId="5EC33EC2" w14:textId="77777777" w:rsidTr="00C97AD4">
        <w:tc>
          <w:tcPr>
            <w:tcW w:w="1060" w:type="dxa"/>
            <w:hideMark/>
          </w:tcPr>
          <w:p w14:paraId="693C8BA4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52C60ECF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Ručníky papírové bílé ZZ, 2vrstvé, 3000 ks, </w:t>
            </w:r>
            <w:proofErr w:type="gramStart"/>
            <w:r w:rsidRPr="00F41770">
              <w:rPr>
                <w:rFonts w:ascii="Arial" w:hAnsi="Arial" w:cs="Arial"/>
              </w:rPr>
              <w:t>100%</w:t>
            </w:r>
            <w:proofErr w:type="gramEnd"/>
            <w:r w:rsidRPr="00F41770">
              <w:rPr>
                <w:rFonts w:ascii="Arial" w:hAnsi="Arial" w:cs="Arial"/>
              </w:rPr>
              <w:t xml:space="preserve"> </w:t>
            </w:r>
            <w:proofErr w:type="spellStart"/>
            <w:r w:rsidRPr="00F41770">
              <w:rPr>
                <w:rFonts w:ascii="Arial" w:hAnsi="Arial" w:cs="Arial"/>
              </w:rPr>
              <w:t>celuloza</w:t>
            </w:r>
            <w:proofErr w:type="spellEnd"/>
            <w:r w:rsidRPr="00F41770">
              <w:rPr>
                <w:rFonts w:ascii="Arial" w:hAnsi="Arial" w:cs="Arial"/>
              </w:rPr>
              <w:t>, rozměr 23x25 cm</w:t>
            </w:r>
          </w:p>
        </w:tc>
        <w:tc>
          <w:tcPr>
            <w:tcW w:w="2126" w:type="dxa"/>
            <w:hideMark/>
          </w:tcPr>
          <w:p w14:paraId="1332FB2F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14:paraId="25DB07B4" w14:textId="77777777" w:rsidR="00C97AD4" w:rsidRPr="00F41770" w:rsidRDefault="00C97AD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350,00</w:t>
            </w:r>
          </w:p>
        </w:tc>
      </w:tr>
      <w:tr w:rsidR="00C97AD4" w:rsidRPr="00F41770" w14:paraId="54340B36" w14:textId="77777777" w:rsidTr="00C97AD4">
        <w:tc>
          <w:tcPr>
            <w:tcW w:w="1060" w:type="dxa"/>
            <w:hideMark/>
          </w:tcPr>
          <w:p w14:paraId="034B856D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034A5E20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JUMBO </w:t>
            </w:r>
            <w:proofErr w:type="gramStart"/>
            <w:r w:rsidRPr="00F41770">
              <w:rPr>
                <w:rFonts w:ascii="Arial" w:hAnsi="Arial" w:cs="Arial"/>
              </w:rPr>
              <w:t>190mm</w:t>
            </w:r>
            <w:proofErr w:type="gramEnd"/>
            <w:r w:rsidRPr="00F41770">
              <w:rPr>
                <w:rFonts w:ascii="Arial" w:hAnsi="Arial" w:cs="Arial"/>
              </w:rPr>
              <w:t xml:space="preserve"> 2-vrstvý BÍLÝ 100% celulóza 120m</w:t>
            </w:r>
          </w:p>
        </w:tc>
        <w:tc>
          <w:tcPr>
            <w:tcW w:w="2126" w:type="dxa"/>
            <w:hideMark/>
          </w:tcPr>
          <w:p w14:paraId="57099598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14:paraId="25BCB9E3" w14:textId="77777777" w:rsidR="00C97AD4" w:rsidRPr="00F41770" w:rsidRDefault="00C97AD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2600,00</w:t>
            </w:r>
          </w:p>
        </w:tc>
      </w:tr>
      <w:tr w:rsidR="00C97AD4" w:rsidRPr="00F41770" w14:paraId="5FE54C36" w14:textId="77777777" w:rsidTr="00C97AD4">
        <w:tc>
          <w:tcPr>
            <w:tcW w:w="1060" w:type="dxa"/>
            <w:hideMark/>
          </w:tcPr>
          <w:p w14:paraId="6B9EF6F9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4C759EED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Mýdlo tekuté na ruce kvalitní husté do dávkovačů mýdel 5 litrů</w:t>
            </w:r>
          </w:p>
        </w:tc>
        <w:tc>
          <w:tcPr>
            <w:tcW w:w="2126" w:type="dxa"/>
            <w:hideMark/>
          </w:tcPr>
          <w:p w14:paraId="575EB64C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7847765" w14:textId="77777777" w:rsidR="00C97AD4" w:rsidRPr="00F41770" w:rsidRDefault="00C97AD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130,00</w:t>
            </w:r>
          </w:p>
        </w:tc>
      </w:tr>
    </w:tbl>
    <w:p w14:paraId="7AA98A62" w14:textId="77777777" w:rsidR="00C97AD4" w:rsidRPr="00F41770" w:rsidRDefault="00C97AD4" w:rsidP="00C97AD4"/>
    <w:p w14:paraId="552EB87A" w14:textId="77777777" w:rsidR="00C97AD4" w:rsidRPr="00F41770" w:rsidRDefault="00C97AD4" w:rsidP="00C97AD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C97AD4" w:rsidRPr="00F41770" w14:paraId="5EE65C18" w14:textId="77777777" w:rsidTr="00C97AD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94B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Počet příloh: 0</w:t>
            </w:r>
          </w:p>
          <w:p w14:paraId="3E396E71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4EC9FB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Vyřizuje:</w:t>
            </w:r>
          </w:p>
          <w:p w14:paraId="35A76F5C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Telefon:</w:t>
            </w:r>
          </w:p>
          <w:p w14:paraId="7367F9B4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3740F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Šeflová Markéta, DiS.</w:t>
            </w:r>
          </w:p>
          <w:p w14:paraId="0EE86574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377868275</w:t>
            </w:r>
          </w:p>
          <w:p w14:paraId="0488CC51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</w:p>
          <w:p w14:paraId="0F12E33F" w14:textId="77777777" w:rsidR="00C97AD4" w:rsidRPr="00F41770" w:rsidRDefault="00C97AD4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49E" w14:textId="77777777" w:rsidR="00C97AD4" w:rsidRPr="00F41770" w:rsidRDefault="00C97AD4">
            <w:pPr>
              <w:spacing w:line="276" w:lineRule="auto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Razítko a podpis:</w:t>
            </w:r>
          </w:p>
        </w:tc>
      </w:tr>
    </w:tbl>
    <w:p w14:paraId="4667F7BC" w14:textId="77777777" w:rsidR="00C97AD4" w:rsidRPr="00F41770" w:rsidRDefault="00C97AD4" w:rsidP="00C97AD4">
      <w:pPr>
        <w:rPr>
          <w:rFonts w:ascii="Arial" w:hAnsi="Arial" w:cs="Arial"/>
        </w:rPr>
      </w:pPr>
    </w:p>
    <w:p w14:paraId="1D97BA2C" w14:textId="77777777" w:rsidR="00C97AD4" w:rsidRPr="00F41770" w:rsidRDefault="00C97AD4" w:rsidP="00C97AD4">
      <w:pPr>
        <w:rPr>
          <w:rFonts w:ascii="Arial" w:hAnsi="Arial" w:cs="Arial"/>
        </w:rPr>
      </w:pPr>
    </w:p>
    <w:p w14:paraId="6136865F" w14:textId="77777777" w:rsidR="00C97AD4" w:rsidRPr="00F41770" w:rsidRDefault="00C97AD4">
      <w:pPr>
        <w:pStyle w:val="Nzev"/>
      </w:pPr>
    </w:p>
    <w:p w14:paraId="0C22B222" w14:textId="77777777" w:rsidR="00C97AD4" w:rsidRPr="00F41770" w:rsidRDefault="00C97AD4">
      <w:pPr>
        <w:pStyle w:val="Nzev"/>
      </w:pPr>
    </w:p>
    <w:p w14:paraId="06F73CFE" w14:textId="77777777" w:rsidR="00C97AD4" w:rsidRPr="00F41770" w:rsidRDefault="00C97AD4">
      <w:pPr>
        <w:pStyle w:val="Nzev"/>
      </w:pPr>
    </w:p>
    <w:p w14:paraId="4B38506D" w14:textId="77777777" w:rsidR="00C97AD4" w:rsidRPr="00F41770" w:rsidRDefault="00C97AD4">
      <w:pPr>
        <w:pStyle w:val="Nzev"/>
      </w:pPr>
    </w:p>
    <w:p w14:paraId="1E40031C" w14:textId="77777777" w:rsidR="00C97AD4" w:rsidRPr="00F41770" w:rsidRDefault="00C97AD4">
      <w:pPr>
        <w:pStyle w:val="Nzev"/>
      </w:pPr>
    </w:p>
    <w:p w14:paraId="32CB91F3" w14:textId="77777777" w:rsidR="00C97AD4" w:rsidRPr="00F41770" w:rsidRDefault="00C97AD4">
      <w:pPr>
        <w:pStyle w:val="Nzev"/>
      </w:pPr>
    </w:p>
    <w:p w14:paraId="26EDFDB4" w14:textId="77777777" w:rsidR="00C97AD4" w:rsidRPr="00F41770" w:rsidRDefault="00C97AD4">
      <w:pPr>
        <w:pStyle w:val="Nzev"/>
      </w:pPr>
    </w:p>
    <w:p w14:paraId="645110FB" w14:textId="77777777" w:rsidR="00C97AD4" w:rsidRPr="00F41770" w:rsidRDefault="00C97AD4">
      <w:pPr>
        <w:pStyle w:val="Nzev"/>
      </w:pPr>
    </w:p>
    <w:p w14:paraId="5BF74318" w14:textId="132A998A" w:rsidR="00B14AA4" w:rsidRPr="00F41770" w:rsidRDefault="00B14AA4">
      <w:pPr>
        <w:pStyle w:val="Nzev"/>
      </w:pPr>
      <w:r w:rsidRPr="00F41770">
        <w:lastRenderedPageBreak/>
        <w:t>Schvalovací doložka</w:t>
      </w:r>
    </w:p>
    <w:p w14:paraId="37D5C630" w14:textId="77777777" w:rsidR="00B14AA4" w:rsidRPr="00F41770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F41770" w14:paraId="3344CA45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F20EA71" w14:textId="77777777" w:rsidR="00B14AA4" w:rsidRPr="00F41770" w:rsidRDefault="00B14AA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CCEC412" w14:textId="77777777" w:rsidR="00B14AA4" w:rsidRPr="00F41770" w:rsidRDefault="00B14AA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Rok: 2025</w:t>
            </w:r>
          </w:p>
        </w:tc>
      </w:tr>
      <w:tr w:rsidR="00B14AA4" w:rsidRPr="00F41770" w14:paraId="5C1D2055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11089D6" w14:textId="77777777" w:rsidR="00B14AA4" w:rsidRPr="00F41770" w:rsidRDefault="00B14AA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284CF9B" w14:textId="77777777" w:rsidR="00B14AA4" w:rsidRPr="00F41770" w:rsidRDefault="00B14AA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Dokladová </w:t>
            </w:r>
            <w:proofErr w:type="gramStart"/>
            <w:r w:rsidRPr="00F41770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F41770" w14:paraId="27A51964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46E5177" w14:textId="77777777" w:rsidR="00B14AA4" w:rsidRPr="00F41770" w:rsidRDefault="00B14AA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Spis. zn.:   Spr 512/2025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7383458" w14:textId="77777777" w:rsidR="00B14AA4" w:rsidRPr="00F41770" w:rsidRDefault="00B14AA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Číslo dokladu: 35</w:t>
            </w:r>
          </w:p>
          <w:p w14:paraId="423D064F" w14:textId="77777777" w:rsidR="00B14AA4" w:rsidRPr="00F41770" w:rsidRDefault="00B14AA4">
            <w:pPr>
              <w:rPr>
                <w:rFonts w:ascii="Arial" w:hAnsi="Arial" w:cs="Arial"/>
              </w:rPr>
            </w:pPr>
          </w:p>
          <w:p w14:paraId="3A27E5BB" w14:textId="77777777" w:rsidR="00B14AA4" w:rsidRPr="00F41770" w:rsidRDefault="00B14AA4">
            <w:pPr>
              <w:rPr>
                <w:rFonts w:ascii="Arial" w:hAnsi="Arial" w:cs="Arial"/>
              </w:rPr>
            </w:pPr>
          </w:p>
        </w:tc>
      </w:tr>
    </w:tbl>
    <w:p w14:paraId="03CBDEBC" w14:textId="77777777" w:rsidR="00B14AA4" w:rsidRPr="00F41770" w:rsidRDefault="00B14AA4">
      <w:pPr>
        <w:rPr>
          <w:rFonts w:ascii="Arial" w:hAnsi="Arial" w:cs="Arial"/>
        </w:rPr>
      </w:pPr>
      <w:r w:rsidRPr="00F41770">
        <w:rPr>
          <w:rFonts w:ascii="Arial" w:hAnsi="Arial" w:cs="Arial"/>
        </w:rPr>
        <w:t>Schvaluji:</w:t>
      </w:r>
    </w:p>
    <w:p w14:paraId="3F2C77C3" w14:textId="77777777" w:rsidR="00B14AA4" w:rsidRPr="00F41770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41770" w14:paraId="5BB535C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B46CA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769C7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Ručníky papírové bílé ZZ, 2vrstvé, 3000 ks, </w:t>
            </w:r>
            <w:proofErr w:type="gramStart"/>
            <w:r w:rsidRPr="00F41770">
              <w:rPr>
                <w:rFonts w:ascii="Arial" w:hAnsi="Arial" w:cs="Arial"/>
              </w:rPr>
              <w:t>100%</w:t>
            </w:r>
            <w:proofErr w:type="gramEnd"/>
            <w:r w:rsidRPr="00F41770">
              <w:rPr>
                <w:rFonts w:ascii="Arial" w:hAnsi="Arial" w:cs="Arial"/>
              </w:rPr>
              <w:t xml:space="preserve"> </w:t>
            </w:r>
            <w:proofErr w:type="spellStart"/>
            <w:r w:rsidRPr="00F41770">
              <w:rPr>
                <w:rFonts w:ascii="Arial" w:hAnsi="Arial" w:cs="Arial"/>
              </w:rPr>
              <w:t>celuloza</w:t>
            </w:r>
            <w:proofErr w:type="spellEnd"/>
            <w:r w:rsidRPr="00F41770">
              <w:rPr>
                <w:rFonts w:ascii="Arial" w:hAnsi="Arial" w:cs="Arial"/>
              </w:rPr>
              <w:t>, rozměr 23x25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1F28C" w14:textId="77777777" w:rsidR="00575C47" w:rsidRPr="00F41770" w:rsidRDefault="00575C47">
            <w:pPr>
              <w:jc w:val="right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127.050,00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2DD6B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Kč</w:t>
            </w:r>
          </w:p>
        </w:tc>
      </w:tr>
      <w:tr w:rsidR="00575C47" w:rsidRPr="00F41770" w14:paraId="351F6E8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589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9FD" w14:textId="77777777" w:rsidR="00D15408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5420</w:t>
            </w:r>
            <w:r w:rsidR="00AE5EEB" w:rsidRPr="00F41770">
              <w:rPr>
                <w:rFonts w:ascii="Arial" w:hAnsi="Arial" w:cs="Arial"/>
              </w:rPr>
              <w:t>,</w:t>
            </w:r>
            <w:r w:rsidRPr="00F41770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F41770">
              <w:rPr>
                <w:rFonts w:ascii="Arial" w:hAnsi="Arial" w:cs="Arial"/>
              </w:rPr>
              <w:t>,</w:t>
            </w:r>
            <w:r w:rsidRPr="00F41770">
              <w:rPr>
                <w:rFonts w:ascii="Arial" w:hAnsi="Arial" w:cs="Arial"/>
              </w:rPr>
              <w:t xml:space="preserve"> </w:t>
            </w:r>
            <w:r w:rsidR="00AE5EEB" w:rsidRPr="00F41770">
              <w:rPr>
                <w:rFonts w:ascii="Arial" w:hAnsi="Arial" w:cs="Arial"/>
              </w:rPr>
              <w:t>,</w:t>
            </w:r>
            <w:proofErr w:type="gramEnd"/>
            <w:r w:rsidRPr="00F41770">
              <w:rPr>
                <w:rFonts w:ascii="Arial" w:hAnsi="Arial" w:cs="Arial"/>
              </w:rPr>
              <w:t xml:space="preserve"> </w:t>
            </w:r>
          </w:p>
          <w:p w14:paraId="6217AB37" w14:textId="77777777" w:rsidR="00D15408" w:rsidRPr="00F41770" w:rsidRDefault="001F5886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Zdroj</w:t>
            </w:r>
            <w:r w:rsidR="00D15408" w:rsidRPr="00F41770">
              <w:rPr>
                <w:rFonts w:ascii="Arial" w:hAnsi="Arial" w:cs="Arial"/>
              </w:rPr>
              <w:t xml:space="preserve">: </w:t>
            </w:r>
            <w:r w:rsidRPr="00F41770">
              <w:rPr>
                <w:rFonts w:ascii="Arial" w:hAnsi="Arial" w:cs="Arial"/>
              </w:rPr>
              <w:t>11</w:t>
            </w:r>
            <w:r w:rsidR="002702F8" w:rsidRPr="00F41770">
              <w:rPr>
                <w:rFonts w:ascii="Arial" w:hAnsi="Arial" w:cs="Arial"/>
              </w:rPr>
              <w:t>00000</w:t>
            </w:r>
          </w:p>
          <w:p w14:paraId="41104402" w14:textId="77777777" w:rsidR="00D844E4" w:rsidRPr="00F41770" w:rsidRDefault="00D844E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Účel: </w:t>
            </w:r>
          </w:p>
          <w:p w14:paraId="280DD134" w14:textId="77777777" w:rsidR="00EE2C37" w:rsidRPr="00F41770" w:rsidRDefault="00D15408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1DF8164" w14:textId="77777777" w:rsidR="00575C47" w:rsidRPr="00F41770" w:rsidRDefault="00575C47" w:rsidP="00150E77"/>
    <w:p w14:paraId="46739F16" w14:textId="77777777" w:rsidR="00150E77" w:rsidRPr="00F41770" w:rsidRDefault="00150E77" w:rsidP="00150E77"/>
    <w:p w14:paraId="5CAAECF3" w14:textId="77777777" w:rsidR="00C84CF1" w:rsidRPr="00F41770" w:rsidRDefault="00C84CF1" w:rsidP="00150E77">
      <w:pPr>
        <w:sectPr w:rsidR="00C84CF1" w:rsidRPr="00F41770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41770" w14:paraId="0E504E0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11DF1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65D19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JUMBO </w:t>
            </w:r>
            <w:proofErr w:type="gramStart"/>
            <w:r w:rsidRPr="00F41770">
              <w:rPr>
                <w:rFonts w:ascii="Arial" w:hAnsi="Arial" w:cs="Arial"/>
              </w:rPr>
              <w:t>190mm</w:t>
            </w:r>
            <w:proofErr w:type="gramEnd"/>
            <w:r w:rsidRPr="00F41770">
              <w:rPr>
                <w:rFonts w:ascii="Arial" w:hAnsi="Arial" w:cs="Arial"/>
              </w:rPr>
              <w:t xml:space="preserve"> 2-vrstvý BÍLÝ 100% celulóza 120m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E6AEA" w14:textId="77777777" w:rsidR="00575C47" w:rsidRPr="00F41770" w:rsidRDefault="00575C47">
            <w:pPr>
              <w:jc w:val="right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58.515,60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85CE2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Kč</w:t>
            </w:r>
          </w:p>
        </w:tc>
      </w:tr>
      <w:tr w:rsidR="00575C47" w:rsidRPr="00F41770" w14:paraId="6303747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D9E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885" w14:textId="77777777" w:rsidR="00D15408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5420</w:t>
            </w:r>
            <w:r w:rsidR="00AE5EEB" w:rsidRPr="00F41770">
              <w:rPr>
                <w:rFonts w:ascii="Arial" w:hAnsi="Arial" w:cs="Arial"/>
              </w:rPr>
              <w:t>,</w:t>
            </w:r>
            <w:r w:rsidRPr="00F41770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F41770">
              <w:rPr>
                <w:rFonts w:ascii="Arial" w:hAnsi="Arial" w:cs="Arial"/>
              </w:rPr>
              <w:t>,</w:t>
            </w:r>
            <w:r w:rsidRPr="00F41770">
              <w:rPr>
                <w:rFonts w:ascii="Arial" w:hAnsi="Arial" w:cs="Arial"/>
              </w:rPr>
              <w:t xml:space="preserve"> </w:t>
            </w:r>
            <w:r w:rsidR="00AE5EEB" w:rsidRPr="00F41770">
              <w:rPr>
                <w:rFonts w:ascii="Arial" w:hAnsi="Arial" w:cs="Arial"/>
              </w:rPr>
              <w:t>,</w:t>
            </w:r>
            <w:proofErr w:type="gramEnd"/>
            <w:r w:rsidRPr="00F41770">
              <w:rPr>
                <w:rFonts w:ascii="Arial" w:hAnsi="Arial" w:cs="Arial"/>
              </w:rPr>
              <w:t xml:space="preserve"> </w:t>
            </w:r>
          </w:p>
          <w:p w14:paraId="5143B327" w14:textId="77777777" w:rsidR="00D15408" w:rsidRPr="00F41770" w:rsidRDefault="001F5886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Zdroj</w:t>
            </w:r>
            <w:r w:rsidR="00D15408" w:rsidRPr="00F41770">
              <w:rPr>
                <w:rFonts w:ascii="Arial" w:hAnsi="Arial" w:cs="Arial"/>
              </w:rPr>
              <w:t xml:space="preserve">: </w:t>
            </w:r>
            <w:r w:rsidRPr="00F41770">
              <w:rPr>
                <w:rFonts w:ascii="Arial" w:hAnsi="Arial" w:cs="Arial"/>
              </w:rPr>
              <w:t>11</w:t>
            </w:r>
            <w:r w:rsidR="002702F8" w:rsidRPr="00F41770">
              <w:rPr>
                <w:rFonts w:ascii="Arial" w:hAnsi="Arial" w:cs="Arial"/>
              </w:rPr>
              <w:t>00000</w:t>
            </w:r>
          </w:p>
          <w:p w14:paraId="2D3CBB08" w14:textId="77777777" w:rsidR="00D844E4" w:rsidRPr="00F41770" w:rsidRDefault="00D844E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Účel: </w:t>
            </w:r>
          </w:p>
          <w:p w14:paraId="0DDFEFE9" w14:textId="77777777" w:rsidR="00EE2C37" w:rsidRPr="00F41770" w:rsidRDefault="00D15408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698DE1E" w14:textId="77777777" w:rsidR="00575C47" w:rsidRPr="00F41770" w:rsidRDefault="00575C47" w:rsidP="00150E77"/>
    <w:p w14:paraId="018DDE4C" w14:textId="77777777" w:rsidR="00150E77" w:rsidRPr="00F41770" w:rsidRDefault="00150E77" w:rsidP="00150E77"/>
    <w:p w14:paraId="3A95C255" w14:textId="77777777" w:rsidR="00C84CF1" w:rsidRPr="00F41770" w:rsidRDefault="00C84CF1" w:rsidP="00150E77">
      <w:pPr>
        <w:sectPr w:rsidR="00C84CF1" w:rsidRPr="00F41770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F41770" w14:paraId="705E64D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CFD9D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A40F6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Mýdlo tekuté na ruce kvalitní husté do dávkovačů mýdel 5 litrů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AD770" w14:textId="77777777" w:rsidR="00575C47" w:rsidRPr="00F41770" w:rsidRDefault="00575C47">
            <w:pPr>
              <w:jc w:val="right"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6.606,60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7B4C3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Kč</w:t>
            </w:r>
          </w:p>
        </w:tc>
      </w:tr>
      <w:tr w:rsidR="00575C47" w:rsidRPr="00F41770" w14:paraId="4BE1AAA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1A9" w14:textId="77777777" w:rsidR="00575C47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F84" w14:textId="77777777" w:rsidR="00D15408" w:rsidRPr="00F41770" w:rsidRDefault="00575C47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5420</w:t>
            </w:r>
            <w:r w:rsidR="00AE5EEB" w:rsidRPr="00F41770">
              <w:rPr>
                <w:rFonts w:ascii="Arial" w:hAnsi="Arial" w:cs="Arial"/>
              </w:rPr>
              <w:t>,</w:t>
            </w:r>
            <w:r w:rsidRPr="00F41770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F41770">
              <w:rPr>
                <w:rFonts w:ascii="Arial" w:hAnsi="Arial" w:cs="Arial"/>
              </w:rPr>
              <w:t>,</w:t>
            </w:r>
            <w:r w:rsidRPr="00F41770">
              <w:rPr>
                <w:rFonts w:ascii="Arial" w:hAnsi="Arial" w:cs="Arial"/>
              </w:rPr>
              <w:t xml:space="preserve"> </w:t>
            </w:r>
            <w:r w:rsidR="00AE5EEB" w:rsidRPr="00F41770">
              <w:rPr>
                <w:rFonts w:ascii="Arial" w:hAnsi="Arial" w:cs="Arial"/>
              </w:rPr>
              <w:t>,</w:t>
            </w:r>
            <w:proofErr w:type="gramEnd"/>
            <w:r w:rsidRPr="00F41770">
              <w:rPr>
                <w:rFonts w:ascii="Arial" w:hAnsi="Arial" w:cs="Arial"/>
              </w:rPr>
              <w:t xml:space="preserve"> </w:t>
            </w:r>
          </w:p>
          <w:p w14:paraId="3D34ECD1" w14:textId="77777777" w:rsidR="00D15408" w:rsidRPr="00F41770" w:rsidRDefault="001F5886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Zdroj</w:t>
            </w:r>
            <w:r w:rsidR="00D15408" w:rsidRPr="00F41770">
              <w:rPr>
                <w:rFonts w:ascii="Arial" w:hAnsi="Arial" w:cs="Arial"/>
              </w:rPr>
              <w:t xml:space="preserve">: </w:t>
            </w:r>
            <w:r w:rsidRPr="00F41770">
              <w:rPr>
                <w:rFonts w:ascii="Arial" w:hAnsi="Arial" w:cs="Arial"/>
              </w:rPr>
              <w:t>11</w:t>
            </w:r>
            <w:r w:rsidR="002702F8" w:rsidRPr="00F41770">
              <w:rPr>
                <w:rFonts w:ascii="Arial" w:hAnsi="Arial" w:cs="Arial"/>
              </w:rPr>
              <w:t>00000</w:t>
            </w:r>
          </w:p>
          <w:p w14:paraId="326DDACE" w14:textId="77777777" w:rsidR="00D844E4" w:rsidRPr="00F41770" w:rsidRDefault="00D844E4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Účel: </w:t>
            </w:r>
          </w:p>
          <w:p w14:paraId="3B6FD240" w14:textId="77777777" w:rsidR="00EE2C37" w:rsidRPr="00F41770" w:rsidRDefault="00D15408">
            <w:pPr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B5DAF5A" w14:textId="77777777" w:rsidR="00575C47" w:rsidRPr="00F41770" w:rsidRDefault="00575C47" w:rsidP="00150E77"/>
    <w:p w14:paraId="441CD6E1" w14:textId="77777777" w:rsidR="00150E77" w:rsidRPr="00F41770" w:rsidRDefault="00150E77" w:rsidP="00150E77"/>
    <w:p w14:paraId="216C3EA5" w14:textId="77777777" w:rsidR="00CE6D5F" w:rsidRPr="00F41770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F41770" w14:paraId="4047B148" w14:textId="77777777">
        <w:tc>
          <w:tcPr>
            <w:tcW w:w="4606" w:type="dxa"/>
            <w:tcBorders>
              <w:bottom w:val="nil"/>
              <w:right w:val="nil"/>
            </w:tcBorders>
          </w:tcPr>
          <w:p w14:paraId="50AC0FAA" w14:textId="77777777" w:rsidR="00B14AA4" w:rsidRPr="00F41770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3E1D0C9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Maximální </w:t>
            </w:r>
            <w:proofErr w:type="gramStart"/>
            <w:r w:rsidRPr="00F41770">
              <w:rPr>
                <w:rFonts w:ascii="Arial" w:hAnsi="Arial" w:cs="Arial"/>
              </w:rPr>
              <w:t>cena:…</w:t>
            </w:r>
            <w:proofErr w:type="gramEnd"/>
            <w:r w:rsidRPr="00F41770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39139BAB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41770" w14:paraId="484E579C" w14:textId="77777777">
        <w:tc>
          <w:tcPr>
            <w:tcW w:w="4606" w:type="dxa"/>
            <w:tcBorders>
              <w:top w:val="nil"/>
              <w:right w:val="nil"/>
            </w:tcBorders>
          </w:tcPr>
          <w:p w14:paraId="1968FFE9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6C2E3E92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F41770">
              <w:rPr>
                <w:rFonts w:ascii="Arial" w:hAnsi="Arial" w:cs="Arial"/>
              </w:rPr>
              <w:t>Datum:…</w:t>
            </w:r>
            <w:proofErr w:type="gramEnd"/>
            <w:r w:rsidRPr="00F41770">
              <w:rPr>
                <w:rFonts w:ascii="Arial" w:hAnsi="Arial" w:cs="Arial"/>
              </w:rPr>
              <w:t>………………………………..</w:t>
            </w:r>
          </w:p>
          <w:p w14:paraId="45235855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780080EE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Podpis </w:t>
            </w:r>
          </w:p>
          <w:p w14:paraId="465F1250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příkazce </w:t>
            </w:r>
            <w:proofErr w:type="gramStart"/>
            <w:r w:rsidRPr="00F41770">
              <w:rPr>
                <w:rFonts w:ascii="Arial" w:hAnsi="Arial" w:cs="Arial"/>
              </w:rPr>
              <w:t>operace:…</w:t>
            </w:r>
            <w:proofErr w:type="gramEnd"/>
            <w:r w:rsidRPr="00F41770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F41770" w14:paraId="14D7BEF9" w14:textId="77777777">
        <w:tc>
          <w:tcPr>
            <w:tcW w:w="9212" w:type="dxa"/>
            <w:gridSpan w:val="2"/>
            <w:tcBorders>
              <w:bottom w:val="nil"/>
            </w:tcBorders>
          </w:tcPr>
          <w:p w14:paraId="0083DFA1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Kontrolu operace provedl správce rozpočtu:</w:t>
            </w:r>
          </w:p>
          <w:p w14:paraId="5E26E2CD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F41770" w14:paraId="32C0BF34" w14:textId="77777777">
        <w:tc>
          <w:tcPr>
            <w:tcW w:w="4606" w:type="dxa"/>
            <w:tcBorders>
              <w:top w:val="nil"/>
              <w:right w:val="nil"/>
            </w:tcBorders>
          </w:tcPr>
          <w:p w14:paraId="33C615FF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5146B2AD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Datum: ………………………………….</w:t>
            </w:r>
          </w:p>
          <w:p w14:paraId="204164ED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7C995EB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Podpis</w:t>
            </w:r>
          </w:p>
          <w:p w14:paraId="5B89063A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F41770" w14:paraId="4D7C312F" w14:textId="77777777">
        <w:tc>
          <w:tcPr>
            <w:tcW w:w="9212" w:type="dxa"/>
            <w:gridSpan w:val="2"/>
          </w:tcPr>
          <w:p w14:paraId="27740974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F41770">
              <w:rPr>
                <w:rFonts w:ascii="Arial" w:hAnsi="Arial" w:cs="Arial"/>
              </w:rPr>
              <w:t xml:space="preserve">Poznámka: </w:t>
            </w:r>
          </w:p>
          <w:p w14:paraId="299B7FA2" w14:textId="77777777" w:rsidR="00B14AA4" w:rsidRPr="00F41770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3077AEEB" w14:textId="77777777" w:rsidR="00B14AA4" w:rsidRPr="00F41770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F41770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8749" w14:textId="77777777" w:rsidR="00D62FA1" w:rsidRDefault="00D62FA1">
      <w:r>
        <w:separator/>
      </w:r>
    </w:p>
  </w:endnote>
  <w:endnote w:type="continuationSeparator" w:id="0">
    <w:p w14:paraId="5908AD59" w14:textId="77777777" w:rsidR="00D62FA1" w:rsidRDefault="00D6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CF10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4B4B" w14:textId="77777777" w:rsidR="00D62FA1" w:rsidRDefault="00D62FA1">
      <w:r>
        <w:separator/>
      </w:r>
    </w:p>
  </w:footnote>
  <w:footnote w:type="continuationSeparator" w:id="0">
    <w:p w14:paraId="2608CCDF" w14:textId="77777777" w:rsidR="00D62FA1" w:rsidRDefault="00D6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1150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0694A"/>
    <w:rsid w:val="003B0EED"/>
    <w:rsid w:val="00471400"/>
    <w:rsid w:val="00485482"/>
    <w:rsid w:val="004D700D"/>
    <w:rsid w:val="00575C47"/>
    <w:rsid w:val="005A34F5"/>
    <w:rsid w:val="00651D6D"/>
    <w:rsid w:val="0065427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84CF1"/>
    <w:rsid w:val="00C97AD4"/>
    <w:rsid w:val="00CA2271"/>
    <w:rsid w:val="00CD3BAA"/>
    <w:rsid w:val="00CE6D5F"/>
    <w:rsid w:val="00D15408"/>
    <w:rsid w:val="00D32245"/>
    <w:rsid w:val="00D62FA1"/>
    <w:rsid w:val="00D844E4"/>
    <w:rsid w:val="00DF45D2"/>
    <w:rsid w:val="00EB40D0"/>
    <w:rsid w:val="00EE2C37"/>
    <w:rsid w:val="00F41770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02A59"/>
  <w14:defaultImageDpi w14:val="0"/>
  <w15:docId w15:val="{DEA3BDB7-90E7-4620-AC9C-EED11F44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AD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C97AD4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254</Words>
  <Characters>1502</Characters>
  <Application>Microsoft Office Word</Application>
  <DocSecurity>0</DocSecurity>
  <Lines>12</Lines>
  <Paragraphs>3</Paragraphs>
  <ScaleCrop>false</ScaleCrop>
  <Company>CCA Systems a.s.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7</cp:revision>
  <cp:lastPrinted>2025-05-12T08:18:00Z</cp:lastPrinted>
  <dcterms:created xsi:type="dcterms:W3CDTF">2025-05-12T08:16:00Z</dcterms:created>
  <dcterms:modified xsi:type="dcterms:W3CDTF">2025-05-12T08:18:00Z</dcterms:modified>
</cp:coreProperties>
</file>