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1763" w14:textId="77777777" w:rsidR="00EC0429" w:rsidRDefault="00EC0429" w:rsidP="00EC0429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C0429" w14:paraId="212691B9" w14:textId="77777777" w:rsidTr="00EC042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9142B" w14:textId="77777777" w:rsidR="00EC0429" w:rsidRDefault="00EC0429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407A258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EBD2F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09088AF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27C82C0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454CE90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  <w:p w14:paraId="329449A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7DDB11B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584294B5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4FC2B1" w14:textId="77777777" w:rsidR="00EC0429" w:rsidRDefault="00EC0429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47ECB91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5C1C8" w14:textId="77777777" w:rsidR="00EC0429" w:rsidRDefault="00EC042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2967FD5C" w14:textId="77777777" w:rsidR="00EC0429" w:rsidRDefault="00EC042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 / 36</w:t>
            </w:r>
          </w:p>
          <w:p w14:paraId="156F74E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  <w:p w14:paraId="6FE3E05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1423169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512/2025</w:t>
            </w:r>
          </w:p>
        </w:tc>
      </w:tr>
      <w:tr w:rsidR="00EC0429" w14:paraId="4C322537" w14:textId="77777777" w:rsidTr="00EC042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B12B2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AD0E21D" w14:textId="77777777" w:rsidR="00EC0429" w:rsidRDefault="00EC042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A7F4AC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0657343" w14:textId="77777777" w:rsidR="00EC0429" w:rsidRDefault="00EC042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47473266</w:t>
            </w:r>
          </w:p>
          <w:p w14:paraId="7F03B48B" w14:textId="77777777" w:rsidR="00EC0429" w:rsidRDefault="00EC042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EC0429" w14:paraId="4B1E1C79" w14:textId="77777777" w:rsidTr="00EC042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CA9E6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A2B8CB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C2244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 s.r.o.</w:t>
            </w:r>
          </w:p>
          <w:p w14:paraId="09F6321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Vavákova 963</w:t>
            </w:r>
          </w:p>
          <w:p w14:paraId="44ECCA6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  <w:proofErr w:type="gramStart"/>
            <w:r>
              <w:rPr>
                <w:rFonts w:ascii="Arial" w:hAnsi="Arial" w:cs="Arial"/>
              </w:rPr>
              <w:t>03  Hradec</w:t>
            </w:r>
            <w:proofErr w:type="gramEnd"/>
            <w:r>
              <w:rPr>
                <w:rFonts w:ascii="Arial" w:hAnsi="Arial" w:cs="Arial"/>
              </w:rPr>
              <w:t xml:space="preserve"> Králové</w:t>
            </w:r>
          </w:p>
        </w:tc>
      </w:tr>
      <w:tr w:rsidR="00EC0429" w14:paraId="08758174" w14:textId="77777777" w:rsidTr="00EC042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37313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968BE7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3260864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0BDC2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12.05.2025</w:t>
            </w:r>
          </w:p>
          <w:p w14:paraId="2E08E0B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  <w:p w14:paraId="25A28B1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E3EA0" w14:textId="77777777" w:rsidR="00EC0429" w:rsidRDefault="00EC042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C0429" w14:paraId="336F1049" w14:textId="77777777" w:rsidTr="00EC042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640" w14:textId="77777777" w:rsidR="00EC0429" w:rsidRDefault="00EC042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12A08731" w14:textId="77777777" w:rsidR="00EC0429" w:rsidRDefault="00EC042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v Plzni u Vás objednáváme níže uvedené čistící a úklidové potřeby za celkovou cenu 166 697,45 Kč včetně DPH a dopravy. Platba: faktura.</w:t>
            </w:r>
          </w:p>
        </w:tc>
      </w:tr>
      <w:tr w:rsidR="00EC0429" w14:paraId="1ADCD039" w14:textId="77777777" w:rsidTr="00EC042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D07DD0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775E5E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6C12C4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C224" w14:textId="77777777" w:rsidR="00EC0429" w:rsidRDefault="00EC04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42CD8D3" w14:textId="77777777" w:rsidR="00EC0429" w:rsidRDefault="00EC0429" w:rsidP="00EC04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C0429" w14:paraId="7DEC773A" w14:textId="77777777" w:rsidTr="00EC0429">
        <w:tc>
          <w:tcPr>
            <w:tcW w:w="1060" w:type="dxa"/>
            <w:hideMark/>
          </w:tcPr>
          <w:p w14:paraId="6786E06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3C5ADF4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Mýdlo toaletní 100 g</w:t>
            </w:r>
          </w:p>
        </w:tc>
        <w:tc>
          <w:tcPr>
            <w:tcW w:w="2126" w:type="dxa"/>
            <w:hideMark/>
          </w:tcPr>
          <w:p w14:paraId="0533775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2750278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6FB09214" w14:textId="77777777" w:rsidTr="00EC0429">
        <w:tc>
          <w:tcPr>
            <w:tcW w:w="1060" w:type="dxa"/>
            <w:hideMark/>
          </w:tcPr>
          <w:p w14:paraId="73A6F0C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666F836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Odvápňovač pro kávovary </w:t>
            </w:r>
            <w:proofErr w:type="spellStart"/>
            <w:r>
              <w:rPr>
                <w:rFonts w:ascii="Arial" w:hAnsi="Arial" w:cs="Arial"/>
              </w:rPr>
              <w:t>DeLonghi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EcoDecalk</w:t>
            </w:r>
            <w:proofErr w:type="spellEnd"/>
            <w:r>
              <w:rPr>
                <w:rFonts w:ascii="Arial" w:hAnsi="Arial" w:cs="Arial"/>
              </w:rPr>
              <w:t xml:space="preserve"> DLSC500 500 ml - 5 odvápňovacích cyklů</w:t>
            </w:r>
          </w:p>
        </w:tc>
        <w:tc>
          <w:tcPr>
            <w:tcW w:w="2126" w:type="dxa"/>
            <w:hideMark/>
          </w:tcPr>
          <w:p w14:paraId="5F116F3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AE49EE5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7F5BC219" w14:textId="77777777" w:rsidTr="00EC0429">
        <w:tc>
          <w:tcPr>
            <w:tcW w:w="1060" w:type="dxa"/>
            <w:hideMark/>
          </w:tcPr>
          <w:p w14:paraId="63E0EFC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475B1EA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Filtr vodní do kávovaru </w:t>
            </w:r>
            <w:proofErr w:type="spellStart"/>
            <w:r>
              <w:rPr>
                <w:rFonts w:ascii="Arial" w:hAnsi="Arial" w:cs="Arial"/>
              </w:rPr>
              <w:t>DeLonghi</w:t>
            </w:r>
            <w:proofErr w:type="spellEnd"/>
          </w:p>
        </w:tc>
        <w:tc>
          <w:tcPr>
            <w:tcW w:w="2126" w:type="dxa"/>
            <w:hideMark/>
          </w:tcPr>
          <w:p w14:paraId="0DB2B39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BA0B566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30DAF74C" w14:textId="77777777" w:rsidTr="00EC0429">
        <w:tc>
          <w:tcPr>
            <w:tcW w:w="1060" w:type="dxa"/>
            <w:hideMark/>
          </w:tcPr>
          <w:p w14:paraId="7E32343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6709000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 papírový 65x120 cm třívrstvý</w:t>
            </w:r>
          </w:p>
        </w:tc>
        <w:tc>
          <w:tcPr>
            <w:tcW w:w="2126" w:type="dxa"/>
            <w:hideMark/>
          </w:tcPr>
          <w:p w14:paraId="5F542B9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B185E00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2994E7B7" w14:textId="77777777" w:rsidTr="00EC0429">
        <w:tc>
          <w:tcPr>
            <w:tcW w:w="1060" w:type="dxa"/>
            <w:hideMark/>
          </w:tcPr>
          <w:p w14:paraId="5B4DFB8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14:paraId="59B7002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na mytí nádobí JAR citron 450 ml</w:t>
            </w:r>
          </w:p>
        </w:tc>
        <w:tc>
          <w:tcPr>
            <w:tcW w:w="2126" w:type="dxa"/>
            <w:hideMark/>
          </w:tcPr>
          <w:p w14:paraId="5C8D7BA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ACEC629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462,00</w:t>
            </w:r>
          </w:p>
        </w:tc>
      </w:tr>
      <w:tr w:rsidR="00EC0429" w14:paraId="6B19AC51" w14:textId="77777777" w:rsidTr="00EC0429">
        <w:tc>
          <w:tcPr>
            <w:tcW w:w="1060" w:type="dxa"/>
            <w:hideMark/>
          </w:tcPr>
          <w:p w14:paraId="508A22A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14:paraId="5E5F81C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univerzální čistič SANYTOL sprej 500 ml</w:t>
            </w:r>
          </w:p>
        </w:tc>
        <w:tc>
          <w:tcPr>
            <w:tcW w:w="2126" w:type="dxa"/>
            <w:hideMark/>
          </w:tcPr>
          <w:p w14:paraId="1103BDB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790DA75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</w:tr>
      <w:tr w:rsidR="00EC0429" w14:paraId="7F372D03" w14:textId="77777777" w:rsidTr="00EC0429">
        <w:tc>
          <w:tcPr>
            <w:tcW w:w="1060" w:type="dxa"/>
            <w:hideMark/>
          </w:tcPr>
          <w:p w14:paraId="52F49C4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14:paraId="0D1B5B2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Osvěžovač vzduchu CITRUS sprej 300 ml</w:t>
            </w:r>
          </w:p>
        </w:tc>
        <w:tc>
          <w:tcPr>
            <w:tcW w:w="2126" w:type="dxa"/>
            <w:hideMark/>
          </w:tcPr>
          <w:p w14:paraId="6D83E1F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777FDC66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C0429" w14:paraId="14DF9B6B" w14:textId="77777777" w:rsidTr="00EC0429">
        <w:tc>
          <w:tcPr>
            <w:tcW w:w="1060" w:type="dxa"/>
            <w:hideMark/>
          </w:tcPr>
          <w:p w14:paraId="02C6C4F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14:paraId="1E7E77A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 proti plísním 500 ml rozprašovač</w:t>
            </w:r>
          </w:p>
        </w:tc>
        <w:tc>
          <w:tcPr>
            <w:tcW w:w="2126" w:type="dxa"/>
            <w:hideMark/>
          </w:tcPr>
          <w:p w14:paraId="74C1A95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48A9E16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EC0429" w14:paraId="4DDD31BC" w14:textId="77777777" w:rsidTr="00EC0429">
        <w:tc>
          <w:tcPr>
            <w:tcW w:w="1060" w:type="dxa"/>
            <w:hideMark/>
          </w:tcPr>
          <w:p w14:paraId="615A212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14:paraId="59B6A15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Rukavice </w:t>
            </w:r>
            <w:proofErr w:type="gramStart"/>
            <w:r>
              <w:rPr>
                <w:rFonts w:ascii="Arial" w:hAnsi="Arial" w:cs="Arial"/>
              </w:rPr>
              <w:t>jednorázové - velikost</w:t>
            </w:r>
            <w:proofErr w:type="gramEnd"/>
            <w:r>
              <w:rPr>
                <w:rFonts w:ascii="Arial" w:hAnsi="Arial" w:cs="Arial"/>
              </w:rPr>
              <w:t xml:space="preserve"> M - 100 ks v balení</w:t>
            </w:r>
          </w:p>
        </w:tc>
        <w:tc>
          <w:tcPr>
            <w:tcW w:w="2126" w:type="dxa"/>
            <w:hideMark/>
          </w:tcPr>
          <w:p w14:paraId="4E5988E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5BE72758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EC0429" w14:paraId="413F257A" w14:textId="77777777" w:rsidTr="00EC0429">
        <w:tc>
          <w:tcPr>
            <w:tcW w:w="1060" w:type="dxa"/>
            <w:hideMark/>
          </w:tcPr>
          <w:p w14:paraId="39C9E02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14:paraId="10A9E0E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Rukavice úklidové gumové - 100 % latex velikost M</w:t>
            </w:r>
          </w:p>
        </w:tc>
        <w:tc>
          <w:tcPr>
            <w:tcW w:w="2126" w:type="dxa"/>
            <w:hideMark/>
          </w:tcPr>
          <w:p w14:paraId="6025235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</w:t>
            </w:r>
          </w:p>
        </w:tc>
        <w:tc>
          <w:tcPr>
            <w:tcW w:w="1344" w:type="dxa"/>
            <w:hideMark/>
          </w:tcPr>
          <w:p w14:paraId="0BC93692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EC0429" w14:paraId="522D2F7C" w14:textId="77777777" w:rsidTr="00EC0429">
        <w:tc>
          <w:tcPr>
            <w:tcW w:w="1060" w:type="dxa"/>
            <w:hideMark/>
          </w:tcPr>
          <w:p w14:paraId="2E8D9A2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14:paraId="095EB18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Smetáková dřevěná hůl 180 cm</w:t>
            </w:r>
          </w:p>
        </w:tc>
        <w:tc>
          <w:tcPr>
            <w:tcW w:w="2126" w:type="dxa"/>
            <w:hideMark/>
          </w:tcPr>
          <w:p w14:paraId="10CDD4E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36D4642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51FBCFE8" w14:textId="77777777" w:rsidTr="00EC0429">
        <w:tc>
          <w:tcPr>
            <w:tcW w:w="1060" w:type="dxa"/>
            <w:hideMark/>
          </w:tcPr>
          <w:p w14:paraId="2A839C4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14:paraId="160E859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Smetáček malý s lopatkou z PVC</w:t>
            </w:r>
          </w:p>
        </w:tc>
        <w:tc>
          <w:tcPr>
            <w:tcW w:w="2126" w:type="dxa"/>
            <w:hideMark/>
          </w:tcPr>
          <w:p w14:paraId="4628B89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33F6469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5DADAFEF" w14:textId="77777777" w:rsidTr="00EC0429">
        <w:tc>
          <w:tcPr>
            <w:tcW w:w="1060" w:type="dxa"/>
            <w:hideMark/>
          </w:tcPr>
          <w:p w14:paraId="4463E73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14:paraId="47AA5DC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Utěrka švédská 30x30 </w:t>
            </w:r>
            <w:proofErr w:type="gramStart"/>
            <w:r>
              <w:rPr>
                <w:rFonts w:ascii="Arial" w:hAnsi="Arial" w:cs="Arial"/>
              </w:rPr>
              <w:t>cm - hustota</w:t>
            </w:r>
            <w:proofErr w:type="gramEnd"/>
            <w:r>
              <w:rPr>
                <w:rFonts w:ascii="Arial" w:hAnsi="Arial" w:cs="Arial"/>
              </w:rPr>
              <w:t xml:space="preserve"> 205 g/m2</w:t>
            </w:r>
          </w:p>
        </w:tc>
        <w:tc>
          <w:tcPr>
            <w:tcW w:w="2126" w:type="dxa"/>
            <w:hideMark/>
          </w:tcPr>
          <w:p w14:paraId="6DDCA6F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4FDF506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EC0429" w14:paraId="1A9025DC" w14:textId="77777777" w:rsidTr="00EC0429">
        <w:tc>
          <w:tcPr>
            <w:tcW w:w="1060" w:type="dxa"/>
            <w:hideMark/>
          </w:tcPr>
          <w:p w14:paraId="6B434BF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678" w:type="dxa"/>
            <w:hideMark/>
          </w:tcPr>
          <w:p w14:paraId="0FC67BB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Utěrka z mikrovlákna dvouvrstvá 50x60 cm</w:t>
            </w:r>
          </w:p>
        </w:tc>
        <w:tc>
          <w:tcPr>
            <w:tcW w:w="2126" w:type="dxa"/>
            <w:hideMark/>
          </w:tcPr>
          <w:p w14:paraId="4C857A8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7BAF685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466B9C69" w14:textId="77777777" w:rsidTr="00EC0429">
        <w:tc>
          <w:tcPr>
            <w:tcW w:w="1060" w:type="dxa"/>
            <w:hideMark/>
          </w:tcPr>
          <w:p w14:paraId="27091EB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14:paraId="23EC62B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Houbička na mytí nádobí 8x5x2,5 cm - 10 ks v balení</w:t>
            </w:r>
          </w:p>
        </w:tc>
        <w:tc>
          <w:tcPr>
            <w:tcW w:w="2126" w:type="dxa"/>
            <w:hideMark/>
          </w:tcPr>
          <w:p w14:paraId="3E93F99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4DDA2FE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38ED855E" w14:textId="77777777" w:rsidTr="00EC0429">
        <w:tc>
          <w:tcPr>
            <w:tcW w:w="1060" w:type="dxa"/>
            <w:hideMark/>
          </w:tcPr>
          <w:p w14:paraId="295C418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hideMark/>
          </w:tcPr>
          <w:p w14:paraId="534AF2F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Kelímek plastový bílý neprůhledný 200 ml - 100 ks v balení</w:t>
            </w:r>
          </w:p>
        </w:tc>
        <w:tc>
          <w:tcPr>
            <w:tcW w:w="2126" w:type="dxa"/>
            <w:hideMark/>
          </w:tcPr>
          <w:p w14:paraId="7D58EC6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14:paraId="5771844E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EC0429" w14:paraId="4FD1E7AF" w14:textId="77777777" w:rsidTr="00EC0429">
        <w:tc>
          <w:tcPr>
            <w:tcW w:w="1060" w:type="dxa"/>
            <w:hideMark/>
          </w:tcPr>
          <w:p w14:paraId="0B22499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14:paraId="3D6E8CB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Pytle na odpad 240 litrů standard černé SILNÉ - 10 ks v roli</w:t>
            </w:r>
          </w:p>
        </w:tc>
        <w:tc>
          <w:tcPr>
            <w:tcW w:w="2126" w:type="dxa"/>
            <w:hideMark/>
          </w:tcPr>
          <w:p w14:paraId="5518EDF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386D2FDC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6DCA22E1" w14:textId="77777777" w:rsidTr="00EC0429">
        <w:tc>
          <w:tcPr>
            <w:tcW w:w="1060" w:type="dxa"/>
            <w:hideMark/>
          </w:tcPr>
          <w:p w14:paraId="42B1F97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14:paraId="40BC42B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Vědro plastové 10 litrů na vodu</w:t>
            </w:r>
          </w:p>
        </w:tc>
        <w:tc>
          <w:tcPr>
            <w:tcW w:w="2126" w:type="dxa"/>
            <w:hideMark/>
          </w:tcPr>
          <w:p w14:paraId="1158435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21B564B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6D90AF66" w14:textId="77777777" w:rsidTr="00EC0429">
        <w:tc>
          <w:tcPr>
            <w:tcW w:w="1060" w:type="dxa"/>
            <w:hideMark/>
          </w:tcPr>
          <w:p w14:paraId="7EA9155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hideMark/>
          </w:tcPr>
          <w:p w14:paraId="37A38D7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Zásobník plastový na tekuté </w:t>
            </w:r>
            <w:proofErr w:type="gramStart"/>
            <w:r>
              <w:rPr>
                <w:rFonts w:ascii="Arial" w:hAnsi="Arial" w:cs="Arial"/>
              </w:rPr>
              <w:t>mýdlo - objem</w:t>
            </w:r>
            <w:proofErr w:type="gramEnd"/>
            <w:r>
              <w:rPr>
                <w:rFonts w:ascii="Arial" w:hAnsi="Arial" w:cs="Arial"/>
              </w:rPr>
              <w:t xml:space="preserve"> 1 litr</w:t>
            </w:r>
          </w:p>
        </w:tc>
        <w:tc>
          <w:tcPr>
            <w:tcW w:w="2126" w:type="dxa"/>
            <w:hideMark/>
          </w:tcPr>
          <w:p w14:paraId="1877856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C463CA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34E54767" w14:textId="77777777" w:rsidTr="00EC0429">
        <w:tc>
          <w:tcPr>
            <w:tcW w:w="1060" w:type="dxa"/>
            <w:hideMark/>
          </w:tcPr>
          <w:p w14:paraId="62A5BDC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hideMark/>
          </w:tcPr>
          <w:p w14:paraId="0B6DB64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na odstraňování rzi a vodního kamene s rozprašovačem 500 ml</w:t>
            </w:r>
          </w:p>
        </w:tc>
        <w:tc>
          <w:tcPr>
            <w:tcW w:w="2126" w:type="dxa"/>
            <w:hideMark/>
          </w:tcPr>
          <w:p w14:paraId="0AF6DD3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B90965D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2BC5FB69" w14:textId="77777777" w:rsidTr="00EC0429">
        <w:tc>
          <w:tcPr>
            <w:tcW w:w="1060" w:type="dxa"/>
            <w:hideMark/>
          </w:tcPr>
          <w:p w14:paraId="5AF0F72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hideMark/>
          </w:tcPr>
          <w:p w14:paraId="6947ABD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na mytí podlah (dlažba, lino) a schodišť - 5 litr koncentrát</w:t>
            </w:r>
          </w:p>
        </w:tc>
        <w:tc>
          <w:tcPr>
            <w:tcW w:w="2126" w:type="dxa"/>
            <w:hideMark/>
          </w:tcPr>
          <w:p w14:paraId="7D97B11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F72A237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</w:t>
            </w:r>
          </w:p>
        </w:tc>
      </w:tr>
      <w:tr w:rsidR="00EC0429" w14:paraId="23108BF2" w14:textId="77777777" w:rsidTr="00EC0429">
        <w:tc>
          <w:tcPr>
            <w:tcW w:w="1060" w:type="dxa"/>
            <w:hideMark/>
          </w:tcPr>
          <w:p w14:paraId="654AC66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hideMark/>
          </w:tcPr>
          <w:p w14:paraId="00AA66C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 čistič tekutý 750 ml</w:t>
            </w:r>
          </w:p>
        </w:tc>
        <w:tc>
          <w:tcPr>
            <w:tcW w:w="2126" w:type="dxa"/>
            <w:hideMark/>
          </w:tcPr>
          <w:p w14:paraId="24351EA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4E5E86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EC0429" w14:paraId="33E839F3" w14:textId="77777777" w:rsidTr="00EC0429">
        <w:tc>
          <w:tcPr>
            <w:tcW w:w="1060" w:type="dxa"/>
            <w:hideMark/>
          </w:tcPr>
          <w:p w14:paraId="4CD595A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hideMark/>
          </w:tcPr>
          <w:p w14:paraId="38DBC60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Rohož textilní černá s gumovým černým podkladem do vnitřních prostor, půlkruhový tvar, rozměr cca 65x40 cm</w:t>
            </w:r>
          </w:p>
        </w:tc>
        <w:tc>
          <w:tcPr>
            <w:tcW w:w="2126" w:type="dxa"/>
            <w:hideMark/>
          </w:tcPr>
          <w:p w14:paraId="624806B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0360847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EC0429" w14:paraId="4127A03D" w14:textId="77777777" w:rsidTr="00EC0429">
        <w:tc>
          <w:tcPr>
            <w:tcW w:w="1060" w:type="dxa"/>
            <w:hideMark/>
          </w:tcPr>
          <w:p w14:paraId="6F03F4E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hideMark/>
          </w:tcPr>
          <w:p w14:paraId="05D7DB3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Rohož vstupní textilní černá 120x180 cm, výška rohože 8 mm</w:t>
            </w:r>
          </w:p>
        </w:tc>
        <w:tc>
          <w:tcPr>
            <w:tcW w:w="2126" w:type="dxa"/>
            <w:hideMark/>
          </w:tcPr>
          <w:p w14:paraId="450108D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3BE2894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EC0429" w14:paraId="7B7F8078" w14:textId="77777777" w:rsidTr="00EC0429">
        <w:tc>
          <w:tcPr>
            <w:tcW w:w="1060" w:type="dxa"/>
            <w:hideMark/>
          </w:tcPr>
          <w:p w14:paraId="283B224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hideMark/>
          </w:tcPr>
          <w:p w14:paraId="7F9E904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Koště chodníkové dřevěné 25x6 cm, 25 cm s dřevěnou holí 120 cm</w:t>
            </w:r>
          </w:p>
        </w:tc>
        <w:tc>
          <w:tcPr>
            <w:tcW w:w="2126" w:type="dxa"/>
            <w:hideMark/>
          </w:tcPr>
          <w:p w14:paraId="0112AEA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4C2AD4F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EC0429" w14:paraId="259F59F2" w14:textId="77777777" w:rsidTr="00EC0429">
        <w:tc>
          <w:tcPr>
            <w:tcW w:w="1060" w:type="dxa"/>
            <w:hideMark/>
          </w:tcPr>
          <w:p w14:paraId="65707FE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hideMark/>
          </w:tcPr>
          <w:p w14:paraId="27E82BD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Smeták dřevěný 28-30 cm, chlup délky 6 cm, s dřevěnou holí 120 cm na zametání podlah</w:t>
            </w:r>
          </w:p>
        </w:tc>
        <w:tc>
          <w:tcPr>
            <w:tcW w:w="2126" w:type="dxa"/>
            <w:hideMark/>
          </w:tcPr>
          <w:p w14:paraId="10E5DBC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D2D1584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EC0429" w14:paraId="57CF74CF" w14:textId="77777777" w:rsidTr="00EC0429">
        <w:tc>
          <w:tcPr>
            <w:tcW w:w="1060" w:type="dxa"/>
            <w:hideMark/>
          </w:tcPr>
          <w:p w14:paraId="6D4A6F7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hideMark/>
          </w:tcPr>
          <w:p w14:paraId="5BA2AD7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Smeták rohový ORION + teleskopická tyč 1,4 až 3,2 m</w:t>
            </w:r>
          </w:p>
        </w:tc>
        <w:tc>
          <w:tcPr>
            <w:tcW w:w="2126" w:type="dxa"/>
            <w:hideMark/>
          </w:tcPr>
          <w:p w14:paraId="0AE5F06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243383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EC0429" w14:paraId="23FE29D8" w14:textId="77777777" w:rsidTr="00EC0429">
        <w:tc>
          <w:tcPr>
            <w:tcW w:w="1060" w:type="dxa"/>
            <w:hideMark/>
          </w:tcPr>
          <w:p w14:paraId="4CC10E3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hideMark/>
          </w:tcPr>
          <w:p w14:paraId="254AB50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Kartáč na radiátory dvouramenný 50-55 cm</w:t>
            </w:r>
          </w:p>
        </w:tc>
        <w:tc>
          <w:tcPr>
            <w:tcW w:w="2126" w:type="dxa"/>
            <w:hideMark/>
          </w:tcPr>
          <w:p w14:paraId="3E0FF36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4FAC903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4406C365" w14:textId="77777777" w:rsidTr="00EC0429">
        <w:tc>
          <w:tcPr>
            <w:tcW w:w="1060" w:type="dxa"/>
            <w:hideMark/>
          </w:tcPr>
          <w:p w14:paraId="68980E5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hideMark/>
          </w:tcPr>
          <w:p w14:paraId="2C6A4B3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Kartáč na radiátory 70-88 cm</w:t>
            </w:r>
          </w:p>
        </w:tc>
        <w:tc>
          <w:tcPr>
            <w:tcW w:w="2126" w:type="dxa"/>
            <w:hideMark/>
          </w:tcPr>
          <w:p w14:paraId="04D528C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089DD98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5B54CA91" w14:textId="77777777" w:rsidTr="00EC0429">
        <w:tc>
          <w:tcPr>
            <w:tcW w:w="1060" w:type="dxa"/>
            <w:hideMark/>
          </w:tcPr>
          <w:p w14:paraId="5282D5D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hideMark/>
          </w:tcPr>
          <w:p w14:paraId="0053018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Lopatka kovová široká (22x23 cm)</w:t>
            </w:r>
          </w:p>
        </w:tc>
        <w:tc>
          <w:tcPr>
            <w:tcW w:w="2126" w:type="dxa"/>
            <w:hideMark/>
          </w:tcPr>
          <w:p w14:paraId="0B6EA97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F689CD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57B32095" w14:textId="77777777" w:rsidTr="00EC0429">
        <w:tc>
          <w:tcPr>
            <w:tcW w:w="1060" w:type="dxa"/>
            <w:hideMark/>
          </w:tcPr>
          <w:p w14:paraId="5EEC06A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hideMark/>
          </w:tcPr>
          <w:p w14:paraId="1FC86BC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Sáčky do vysavače </w:t>
            </w:r>
            <w:proofErr w:type="spellStart"/>
            <w:r>
              <w:rPr>
                <w:rFonts w:ascii="Arial" w:hAnsi="Arial" w:cs="Arial"/>
              </w:rPr>
              <w:t>Kärcher</w:t>
            </w:r>
            <w:proofErr w:type="spellEnd"/>
            <w:r>
              <w:rPr>
                <w:rFonts w:ascii="Arial" w:hAnsi="Arial" w:cs="Arial"/>
              </w:rPr>
              <w:t xml:space="preserve"> T 10/1</w:t>
            </w:r>
          </w:p>
        </w:tc>
        <w:tc>
          <w:tcPr>
            <w:tcW w:w="2126" w:type="dxa"/>
            <w:hideMark/>
          </w:tcPr>
          <w:p w14:paraId="66DC21E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60CE4D2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</w:t>
            </w:r>
          </w:p>
        </w:tc>
      </w:tr>
      <w:tr w:rsidR="00EC0429" w14:paraId="7C15267A" w14:textId="77777777" w:rsidTr="00EC0429">
        <w:tc>
          <w:tcPr>
            <w:tcW w:w="1060" w:type="dxa"/>
            <w:hideMark/>
          </w:tcPr>
          <w:p w14:paraId="0DF5DB3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678" w:type="dxa"/>
            <w:hideMark/>
          </w:tcPr>
          <w:p w14:paraId="2BE83DE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Sáčky do vysavače </w:t>
            </w:r>
            <w:proofErr w:type="spellStart"/>
            <w:r>
              <w:rPr>
                <w:rFonts w:ascii="Arial" w:hAnsi="Arial" w:cs="Arial"/>
              </w:rPr>
              <w:t>Kärcher</w:t>
            </w:r>
            <w:proofErr w:type="spellEnd"/>
            <w:r>
              <w:rPr>
                <w:rFonts w:ascii="Arial" w:hAnsi="Arial" w:cs="Arial"/>
              </w:rPr>
              <w:t xml:space="preserve"> T201</w:t>
            </w:r>
          </w:p>
        </w:tc>
        <w:tc>
          <w:tcPr>
            <w:tcW w:w="2126" w:type="dxa"/>
            <w:hideMark/>
          </w:tcPr>
          <w:p w14:paraId="079A933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00F7555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EC0429" w14:paraId="4B6196F0" w14:textId="77777777" w:rsidTr="00EC0429">
        <w:tc>
          <w:tcPr>
            <w:tcW w:w="1060" w:type="dxa"/>
            <w:hideMark/>
          </w:tcPr>
          <w:p w14:paraId="5272060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hideMark/>
          </w:tcPr>
          <w:p w14:paraId="7B5E80E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Sáčky do vysavače VAX 7151</w:t>
            </w:r>
          </w:p>
        </w:tc>
        <w:tc>
          <w:tcPr>
            <w:tcW w:w="2126" w:type="dxa"/>
            <w:hideMark/>
          </w:tcPr>
          <w:p w14:paraId="73830A0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523D9A7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</w:tr>
      <w:tr w:rsidR="00EC0429" w14:paraId="53C43E6B" w14:textId="77777777" w:rsidTr="00EC0429">
        <w:tc>
          <w:tcPr>
            <w:tcW w:w="1060" w:type="dxa"/>
            <w:hideMark/>
          </w:tcPr>
          <w:p w14:paraId="79E842A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hideMark/>
          </w:tcPr>
          <w:p w14:paraId="5E52468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Čistící roztok na monitory sprej 250 ml</w:t>
            </w:r>
          </w:p>
        </w:tc>
        <w:tc>
          <w:tcPr>
            <w:tcW w:w="2126" w:type="dxa"/>
            <w:hideMark/>
          </w:tcPr>
          <w:p w14:paraId="1569847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C0C6D28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0B6AF594" w14:textId="77777777" w:rsidTr="00EC0429">
        <w:tc>
          <w:tcPr>
            <w:tcW w:w="1060" w:type="dxa"/>
            <w:hideMark/>
          </w:tcPr>
          <w:p w14:paraId="2A9B732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hideMark/>
          </w:tcPr>
          <w:p w14:paraId="289C6DD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Hadr na podlahu </w:t>
            </w:r>
            <w:proofErr w:type="spellStart"/>
            <w:r>
              <w:rPr>
                <w:rFonts w:ascii="Arial" w:hAnsi="Arial" w:cs="Arial"/>
              </w:rPr>
              <w:t>Vaflo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šedivo</w:t>
            </w:r>
            <w:proofErr w:type="spellEnd"/>
            <w:r>
              <w:rPr>
                <w:rFonts w:ascii="Arial" w:hAnsi="Arial" w:cs="Arial"/>
              </w:rPr>
              <w:t>-bílý 60x60 cm</w:t>
            </w:r>
          </w:p>
        </w:tc>
        <w:tc>
          <w:tcPr>
            <w:tcW w:w="2126" w:type="dxa"/>
            <w:hideMark/>
          </w:tcPr>
          <w:p w14:paraId="142DA09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5760357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C0429" w14:paraId="48D68BA0" w14:textId="77777777" w:rsidTr="00EC0429">
        <w:tc>
          <w:tcPr>
            <w:tcW w:w="1060" w:type="dxa"/>
            <w:hideMark/>
          </w:tcPr>
          <w:p w14:paraId="215BE17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hideMark/>
          </w:tcPr>
          <w:p w14:paraId="5CE6777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Štětka s nádobkou z PVC na WC</w:t>
            </w:r>
          </w:p>
        </w:tc>
        <w:tc>
          <w:tcPr>
            <w:tcW w:w="2126" w:type="dxa"/>
            <w:hideMark/>
          </w:tcPr>
          <w:p w14:paraId="1082D2A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5D7F4CA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EC0429" w14:paraId="54E4A032" w14:textId="77777777" w:rsidTr="00EC0429">
        <w:tc>
          <w:tcPr>
            <w:tcW w:w="1060" w:type="dxa"/>
            <w:hideMark/>
          </w:tcPr>
          <w:p w14:paraId="69B7535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hideMark/>
          </w:tcPr>
          <w:p w14:paraId="3904FEC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Koš plastový na spisy obdélníkový 68x45x27 cm</w:t>
            </w:r>
          </w:p>
        </w:tc>
        <w:tc>
          <w:tcPr>
            <w:tcW w:w="2126" w:type="dxa"/>
            <w:hideMark/>
          </w:tcPr>
          <w:p w14:paraId="0FAE1D4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5A5637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EC0429" w14:paraId="220C7DA9" w14:textId="77777777" w:rsidTr="00EC0429">
        <w:tc>
          <w:tcPr>
            <w:tcW w:w="1060" w:type="dxa"/>
            <w:hideMark/>
          </w:tcPr>
          <w:p w14:paraId="61E2763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hideMark/>
          </w:tcPr>
          <w:p w14:paraId="47DD932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Stírač podlahový s </w:t>
            </w:r>
            <w:proofErr w:type="gramStart"/>
            <w:r>
              <w:rPr>
                <w:rFonts w:ascii="Arial" w:hAnsi="Arial" w:cs="Arial"/>
              </w:rPr>
              <w:t>molitanem - délka</w:t>
            </w:r>
            <w:proofErr w:type="gramEnd"/>
            <w:r>
              <w:rPr>
                <w:rFonts w:ascii="Arial" w:hAnsi="Arial" w:cs="Arial"/>
              </w:rPr>
              <w:t xml:space="preserve"> dřeva 40 cm, výška molitanu 3 cm</w:t>
            </w:r>
          </w:p>
        </w:tc>
        <w:tc>
          <w:tcPr>
            <w:tcW w:w="2126" w:type="dxa"/>
            <w:hideMark/>
          </w:tcPr>
          <w:p w14:paraId="1A62954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305D6C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762359C0" w14:textId="77777777" w:rsidTr="00EC0429">
        <w:tc>
          <w:tcPr>
            <w:tcW w:w="1060" w:type="dxa"/>
            <w:hideMark/>
          </w:tcPr>
          <w:p w14:paraId="543D842D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4678" w:type="dxa"/>
            <w:hideMark/>
          </w:tcPr>
          <w:p w14:paraId="57048CA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Stírač podlahový s pevným </w:t>
            </w:r>
            <w:proofErr w:type="gramStart"/>
            <w:r>
              <w:rPr>
                <w:rFonts w:ascii="Arial" w:hAnsi="Arial" w:cs="Arial"/>
              </w:rPr>
              <w:t>materiálem - délka</w:t>
            </w:r>
            <w:proofErr w:type="gramEnd"/>
            <w:r>
              <w:rPr>
                <w:rFonts w:ascii="Arial" w:hAnsi="Arial" w:cs="Arial"/>
              </w:rPr>
              <w:t xml:space="preserve"> dřeva 40 cm, výška materiálu 3 cm</w:t>
            </w:r>
          </w:p>
        </w:tc>
        <w:tc>
          <w:tcPr>
            <w:tcW w:w="2126" w:type="dxa"/>
            <w:hideMark/>
          </w:tcPr>
          <w:p w14:paraId="64941E5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15C89E8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2059219B" w14:textId="77777777" w:rsidTr="00EC0429">
        <w:tc>
          <w:tcPr>
            <w:tcW w:w="1060" w:type="dxa"/>
            <w:hideMark/>
          </w:tcPr>
          <w:p w14:paraId="45371E1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hideMark/>
          </w:tcPr>
          <w:p w14:paraId="6E8A8EF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Sáčky do košů 35 </w:t>
            </w:r>
            <w:proofErr w:type="gramStart"/>
            <w:r>
              <w:rPr>
                <w:rFonts w:ascii="Arial" w:hAnsi="Arial" w:cs="Arial"/>
              </w:rPr>
              <w:t>l - 15</w:t>
            </w:r>
            <w:proofErr w:type="gramEnd"/>
            <w:r>
              <w:rPr>
                <w:rFonts w:ascii="Arial" w:hAnsi="Arial" w:cs="Arial"/>
              </w:rPr>
              <w:t xml:space="preserve"> ks v roli (50x60 cm) extra pevné</w:t>
            </w:r>
          </w:p>
        </w:tc>
        <w:tc>
          <w:tcPr>
            <w:tcW w:w="2126" w:type="dxa"/>
            <w:hideMark/>
          </w:tcPr>
          <w:p w14:paraId="549B19B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5D36F4C5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EC0429" w14:paraId="5FEFCF94" w14:textId="77777777" w:rsidTr="00EC0429">
        <w:tc>
          <w:tcPr>
            <w:tcW w:w="1060" w:type="dxa"/>
            <w:hideMark/>
          </w:tcPr>
          <w:p w14:paraId="166AEA5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hideMark/>
          </w:tcPr>
          <w:p w14:paraId="1EACB37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Sáčky do odpadkových košů 60 litrů zatahovací - 15 ks v roli</w:t>
            </w:r>
          </w:p>
        </w:tc>
        <w:tc>
          <w:tcPr>
            <w:tcW w:w="2126" w:type="dxa"/>
            <w:hideMark/>
          </w:tcPr>
          <w:p w14:paraId="626DCE5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2991F850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C0429" w14:paraId="32FC45B6" w14:textId="77777777" w:rsidTr="00EC0429">
        <w:tc>
          <w:tcPr>
            <w:tcW w:w="1060" w:type="dxa"/>
            <w:hideMark/>
          </w:tcPr>
          <w:p w14:paraId="0DFB5BA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hideMark/>
          </w:tcPr>
          <w:p w14:paraId="7EF7C4F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na mytí oken IRON 500 ml</w:t>
            </w:r>
          </w:p>
        </w:tc>
        <w:tc>
          <w:tcPr>
            <w:tcW w:w="2126" w:type="dxa"/>
            <w:hideMark/>
          </w:tcPr>
          <w:p w14:paraId="024B695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215A233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C0429" w14:paraId="572DFE9B" w14:textId="77777777" w:rsidTr="00EC0429">
        <w:tc>
          <w:tcPr>
            <w:tcW w:w="1060" w:type="dxa"/>
            <w:hideMark/>
          </w:tcPr>
          <w:p w14:paraId="130B370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678" w:type="dxa"/>
            <w:hideMark/>
          </w:tcPr>
          <w:p w14:paraId="304ACE3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proti prachu-sprej 300 ml</w:t>
            </w:r>
          </w:p>
        </w:tc>
        <w:tc>
          <w:tcPr>
            <w:tcW w:w="2126" w:type="dxa"/>
            <w:hideMark/>
          </w:tcPr>
          <w:p w14:paraId="40D55F6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4B8F8CF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C0429" w14:paraId="577966D0" w14:textId="77777777" w:rsidTr="00EC0429">
        <w:tc>
          <w:tcPr>
            <w:tcW w:w="1060" w:type="dxa"/>
            <w:hideMark/>
          </w:tcPr>
          <w:p w14:paraId="1A8D5F3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hideMark/>
          </w:tcPr>
          <w:p w14:paraId="3C8BACA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Prostředek-koupelna (umyvadla, obklady) s rozprašovačem 500 ml</w:t>
            </w:r>
          </w:p>
        </w:tc>
        <w:tc>
          <w:tcPr>
            <w:tcW w:w="2126" w:type="dxa"/>
            <w:hideMark/>
          </w:tcPr>
          <w:p w14:paraId="556C834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EF4FC21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EC0429" w14:paraId="0B2E3990" w14:textId="77777777" w:rsidTr="00EC0429">
        <w:tc>
          <w:tcPr>
            <w:tcW w:w="1060" w:type="dxa"/>
            <w:hideMark/>
          </w:tcPr>
          <w:p w14:paraId="676A17D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678" w:type="dxa"/>
            <w:hideMark/>
          </w:tcPr>
          <w:p w14:paraId="6C20C07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Prostředek CIF krémový na mytí dlažby s bělícím účinkem 450 ml</w:t>
            </w:r>
          </w:p>
        </w:tc>
        <w:tc>
          <w:tcPr>
            <w:tcW w:w="2126" w:type="dxa"/>
            <w:hideMark/>
          </w:tcPr>
          <w:p w14:paraId="3F843B4B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EE39093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EC0429" w14:paraId="3DC6F5E4" w14:textId="77777777" w:rsidTr="00EC0429">
        <w:tc>
          <w:tcPr>
            <w:tcW w:w="1060" w:type="dxa"/>
            <w:hideMark/>
          </w:tcPr>
          <w:p w14:paraId="0762FAD8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hideMark/>
          </w:tcPr>
          <w:p w14:paraId="7B3DE66A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Dezinfekce na povrchy/do vody 1 litr</w:t>
            </w:r>
          </w:p>
        </w:tc>
        <w:tc>
          <w:tcPr>
            <w:tcW w:w="2126" w:type="dxa"/>
            <w:hideMark/>
          </w:tcPr>
          <w:p w14:paraId="10BD6852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D57D659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</w:tr>
      <w:tr w:rsidR="00EC0429" w14:paraId="547BAF1A" w14:textId="77777777" w:rsidTr="00EC0429">
        <w:tc>
          <w:tcPr>
            <w:tcW w:w="1060" w:type="dxa"/>
            <w:hideMark/>
          </w:tcPr>
          <w:p w14:paraId="14D3F25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hideMark/>
          </w:tcPr>
          <w:p w14:paraId="2204A42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 igelitový pevný žlutý 120 l nezatahovací - 25 ks v roli</w:t>
            </w:r>
          </w:p>
        </w:tc>
        <w:tc>
          <w:tcPr>
            <w:tcW w:w="2126" w:type="dxa"/>
            <w:hideMark/>
          </w:tcPr>
          <w:p w14:paraId="271A875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3FC71BA0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2B178E85" w14:textId="77777777" w:rsidTr="00EC0429">
        <w:tc>
          <w:tcPr>
            <w:tcW w:w="1060" w:type="dxa"/>
            <w:hideMark/>
          </w:tcPr>
          <w:p w14:paraId="27F95A7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hideMark/>
          </w:tcPr>
          <w:p w14:paraId="240FDE19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 igelitový pevný černý 120 l nezatahovací - 25 ks v roli</w:t>
            </w:r>
          </w:p>
        </w:tc>
        <w:tc>
          <w:tcPr>
            <w:tcW w:w="2126" w:type="dxa"/>
            <w:hideMark/>
          </w:tcPr>
          <w:p w14:paraId="0FC82347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14:paraId="0BFE0522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EC0429" w14:paraId="0132CA04" w14:textId="77777777" w:rsidTr="00EC0429">
        <w:tc>
          <w:tcPr>
            <w:tcW w:w="1060" w:type="dxa"/>
            <w:hideMark/>
          </w:tcPr>
          <w:p w14:paraId="41C33B6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hideMark/>
          </w:tcPr>
          <w:p w14:paraId="79CA3235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Dezinfekce na ruce 5 l</w:t>
            </w:r>
          </w:p>
        </w:tc>
        <w:tc>
          <w:tcPr>
            <w:tcW w:w="2126" w:type="dxa"/>
            <w:hideMark/>
          </w:tcPr>
          <w:p w14:paraId="5CF5150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133F45F" w14:textId="77777777" w:rsidR="00EC0429" w:rsidRDefault="00EC04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</w:tbl>
    <w:p w14:paraId="147CA557" w14:textId="77777777" w:rsidR="00EC0429" w:rsidRDefault="00EC0429" w:rsidP="00EC0429"/>
    <w:p w14:paraId="0CDFC2B1" w14:textId="77777777" w:rsidR="00EC0429" w:rsidRDefault="00EC0429" w:rsidP="00EC042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EC0429" w14:paraId="32EEA6FA" w14:textId="77777777" w:rsidTr="00EC042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53C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5701B871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0DB006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4026C26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9FBC1CE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6C903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14:paraId="489A5560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14:paraId="63CA232F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</w:p>
          <w:p w14:paraId="5CB49DB6" w14:textId="77777777" w:rsidR="00EC0429" w:rsidRDefault="00EC042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E94" w14:textId="77777777" w:rsidR="00EC0429" w:rsidRDefault="00EC04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08889C0A" w14:textId="77777777" w:rsidR="00EC0429" w:rsidRDefault="00EC0429" w:rsidP="00EC0429">
      <w:pPr>
        <w:rPr>
          <w:rFonts w:ascii="Arial" w:hAnsi="Arial" w:cs="Arial"/>
        </w:rPr>
      </w:pPr>
    </w:p>
    <w:p w14:paraId="7BD6EF97" w14:textId="77777777" w:rsidR="00EC0429" w:rsidRDefault="00EC0429" w:rsidP="00EC0429">
      <w:pPr>
        <w:rPr>
          <w:rFonts w:ascii="Arial" w:hAnsi="Arial" w:cs="Arial"/>
        </w:rPr>
      </w:pPr>
    </w:p>
    <w:p w14:paraId="574B1CCA" w14:textId="77777777" w:rsidR="00EC0429" w:rsidRDefault="00EC0429">
      <w:pPr>
        <w:pStyle w:val="Nzev"/>
      </w:pPr>
    </w:p>
    <w:p w14:paraId="462ECB24" w14:textId="77777777" w:rsidR="00EC0429" w:rsidRDefault="00EC0429">
      <w:pPr>
        <w:pStyle w:val="Nzev"/>
      </w:pPr>
    </w:p>
    <w:p w14:paraId="412DF737" w14:textId="77777777" w:rsidR="00EC0429" w:rsidRDefault="00EC0429">
      <w:pPr>
        <w:pStyle w:val="Nzev"/>
      </w:pPr>
    </w:p>
    <w:p w14:paraId="7A554113" w14:textId="77777777" w:rsidR="00EC0429" w:rsidRDefault="00EC0429">
      <w:pPr>
        <w:pStyle w:val="Nzev"/>
      </w:pPr>
    </w:p>
    <w:p w14:paraId="48B62761" w14:textId="77777777" w:rsidR="00EC0429" w:rsidRDefault="00EC0429">
      <w:pPr>
        <w:pStyle w:val="Nzev"/>
      </w:pPr>
    </w:p>
    <w:p w14:paraId="31E2EBA7" w14:textId="77777777" w:rsidR="00EC0429" w:rsidRDefault="00EC0429">
      <w:pPr>
        <w:pStyle w:val="Nzev"/>
      </w:pPr>
    </w:p>
    <w:p w14:paraId="1AE6BCC7" w14:textId="77777777" w:rsidR="00EC0429" w:rsidRDefault="00EC0429">
      <w:pPr>
        <w:pStyle w:val="Nzev"/>
      </w:pPr>
    </w:p>
    <w:p w14:paraId="06D452C8" w14:textId="77777777" w:rsidR="00EC0429" w:rsidRDefault="00EC0429">
      <w:pPr>
        <w:pStyle w:val="Nzev"/>
      </w:pPr>
    </w:p>
    <w:p w14:paraId="1D2487D3" w14:textId="77777777" w:rsidR="00EC0429" w:rsidRDefault="00EC0429">
      <w:pPr>
        <w:pStyle w:val="Nzev"/>
      </w:pPr>
    </w:p>
    <w:p w14:paraId="22121CC1" w14:textId="77777777" w:rsidR="00EC0429" w:rsidRDefault="00EC0429">
      <w:pPr>
        <w:pStyle w:val="Nzev"/>
      </w:pPr>
    </w:p>
    <w:p w14:paraId="2E355E30" w14:textId="77777777" w:rsidR="00EC0429" w:rsidRDefault="00EC0429">
      <w:pPr>
        <w:pStyle w:val="Nzev"/>
      </w:pPr>
    </w:p>
    <w:p w14:paraId="37858E0C" w14:textId="77777777" w:rsidR="00EC0429" w:rsidRDefault="00EC0429">
      <w:pPr>
        <w:pStyle w:val="Nzev"/>
      </w:pPr>
    </w:p>
    <w:p w14:paraId="40D415A8" w14:textId="77777777" w:rsidR="00EC0429" w:rsidRDefault="00EC0429">
      <w:pPr>
        <w:pStyle w:val="Nzev"/>
      </w:pPr>
    </w:p>
    <w:p w14:paraId="3F6CA444" w14:textId="77777777" w:rsidR="00EC0429" w:rsidRDefault="00EC0429">
      <w:pPr>
        <w:pStyle w:val="Nzev"/>
      </w:pPr>
    </w:p>
    <w:p w14:paraId="39CD7E25" w14:textId="77777777" w:rsidR="00EC0429" w:rsidRDefault="00EC0429">
      <w:pPr>
        <w:pStyle w:val="Nzev"/>
      </w:pPr>
    </w:p>
    <w:p w14:paraId="2E3E7BB2" w14:textId="77777777" w:rsidR="00EC0429" w:rsidRDefault="00EC0429">
      <w:pPr>
        <w:pStyle w:val="Nzev"/>
      </w:pPr>
    </w:p>
    <w:p w14:paraId="07C53B01" w14:textId="77777777" w:rsidR="00EC0429" w:rsidRDefault="00EC0429">
      <w:pPr>
        <w:pStyle w:val="Nzev"/>
      </w:pPr>
    </w:p>
    <w:p w14:paraId="0FF5BEAF" w14:textId="77777777" w:rsidR="00EC0429" w:rsidRDefault="00EC0429">
      <w:pPr>
        <w:pStyle w:val="Nzev"/>
      </w:pPr>
    </w:p>
    <w:p w14:paraId="4D567F2A" w14:textId="34753818" w:rsidR="00B14AA4" w:rsidRPr="00EC0429" w:rsidRDefault="00B14AA4">
      <w:pPr>
        <w:pStyle w:val="Nzev"/>
      </w:pPr>
      <w:r w:rsidRPr="00EC0429">
        <w:lastRenderedPageBreak/>
        <w:t>Schvalovací doložka</w:t>
      </w:r>
    </w:p>
    <w:p w14:paraId="0A594B3F" w14:textId="77777777" w:rsidR="00B14AA4" w:rsidRPr="00EC0429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EC0429" w14:paraId="6D5F549A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EA87353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F5CFCE9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Rok: 2025</w:t>
            </w:r>
          </w:p>
        </w:tc>
      </w:tr>
      <w:tr w:rsidR="00B14AA4" w:rsidRPr="00EC0429" w14:paraId="4B86C91F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D3D8F9A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DBB0A4C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Dokladová </w:t>
            </w:r>
            <w:proofErr w:type="gramStart"/>
            <w:r w:rsidRPr="00EC0429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EC0429" w14:paraId="2171645A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CDE76FE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Spis. zn.:   Spr 512/2025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D87A1C0" w14:textId="77777777" w:rsidR="00B14AA4" w:rsidRPr="00EC0429" w:rsidRDefault="00B14AA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Číslo dokladu: 36</w:t>
            </w:r>
          </w:p>
          <w:p w14:paraId="6755146B" w14:textId="77777777" w:rsidR="00B14AA4" w:rsidRPr="00EC0429" w:rsidRDefault="00B14AA4">
            <w:pPr>
              <w:rPr>
                <w:rFonts w:ascii="Arial" w:hAnsi="Arial" w:cs="Arial"/>
              </w:rPr>
            </w:pPr>
          </w:p>
          <w:p w14:paraId="45FD4CA0" w14:textId="77777777" w:rsidR="00B14AA4" w:rsidRPr="00EC0429" w:rsidRDefault="00B14AA4">
            <w:pPr>
              <w:rPr>
                <w:rFonts w:ascii="Arial" w:hAnsi="Arial" w:cs="Arial"/>
              </w:rPr>
            </w:pPr>
          </w:p>
        </w:tc>
      </w:tr>
    </w:tbl>
    <w:p w14:paraId="16239C73" w14:textId="77777777" w:rsidR="00B14AA4" w:rsidRPr="00EC0429" w:rsidRDefault="00B14AA4">
      <w:pPr>
        <w:rPr>
          <w:rFonts w:ascii="Arial" w:hAnsi="Arial" w:cs="Arial"/>
        </w:rPr>
      </w:pPr>
      <w:r w:rsidRPr="00EC0429">
        <w:rPr>
          <w:rFonts w:ascii="Arial" w:hAnsi="Arial" w:cs="Arial"/>
        </w:rPr>
        <w:t>Schvaluji:</w:t>
      </w:r>
    </w:p>
    <w:p w14:paraId="6F35B3C1" w14:textId="77777777" w:rsidR="00B14AA4" w:rsidRPr="00EC0429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23609CAF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DD3FE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AB23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Mýdlo toaletní 100 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45E1F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1.355,20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93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A5D9E0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BA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BDF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7F0438D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75C5463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C1E1D79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4850C33" w14:textId="77777777" w:rsidR="00575C47" w:rsidRPr="00EC0429" w:rsidRDefault="00575C47" w:rsidP="00150E77"/>
    <w:p w14:paraId="0F31D234" w14:textId="77777777" w:rsidR="00150E77" w:rsidRPr="00EC0429" w:rsidRDefault="00150E77" w:rsidP="00150E77"/>
    <w:p w14:paraId="0559C7EC" w14:textId="77777777" w:rsidR="00524334" w:rsidRPr="00EC0429" w:rsidRDefault="00524334" w:rsidP="00150E77">
      <w:pPr>
        <w:sectPr w:rsidR="00524334" w:rsidRPr="00EC0429">
          <w:foot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1C1DEA9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7509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BC95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Odvápňovač pro kávovary </w:t>
            </w:r>
            <w:proofErr w:type="spellStart"/>
            <w:r w:rsidRPr="00EC0429">
              <w:rPr>
                <w:rFonts w:ascii="Arial" w:hAnsi="Arial" w:cs="Arial"/>
              </w:rPr>
              <w:t>DeLonghi</w:t>
            </w:r>
            <w:proofErr w:type="spellEnd"/>
            <w:r w:rsidRPr="00EC0429">
              <w:rPr>
                <w:rFonts w:ascii="Arial" w:hAnsi="Arial" w:cs="Arial"/>
              </w:rPr>
              <w:t xml:space="preserve"> </w:t>
            </w:r>
            <w:proofErr w:type="spellStart"/>
            <w:r w:rsidRPr="00EC0429">
              <w:rPr>
                <w:rFonts w:ascii="Arial" w:hAnsi="Arial" w:cs="Arial"/>
              </w:rPr>
              <w:t>EcoDecalk</w:t>
            </w:r>
            <w:proofErr w:type="spellEnd"/>
            <w:r w:rsidRPr="00EC0429">
              <w:rPr>
                <w:rFonts w:ascii="Arial" w:hAnsi="Arial" w:cs="Arial"/>
              </w:rPr>
              <w:t xml:space="preserve"> DLSC500 500 ml - 5 odvápňovacích cyklů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7B439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6.534,00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9A93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22C3761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88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D14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6CAF0DF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2873E0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9627F8A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F957F6F" w14:textId="77777777" w:rsidR="00575C47" w:rsidRPr="00EC0429" w:rsidRDefault="00575C47" w:rsidP="00150E77"/>
    <w:p w14:paraId="65469891" w14:textId="77777777" w:rsidR="00150E77" w:rsidRPr="00EC0429" w:rsidRDefault="00150E77" w:rsidP="00150E77"/>
    <w:p w14:paraId="6057EB4F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ABABCC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207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959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Filtr vodní do kávovaru </w:t>
            </w:r>
            <w:proofErr w:type="spellStart"/>
            <w:r w:rsidRPr="00EC0429">
              <w:rPr>
                <w:rFonts w:ascii="Arial" w:hAnsi="Arial" w:cs="Arial"/>
              </w:rPr>
              <w:t>DeLonghi</w:t>
            </w:r>
            <w:proofErr w:type="spellEnd"/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1D84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4.598,00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271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5D2B5B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8E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C0F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15EE0BF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FE0DE9E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0C94E6F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F911812" w14:textId="77777777" w:rsidR="00575C47" w:rsidRPr="00EC0429" w:rsidRDefault="00575C47" w:rsidP="00150E77"/>
    <w:p w14:paraId="5C556366" w14:textId="77777777" w:rsidR="00150E77" w:rsidRPr="00EC0429" w:rsidRDefault="00150E77" w:rsidP="00150E77"/>
    <w:p w14:paraId="52D3195E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5AC258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18C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0D7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Pytel papírový 65x120 cm třívrstvý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073A7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4.961,00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1B22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185F42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86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DEE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3A5AD43B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498C9D12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327299E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AF44479" w14:textId="77777777" w:rsidR="00575C47" w:rsidRPr="00EC0429" w:rsidRDefault="00575C47" w:rsidP="00150E77"/>
    <w:p w14:paraId="47F3BABC" w14:textId="77777777" w:rsidR="00150E77" w:rsidRPr="00EC0429" w:rsidRDefault="00150E77" w:rsidP="00150E77"/>
    <w:p w14:paraId="6C4FA3E6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B9899A9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F941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0C84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na mytí nádobí JAR citron 450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F9BFD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16.211,58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0173E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EC4045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73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542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2B7E2B5F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2529F8C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6BF950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0E7EB5B" w14:textId="77777777" w:rsidR="00575C47" w:rsidRPr="00EC0429" w:rsidRDefault="00575C47" w:rsidP="00150E77"/>
    <w:p w14:paraId="2C3CC2CC" w14:textId="77777777" w:rsidR="00150E77" w:rsidRPr="00EC0429" w:rsidRDefault="00150E77" w:rsidP="00150E77"/>
    <w:p w14:paraId="3209E38D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6C5EDF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B711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E432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univerzální čistič SANYTOL sprej 500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38ADC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27.527,50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2E34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1DEBE6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80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9CE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327B0B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74B3551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1ED5244F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93AFE6A" w14:textId="77777777" w:rsidR="00575C47" w:rsidRPr="00EC0429" w:rsidRDefault="00575C47" w:rsidP="00150E77"/>
    <w:p w14:paraId="373ED431" w14:textId="77777777" w:rsidR="00150E77" w:rsidRPr="00EC0429" w:rsidRDefault="00150E77" w:rsidP="00150E77"/>
    <w:p w14:paraId="005F31A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72009EF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14D1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7D26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Osvěžovač vzduchu CITRUS sprej 300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0DB71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2.117,50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F663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E1EF27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3C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DB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946DB7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E5E30BC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3E80613B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448BDDB" w14:textId="77777777" w:rsidR="00575C47" w:rsidRPr="00EC0429" w:rsidRDefault="00575C47" w:rsidP="00150E77"/>
    <w:p w14:paraId="55A879B6" w14:textId="77777777" w:rsidR="00150E77" w:rsidRPr="00EC0429" w:rsidRDefault="00150E77" w:rsidP="00150E77"/>
    <w:p w14:paraId="3B521E53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D31F32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21C8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C969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SAVO proti plísním 500 ml rozprašovač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35BA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375,10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F26D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120AE6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77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FE4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7E1DF3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F3DDFBC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3BCE817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DD02693" w14:textId="77777777" w:rsidR="00575C47" w:rsidRPr="00EC0429" w:rsidRDefault="00575C47" w:rsidP="00150E77"/>
    <w:p w14:paraId="256497DE" w14:textId="77777777" w:rsidR="00150E77" w:rsidRPr="00EC0429" w:rsidRDefault="00150E77" w:rsidP="00150E77"/>
    <w:p w14:paraId="1F22D78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12F6554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3DCA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5588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Rukavice </w:t>
            </w:r>
            <w:proofErr w:type="gramStart"/>
            <w:r w:rsidRPr="00EC0429">
              <w:rPr>
                <w:rFonts w:ascii="Arial" w:hAnsi="Arial" w:cs="Arial"/>
              </w:rPr>
              <w:t>jednorázové - velikost</w:t>
            </w:r>
            <w:proofErr w:type="gramEnd"/>
            <w:r w:rsidRPr="00EC0429">
              <w:rPr>
                <w:rFonts w:ascii="Arial" w:hAnsi="Arial" w:cs="Arial"/>
              </w:rPr>
              <w:t xml:space="preserve"> M - 100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D73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2.688,00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62E9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39E9C2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F3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D48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F36220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AC43A1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4F55A87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6DA277E" w14:textId="77777777" w:rsidR="00575C47" w:rsidRPr="00EC0429" w:rsidRDefault="00575C47" w:rsidP="00150E77"/>
    <w:p w14:paraId="7A29C8A3" w14:textId="77777777" w:rsidR="00150E77" w:rsidRPr="00EC0429" w:rsidRDefault="00150E77" w:rsidP="00150E77"/>
    <w:p w14:paraId="30031A70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12306D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130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8D34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Rukavice úklidové gumové - 100 % latex velikost 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F101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2.904,00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7ED2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FC3467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C4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49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A92494E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912DDA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3CDF881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1739974" w14:textId="77777777" w:rsidR="00575C47" w:rsidRPr="00EC0429" w:rsidRDefault="00575C47" w:rsidP="00150E77"/>
    <w:p w14:paraId="6AD2B687" w14:textId="77777777" w:rsidR="00150E77" w:rsidRPr="00EC0429" w:rsidRDefault="00150E77" w:rsidP="00150E77"/>
    <w:p w14:paraId="30B14C82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9A0419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0ED9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8B0C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Smetáková dřevěná hůl 180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35941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508,20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3CF9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D97032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80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BCC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627205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56106D90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F4823EC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561CB82" w14:textId="77777777" w:rsidR="00575C47" w:rsidRPr="00EC0429" w:rsidRDefault="00575C47" w:rsidP="00150E77"/>
    <w:p w14:paraId="53C92539" w14:textId="77777777" w:rsidR="00150E77" w:rsidRPr="00EC0429" w:rsidRDefault="00150E77" w:rsidP="00150E77"/>
    <w:p w14:paraId="66A5E43B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D28B15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1943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EA65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Smetáček malý s lopatkou z PVC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12F13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484,00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DE5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F0356E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11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4B6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49C720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40D01E9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B322D5F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E2A8B87" w14:textId="77777777" w:rsidR="00575C47" w:rsidRPr="00EC0429" w:rsidRDefault="00575C47" w:rsidP="00150E77"/>
    <w:p w14:paraId="2137942F" w14:textId="77777777" w:rsidR="00150E77" w:rsidRPr="00EC0429" w:rsidRDefault="00150E77" w:rsidP="00150E77"/>
    <w:p w14:paraId="6C3C9641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CBAB3E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2AE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2EFE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Utěrka švédská 30x30 </w:t>
            </w:r>
            <w:proofErr w:type="gramStart"/>
            <w:r w:rsidRPr="00EC0429">
              <w:rPr>
                <w:rFonts w:ascii="Arial" w:hAnsi="Arial" w:cs="Arial"/>
              </w:rPr>
              <w:t>cm - hustota</w:t>
            </w:r>
            <w:proofErr w:type="gramEnd"/>
            <w:r w:rsidRPr="00EC0429">
              <w:rPr>
                <w:rFonts w:ascii="Arial" w:hAnsi="Arial" w:cs="Arial"/>
              </w:rPr>
              <w:t xml:space="preserve"> 205 g/m2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A35A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2.904,00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2AB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BEB10A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21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73A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5D0C65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4556980B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613AD46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3EA8F50" w14:textId="77777777" w:rsidR="00575C47" w:rsidRPr="00EC0429" w:rsidRDefault="00575C47" w:rsidP="00150E77"/>
    <w:p w14:paraId="3888D631" w14:textId="77777777" w:rsidR="00150E77" w:rsidRPr="00EC0429" w:rsidRDefault="00150E77" w:rsidP="00150E77"/>
    <w:p w14:paraId="748DDF61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2E4751A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F745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67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Utěrka z mikrovlákna dvouvrstvá 50x60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9EDAC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3.630,00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FE16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1C8691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18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EB3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0BD16DF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1235942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423F059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0745A45" w14:textId="77777777" w:rsidR="00575C47" w:rsidRPr="00EC0429" w:rsidRDefault="00575C47" w:rsidP="00150E77"/>
    <w:p w14:paraId="5AB7C469" w14:textId="77777777" w:rsidR="00150E77" w:rsidRPr="00EC0429" w:rsidRDefault="00150E77" w:rsidP="00150E77"/>
    <w:p w14:paraId="56F6C496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4AF320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A38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679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Houbička na mytí nádobí 8x5x2,5 cm - 10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97EED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1.815,00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706D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1379FB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6E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05B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8B49E40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427B2E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206FD7D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DF8151E" w14:textId="77777777" w:rsidR="00575C47" w:rsidRPr="00EC0429" w:rsidRDefault="00575C47" w:rsidP="00150E77"/>
    <w:p w14:paraId="014ED241" w14:textId="77777777" w:rsidR="00150E77" w:rsidRPr="00EC0429" w:rsidRDefault="00150E77" w:rsidP="00150E77"/>
    <w:p w14:paraId="47E4BD7D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B8B393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62EE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1B4E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Kelímek plastový bílý neprůhledný 200 ml - 100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5ADC1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1.548,80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782A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2D7905D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3C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9CC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8661E4B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0A4EC27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720463E4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6E28F48" w14:textId="77777777" w:rsidR="00575C47" w:rsidRPr="00EC0429" w:rsidRDefault="00575C47" w:rsidP="00150E77"/>
    <w:p w14:paraId="0C9F8624" w14:textId="77777777" w:rsidR="00150E77" w:rsidRPr="00EC0429" w:rsidRDefault="00150E77" w:rsidP="00150E77"/>
    <w:p w14:paraId="5EE9C368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B561466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A4CB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E8F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Pytle na odpad 240 litrů standard černé SILNÉ - 10 ks v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1E3DC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750,20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F352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E102D72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5A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A48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8B8C03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2B31A82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C0CB1DD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DAC6E2B" w14:textId="77777777" w:rsidR="00575C47" w:rsidRPr="00EC0429" w:rsidRDefault="00575C47" w:rsidP="00150E77"/>
    <w:p w14:paraId="6B0B35EB" w14:textId="77777777" w:rsidR="00150E77" w:rsidRPr="00EC0429" w:rsidRDefault="00150E77" w:rsidP="00150E77"/>
    <w:p w14:paraId="28207175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217B88C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D5D5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73AE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Vědro plastové 10 litrů na vodu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9AB5D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496,10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FB76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04CD80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05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182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EA0DFE4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CBA1B9A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AC19A64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F094FE1" w14:textId="77777777" w:rsidR="00575C47" w:rsidRPr="00EC0429" w:rsidRDefault="00575C47" w:rsidP="00150E77"/>
    <w:p w14:paraId="134A2676" w14:textId="77777777" w:rsidR="00150E77" w:rsidRPr="00EC0429" w:rsidRDefault="00150E77" w:rsidP="00150E77"/>
    <w:p w14:paraId="1EB2276E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01A3C9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F610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A40F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Zásobník plastový na tekuté </w:t>
            </w:r>
            <w:proofErr w:type="gramStart"/>
            <w:r w:rsidRPr="00EC0429">
              <w:rPr>
                <w:rFonts w:ascii="Arial" w:hAnsi="Arial" w:cs="Arial"/>
              </w:rPr>
              <w:t>mýdlo - objem</w:t>
            </w:r>
            <w:proofErr w:type="gramEnd"/>
            <w:r w:rsidRPr="00EC0429">
              <w:rPr>
                <w:rFonts w:ascii="Arial" w:hAnsi="Arial" w:cs="Arial"/>
              </w:rPr>
              <w:t xml:space="preserve"> 1 litr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BA531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1.452,00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D11A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B4A9B8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E7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AC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384E99E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A7302F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944B117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83D00D4" w14:textId="77777777" w:rsidR="00575C47" w:rsidRPr="00EC0429" w:rsidRDefault="00575C47" w:rsidP="00150E77"/>
    <w:p w14:paraId="675591BD" w14:textId="77777777" w:rsidR="00150E77" w:rsidRPr="00EC0429" w:rsidRDefault="00150E77" w:rsidP="00150E77"/>
    <w:p w14:paraId="58C4FFD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CD9209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892F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A9A6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na odstraňování rzi a vodního kamene s rozprašovačem 500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1E2EB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4.356,00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B1D1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30028B8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4F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D4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D33FA5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1E17DBBC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14558601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CAEEE70" w14:textId="77777777" w:rsidR="00575C47" w:rsidRPr="00EC0429" w:rsidRDefault="00575C47" w:rsidP="00150E77"/>
    <w:p w14:paraId="0DFE3454" w14:textId="77777777" w:rsidR="00150E77" w:rsidRPr="00EC0429" w:rsidRDefault="00150E77" w:rsidP="00150E77"/>
    <w:p w14:paraId="6C2A34E2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62BBCF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BAF0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73D6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na mytí podlah (dlažba, lino) a schodišť - 5 litr koncentrát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B23F4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4.065,60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F46C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457C61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30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FFA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23A16E1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98C6F5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B98EA0C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6570EBD" w14:textId="77777777" w:rsidR="00575C47" w:rsidRPr="00EC0429" w:rsidRDefault="00575C47" w:rsidP="00150E77"/>
    <w:p w14:paraId="24DD2CD9" w14:textId="77777777" w:rsidR="00150E77" w:rsidRPr="00EC0429" w:rsidRDefault="00150E77" w:rsidP="00150E77"/>
    <w:p w14:paraId="540E3F8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2589A59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8B8F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CFD8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WC čistič tekutý 750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5F78F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4.719,00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6FD8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AB38FE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76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47E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34E450B2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5F89E39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1DDAB738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5A43902" w14:textId="77777777" w:rsidR="00575C47" w:rsidRPr="00EC0429" w:rsidRDefault="00575C47" w:rsidP="00150E77"/>
    <w:p w14:paraId="082BBC06" w14:textId="77777777" w:rsidR="00150E77" w:rsidRPr="00EC0429" w:rsidRDefault="00150E77" w:rsidP="00150E77"/>
    <w:p w14:paraId="10D8F1C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DFCB24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0DAC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4E81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Rohož textilní černá s gumovým černým podkladem do vnitřních prostor, půlkruhový tvar, rozměr cca 65x40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7B8CE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4.114,00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8E8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1778B7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EE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119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6AD0A13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0C65D07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34EBB47A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22EBB62" w14:textId="77777777" w:rsidR="00575C47" w:rsidRPr="00EC0429" w:rsidRDefault="00575C47" w:rsidP="00150E77"/>
    <w:p w14:paraId="05D7864E" w14:textId="77777777" w:rsidR="00150E77" w:rsidRPr="00EC0429" w:rsidRDefault="00150E77" w:rsidP="00150E77"/>
    <w:p w14:paraId="384820C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06D77D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F105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3D35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Rohož vstupní textilní černá 120x180 cm, výška rohože 8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EBD37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5.717,25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DCB4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9D45DD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47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C18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C48FFCE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78A465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3EB89261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321E430" w14:textId="77777777" w:rsidR="00575C47" w:rsidRPr="00EC0429" w:rsidRDefault="00575C47" w:rsidP="00150E77"/>
    <w:p w14:paraId="763BFDC5" w14:textId="77777777" w:rsidR="00150E77" w:rsidRPr="00EC0429" w:rsidRDefault="00150E77" w:rsidP="00150E77"/>
    <w:p w14:paraId="768363FA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9AFB28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F5FF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463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Koště chodníkové dřevěné 25x6 cm, 25 cm s dřevěnou holí 120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7A02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338,80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C957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37424CC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D6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698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ED620B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7B1C880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A659CEF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5881A81" w14:textId="77777777" w:rsidR="00575C47" w:rsidRPr="00EC0429" w:rsidRDefault="00575C47" w:rsidP="00150E77"/>
    <w:p w14:paraId="516D80C8" w14:textId="77777777" w:rsidR="00150E77" w:rsidRPr="00EC0429" w:rsidRDefault="00150E77" w:rsidP="00150E77"/>
    <w:p w14:paraId="70F26227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268480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C68C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C88C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Smeták dřevěný 28-30 cm, chlup délky 6 cm, s dřevěnou holí 120 cm na zametání podlah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96A53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1.960,20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0FF8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277192B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1F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CF6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6AAD2922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100FFE28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0960CB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B15EA44" w14:textId="77777777" w:rsidR="00575C47" w:rsidRPr="00EC0429" w:rsidRDefault="00575C47" w:rsidP="00150E77"/>
    <w:p w14:paraId="22C91B9B" w14:textId="77777777" w:rsidR="00150E77" w:rsidRPr="00EC0429" w:rsidRDefault="00150E77" w:rsidP="00150E77"/>
    <w:p w14:paraId="1834C82D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72810F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290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30B1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Smeták rohový ORION + teleskopická tyč 1,4 až 3,2 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C9258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1.125,30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72DE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5B57FC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F3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719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9D4D84F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157B1A74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EB2A01F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EF3F02C" w14:textId="77777777" w:rsidR="00575C47" w:rsidRPr="00EC0429" w:rsidRDefault="00575C47" w:rsidP="00150E77"/>
    <w:p w14:paraId="1F51C3FE" w14:textId="77777777" w:rsidR="00150E77" w:rsidRPr="00EC0429" w:rsidRDefault="00150E77" w:rsidP="00150E77"/>
    <w:p w14:paraId="1ED8B26E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889391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1E08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0831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Kartáč na radiátory dvouramenný 50-55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1418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1.379,40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A9DE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1F8970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60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A3B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EA80231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E690AD0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ED08E86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8C6B432" w14:textId="77777777" w:rsidR="00575C47" w:rsidRPr="00EC0429" w:rsidRDefault="00575C47" w:rsidP="00150E77"/>
    <w:p w14:paraId="09FBB50A" w14:textId="77777777" w:rsidR="00150E77" w:rsidRPr="00EC0429" w:rsidRDefault="00150E77" w:rsidP="00150E77"/>
    <w:p w14:paraId="185CF011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7024717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26ED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28CC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Kartáč na radiátory 70-88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F533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943,80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6FA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7E89FE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2D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721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5375FF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7869BC2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B6334AE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24B063C" w14:textId="77777777" w:rsidR="00575C47" w:rsidRPr="00EC0429" w:rsidRDefault="00575C47" w:rsidP="00150E77"/>
    <w:p w14:paraId="033AF0F6" w14:textId="77777777" w:rsidR="00150E77" w:rsidRPr="00EC0429" w:rsidRDefault="00150E77" w:rsidP="00150E77"/>
    <w:p w14:paraId="073AB396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798180F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8270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E4ED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Lopatka kovová široká (22x23 cm)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2684A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1.210,00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7B9D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AE09D5F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F7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241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F512B5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7F89FB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8150EAB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6022AE4" w14:textId="77777777" w:rsidR="00575C47" w:rsidRPr="00EC0429" w:rsidRDefault="00575C47" w:rsidP="00150E77"/>
    <w:p w14:paraId="5C343D86" w14:textId="77777777" w:rsidR="00150E77" w:rsidRPr="00EC0429" w:rsidRDefault="00150E77" w:rsidP="00150E77"/>
    <w:p w14:paraId="5B292F92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794C4C19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D17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AFC3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Sáčky do vysavače </w:t>
            </w:r>
            <w:proofErr w:type="spellStart"/>
            <w:r w:rsidRPr="00EC0429">
              <w:rPr>
                <w:rFonts w:ascii="Arial" w:hAnsi="Arial" w:cs="Arial"/>
              </w:rPr>
              <w:t>Kärcher</w:t>
            </w:r>
            <w:proofErr w:type="spellEnd"/>
            <w:r w:rsidRPr="00EC0429">
              <w:rPr>
                <w:rFonts w:ascii="Arial" w:hAnsi="Arial" w:cs="Arial"/>
              </w:rPr>
              <w:t xml:space="preserve"> T 10/1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A2A48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3.581,60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512B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28CFE5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5D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AC9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379ABFD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DC7E0E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 xml:space="preserve">Účel: </w:t>
            </w:r>
          </w:p>
          <w:p w14:paraId="680AD4A7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606D447" w14:textId="77777777" w:rsidR="00575C47" w:rsidRPr="00EC0429" w:rsidRDefault="00575C47" w:rsidP="00150E77"/>
    <w:p w14:paraId="7F0AA539" w14:textId="77777777" w:rsidR="00150E77" w:rsidRPr="00EC0429" w:rsidRDefault="00150E77" w:rsidP="00150E77"/>
    <w:p w14:paraId="56716F2C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F81312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2C16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16A4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Sáčky do vysavače </w:t>
            </w:r>
            <w:proofErr w:type="spellStart"/>
            <w:r w:rsidRPr="00EC0429">
              <w:rPr>
                <w:rFonts w:ascii="Arial" w:hAnsi="Arial" w:cs="Arial"/>
              </w:rPr>
              <w:t>Kärcher</w:t>
            </w:r>
            <w:proofErr w:type="spellEnd"/>
            <w:r w:rsidRPr="00EC0429">
              <w:rPr>
                <w:rFonts w:ascii="Arial" w:hAnsi="Arial" w:cs="Arial"/>
              </w:rPr>
              <w:t xml:space="preserve"> T201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6D691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3.000,80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2826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294B047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A6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8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AEEFDA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D85F929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7B47FB9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D3B65FD" w14:textId="77777777" w:rsidR="00575C47" w:rsidRPr="00EC0429" w:rsidRDefault="00575C47" w:rsidP="00150E77"/>
    <w:p w14:paraId="4AC47EB7" w14:textId="77777777" w:rsidR="00150E77" w:rsidRPr="00EC0429" w:rsidRDefault="00150E77" w:rsidP="00150E77"/>
    <w:p w14:paraId="6F3E0A38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37FEE3F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AFB1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F2E78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Sáčky do vysavače VAX 7151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68345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631,62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6A11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2A17454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6A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A19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0F811F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7D6054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38943DE5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9C9420E" w14:textId="77777777" w:rsidR="00575C47" w:rsidRPr="00EC0429" w:rsidRDefault="00575C47" w:rsidP="00150E77"/>
    <w:p w14:paraId="18F7F2B2" w14:textId="77777777" w:rsidR="00150E77" w:rsidRPr="00EC0429" w:rsidRDefault="00150E77" w:rsidP="00150E77"/>
    <w:p w14:paraId="7B2667CF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B8127B1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9658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923F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Čistící roztok na monitory sprej 250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69E58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895,40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4BF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18FCB94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1A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1B8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80EBD7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8874E1A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9CC2D9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25D2CC4" w14:textId="77777777" w:rsidR="00575C47" w:rsidRPr="00EC0429" w:rsidRDefault="00575C47" w:rsidP="00150E77"/>
    <w:p w14:paraId="3B8B2FB9" w14:textId="77777777" w:rsidR="00150E77" w:rsidRPr="00EC0429" w:rsidRDefault="00150E77" w:rsidP="00150E77"/>
    <w:p w14:paraId="65B2A1D9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779DB5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F34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C9E6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Hadr na podlahu </w:t>
            </w:r>
            <w:proofErr w:type="spellStart"/>
            <w:r w:rsidRPr="00EC0429">
              <w:rPr>
                <w:rFonts w:ascii="Arial" w:hAnsi="Arial" w:cs="Arial"/>
              </w:rPr>
              <w:t>Vaflo</w:t>
            </w:r>
            <w:proofErr w:type="spellEnd"/>
            <w:r w:rsidRPr="00EC0429">
              <w:rPr>
                <w:rFonts w:ascii="Arial" w:hAnsi="Arial" w:cs="Arial"/>
              </w:rPr>
              <w:t xml:space="preserve"> </w:t>
            </w:r>
            <w:proofErr w:type="spellStart"/>
            <w:r w:rsidRPr="00EC0429">
              <w:rPr>
                <w:rFonts w:ascii="Arial" w:hAnsi="Arial" w:cs="Arial"/>
              </w:rPr>
              <w:t>šedivo</w:t>
            </w:r>
            <w:proofErr w:type="spellEnd"/>
            <w:r w:rsidRPr="00EC0429">
              <w:rPr>
                <w:rFonts w:ascii="Arial" w:hAnsi="Arial" w:cs="Arial"/>
              </w:rPr>
              <w:t>-bílý 60x60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64E7B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3.327,50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D95D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6EBB33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6E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C70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5E5E113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EF86E51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BAD0027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B46C654" w14:textId="77777777" w:rsidR="00575C47" w:rsidRPr="00EC0429" w:rsidRDefault="00575C47" w:rsidP="00150E77"/>
    <w:p w14:paraId="453368B2" w14:textId="77777777" w:rsidR="00150E77" w:rsidRPr="00EC0429" w:rsidRDefault="00150E77" w:rsidP="00150E77"/>
    <w:p w14:paraId="604448E2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CF7C47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E63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9675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Štětka s nádobkou z PVC na WC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F0CE9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677,60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F345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5745F1B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75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3A0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025129B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947AA3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D59B4A9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C7172FD" w14:textId="77777777" w:rsidR="00575C47" w:rsidRPr="00EC0429" w:rsidRDefault="00575C47" w:rsidP="00150E77"/>
    <w:p w14:paraId="47552821" w14:textId="77777777" w:rsidR="00150E77" w:rsidRPr="00EC0429" w:rsidRDefault="00150E77" w:rsidP="00150E77"/>
    <w:p w14:paraId="28F15A1F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DFC346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B32D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A12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Koš plastový na spisy obdélníkový 68x45x27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7CFC6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2.528,90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AB5C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8731BA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4E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757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BBAC3C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66F53B20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8EA1D4E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2F84867" w14:textId="77777777" w:rsidR="00575C47" w:rsidRPr="00EC0429" w:rsidRDefault="00575C47" w:rsidP="00150E77"/>
    <w:p w14:paraId="39FE91ED" w14:textId="77777777" w:rsidR="00150E77" w:rsidRPr="00EC0429" w:rsidRDefault="00150E77" w:rsidP="00150E77"/>
    <w:p w14:paraId="76310A56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F51DE5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66BE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6045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Stírač podlahový s </w:t>
            </w:r>
            <w:proofErr w:type="gramStart"/>
            <w:r w:rsidRPr="00EC0429">
              <w:rPr>
                <w:rFonts w:ascii="Arial" w:hAnsi="Arial" w:cs="Arial"/>
              </w:rPr>
              <w:t>molitanem - délka</w:t>
            </w:r>
            <w:proofErr w:type="gramEnd"/>
            <w:r w:rsidRPr="00EC0429">
              <w:rPr>
                <w:rFonts w:ascii="Arial" w:hAnsi="Arial" w:cs="Arial"/>
              </w:rPr>
              <w:t xml:space="preserve"> dřeva 40 cm, výška molitanu 3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13069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1.452,00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AE57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9FE1DD2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73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199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34D2572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4668BC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6D0DEB05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34CAD6A2" w14:textId="77777777" w:rsidR="00575C47" w:rsidRPr="00EC0429" w:rsidRDefault="00575C47" w:rsidP="00150E77"/>
    <w:p w14:paraId="6498DA6B" w14:textId="77777777" w:rsidR="00150E77" w:rsidRPr="00EC0429" w:rsidRDefault="00150E77" w:rsidP="00150E77"/>
    <w:p w14:paraId="57002558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A06CEB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57F1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9018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Stírač podlahový s pevným </w:t>
            </w:r>
            <w:proofErr w:type="gramStart"/>
            <w:r w:rsidRPr="00EC0429">
              <w:rPr>
                <w:rFonts w:ascii="Arial" w:hAnsi="Arial" w:cs="Arial"/>
              </w:rPr>
              <w:t>materiálem - délka</w:t>
            </w:r>
            <w:proofErr w:type="gramEnd"/>
            <w:r w:rsidRPr="00EC0429">
              <w:rPr>
                <w:rFonts w:ascii="Arial" w:hAnsi="Arial" w:cs="Arial"/>
              </w:rPr>
              <w:t xml:space="preserve"> dřeva 40 cm, výška materiálu 3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02C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5.711,20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353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56BF818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04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F44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466A202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4061D316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3EBBADA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A195B5B" w14:textId="77777777" w:rsidR="00575C47" w:rsidRPr="00EC0429" w:rsidRDefault="00575C47" w:rsidP="00150E77"/>
    <w:p w14:paraId="59D27318" w14:textId="77777777" w:rsidR="00150E77" w:rsidRPr="00EC0429" w:rsidRDefault="00150E77" w:rsidP="00150E77"/>
    <w:p w14:paraId="79965308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C4FBEF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C48A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F42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Sáčky do košů 35 </w:t>
            </w:r>
            <w:proofErr w:type="gramStart"/>
            <w:r w:rsidRPr="00EC0429">
              <w:rPr>
                <w:rFonts w:ascii="Arial" w:hAnsi="Arial" w:cs="Arial"/>
              </w:rPr>
              <w:t>l - 15</w:t>
            </w:r>
            <w:proofErr w:type="gramEnd"/>
            <w:r w:rsidRPr="00EC0429">
              <w:rPr>
                <w:rFonts w:ascii="Arial" w:hAnsi="Arial" w:cs="Arial"/>
              </w:rPr>
              <w:t xml:space="preserve"> ks v roli (50x60 cm) extra pevné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15814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2.541,00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CB2A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78E10B51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A7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6CF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B575314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701B02B9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574478F4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C7C2B18" w14:textId="77777777" w:rsidR="00575C47" w:rsidRPr="00EC0429" w:rsidRDefault="00575C47" w:rsidP="00150E77"/>
    <w:p w14:paraId="728E1D8B" w14:textId="77777777" w:rsidR="00150E77" w:rsidRPr="00EC0429" w:rsidRDefault="00150E77" w:rsidP="00150E77"/>
    <w:p w14:paraId="51105801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75CDF5FA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F79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3B59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Sáčky do odpadkových košů 60 litrů zatahovací - 15 ks v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A82BA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3.630,00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5F2B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29D9C7EA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64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2D3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18E7B42D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BF7EEEE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195C60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2D734A6" w14:textId="77777777" w:rsidR="00575C47" w:rsidRPr="00EC0429" w:rsidRDefault="00575C47" w:rsidP="00150E77"/>
    <w:p w14:paraId="350B9993" w14:textId="77777777" w:rsidR="00150E77" w:rsidRPr="00EC0429" w:rsidRDefault="00150E77" w:rsidP="00150E77"/>
    <w:p w14:paraId="190F6B01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0A012A5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8CD9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41DF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na mytí oken IRON 500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DFC78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1.754,50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77D7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6BF6484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D5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765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C0E0EA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2254D1CB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B012A45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78018C8" w14:textId="77777777" w:rsidR="00575C47" w:rsidRPr="00EC0429" w:rsidRDefault="00575C47" w:rsidP="00150E77"/>
    <w:p w14:paraId="6843A205" w14:textId="77777777" w:rsidR="00150E77" w:rsidRPr="00EC0429" w:rsidRDefault="00150E77" w:rsidP="00150E77"/>
    <w:p w14:paraId="05AB9334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5A616F25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AEF4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987C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proti prachu-sprej 300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9A34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3.751,00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8813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66CD7D33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4A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2D0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6A229F7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5630D1DB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9EF9255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44901D0" w14:textId="77777777" w:rsidR="00575C47" w:rsidRPr="00EC0429" w:rsidRDefault="00575C47" w:rsidP="00150E77"/>
    <w:p w14:paraId="2FD7852B" w14:textId="77777777" w:rsidR="00150E77" w:rsidRPr="00EC0429" w:rsidRDefault="00150E77" w:rsidP="00150E77"/>
    <w:p w14:paraId="7A1C9F28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FED7F48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2A7E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F67B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Prostředek-koupelna (umyvadla, obklady) s rozprašovačem 500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B80F3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6.534,00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A219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38F65CE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41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434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704F6B89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31DD4F4C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1237D913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lastRenderedPageBreak/>
              <w:t xml:space="preserve">Středisko: </w:t>
            </w:r>
          </w:p>
        </w:tc>
      </w:tr>
    </w:tbl>
    <w:p w14:paraId="2F413048" w14:textId="77777777" w:rsidR="00575C47" w:rsidRPr="00EC0429" w:rsidRDefault="00575C47" w:rsidP="00150E77"/>
    <w:p w14:paraId="72E60695" w14:textId="77777777" w:rsidR="00150E77" w:rsidRPr="00EC0429" w:rsidRDefault="00150E77" w:rsidP="00150E77"/>
    <w:p w14:paraId="7D976674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675B7D0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278BC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EA33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Prostředek CIF krémový na mytí dlažby s bělícím účinkem 450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8ED98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7.986,00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FAE11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938FDF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725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573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4740A2E8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15B667D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11BB4B00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A72D034" w14:textId="77777777" w:rsidR="00575C47" w:rsidRPr="00EC0429" w:rsidRDefault="00575C47" w:rsidP="00150E77"/>
    <w:p w14:paraId="21AA49F0" w14:textId="77777777" w:rsidR="00150E77" w:rsidRPr="00EC0429" w:rsidRDefault="00150E77" w:rsidP="00150E77"/>
    <w:p w14:paraId="1CE33729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A2E101B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D17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CD86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Dezinfekce na povrchy/do vody 1 litr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74E32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1.089,00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FBF6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01B7BB6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F3D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26D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6719AC36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5EF091CB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4E161474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965B939" w14:textId="77777777" w:rsidR="00575C47" w:rsidRPr="00EC0429" w:rsidRDefault="00575C47" w:rsidP="00150E77"/>
    <w:p w14:paraId="4E7FC42E" w14:textId="77777777" w:rsidR="00150E77" w:rsidRPr="00EC0429" w:rsidRDefault="00150E77" w:rsidP="00150E77"/>
    <w:p w14:paraId="1695F7F3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69E5EA44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D39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2DEB6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Pytel igelitový pevný žlutý 120 l nezatahovací - 25 ks v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6AEF4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1.185,80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A162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06C03F35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F5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1B5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5FC0D791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041AB537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0FA6A2CD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8459897" w14:textId="77777777" w:rsidR="00575C47" w:rsidRPr="00EC0429" w:rsidRDefault="00575C47" w:rsidP="00150E77"/>
    <w:p w14:paraId="40FBA582" w14:textId="77777777" w:rsidR="00150E77" w:rsidRPr="00EC0429" w:rsidRDefault="00150E77" w:rsidP="00150E77"/>
    <w:p w14:paraId="11093F1A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15CE0072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77E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1A564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Pytel igelitový pevný černý 120 l nezatahovací - 25 ks v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2BF13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919,60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91C4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52F85C4D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18B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F4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0927B1E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52E15AC3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2A63D53D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CF9D954" w14:textId="77777777" w:rsidR="00575C47" w:rsidRPr="00EC0429" w:rsidRDefault="00575C47" w:rsidP="00150E77"/>
    <w:p w14:paraId="38133FD0" w14:textId="77777777" w:rsidR="00150E77" w:rsidRPr="00EC0429" w:rsidRDefault="00150E77" w:rsidP="00150E77"/>
    <w:p w14:paraId="5583CF4D" w14:textId="77777777" w:rsidR="00524334" w:rsidRPr="00EC0429" w:rsidRDefault="00524334" w:rsidP="00150E77">
      <w:pPr>
        <w:sectPr w:rsidR="00524334" w:rsidRPr="00EC0429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C0429" w14:paraId="46591293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4946A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E7F5F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Dezinfekce na ruce 5 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949B0" w14:textId="77777777" w:rsidR="00575C47" w:rsidRPr="00EC0429" w:rsidRDefault="00575C47">
            <w:pPr>
              <w:jc w:val="right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2.710,40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CA740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Kč</w:t>
            </w:r>
          </w:p>
        </w:tc>
      </w:tr>
      <w:tr w:rsidR="00575C47" w:rsidRPr="00EC0429" w14:paraId="4E0122E0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073" w14:textId="77777777" w:rsidR="00575C47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DD2" w14:textId="77777777" w:rsidR="00D15408" w:rsidRPr="00EC0429" w:rsidRDefault="00575C47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5420</w:t>
            </w:r>
            <w:r w:rsidR="00AE5EEB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5139</w:t>
            </w:r>
            <w:proofErr w:type="gramStart"/>
            <w:r w:rsidR="001541AE" w:rsidRPr="00EC0429">
              <w:rPr>
                <w:rFonts w:ascii="Arial" w:hAnsi="Arial" w:cs="Arial"/>
              </w:rPr>
              <w:t>,</w:t>
            </w:r>
            <w:r w:rsidRPr="00EC0429">
              <w:rPr>
                <w:rFonts w:ascii="Arial" w:hAnsi="Arial" w:cs="Arial"/>
              </w:rPr>
              <w:t xml:space="preserve"> </w:t>
            </w:r>
            <w:r w:rsidR="00AE5EEB" w:rsidRPr="00EC0429">
              <w:rPr>
                <w:rFonts w:ascii="Arial" w:hAnsi="Arial" w:cs="Arial"/>
              </w:rPr>
              <w:t>,</w:t>
            </w:r>
            <w:proofErr w:type="gramEnd"/>
            <w:r w:rsidRPr="00EC0429">
              <w:rPr>
                <w:rFonts w:ascii="Arial" w:hAnsi="Arial" w:cs="Arial"/>
              </w:rPr>
              <w:t xml:space="preserve"> </w:t>
            </w:r>
          </w:p>
          <w:p w14:paraId="6BF5F64C" w14:textId="77777777" w:rsidR="00D15408" w:rsidRPr="00EC0429" w:rsidRDefault="001F5886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Zdroj</w:t>
            </w:r>
            <w:r w:rsidR="00D15408" w:rsidRPr="00EC0429">
              <w:rPr>
                <w:rFonts w:ascii="Arial" w:hAnsi="Arial" w:cs="Arial"/>
              </w:rPr>
              <w:t xml:space="preserve">: </w:t>
            </w:r>
            <w:r w:rsidRPr="00EC0429">
              <w:rPr>
                <w:rFonts w:ascii="Arial" w:hAnsi="Arial" w:cs="Arial"/>
              </w:rPr>
              <w:t>11</w:t>
            </w:r>
            <w:r w:rsidR="002702F8" w:rsidRPr="00EC0429">
              <w:rPr>
                <w:rFonts w:ascii="Arial" w:hAnsi="Arial" w:cs="Arial"/>
              </w:rPr>
              <w:t>00000</w:t>
            </w:r>
          </w:p>
          <w:p w14:paraId="55F6A69D" w14:textId="77777777" w:rsidR="00D844E4" w:rsidRPr="00EC0429" w:rsidRDefault="00D844E4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Účel: </w:t>
            </w:r>
          </w:p>
          <w:p w14:paraId="7262A92D" w14:textId="77777777" w:rsidR="00EE2C37" w:rsidRPr="00EC0429" w:rsidRDefault="00D15408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1CA3CB36" w14:textId="77777777" w:rsidR="00575C47" w:rsidRPr="00EC0429" w:rsidRDefault="00575C47" w:rsidP="00150E77"/>
    <w:p w14:paraId="52B7964E" w14:textId="77777777" w:rsidR="00150E77" w:rsidRPr="00EC0429" w:rsidRDefault="00150E77" w:rsidP="00150E77"/>
    <w:p w14:paraId="680E174F" w14:textId="77777777" w:rsidR="00CE6D5F" w:rsidRPr="00EC0429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EC0429" w14:paraId="481FE6D8" w14:textId="77777777">
        <w:tc>
          <w:tcPr>
            <w:tcW w:w="4606" w:type="dxa"/>
            <w:tcBorders>
              <w:bottom w:val="nil"/>
              <w:right w:val="nil"/>
            </w:tcBorders>
          </w:tcPr>
          <w:p w14:paraId="7FA11DE4" w14:textId="77777777" w:rsidR="00B14AA4" w:rsidRPr="00EC0429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304BF1E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Maximální </w:t>
            </w:r>
            <w:proofErr w:type="gramStart"/>
            <w:r w:rsidRPr="00EC0429">
              <w:rPr>
                <w:rFonts w:ascii="Arial" w:hAnsi="Arial" w:cs="Arial"/>
              </w:rPr>
              <w:t>cena:…</w:t>
            </w:r>
            <w:proofErr w:type="gramEnd"/>
            <w:r w:rsidRPr="00EC0429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4824D583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C0429" w14:paraId="09B9AE5B" w14:textId="77777777">
        <w:tc>
          <w:tcPr>
            <w:tcW w:w="4606" w:type="dxa"/>
            <w:tcBorders>
              <w:top w:val="nil"/>
              <w:right w:val="nil"/>
            </w:tcBorders>
          </w:tcPr>
          <w:p w14:paraId="0AE7C7A9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8E3540A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EC0429">
              <w:rPr>
                <w:rFonts w:ascii="Arial" w:hAnsi="Arial" w:cs="Arial"/>
              </w:rPr>
              <w:t>Datum:…</w:t>
            </w:r>
            <w:proofErr w:type="gramEnd"/>
            <w:r w:rsidRPr="00EC0429">
              <w:rPr>
                <w:rFonts w:ascii="Arial" w:hAnsi="Arial" w:cs="Arial"/>
              </w:rPr>
              <w:t>………………………………..</w:t>
            </w:r>
          </w:p>
          <w:p w14:paraId="441C05EF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21C76DF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Podpis </w:t>
            </w:r>
          </w:p>
          <w:p w14:paraId="190902B6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příkazce </w:t>
            </w:r>
            <w:proofErr w:type="gramStart"/>
            <w:r w:rsidRPr="00EC0429">
              <w:rPr>
                <w:rFonts w:ascii="Arial" w:hAnsi="Arial" w:cs="Arial"/>
              </w:rPr>
              <w:t>operace:…</w:t>
            </w:r>
            <w:proofErr w:type="gramEnd"/>
            <w:r w:rsidRPr="00EC0429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EC0429" w14:paraId="18F78BD0" w14:textId="77777777">
        <w:tc>
          <w:tcPr>
            <w:tcW w:w="9212" w:type="dxa"/>
            <w:gridSpan w:val="2"/>
            <w:tcBorders>
              <w:bottom w:val="nil"/>
            </w:tcBorders>
          </w:tcPr>
          <w:p w14:paraId="33627FF3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Kontrolu operace provedl správce rozpočtu:</w:t>
            </w:r>
          </w:p>
          <w:p w14:paraId="64D34B2B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C0429" w14:paraId="5E8F40C0" w14:textId="77777777">
        <w:tc>
          <w:tcPr>
            <w:tcW w:w="4606" w:type="dxa"/>
            <w:tcBorders>
              <w:top w:val="nil"/>
              <w:right w:val="nil"/>
            </w:tcBorders>
          </w:tcPr>
          <w:p w14:paraId="6BBB6035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0E66D38F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Datum: ………………………………….</w:t>
            </w:r>
          </w:p>
          <w:p w14:paraId="19CEC3A2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2C33D78C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Podpis</w:t>
            </w:r>
          </w:p>
          <w:p w14:paraId="5BE0EA74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EC0429" w14:paraId="6B4E2101" w14:textId="77777777">
        <w:tc>
          <w:tcPr>
            <w:tcW w:w="9212" w:type="dxa"/>
            <w:gridSpan w:val="2"/>
          </w:tcPr>
          <w:p w14:paraId="38B3F312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Poznámka: </w:t>
            </w:r>
          </w:p>
          <w:p w14:paraId="6A80D3E6" w14:textId="77777777" w:rsidR="00B14AA4" w:rsidRPr="00EC0429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2F550645" w14:textId="77777777" w:rsidR="00B14AA4" w:rsidRPr="00EC0429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EC0429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F804" w14:textId="77777777" w:rsidR="00AE6F4C" w:rsidRDefault="00AE6F4C">
      <w:r>
        <w:separator/>
      </w:r>
    </w:p>
  </w:endnote>
  <w:endnote w:type="continuationSeparator" w:id="0">
    <w:p w14:paraId="025BA7F5" w14:textId="77777777" w:rsidR="00AE6F4C" w:rsidRDefault="00A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770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E8B2" w14:textId="77777777" w:rsidR="00AE6F4C" w:rsidRDefault="00AE6F4C">
      <w:r>
        <w:separator/>
      </w:r>
    </w:p>
  </w:footnote>
  <w:footnote w:type="continuationSeparator" w:id="0">
    <w:p w14:paraId="2122A01F" w14:textId="77777777" w:rsidR="00AE6F4C" w:rsidRDefault="00AE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1152"/>
    <w:docVar w:name="SOUBOR_DOC" w:val="c:\dokument\"/>
  </w:docVars>
  <w:rsids>
    <w:rsidRoot w:val="00B14AA4"/>
    <w:rsid w:val="000E4F4B"/>
    <w:rsid w:val="00150E77"/>
    <w:rsid w:val="001541AE"/>
    <w:rsid w:val="001D52C6"/>
    <w:rsid w:val="001F5886"/>
    <w:rsid w:val="00252AFF"/>
    <w:rsid w:val="002702F8"/>
    <w:rsid w:val="002F1F4F"/>
    <w:rsid w:val="003B0EED"/>
    <w:rsid w:val="004064F9"/>
    <w:rsid w:val="00471400"/>
    <w:rsid w:val="00524334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AE6F4C"/>
    <w:rsid w:val="00B14AA4"/>
    <w:rsid w:val="00B50C5D"/>
    <w:rsid w:val="00B80C1E"/>
    <w:rsid w:val="00C21347"/>
    <w:rsid w:val="00C2192D"/>
    <w:rsid w:val="00CA2271"/>
    <w:rsid w:val="00CA315C"/>
    <w:rsid w:val="00CE6D5F"/>
    <w:rsid w:val="00D15408"/>
    <w:rsid w:val="00D32245"/>
    <w:rsid w:val="00D844E4"/>
    <w:rsid w:val="00DF45D2"/>
    <w:rsid w:val="00EB40D0"/>
    <w:rsid w:val="00EC0429"/>
    <w:rsid w:val="00EE2C37"/>
    <w:rsid w:val="00F31D60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4991D"/>
  <w14:defaultImageDpi w14:val="0"/>
  <w15:docId w15:val="{C87439DF-6A3F-4578-8C0D-AF5B278C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42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EC0429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9E79-39FF-43C1-A32B-9DF84336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1556</Words>
  <Characters>9187</Characters>
  <Application>Microsoft Office Word</Application>
  <DocSecurity>0</DocSecurity>
  <Lines>76</Lines>
  <Paragraphs>21</Paragraphs>
  <ScaleCrop>false</ScaleCrop>
  <Company>CCA Systems a.s.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8</cp:revision>
  <cp:lastPrinted>2025-05-12T08:21:00Z</cp:lastPrinted>
  <dcterms:created xsi:type="dcterms:W3CDTF">2025-05-12T08:20:00Z</dcterms:created>
  <dcterms:modified xsi:type="dcterms:W3CDTF">2025-05-12T08:21:00Z</dcterms:modified>
</cp:coreProperties>
</file>