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950C" w14:textId="77777777" w:rsidR="007064D7" w:rsidRPr="000F53A2" w:rsidRDefault="00000000">
      <w:pPr>
        <w:pStyle w:val="Nadpis1"/>
        <w:rPr>
          <w:sz w:val="20"/>
          <w:szCs w:val="20"/>
        </w:rPr>
      </w:pPr>
      <w:r w:rsidRPr="000F53A2">
        <w:rPr>
          <w:sz w:val="20"/>
          <w:szCs w:val="20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7064D7" w:rsidRPr="000F53A2" w14:paraId="70D953FE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99C360" w14:textId="77777777" w:rsidR="007064D7" w:rsidRPr="000F53A2" w:rsidRDefault="0000000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3A2"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  <w:p w14:paraId="26E927CC" w14:textId="77777777" w:rsidR="007064D7" w:rsidRPr="000F53A2" w:rsidRDefault="00706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A88291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Krajské státní zastupitelství Ústí nad Labem</w:t>
            </w:r>
          </w:p>
          <w:p w14:paraId="30A5DD21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6620F668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  <w:p w14:paraId="1999CF32" w14:textId="77777777" w:rsidR="007064D7" w:rsidRPr="000F53A2" w:rsidRDefault="00706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E7BB8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Účet: 1723411 / 0710</w:t>
            </w:r>
          </w:p>
          <w:p w14:paraId="0CCD116C" w14:textId="77777777" w:rsidR="007064D7" w:rsidRPr="000F53A2" w:rsidRDefault="00706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20BF7" w14:textId="77777777" w:rsidR="007064D7" w:rsidRPr="000F53A2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3A2">
              <w:rPr>
                <w:rFonts w:ascii="Arial" w:hAnsi="Arial" w:cs="Arial"/>
                <w:b/>
                <w:bCs/>
                <w:sz w:val="20"/>
                <w:szCs w:val="20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31D141" w14:textId="77777777" w:rsidR="007064D7" w:rsidRPr="000F53A2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  <w:r w:rsidRPr="000F53A2">
              <w:rPr>
                <w:rFonts w:ascii="Arial" w:hAnsi="Arial" w:cs="Arial"/>
                <w:sz w:val="20"/>
                <w:szCs w:val="20"/>
              </w:rPr>
              <w:t>00026042</w:t>
            </w:r>
          </w:p>
          <w:p w14:paraId="1535923E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81004" w14:textId="77777777" w:rsidR="007064D7" w:rsidRPr="000F53A2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Číslo objednávky: </w:t>
            </w:r>
          </w:p>
          <w:p w14:paraId="58CB4BD5" w14:textId="77777777" w:rsidR="007064D7" w:rsidRPr="000F53A2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2025 / OBJOST1 / 96</w:t>
            </w:r>
          </w:p>
          <w:p w14:paraId="0A29172E" w14:textId="77777777" w:rsidR="007064D7" w:rsidRPr="000F53A2" w:rsidRDefault="00706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AE94B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  <w:p w14:paraId="5184DB2E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 3 SPR 61/2025</w:t>
            </w:r>
          </w:p>
        </w:tc>
      </w:tr>
      <w:tr w:rsidR="007064D7" w:rsidRPr="000F53A2" w14:paraId="3F4A982B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820C5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078E1C2F" w14:textId="77777777" w:rsidR="007064D7" w:rsidRPr="000F53A2" w:rsidRDefault="0000000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1DBD8CA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A18B38C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IČ: 27675645</w:t>
            </w:r>
          </w:p>
          <w:p w14:paraId="40ACC692" w14:textId="77777777" w:rsidR="007064D7" w:rsidRPr="000F53A2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</w:tr>
      <w:tr w:rsidR="007064D7" w:rsidRPr="000F53A2" w14:paraId="436C5DAA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BC8E40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BAA04EA" w14:textId="77777777" w:rsidR="007064D7" w:rsidRPr="000F53A2" w:rsidRDefault="00706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8B72C7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Thein Systems a.s.</w:t>
            </w:r>
          </w:p>
          <w:p w14:paraId="34BF1A2E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Technická 3029/17</w:t>
            </w:r>
          </w:p>
          <w:p w14:paraId="225C210B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61600  Brno</w:t>
            </w:r>
          </w:p>
        </w:tc>
      </w:tr>
      <w:tr w:rsidR="007064D7" w:rsidRPr="000F53A2" w14:paraId="1B5C7B0F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22537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Datum objednání:</w:t>
            </w:r>
          </w:p>
          <w:p w14:paraId="7D6A7C61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Datum dodání:</w:t>
            </w:r>
          </w:p>
          <w:p w14:paraId="7932876D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28259E9" w14:textId="78A55748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0</w:t>
            </w:r>
            <w:r w:rsidR="00656CF5" w:rsidRPr="000F53A2">
              <w:rPr>
                <w:rFonts w:ascii="Arial" w:hAnsi="Arial" w:cs="Arial"/>
                <w:sz w:val="20"/>
                <w:szCs w:val="20"/>
              </w:rPr>
              <w:t>7</w:t>
            </w:r>
            <w:r w:rsidRPr="000F53A2">
              <w:rPr>
                <w:rFonts w:ascii="Arial" w:hAnsi="Arial" w:cs="Arial"/>
                <w:sz w:val="20"/>
                <w:szCs w:val="20"/>
              </w:rPr>
              <w:t>.05.2025</w:t>
            </w:r>
          </w:p>
          <w:p w14:paraId="7DBFF61D" w14:textId="77777777" w:rsidR="007064D7" w:rsidRPr="000F53A2" w:rsidRDefault="00706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1B8C3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9DEFF" w14:textId="77777777" w:rsidR="007064D7" w:rsidRPr="000F53A2" w:rsidRDefault="00706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4D7" w:rsidRPr="000F53A2" w14:paraId="09E73C41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E8D" w14:textId="77777777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Text: </w:t>
            </w:r>
          </w:p>
          <w:p w14:paraId="333FF85F" w14:textId="27B5281B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Dle podmínek rámcové dohody "Dodávka notebooků", č. CES: 26/2021-MSP-CES, č.j. 6/2021-OI-SML objednáváme u </w:t>
            </w:r>
            <w:r w:rsidR="00D04C61" w:rsidRPr="000F53A2">
              <w:rPr>
                <w:rFonts w:ascii="Arial" w:hAnsi="Arial" w:cs="Arial"/>
                <w:sz w:val="20"/>
                <w:szCs w:val="20"/>
              </w:rPr>
              <w:t>vás:</w:t>
            </w:r>
          </w:p>
          <w:p w14:paraId="3828237D" w14:textId="77777777" w:rsidR="007064D7" w:rsidRPr="000F53A2" w:rsidRDefault="007064D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6E6371E" w14:textId="621754CE" w:rsidR="007064D7" w:rsidRPr="000F53A2" w:rsidRDefault="00000000" w:rsidP="00EA67C6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Notebook 16" - nástupce 15,6" (modifikace 2) - HP </w:t>
            </w:r>
            <w:proofErr w:type="spellStart"/>
            <w:r w:rsidRPr="000F53A2">
              <w:rPr>
                <w:rFonts w:ascii="Arial" w:hAnsi="Arial" w:cs="Arial"/>
                <w:sz w:val="20"/>
                <w:szCs w:val="20"/>
              </w:rPr>
              <w:t>ProBook</w:t>
            </w:r>
            <w:proofErr w:type="spellEnd"/>
            <w:r w:rsidRPr="000F53A2">
              <w:rPr>
                <w:rFonts w:ascii="Arial" w:hAnsi="Arial" w:cs="Arial"/>
                <w:sz w:val="20"/>
                <w:szCs w:val="20"/>
              </w:rPr>
              <w:t xml:space="preserve"> 465 G11 (P/N: AA1H9ES) - 40 kusů</w:t>
            </w:r>
          </w:p>
          <w:p w14:paraId="78DD6963" w14:textId="77777777" w:rsidR="007064D7" w:rsidRPr="000F53A2" w:rsidRDefault="007064D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12105F5" w14:textId="0BF72442" w:rsidR="007064D7" w:rsidRPr="000F53A2" w:rsidRDefault="00000000" w:rsidP="00EA67C6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Náhradní napájecí adaptér k notebooku 15,6" - 3 kusy</w:t>
            </w:r>
          </w:p>
          <w:p w14:paraId="4AEE5FBF" w14:textId="77777777" w:rsidR="007064D7" w:rsidRPr="000F53A2" w:rsidRDefault="007064D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5DBF0C3" w14:textId="03F4E9B9" w:rsidR="007064D7" w:rsidRPr="000F53A2" w:rsidRDefault="00000000" w:rsidP="00EA67C6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Brašna na notebook 15,6" - (P/N: NTO-0335 / 26083) - 40 kusů</w:t>
            </w:r>
          </w:p>
          <w:p w14:paraId="51B04287" w14:textId="77777777" w:rsidR="007064D7" w:rsidRPr="000F53A2" w:rsidRDefault="007064D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1F51F24" w14:textId="0BCC0F1E" w:rsidR="007064D7" w:rsidRPr="000F53A2" w:rsidRDefault="00000000" w:rsidP="00EA67C6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Standardní drátová </w:t>
            </w:r>
            <w:r w:rsidR="00A05C80" w:rsidRPr="000F53A2">
              <w:rPr>
                <w:rFonts w:ascii="Arial" w:hAnsi="Arial" w:cs="Arial"/>
                <w:sz w:val="20"/>
                <w:szCs w:val="20"/>
              </w:rPr>
              <w:t>myš – Standardní</w:t>
            </w:r>
            <w:r w:rsidRPr="000F53A2">
              <w:rPr>
                <w:rFonts w:ascii="Arial" w:hAnsi="Arial" w:cs="Arial"/>
                <w:sz w:val="20"/>
                <w:szCs w:val="20"/>
              </w:rPr>
              <w:t xml:space="preserve"> (desktopová) drátová myš - 40 kusů</w:t>
            </w:r>
          </w:p>
          <w:p w14:paraId="63B889B5" w14:textId="77777777" w:rsidR="007064D7" w:rsidRPr="000F53A2" w:rsidRDefault="007064D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B8FF1E3" w14:textId="77777777" w:rsidR="007064D7" w:rsidRPr="000F53A2" w:rsidRDefault="007064D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C3F5C2B" w14:textId="40838E4D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EA67C6" w:rsidRPr="000F53A2">
              <w:rPr>
                <w:rFonts w:ascii="Arial" w:hAnsi="Arial" w:cs="Arial"/>
                <w:sz w:val="20"/>
                <w:szCs w:val="20"/>
              </w:rPr>
              <w:t>celkem:</w:t>
            </w:r>
            <w:r w:rsidRPr="000F53A2">
              <w:rPr>
                <w:rFonts w:ascii="Arial" w:hAnsi="Arial" w:cs="Arial"/>
                <w:sz w:val="20"/>
                <w:szCs w:val="20"/>
              </w:rPr>
              <w:t xml:space="preserve"> 24.929.24 EUR</w:t>
            </w:r>
          </w:p>
          <w:p w14:paraId="35BFBB22" w14:textId="77777777" w:rsidR="007064D7" w:rsidRPr="000F53A2" w:rsidRDefault="007064D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77AD534" w14:textId="3CA389EC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Cena bez DPH</w:t>
            </w:r>
            <w:r w:rsidR="00D04C61" w:rsidRPr="000F53A2">
              <w:rPr>
                <w:rFonts w:ascii="Arial" w:hAnsi="Arial" w:cs="Arial"/>
                <w:sz w:val="20"/>
                <w:szCs w:val="20"/>
              </w:rPr>
              <w:t>:</w:t>
            </w:r>
            <w:r w:rsidRPr="000F5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CF5" w:rsidRPr="000F53A2">
              <w:rPr>
                <w:rFonts w:ascii="Arial" w:hAnsi="Arial" w:cs="Arial"/>
                <w:sz w:val="20"/>
                <w:szCs w:val="20"/>
              </w:rPr>
              <w:t>513.624,75</w:t>
            </w:r>
            <w:r w:rsidRPr="000F53A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5E51FB2A" w14:textId="6238BE69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Cena včetně </w:t>
            </w:r>
            <w:r w:rsidR="00EA67C6" w:rsidRPr="000F53A2">
              <w:rPr>
                <w:rFonts w:ascii="Arial" w:hAnsi="Arial" w:cs="Arial"/>
                <w:sz w:val="20"/>
                <w:szCs w:val="20"/>
              </w:rPr>
              <w:t>DPH:</w:t>
            </w:r>
            <w:r w:rsidR="00271E1B" w:rsidRPr="000F5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CF5" w:rsidRPr="000F53A2">
              <w:rPr>
                <w:rFonts w:ascii="Arial" w:hAnsi="Arial" w:cs="Arial"/>
                <w:sz w:val="20"/>
                <w:szCs w:val="20"/>
              </w:rPr>
              <w:t>621.485,95</w:t>
            </w:r>
            <w:r w:rsidRPr="000F53A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0A1D5AD8" w14:textId="77777777" w:rsidR="007064D7" w:rsidRPr="000F53A2" w:rsidRDefault="007064D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332C91E" w14:textId="77777777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Místo dodání:</w:t>
            </w:r>
          </w:p>
          <w:p w14:paraId="6E5A43A9" w14:textId="77777777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 KSZ Ústí nad Labem, Dlouhá 1/12, 400 01 Ústí nad Labem,</w:t>
            </w:r>
          </w:p>
          <w:p w14:paraId="17E29A57" w14:textId="26EDA5F1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-</w:t>
            </w:r>
            <w:r w:rsidRPr="000F53A2">
              <w:rPr>
                <w:rFonts w:ascii="Arial" w:hAnsi="Arial" w:cs="Arial"/>
                <w:sz w:val="20"/>
                <w:szCs w:val="20"/>
              </w:rPr>
              <w:tab/>
              <w:t xml:space="preserve">oprávněná osoba k převzetí: </w:t>
            </w:r>
            <w:proofErr w:type="spellStart"/>
            <w:r w:rsidR="00E94E62" w:rsidRPr="00E94E62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r w:rsidR="0030196B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r w:rsidR="00E94E62" w:rsidRPr="00E94E62">
              <w:rPr>
                <w:rFonts w:ascii="Arial" w:hAnsi="Arial" w:cs="Arial"/>
                <w:sz w:val="20"/>
                <w:szCs w:val="20"/>
                <w:highlight w:val="black"/>
              </w:rPr>
              <w:t>xx</w:t>
            </w:r>
            <w:proofErr w:type="spellEnd"/>
            <w:r w:rsidRPr="000F53A2">
              <w:rPr>
                <w:rFonts w:ascii="Arial" w:hAnsi="Arial" w:cs="Arial"/>
                <w:sz w:val="20"/>
                <w:szCs w:val="20"/>
              </w:rPr>
              <w:t xml:space="preserve">, tel: </w:t>
            </w:r>
            <w:r w:rsidR="00E94E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94E62" w:rsidRPr="00E94E62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  <w:p w14:paraId="6B47BD77" w14:textId="77777777" w:rsidR="007064D7" w:rsidRPr="000F53A2" w:rsidRDefault="007064D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A3C7179" w14:textId="4B89D771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Kontaktní osoba pro akceptaci objednávky: </w:t>
            </w:r>
            <w:r w:rsidR="00E94E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94E62" w:rsidRPr="00E94E62">
              <w:rPr>
                <w:rFonts w:ascii="Arial" w:hAnsi="Arial" w:cs="Arial"/>
                <w:sz w:val="20"/>
                <w:szCs w:val="20"/>
                <w:highlight w:val="black"/>
              </w:rPr>
              <w:t>xxxxxxxxxxxxxxxxxxxxx</w:t>
            </w:r>
            <w:proofErr w:type="spellEnd"/>
          </w:p>
          <w:p w14:paraId="3BD9F085" w14:textId="77777777" w:rsidR="007064D7" w:rsidRPr="000F53A2" w:rsidRDefault="007064D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2ECF5AF" w14:textId="77777777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Termín dodání: maximálně 60 kalendářních dnů od přijetí objednávky dodavatelem.</w:t>
            </w:r>
          </w:p>
          <w:p w14:paraId="479A0C79" w14:textId="77777777" w:rsidR="007064D7" w:rsidRPr="000F53A2" w:rsidRDefault="007064D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BDD45E3" w14:textId="77777777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Potvrzením této objednávky dodavatel prohlašuje, že není ve střetu zájmů dle Zákona č.159/2006 Sb.</w:t>
            </w:r>
          </w:p>
          <w:p w14:paraId="72CEFDB0" w14:textId="77777777" w:rsidR="007064D7" w:rsidRPr="000F53A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Fakturu vystavte a zašlete na: Krajské státní zastupitelství Ústí nad Labem, Dlouhá 1/12, 400 85 Ústí nad Labem.</w:t>
            </w:r>
          </w:p>
        </w:tc>
      </w:tr>
      <w:tr w:rsidR="007064D7" w:rsidRPr="000F53A2" w14:paraId="1E94FEC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F5213" w14:textId="77777777" w:rsidR="007064D7" w:rsidRPr="000F53A2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F53A2">
              <w:rPr>
                <w:rFonts w:ascii="Arial" w:hAnsi="Arial" w:cs="Arial"/>
                <w:b/>
                <w:bCs/>
                <w:sz w:val="20"/>
                <w:szCs w:val="20"/>
              </w:rPr>
              <w:t>Č.pol</w:t>
            </w:r>
            <w:proofErr w:type="spellEnd"/>
            <w:r w:rsidRPr="000F53A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C48D2" w14:textId="77777777" w:rsidR="007064D7" w:rsidRPr="000F53A2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3A2"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25051" w14:textId="77777777" w:rsidR="007064D7" w:rsidRPr="000F53A2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3A2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01DD2" w14:textId="77777777" w:rsidR="007064D7" w:rsidRPr="000F53A2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3A2"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</w:tr>
    </w:tbl>
    <w:p w14:paraId="54FF951A" w14:textId="77777777" w:rsidR="007064D7" w:rsidRPr="000F53A2" w:rsidRDefault="007064D7">
      <w:pPr>
        <w:rPr>
          <w:rFonts w:ascii="Arial" w:hAnsi="Arial" w:cs="Arial"/>
          <w:sz w:val="20"/>
          <w:szCs w:val="20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5177"/>
        <w:gridCol w:w="1627"/>
        <w:gridCol w:w="1344"/>
      </w:tblGrid>
      <w:tr w:rsidR="007064D7" w:rsidRPr="000F53A2" w14:paraId="192187FE" w14:textId="77777777" w:rsidTr="00C50F5A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C07DABD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045F6BC4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Notebook 16" - nástupce 15,6" (modifikace 2) - 40 kusů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5BB5EF48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DA97605" w14:textId="77777777" w:rsidR="007064D7" w:rsidRPr="000F53A2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7064D7" w:rsidRPr="000F53A2" w14:paraId="5F1CEC82" w14:textId="77777777" w:rsidTr="00C50F5A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66ADD96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3CC393D1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Náhradní napájecí adaptér k notebooku 15,6" - 3 kusy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360A87FA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D0F4D7F" w14:textId="77777777" w:rsidR="007064D7" w:rsidRPr="000F53A2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7064D7" w:rsidRPr="000F53A2" w14:paraId="078DD89A" w14:textId="77777777" w:rsidTr="00C50F5A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3AA1C3A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6009D794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Brašna na notebook 15,6" - 40 kusů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74A02201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E456704" w14:textId="77777777" w:rsidR="007064D7" w:rsidRPr="000F53A2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7064D7" w:rsidRPr="000F53A2" w14:paraId="2E8FF78D" w14:textId="77777777" w:rsidTr="00C50F5A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7BB3EBF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15630513" w14:textId="3839751B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 xml:space="preserve">Standardní drátová </w:t>
            </w:r>
            <w:r w:rsidR="00271E1B" w:rsidRPr="000F53A2">
              <w:rPr>
                <w:rFonts w:ascii="Arial" w:hAnsi="Arial" w:cs="Arial"/>
                <w:sz w:val="20"/>
                <w:szCs w:val="20"/>
              </w:rPr>
              <w:t>myš -</w:t>
            </w:r>
            <w:r w:rsidRPr="000F53A2">
              <w:rPr>
                <w:rFonts w:ascii="Arial" w:hAnsi="Arial" w:cs="Arial"/>
                <w:sz w:val="20"/>
                <w:szCs w:val="20"/>
              </w:rPr>
              <w:t xml:space="preserve"> 40 kusů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12C65BA8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EB706E2" w14:textId="77777777" w:rsidR="007064D7" w:rsidRPr="000F53A2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14:paraId="20053868" w14:textId="77777777" w:rsidR="007064D7" w:rsidRPr="000F53A2" w:rsidRDefault="007064D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7064D7" w:rsidRPr="000F53A2" w14:paraId="095F1047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0F6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Počet příloh: 0</w:t>
            </w:r>
          </w:p>
          <w:p w14:paraId="6D98B32A" w14:textId="77777777" w:rsidR="007064D7" w:rsidRPr="000F53A2" w:rsidRDefault="00706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E3C23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14:paraId="20F5C815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0099E68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C9553" w14:textId="30CBD75F" w:rsidR="007064D7" w:rsidRPr="000F53A2" w:rsidRDefault="00E94E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4E62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  <w:p w14:paraId="4A095869" w14:textId="77777777" w:rsidR="007064D7" w:rsidRPr="000F53A2" w:rsidRDefault="00706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18404" w14:textId="77777777" w:rsidR="007064D7" w:rsidRPr="000F53A2" w:rsidRDefault="007064D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F6B" w14:textId="77777777" w:rsidR="007064D7" w:rsidRPr="000F53A2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0F53A2">
              <w:rPr>
                <w:rFonts w:ascii="Arial" w:hAnsi="Arial" w:cs="Arial"/>
                <w:sz w:val="20"/>
                <w:szCs w:val="20"/>
              </w:rPr>
              <w:t>Razítko a podpis:</w:t>
            </w:r>
          </w:p>
        </w:tc>
      </w:tr>
    </w:tbl>
    <w:p w14:paraId="6639B95B" w14:textId="77777777" w:rsidR="00937F16" w:rsidRPr="000F53A2" w:rsidRDefault="00937F16">
      <w:pPr>
        <w:rPr>
          <w:rFonts w:ascii="Arial" w:hAnsi="Arial" w:cs="Arial"/>
          <w:sz w:val="20"/>
          <w:szCs w:val="20"/>
        </w:rPr>
      </w:pPr>
    </w:p>
    <w:sectPr w:rsidR="00937F16" w:rsidRPr="000F53A2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C835" w14:textId="77777777" w:rsidR="00C9122C" w:rsidRDefault="00C9122C">
      <w:r>
        <w:separator/>
      </w:r>
    </w:p>
  </w:endnote>
  <w:endnote w:type="continuationSeparator" w:id="0">
    <w:p w14:paraId="47FD6425" w14:textId="77777777" w:rsidR="00C9122C" w:rsidRDefault="00C9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D431" w14:textId="77777777" w:rsidR="007064D7" w:rsidRDefault="00000000">
    <w:pPr>
      <w:pStyle w:val="Zpat"/>
      <w:rPr>
        <w:rFonts w:ascii="Arial" w:hAnsi="Arial" w:cs="Arial"/>
      </w:rPr>
    </w:pPr>
    <w:r>
      <w:rPr>
        <w:rFonts w:ascii="Arial" w:hAnsi="Arial" w:cs="Arial"/>
      </w:rPr>
      <w:t>Tisk:  KZSECUL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A63A" w14:textId="77777777" w:rsidR="00C9122C" w:rsidRDefault="00C9122C">
      <w:r>
        <w:separator/>
      </w:r>
    </w:p>
  </w:footnote>
  <w:footnote w:type="continuationSeparator" w:id="0">
    <w:p w14:paraId="2E68EDCC" w14:textId="77777777" w:rsidR="00C9122C" w:rsidRDefault="00C9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66C"/>
    <w:multiLevelType w:val="hybridMultilevel"/>
    <w:tmpl w:val="FB3AADBE"/>
    <w:lvl w:ilvl="0" w:tplc="935844E2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8595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256327"/>
  </w:docVars>
  <w:rsids>
    <w:rsidRoot w:val="00A40CA3"/>
    <w:rsid w:val="000362C0"/>
    <w:rsid w:val="000F53A2"/>
    <w:rsid w:val="001971F2"/>
    <w:rsid w:val="00271E1B"/>
    <w:rsid w:val="0030196B"/>
    <w:rsid w:val="00655E5D"/>
    <w:rsid w:val="00656CF5"/>
    <w:rsid w:val="007064D7"/>
    <w:rsid w:val="0075286A"/>
    <w:rsid w:val="00937F16"/>
    <w:rsid w:val="00A05C80"/>
    <w:rsid w:val="00A40CA3"/>
    <w:rsid w:val="00BB055A"/>
    <w:rsid w:val="00C30F45"/>
    <w:rsid w:val="00C50F5A"/>
    <w:rsid w:val="00C77658"/>
    <w:rsid w:val="00C9122C"/>
    <w:rsid w:val="00D04C61"/>
    <w:rsid w:val="00D3525A"/>
    <w:rsid w:val="00E45C49"/>
    <w:rsid w:val="00E94E62"/>
    <w:rsid w:val="00E95DD2"/>
    <w:rsid w:val="00EA67C6"/>
    <w:rsid w:val="00F97247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9C4E5"/>
  <w14:defaultImageDpi w14:val="0"/>
  <w15:docId w15:val="{086C2E67-4EE4-414D-B851-646BACA0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14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7</cp:revision>
  <cp:lastPrinted>2025-05-06T12:43:00Z</cp:lastPrinted>
  <dcterms:created xsi:type="dcterms:W3CDTF">2025-05-12T08:03:00Z</dcterms:created>
  <dcterms:modified xsi:type="dcterms:W3CDTF">2025-05-12T08:17:00Z</dcterms:modified>
</cp:coreProperties>
</file>