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34EB" w14:textId="2346B00B" w:rsidR="00A83B84" w:rsidRPr="009D045A" w:rsidRDefault="009D045A" w:rsidP="009D045A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9D045A">
        <w:rPr>
          <w:rFonts w:ascii="Arial" w:hAnsi="Arial" w:cs="Arial"/>
        </w:rPr>
        <w:t>ml.ev.č</w:t>
      </w:r>
      <w:proofErr w:type="spellEnd"/>
      <w:r w:rsidRPr="009D045A">
        <w:rPr>
          <w:rFonts w:ascii="Arial" w:hAnsi="Arial" w:cs="Arial"/>
        </w:rPr>
        <w:t>. 29/2025/ZP/BVB</w:t>
      </w:r>
    </w:p>
    <w:p w14:paraId="6B9909E3" w14:textId="77777777" w:rsidR="0089521A" w:rsidRDefault="0089521A" w:rsidP="00CE2437">
      <w:pPr>
        <w:jc w:val="both"/>
        <w:rPr>
          <w:sz w:val="24"/>
          <w:szCs w:val="24"/>
        </w:rPr>
      </w:pPr>
    </w:p>
    <w:p w14:paraId="691D4698" w14:textId="77777777" w:rsidR="0083727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415065" w:rsidRPr="0040749C">
        <w:rPr>
          <w:rFonts w:ascii="Arial Black" w:hAnsi="Arial Black" w:cs="Arial"/>
          <w:b/>
          <w:sz w:val="36"/>
          <w:szCs w:val="36"/>
        </w:rPr>
        <w:t>PR-</w:t>
      </w:r>
      <w:r w:rsidR="0040749C" w:rsidRPr="0040749C">
        <w:rPr>
          <w:rFonts w:ascii="Arial Black" w:hAnsi="Arial Black" w:cs="Arial"/>
          <w:b/>
          <w:sz w:val="36"/>
          <w:szCs w:val="36"/>
        </w:rPr>
        <w:t>1030089214/002</w:t>
      </w:r>
    </w:p>
    <w:p w14:paraId="232A1C3F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218A6D5D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56923F68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43976295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14:paraId="21ADB3E4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>Masarykovo náměstí 108/1, Vyškov - Město, 682 01 Vyškov</w:t>
      </w:r>
    </w:p>
    <w:p w14:paraId="1FDAE96D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14:paraId="2C39CBE5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14:paraId="404FED1A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5547E146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14:paraId="419A2AAC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5263E612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5D7E155B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49063593" w14:textId="77777777"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0E42295D" w14:textId="77777777"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="000A1ED2" w:rsidRPr="0073229B">
        <w:rPr>
          <w:rFonts w:ascii="Arial" w:hAnsi="Arial" w:cs="Arial"/>
          <w:sz w:val="20"/>
        </w:rPr>
        <w:t xml:space="preserve">, </w:t>
      </w:r>
      <w:r w:rsidR="00127580">
        <w:rPr>
          <w:rFonts w:ascii="Arial" w:hAnsi="Arial" w:cs="Arial"/>
          <w:sz w:val="20"/>
        </w:rPr>
        <w:t>s.r.o.</w:t>
      </w:r>
    </w:p>
    <w:p w14:paraId="1B3989E9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14:paraId="096C812C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500D8D">
        <w:rPr>
          <w:rFonts w:ascii="Arial" w:hAnsi="Arial" w:cs="Arial"/>
          <w:i/>
        </w:rPr>
        <w:t>10 55 050</w:t>
      </w:r>
    </w:p>
    <w:p w14:paraId="22A41A13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500D8D">
        <w:rPr>
          <w:rFonts w:ascii="Arial" w:hAnsi="Arial" w:cs="Arial"/>
          <w:i/>
        </w:rPr>
        <w:t>10 55 050</w:t>
      </w:r>
    </w:p>
    <w:p w14:paraId="0C892160" w14:textId="77777777"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500D8D" w:rsidRPr="00500D8D">
        <w:rPr>
          <w:rFonts w:ascii="Arial" w:hAnsi="Arial" w:cs="Arial"/>
          <w:i/>
        </w:rPr>
        <w:t>C 142374</w:t>
      </w:r>
    </w:p>
    <w:p w14:paraId="03D20485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  <w:t>Komerční banka a.s., pobočka České Budějovice</w:t>
      </w:r>
    </w:p>
    <w:p w14:paraId="2B040EFA" w14:textId="15EE3B80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bookmarkStart w:id="0" w:name="_Hlk188434599"/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</w:r>
      <w:r w:rsidR="00EE2944">
        <w:rPr>
          <w:rFonts w:ascii="Arial" w:hAnsi="Arial" w:cs="Arial"/>
          <w:i/>
        </w:rPr>
        <w:t>XXX</w:t>
      </w:r>
    </w:p>
    <w:p w14:paraId="55BF4A30" w14:textId="77777777" w:rsidR="000A1ED2" w:rsidRPr="0073229B" w:rsidRDefault="000A1ED2" w:rsidP="000A1ED2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268DE436" w14:textId="77777777" w:rsidR="000A1ED2" w:rsidRPr="0073229B" w:rsidRDefault="000A1ED2" w:rsidP="000A1ED2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2C78BE1D" w14:textId="46E5DBF2" w:rsidR="00B77915" w:rsidRPr="002817CE" w:rsidRDefault="000A1ED2" w:rsidP="002817CE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815ACC">
        <w:rPr>
          <w:rFonts w:ascii="Arial" w:hAnsi="Arial" w:cs="Arial"/>
          <w:b/>
          <w:i/>
        </w:rPr>
        <w:t>XXX</w:t>
      </w:r>
    </w:p>
    <w:p w14:paraId="2F2237DA" w14:textId="77777777" w:rsidR="00B77915" w:rsidRPr="0073229B" w:rsidRDefault="00B77915" w:rsidP="00B77915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4EC56D74" w14:textId="77777777" w:rsidR="00B77915" w:rsidRDefault="00B77915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14:paraId="0704CB05" w14:textId="77777777" w:rsidR="000A1ED2" w:rsidRPr="0073229B" w:rsidRDefault="000A1ED2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5DED240E" w14:textId="77777777" w:rsidR="000A1ED2" w:rsidRPr="0073229B" w:rsidRDefault="000A1ED2" w:rsidP="000A1ED2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</w:t>
      </w:r>
      <w:bookmarkStart w:id="1" w:name="_GoBack"/>
      <w:bookmarkEnd w:id="1"/>
      <w:r w:rsidRPr="0073229B">
        <w:rPr>
          <w:rFonts w:ascii="Arial" w:hAnsi="Arial" w:cs="Arial"/>
          <w:i/>
        </w:rPr>
        <w:t xml:space="preserve">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bookmarkEnd w:id="0"/>
    <w:p w14:paraId="6D8D117D" w14:textId="77777777"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57E4D189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0047489E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49B992B1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6F3D5A1B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0A7A77" w:rsidRPr="000A7A77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0A7A77" w:rsidRPr="000A7A77">
        <w:rPr>
          <w:rFonts w:ascii="Arial" w:hAnsi="Arial" w:cs="Arial"/>
          <w:b/>
          <w:sz w:val="20"/>
          <w:szCs w:val="20"/>
        </w:rPr>
        <w:t xml:space="preserve">. 1233/8, 1239/3, 1239/7, 3651/1, 3651/3, 3651/4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0A7A77">
        <w:rPr>
          <w:rFonts w:ascii="Arial" w:hAnsi="Arial" w:cs="Arial"/>
          <w:color w:val="000000"/>
          <w:spacing w:val="-4"/>
          <w:sz w:val="20"/>
        </w:rPr>
        <w:t>V</w:t>
      </w:r>
      <w:r w:rsidR="00E07BF0" w:rsidRPr="005C1ED8">
        <w:rPr>
          <w:rFonts w:ascii="Arial" w:hAnsi="Arial" w:cs="Arial"/>
          <w:b/>
          <w:sz w:val="20"/>
          <w:szCs w:val="20"/>
        </w:rPr>
        <w:t>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Vyškov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1FB6A2D0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3C90D9B5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837271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0A7A77">
        <w:rPr>
          <w:rFonts w:ascii="Arial" w:hAnsi="Arial" w:cs="Arial"/>
          <w:b/>
          <w:color w:val="000000"/>
          <w:spacing w:val="-4"/>
          <w:sz w:val="20"/>
        </w:rPr>
        <w:t xml:space="preserve">přeložka NN, Dobrovského, </w:t>
      </w:r>
      <w:proofErr w:type="spellStart"/>
      <w:r w:rsidR="000A7A77">
        <w:rPr>
          <w:rFonts w:ascii="Arial" w:hAnsi="Arial" w:cs="Arial"/>
          <w:b/>
          <w:color w:val="000000"/>
          <w:spacing w:val="-4"/>
          <w:sz w:val="20"/>
        </w:rPr>
        <w:t>II.etapa</w:t>
      </w:r>
      <w:proofErr w:type="spellEnd"/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1BFCCDEC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14:paraId="4C74900E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2EC74134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2D1D32BF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54308E78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65D67D90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709BF3B2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29E0F391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35ECDDEA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5B0A247C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2F269804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76A2ABAA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59A08D45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7F587B49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007E9CF4" w14:textId="77777777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1457F2D1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0D0AFBEB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14:paraId="796F29FE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38AADFA3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smlouvu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14:paraId="0E5230BB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02243879" w14:textId="685CC7E9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C30064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0A7A77">
        <w:rPr>
          <w:rFonts w:ascii="Arial" w:hAnsi="Arial" w:cs="Arial"/>
        </w:rPr>
        <w:t>17.1.2025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0A7A77">
        <w:rPr>
          <w:rFonts w:ascii="Arial" w:hAnsi="Arial" w:cs="Arial"/>
        </w:rPr>
        <w:t>4797/2025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0A7A77">
        <w:rPr>
          <w:rFonts w:ascii="Arial" w:hAnsi="Arial" w:cs="Arial"/>
        </w:rPr>
        <w:t>ENERGY PROJECT</w:t>
      </w:r>
      <w:r w:rsidR="00BA4CEE">
        <w:rPr>
          <w:rFonts w:ascii="Arial" w:hAnsi="Arial" w:cs="Arial"/>
        </w:rPr>
        <w:t xml:space="preserve"> s.r.o.</w:t>
      </w:r>
      <w:r w:rsidR="00726918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429738D2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AD45F7">
        <w:rPr>
          <w:rFonts w:ascii="Arial" w:hAnsi="Arial" w:cs="Arial"/>
          <w:iCs/>
        </w:rPr>
        <w:t>5</w:t>
      </w:r>
      <w:r w:rsidRPr="00AD45F7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3E6BB957" w14:textId="77777777" w:rsidR="004031A7" w:rsidRPr="00F473B9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45B22269" w14:textId="77777777" w:rsidR="00F473B9" w:rsidRPr="00726918" w:rsidRDefault="00F473B9" w:rsidP="00F473B9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lang w:eastAsia="en-US"/>
        </w:rPr>
      </w:pPr>
      <w:r w:rsidRPr="00726918">
        <w:rPr>
          <w:rFonts w:ascii="Arial" w:hAnsi="Arial" w:cs="Arial"/>
          <w:iCs/>
        </w:rPr>
        <w:t>Budoucí oprávněná se zavazuje na Zatížené nemovitosti zajistit předláždění chodníků v celé šíři a dále se zavazuje zajistit obnovení povrchu komunikace na Zatížené nemovitosti v minimálním rozsahu jízdního pruhu, v případě, že při podélném uložení distribuční soustavy dojde k dotčení komunikace.</w:t>
      </w:r>
    </w:p>
    <w:p w14:paraId="5DDEEDE2" w14:textId="77777777" w:rsidR="00F80A3A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26918">
        <w:rPr>
          <w:rFonts w:ascii="Arial" w:hAnsi="Arial" w:cs="Arial"/>
          <w:lang w:eastAsia="en-US"/>
        </w:rPr>
        <w:t>Budoucí oprávněná se zavazuje, že v případě opravy nebo rekonstrukce</w:t>
      </w:r>
      <w:r w:rsidRPr="003F771F">
        <w:rPr>
          <w:rFonts w:ascii="Arial" w:hAnsi="Arial" w:cs="Arial"/>
          <w:lang w:eastAsia="en-US"/>
        </w:rPr>
        <w:t xml:space="preserve">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 w:rsidR="00740749" w:rsidRPr="00740749">
        <w:rPr>
          <w:rFonts w:ascii="Arial" w:hAnsi="Arial" w:cs="Arial"/>
          <w:lang w:eastAsia="en-US"/>
        </w:rPr>
        <w:t xml:space="preserve">zatížené nemovitosti </w:t>
      </w:r>
      <w:r w:rsidRPr="0073229B">
        <w:rPr>
          <w:rFonts w:ascii="Arial" w:hAnsi="Arial" w:cs="Arial"/>
          <w:lang w:eastAsia="en-US"/>
        </w:rPr>
        <w:t>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193341BC" w14:textId="77777777" w:rsidR="004B3688" w:rsidRDefault="004031A7" w:rsidP="004B36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 w:rsidR="00B745AB">
        <w:rPr>
          <w:rFonts w:ascii="Arial" w:hAnsi="Arial" w:cs="Arial"/>
        </w:rPr>
        <w:t xml:space="preserve"> v čl. V. odst. 2, 3</w:t>
      </w:r>
      <w:r w:rsidR="00F473B9">
        <w:rPr>
          <w:rFonts w:ascii="Arial" w:hAnsi="Arial" w:cs="Arial"/>
        </w:rPr>
        <w:t>, 4</w:t>
      </w:r>
      <w:r w:rsidR="007C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7ACACF13" w14:textId="6681B615" w:rsidR="004B3688" w:rsidRPr="004B3688" w:rsidRDefault="004B3688" w:rsidP="004B36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sz w:val="18"/>
          <w:lang w:eastAsia="en-US"/>
        </w:rPr>
      </w:pPr>
      <w:r w:rsidRPr="004B3688">
        <w:rPr>
          <w:rFonts w:ascii="Arial" w:hAnsi="Arial" w:cs="Arial"/>
          <w:color w:val="000000"/>
          <w:spacing w:val="-3"/>
          <w:szCs w:val="22"/>
        </w:rPr>
        <w:t xml:space="preserve">Tato smlouva nabývá platnosti dnem podpisu a účinnosti dnem uveřejnění v registru smluv v souladu s </w:t>
      </w:r>
      <w:proofErr w:type="spellStart"/>
      <w:r w:rsidRPr="004B3688">
        <w:rPr>
          <w:rFonts w:ascii="Arial" w:hAnsi="Arial" w:cs="Arial"/>
          <w:color w:val="000000"/>
          <w:spacing w:val="-3"/>
          <w:szCs w:val="22"/>
        </w:rPr>
        <w:t>ust</w:t>
      </w:r>
      <w:proofErr w:type="spellEnd"/>
      <w:r w:rsidRPr="004B3688">
        <w:rPr>
          <w:rFonts w:ascii="Arial" w:hAnsi="Arial" w:cs="Arial"/>
          <w:color w:val="000000"/>
          <w:spacing w:val="-3"/>
          <w:szCs w:val="22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176005D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59CD111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2B15DFEC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 </w:t>
      </w:r>
      <w:r w:rsidR="00AD45F7" w:rsidRPr="00AD45F7">
        <w:rPr>
          <w:rFonts w:ascii="Arial" w:hAnsi="Arial" w:cs="Arial"/>
          <w:lang w:eastAsia="en-US"/>
        </w:rPr>
        <w:t>tříleté</w:t>
      </w:r>
      <w:r>
        <w:rPr>
          <w:rFonts w:ascii="Arial" w:hAnsi="Arial" w:cs="Arial"/>
          <w:lang w:eastAsia="en-US"/>
        </w:rPr>
        <w:t xml:space="preserve"> 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 xml:space="preserve">udoucímu </w:t>
      </w:r>
      <w:r>
        <w:rPr>
          <w:rFonts w:ascii="Arial" w:hAnsi="Arial" w:cs="Arial"/>
          <w:lang w:eastAsia="en-US"/>
        </w:rPr>
        <w:lastRenderedPageBreak/>
        <w:t>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 xml:space="preserve">udoucímu povinnému doručeno písemné sdělení, má se za to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013C338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mohou měnit, doplňovat a upřesňovat tuto smlouvu pouze oboustranně odsouhlasenými a běžně číslovanými písemnými dodatky.</w:t>
      </w:r>
    </w:p>
    <w:p w14:paraId="7D91B73A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5A2F2F92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500D8D">
        <w:rPr>
          <w:rFonts w:ascii="Arial" w:hAnsi="Arial" w:cs="Arial"/>
          <w:sz w:val="20"/>
          <w:lang w:eastAsia="en-US"/>
        </w:rPr>
        <w:t>s.r.o</w:t>
      </w:r>
      <w:r w:rsidR="005B6570">
        <w:rPr>
          <w:rFonts w:ascii="Arial" w:hAnsi="Arial" w:cs="Arial"/>
          <w:sz w:val="20"/>
          <w:lang w:eastAsia="en-US"/>
        </w:rPr>
        <w:t xml:space="preserve">.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5F40D106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549FBCFA" w14:textId="4482FFC8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9D045A">
        <w:rPr>
          <w:rFonts w:ascii="Arial" w:hAnsi="Arial" w:cs="Arial"/>
          <w:lang w:eastAsia="en-US"/>
        </w:rPr>
        <w:t xml:space="preserve">3087-02 </w:t>
      </w:r>
      <w:r w:rsidRPr="0073229B">
        <w:rPr>
          <w:rFonts w:ascii="Arial" w:hAnsi="Arial" w:cs="Arial"/>
          <w:lang w:eastAsia="en-US"/>
        </w:rPr>
        <w:t xml:space="preserve">ze dne </w:t>
      </w:r>
      <w:r w:rsidR="0040749C">
        <w:rPr>
          <w:rFonts w:ascii="Arial" w:hAnsi="Arial" w:cs="Arial"/>
          <w:lang w:eastAsia="en-US"/>
        </w:rPr>
        <w:t>2.4</w:t>
      </w:r>
      <w:r w:rsidR="00500D8D">
        <w:rPr>
          <w:rFonts w:ascii="Arial" w:hAnsi="Arial" w:cs="Arial"/>
          <w:lang w:eastAsia="en-US"/>
        </w:rPr>
        <w:t>.2025</w:t>
      </w:r>
      <w:r w:rsidRPr="0073229B">
        <w:rPr>
          <w:rFonts w:ascii="Arial" w:hAnsi="Arial" w:cs="Arial"/>
          <w:lang w:eastAsia="en-US"/>
        </w:rPr>
        <w:t>.</w:t>
      </w:r>
    </w:p>
    <w:p w14:paraId="0F21AEF2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1A413183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F473B9">
        <w:rPr>
          <w:rFonts w:ascii="Arial" w:hAnsi="Arial" w:cs="Arial"/>
          <w:sz w:val="20"/>
          <w:lang w:eastAsia="en-US"/>
        </w:rPr>
        <w:t>Koordinační</w:t>
      </w:r>
      <w:r w:rsidR="003A27BE">
        <w:rPr>
          <w:rFonts w:ascii="Arial" w:hAnsi="Arial" w:cs="Arial"/>
          <w:sz w:val="20"/>
          <w:lang w:eastAsia="en-US"/>
        </w:rPr>
        <w:t xml:space="preserve"> 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52153FE3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14:paraId="73DBDEA1" w14:textId="77777777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1440C461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13BA79B5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14:paraId="74ABC93F" w14:textId="77777777" w:rsidTr="00617FA1">
        <w:trPr>
          <w:cantSplit/>
          <w:trHeight w:val="480"/>
        </w:trPr>
        <w:tc>
          <w:tcPr>
            <w:tcW w:w="5103" w:type="dxa"/>
            <w:gridSpan w:val="2"/>
          </w:tcPr>
          <w:p w14:paraId="54F8CA70" w14:textId="4B639862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 w:rsidR="00C722DA">
              <w:rPr>
                <w:rFonts w:ascii="Arial" w:hAnsi="Arial" w:cs="Arial"/>
              </w:rPr>
              <w:t>2.5.2025</w:t>
            </w:r>
          </w:p>
        </w:tc>
        <w:tc>
          <w:tcPr>
            <w:tcW w:w="5103" w:type="dxa"/>
            <w:gridSpan w:val="2"/>
          </w:tcPr>
          <w:p w14:paraId="677AFF94" w14:textId="26BA8DCC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E33442">
              <w:rPr>
                <w:rFonts w:ascii="Arial" w:hAnsi="Arial" w:cs="Arial"/>
              </w:rPr>
              <w:t>22.4.2025</w:t>
            </w:r>
          </w:p>
        </w:tc>
      </w:tr>
      <w:tr w:rsidR="000A1ED2" w:rsidRPr="0073229B" w14:paraId="6180AB81" w14:textId="77777777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7D547915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2CB61CEE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14:paraId="477B2BA5" w14:textId="77777777" w:rsidTr="00617FA1">
        <w:trPr>
          <w:cantSplit/>
          <w:trHeight w:val="836"/>
        </w:trPr>
        <w:tc>
          <w:tcPr>
            <w:tcW w:w="4820" w:type="dxa"/>
          </w:tcPr>
          <w:p w14:paraId="204053EC" w14:textId="77777777"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5EE05954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FCFC820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3D60F2" w14:textId="77777777"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500D8D">
              <w:rPr>
                <w:rFonts w:ascii="Arial" w:hAnsi="Arial" w:cs="Arial"/>
                <w:b/>
                <w:iCs/>
              </w:rPr>
              <w:t>s.r.o.</w:t>
            </w:r>
          </w:p>
          <w:p w14:paraId="6ABCFE46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6F73C5E1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14:paraId="0ABE5D8D" w14:textId="77777777" w:rsidTr="00617FA1">
        <w:trPr>
          <w:cantSplit/>
          <w:trHeight w:val="821"/>
        </w:trPr>
        <w:tc>
          <w:tcPr>
            <w:tcW w:w="4820" w:type="dxa"/>
          </w:tcPr>
          <w:p w14:paraId="5B4629CA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DBE03D9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DA67106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54AE12D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44AD47B3" w14:textId="77777777"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46A47B63" w14:textId="77777777"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2F1E6B3E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D05010A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0405BC78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6B1C0748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2D503E22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2B4F23E0" w14:textId="645AF3FE" w:rsidR="00B77915" w:rsidRPr="006D2C6C" w:rsidRDefault="00E33442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1620116F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749869F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4417B141" w14:textId="77777777"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5BF7EBF2" w14:textId="77777777" w:rsidR="00B058A9" w:rsidRPr="00391CB3" w:rsidRDefault="00B058A9" w:rsidP="00B058A9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51237AE1" w14:textId="77777777" w:rsidR="007F7E9C" w:rsidRDefault="007F7E9C" w:rsidP="00CE2437">
      <w:pPr>
        <w:jc w:val="both"/>
        <w:rPr>
          <w:sz w:val="24"/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E274BCC"/>
    <w:multiLevelType w:val="multilevel"/>
    <w:tmpl w:val="2B92F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0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1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A7A77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2929"/>
    <w:rsid w:val="00125ADB"/>
    <w:rsid w:val="00127580"/>
    <w:rsid w:val="00140EF0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E5C"/>
    <w:rsid w:val="002A792A"/>
    <w:rsid w:val="002B0D56"/>
    <w:rsid w:val="002B1747"/>
    <w:rsid w:val="002B5BC6"/>
    <w:rsid w:val="002B60D9"/>
    <w:rsid w:val="002C2E69"/>
    <w:rsid w:val="002C3386"/>
    <w:rsid w:val="002D59EC"/>
    <w:rsid w:val="002E0569"/>
    <w:rsid w:val="002E0B3C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5B1D"/>
    <w:rsid w:val="00341CE4"/>
    <w:rsid w:val="0034475A"/>
    <w:rsid w:val="00353656"/>
    <w:rsid w:val="0035544C"/>
    <w:rsid w:val="00355A27"/>
    <w:rsid w:val="00364454"/>
    <w:rsid w:val="00366B5B"/>
    <w:rsid w:val="00370EAE"/>
    <w:rsid w:val="0037224F"/>
    <w:rsid w:val="0039212A"/>
    <w:rsid w:val="003929DB"/>
    <w:rsid w:val="00393AC0"/>
    <w:rsid w:val="00393E9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0749C"/>
    <w:rsid w:val="004103CF"/>
    <w:rsid w:val="00415065"/>
    <w:rsid w:val="004206B6"/>
    <w:rsid w:val="004216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3688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0D8D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6B7D"/>
    <w:rsid w:val="0062260E"/>
    <w:rsid w:val="00643DAB"/>
    <w:rsid w:val="00653521"/>
    <w:rsid w:val="006547F4"/>
    <w:rsid w:val="00655EA5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6B16"/>
    <w:rsid w:val="006E06DC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26918"/>
    <w:rsid w:val="007308E5"/>
    <w:rsid w:val="00737D55"/>
    <w:rsid w:val="00740749"/>
    <w:rsid w:val="00741C2B"/>
    <w:rsid w:val="007434CD"/>
    <w:rsid w:val="007445E2"/>
    <w:rsid w:val="007471CB"/>
    <w:rsid w:val="00750F90"/>
    <w:rsid w:val="00751C88"/>
    <w:rsid w:val="00752326"/>
    <w:rsid w:val="00760920"/>
    <w:rsid w:val="007645EE"/>
    <w:rsid w:val="00765A15"/>
    <w:rsid w:val="007678F9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5ACC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9004C3"/>
    <w:rsid w:val="00906E83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45A"/>
    <w:rsid w:val="009D0DDD"/>
    <w:rsid w:val="009D1F55"/>
    <w:rsid w:val="009D2B4B"/>
    <w:rsid w:val="009D34E3"/>
    <w:rsid w:val="009D56E9"/>
    <w:rsid w:val="009D6C65"/>
    <w:rsid w:val="009E32C8"/>
    <w:rsid w:val="009E41F8"/>
    <w:rsid w:val="009E696F"/>
    <w:rsid w:val="009E6C31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AD9"/>
    <w:rsid w:val="00AC48D0"/>
    <w:rsid w:val="00AC7425"/>
    <w:rsid w:val="00AD1226"/>
    <w:rsid w:val="00AD28C4"/>
    <w:rsid w:val="00AD393B"/>
    <w:rsid w:val="00AD45F7"/>
    <w:rsid w:val="00AD6149"/>
    <w:rsid w:val="00AE53A6"/>
    <w:rsid w:val="00AE6186"/>
    <w:rsid w:val="00AE7411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C07D0"/>
    <w:rsid w:val="00BD16DD"/>
    <w:rsid w:val="00BD307F"/>
    <w:rsid w:val="00BD34F8"/>
    <w:rsid w:val="00BD5CCB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0064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722DA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52E2"/>
    <w:rsid w:val="00DF49DE"/>
    <w:rsid w:val="00DF61AA"/>
    <w:rsid w:val="00E07BF0"/>
    <w:rsid w:val="00E12579"/>
    <w:rsid w:val="00E131B3"/>
    <w:rsid w:val="00E2331B"/>
    <w:rsid w:val="00E23977"/>
    <w:rsid w:val="00E25720"/>
    <w:rsid w:val="00E27354"/>
    <w:rsid w:val="00E27770"/>
    <w:rsid w:val="00E33442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2944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473B9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C70B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32F4-DFF1-48B1-9809-B6F7CC41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34</TotalTime>
  <Pages>4</Pages>
  <Words>1823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4</cp:revision>
  <cp:lastPrinted>2025-04-07T07:15:00Z</cp:lastPrinted>
  <dcterms:created xsi:type="dcterms:W3CDTF">2025-04-07T07:15:00Z</dcterms:created>
  <dcterms:modified xsi:type="dcterms:W3CDTF">2025-05-07T13:10:00Z</dcterms:modified>
</cp:coreProperties>
</file>