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62B6C" w14:textId="77777777" w:rsidR="00553F1C" w:rsidRPr="00F812B1" w:rsidRDefault="00553F1C" w:rsidP="00553F1C">
      <w:pPr>
        <w:pStyle w:val="Nzev"/>
        <w:pBdr>
          <w:bottom w:val="single" w:sz="4" w:space="1" w:color="auto"/>
        </w:pBdr>
        <w:rPr>
          <w:rFonts w:ascii="Times New Roman" w:hAnsi="Times New Roman"/>
          <w:i w:val="0"/>
          <w:caps/>
          <w:sz w:val="28"/>
          <w:szCs w:val="28"/>
        </w:rPr>
      </w:pPr>
      <w:r w:rsidRPr="00F812B1">
        <w:rPr>
          <w:rFonts w:ascii="Times New Roman" w:hAnsi="Times New Roman"/>
          <w:i w:val="0"/>
          <w:caps/>
          <w:sz w:val="28"/>
          <w:szCs w:val="28"/>
        </w:rPr>
        <w:t xml:space="preserve">KUPNÍ smlouva </w:t>
      </w:r>
    </w:p>
    <w:p w14:paraId="52DF9082" w14:textId="5D463CCC" w:rsidR="00553F1C" w:rsidRPr="00F812B1" w:rsidRDefault="00553F1C" w:rsidP="00553F1C">
      <w:pPr>
        <w:pStyle w:val="Nzev"/>
        <w:pBdr>
          <w:bottom w:val="single" w:sz="4" w:space="1" w:color="auto"/>
        </w:pBdr>
        <w:rPr>
          <w:rFonts w:ascii="Times New Roman" w:hAnsi="Times New Roman"/>
          <w:i w:val="0"/>
          <w:sz w:val="24"/>
          <w:szCs w:val="24"/>
        </w:rPr>
      </w:pPr>
      <w:r w:rsidRPr="00F812B1">
        <w:rPr>
          <w:rFonts w:ascii="Times New Roman" w:hAnsi="Times New Roman"/>
          <w:b w:val="0"/>
          <w:i w:val="0"/>
          <w:sz w:val="24"/>
          <w:szCs w:val="24"/>
        </w:rPr>
        <w:t>uzavřená podle ustanovení § 2079 a násl. zákona č. 89/2012 Sb., občanského zákoníku, v platném znění (dále jen „</w:t>
      </w:r>
      <w:r w:rsidRPr="00F812B1">
        <w:rPr>
          <w:rFonts w:ascii="Times New Roman" w:hAnsi="Times New Roman"/>
          <w:sz w:val="24"/>
          <w:szCs w:val="24"/>
        </w:rPr>
        <w:t>Občanský zákoník</w:t>
      </w:r>
      <w:r w:rsidRPr="00F812B1">
        <w:rPr>
          <w:rFonts w:ascii="Times New Roman" w:hAnsi="Times New Roman"/>
          <w:b w:val="0"/>
          <w:i w:val="0"/>
          <w:sz w:val="24"/>
          <w:szCs w:val="24"/>
        </w:rPr>
        <w:t>“)</w:t>
      </w:r>
      <w:r w:rsidR="00601133" w:rsidRPr="00F812B1">
        <w:rPr>
          <w:rFonts w:ascii="Times New Roman" w:hAnsi="Times New Roman"/>
          <w:i w:val="0"/>
          <w:sz w:val="24"/>
          <w:szCs w:val="24"/>
        </w:rPr>
        <w:t xml:space="preserve"> </w:t>
      </w:r>
      <w:r w:rsidRPr="00F812B1">
        <w:rPr>
          <w:rFonts w:ascii="Times New Roman" w:hAnsi="Times New Roman"/>
          <w:i w:val="0"/>
          <w:sz w:val="24"/>
          <w:szCs w:val="24"/>
        </w:rPr>
        <w:t>č.j.:</w:t>
      </w:r>
      <w:r w:rsidR="007F44AC" w:rsidRPr="00F812B1">
        <w:rPr>
          <w:rFonts w:ascii="Times New Roman" w:hAnsi="Times New Roman"/>
          <w:i w:val="0"/>
          <w:sz w:val="24"/>
          <w:szCs w:val="24"/>
        </w:rPr>
        <w:t xml:space="preserve"> 20 </w:t>
      </w:r>
      <w:proofErr w:type="spellStart"/>
      <w:r w:rsidR="007F44AC" w:rsidRPr="00F812B1">
        <w:rPr>
          <w:rFonts w:ascii="Times New Roman" w:hAnsi="Times New Roman"/>
          <w:i w:val="0"/>
          <w:sz w:val="24"/>
          <w:szCs w:val="24"/>
        </w:rPr>
        <w:t>Spr</w:t>
      </w:r>
      <w:proofErr w:type="spellEnd"/>
      <w:r w:rsidR="007F44AC" w:rsidRPr="00F812B1">
        <w:rPr>
          <w:rFonts w:ascii="Times New Roman" w:hAnsi="Times New Roman"/>
          <w:i w:val="0"/>
          <w:sz w:val="24"/>
          <w:szCs w:val="24"/>
        </w:rPr>
        <w:t xml:space="preserve"> </w:t>
      </w:r>
      <w:r w:rsidR="00B32DC9">
        <w:rPr>
          <w:rFonts w:ascii="Times New Roman" w:hAnsi="Times New Roman"/>
          <w:i w:val="0"/>
          <w:sz w:val="24"/>
          <w:szCs w:val="24"/>
        </w:rPr>
        <w:t>223/2025</w:t>
      </w:r>
    </w:p>
    <w:p w14:paraId="65B79DDF" w14:textId="77777777" w:rsidR="00553F1C" w:rsidRPr="00F812B1" w:rsidRDefault="00553F1C" w:rsidP="00553F1C">
      <w:pPr>
        <w:pStyle w:val="Nzev"/>
        <w:pBdr>
          <w:bottom w:val="single" w:sz="4" w:space="1" w:color="auto"/>
        </w:pBdr>
        <w:rPr>
          <w:rFonts w:ascii="Times New Roman" w:hAnsi="Times New Roman"/>
          <w:i w:val="0"/>
          <w:sz w:val="24"/>
          <w:szCs w:val="24"/>
        </w:rPr>
      </w:pPr>
    </w:p>
    <w:p w14:paraId="50305B43" w14:textId="77777777" w:rsidR="00553F1C" w:rsidRPr="00F812B1" w:rsidRDefault="00553F1C" w:rsidP="00E650DE">
      <w:pPr>
        <w:spacing w:before="360" w:after="0" w:line="240" w:lineRule="atLeast"/>
        <w:jc w:val="center"/>
        <w:rPr>
          <w:b/>
        </w:rPr>
      </w:pPr>
      <w:r w:rsidRPr="00F812B1">
        <w:rPr>
          <w:b/>
        </w:rPr>
        <w:t>I.</w:t>
      </w:r>
    </w:p>
    <w:p w14:paraId="6A29FEB7" w14:textId="0944D4B7" w:rsidR="00553F1C" w:rsidRPr="00F812B1" w:rsidRDefault="00553F1C" w:rsidP="00E650DE">
      <w:pPr>
        <w:spacing w:after="360" w:line="240" w:lineRule="atLeast"/>
        <w:jc w:val="center"/>
        <w:rPr>
          <w:b/>
        </w:rPr>
      </w:pPr>
      <w:r w:rsidRPr="00F812B1">
        <w:rPr>
          <w:b/>
        </w:rPr>
        <w:t>Smluvní strany</w:t>
      </w:r>
    </w:p>
    <w:p w14:paraId="30A11D5D" w14:textId="77777777" w:rsidR="00D33E8B" w:rsidRPr="00F812B1" w:rsidRDefault="00D33E8B" w:rsidP="00E650DE">
      <w:pPr>
        <w:spacing w:after="360" w:line="240" w:lineRule="atLeast"/>
        <w:jc w:val="center"/>
        <w:rPr>
          <w:b/>
        </w:rPr>
      </w:pPr>
    </w:p>
    <w:p w14:paraId="681DA977" w14:textId="7D0BCC70" w:rsidR="00553F1C" w:rsidRPr="00F812B1" w:rsidRDefault="007F44AC" w:rsidP="00D33E8B">
      <w:pPr>
        <w:pStyle w:val="Nadpis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F812B1">
        <w:rPr>
          <w:rFonts w:ascii="Times New Roman" w:hAnsi="Times New Roman" w:cs="Times New Roman"/>
          <w:sz w:val="24"/>
          <w:szCs w:val="24"/>
        </w:rPr>
        <w:t>Česká republika – Okresní soud v Táboře</w:t>
      </w:r>
    </w:p>
    <w:p w14:paraId="54FB2527" w14:textId="44CD0FFC" w:rsidR="00553F1C" w:rsidRPr="00F812B1" w:rsidRDefault="00553F1C" w:rsidP="00D33E8B">
      <w:pPr>
        <w:pStyle w:val="NormlnIMP"/>
        <w:tabs>
          <w:tab w:val="left" w:pos="2552"/>
        </w:tabs>
        <w:spacing w:line="240" w:lineRule="auto"/>
        <w:rPr>
          <w:szCs w:val="24"/>
        </w:rPr>
      </w:pPr>
      <w:r w:rsidRPr="00F812B1">
        <w:t>se sídlem:</w:t>
      </w:r>
      <w:r w:rsidR="007F44AC" w:rsidRPr="00F812B1">
        <w:t xml:space="preserve"> náměstí Mik</w:t>
      </w:r>
      <w:r w:rsidR="003C49E4">
        <w:t>u</w:t>
      </w:r>
      <w:r w:rsidR="007F44AC" w:rsidRPr="00F812B1">
        <w:t xml:space="preserve">láše z Husi č. 43, 390 </w:t>
      </w:r>
      <w:r w:rsidR="003C49E4">
        <w:t>01</w:t>
      </w:r>
      <w:r w:rsidR="007F44AC" w:rsidRPr="00F812B1">
        <w:t xml:space="preserve"> Tábor</w:t>
      </w:r>
      <w:r w:rsidRPr="00F812B1">
        <w:t xml:space="preserve">                           </w:t>
      </w:r>
    </w:p>
    <w:p w14:paraId="41CD2ABA" w14:textId="1A27B384" w:rsidR="00553F1C" w:rsidRPr="00F812B1" w:rsidRDefault="00553F1C" w:rsidP="00D33E8B">
      <w:pPr>
        <w:pStyle w:val="NormlnIMP"/>
        <w:tabs>
          <w:tab w:val="left" w:pos="2552"/>
        </w:tabs>
        <w:spacing w:line="240" w:lineRule="auto"/>
        <w:rPr>
          <w:szCs w:val="24"/>
        </w:rPr>
      </w:pPr>
      <w:r w:rsidRPr="00F812B1">
        <w:t>IČO:</w:t>
      </w:r>
      <w:r w:rsidR="007F44AC" w:rsidRPr="00F812B1">
        <w:t xml:space="preserve"> 00024694</w:t>
      </w:r>
      <w:r w:rsidRPr="00F812B1">
        <w:tab/>
      </w:r>
    </w:p>
    <w:p w14:paraId="76ECE813" w14:textId="59BD5D9C" w:rsidR="00553F1C" w:rsidRPr="00F812B1" w:rsidRDefault="00F812B1" w:rsidP="00D33E8B">
      <w:pPr>
        <w:spacing w:after="0"/>
        <w:jc w:val="both"/>
        <w:rPr>
          <w:highlight w:val="yellow"/>
        </w:rPr>
      </w:pPr>
      <w:r>
        <w:t>z</w:t>
      </w:r>
      <w:r w:rsidR="00553F1C" w:rsidRPr="00F812B1">
        <w:t>astoupená</w:t>
      </w:r>
      <w:r w:rsidR="007F44AC" w:rsidRPr="00F812B1">
        <w:t xml:space="preserve">: </w:t>
      </w:r>
      <w:r w:rsidR="003C49E4">
        <w:t>Mgr. Jiřím Vaňkem, předsedou okresního soudu</w:t>
      </w:r>
      <w:r w:rsidR="00553F1C" w:rsidRPr="00F812B1">
        <w:t xml:space="preserve">       </w:t>
      </w:r>
    </w:p>
    <w:p w14:paraId="79901E2E" w14:textId="7409A5BB" w:rsidR="00553F1C" w:rsidRPr="00F812B1" w:rsidRDefault="00553F1C" w:rsidP="00D33E8B">
      <w:pPr>
        <w:spacing w:after="0"/>
        <w:jc w:val="both"/>
      </w:pPr>
      <w:r w:rsidRPr="00F812B1">
        <w:t>bankovní spojení:</w:t>
      </w:r>
      <w:r w:rsidR="007F44AC" w:rsidRPr="00F812B1">
        <w:t xml:space="preserve"> </w:t>
      </w:r>
      <w:proofErr w:type="spellStart"/>
      <w:r w:rsidR="003813CF">
        <w:t>xxxxx</w:t>
      </w:r>
      <w:proofErr w:type="spellEnd"/>
      <w:r w:rsidRPr="00F812B1">
        <w:t xml:space="preserve">       </w:t>
      </w:r>
    </w:p>
    <w:p w14:paraId="28E2BF87" w14:textId="17308A5D" w:rsidR="00553F1C" w:rsidRPr="00F812B1" w:rsidRDefault="00553F1C" w:rsidP="00D33E8B">
      <w:pPr>
        <w:tabs>
          <w:tab w:val="left" w:pos="1701"/>
        </w:tabs>
        <w:spacing w:after="0"/>
        <w:jc w:val="both"/>
      </w:pPr>
      <w:r w:rsidRPr="00F812B1">
        <w:t>číslo účt</w:t>
      </w:r>
      <w:r w:rsidR="007F44AC" w:rsidRPr="00F812B1">
        <w:t xml:space="preserve">u: </w:t>
      </w:r>
      <w:proofErr w:type="spellStart"/>
      <w:r w:rsidR="003813CF">
        <w:t>xxxxx</w:t>
      </w:r>
      <w:proofErr w:type="spellEnd"/>
      <w:r w:rsidRPr="00F812B1">
        <w:tab/>
        <w:t xml:space="preserve"> </w:t>
      </w:r>
    </w:p>
    <w:p w14:paraId="1DDA586A" w14:textId="77777777" w:rsidR="00553F1C" w:rsidRPr="00F812B1" w:rsidRDefault="00553F1C" w:rsidP="00D33E8B">
      <w:pPr>
        <w:spacing w:after="0"/>
        <w:jc w:val="both"/>
      </w:pPr>
      <w:r w:rsidRPr="00F812B1">
        <w:t>(dále jen „</w:t>
      </w:r>
      <w:r w:rsidRPr="00F812B1">
        <w:rPr>
          <w:b/>
          <w:i/>
        </w:rPr>
        <w:t>Kupující</w:t>
      </w:r>
      <w:r w:rsidRPr="00F812B1">
        <w:t>“)</w:t>
      </w:r>
    </w:p>
    <w:p w14:paraId="5C7EA117" w14:textId="77777777" w:rsidR="00553F1C" w:rsidRPr="00F812B1" w:rsidRDefault="00553F1C" w:rsidP="00553F1C">
      <w:pPr>
        <w:spacing w:before="240" w:after="240"/>
        <w:jc w:val="both"/>
      </w:pPr>
      <w:r w:rsidRPr="00F812B1">
        <w:t>a</w:t>
      </w:r>
    </w:p>
    <w:p w14:paraId="03AD4101" w14:textId="6C912107" w:rsidR="002E1DA5" w:rsidRPr="00F812B1" w:rsidRDefault="002E1DA5" w:rsidP="00D33E8B">
      <w:pPr>
        <w:tabs>
          <w:tab w:val="left" w:pos="2520"/>
        </w:tabs>
        <w:spacing w:after="0"/>
        <w:rPr>
          <w:b/>
        </w:rPr>
      </w:pPr>
      <w:r w:rsidRPr="00F812B1">
        <w:rPr>
          <w:b/>
        </w:rPr>
        <w:t>Š</w:t>
      </w:r>
      <w:r w:rsidR="004969F3">
        <w:rPr>
          <w:b/>
        </w:rPr>
        <w:t>koda</w:t>
      </w:r>
      <w:r w:rsidRPr="00F812B1">
        <w:rPr>
          <w:b/>
        </w:rPr>
        <w:t xml:space="preserve"> A</w:t>
      </w:r>
      <w:r w:rsidR="004969F3">
        <w:rPr>
          <w:b/>
        </w:rPr>
        <w:t>uto</w:t>
      </w:r>
      <w:r w:rsidRPr="00F812B1">
        <w:rPr>
          <w:b/>
        </w:rPr>
        <w:t xml:space="preserve"> a.s </w:t>
      </w:r>
    </w:p>
    <w:p w14:paraId="560511B7" w14:textId="03F25B82" w:rsidR="002E1DA5" w:rsidRPr="00F812B1" w:rsidRDefault="002E1DA5" w:rsidP="00D33E8B">
      <w:pPr>
        <w:tabs>
          <w:tab w:val="left" w:pos="2520"/>
        </w:tabs>
        <w:spacing w:after="0"/>
      </w:pPr>
      <w:r w:rsidRPr="00F812B1">
        <w:t>zapsaná v Obchodním rejstříku vedeném Městským soudem v Praze, oddíl B, vložka 332</w:t>
      </w:r>
    </w:p>
    <w:p w14:paraId="234AC53B" w14:textId="4D9B331F" w:rsidR="00553F1C" w:rsidRPr="00F812B1" w:rsidRDefault="002E1DA5" w:rsidP="00D33E8B">
      <w:pPr>
        <w:tabs>
          <w:tab w:val="left" w:pos="2520"/>
        </w:tabs>
        <w:spacing w:after="0"/>
      </w:pPr>
      <w:r w:rsidRPr="00F812B1">
        <w:t>se sídlem: tř. Václava Klementa 869, Mladá Boleslav II, 293 01 Mladá Boleslav</w:t>
      </w:r>
      <w:r w:rsidR="00553F1C" w:rsidRPr="00F812B1">
        <w:tab/>
      </w:r>
    </w:p>
    <w:p w14:paraId="067D3008" w14:textId="307FA64F" w:rsidR="00553F1C" w:rsidRPr="00F812B1" w:rsidRDefault="00553F1C" w:rsidP="00D33E8B">
      <w:pPr>
        <w:spacing w:after="0"/>
        <w:jc w:val="both"/>
      </w:pPr>
      <w:r w:rsidRPr="00F812B1">
        <w:t>IČO:</w:t>
      </w:r>
      <w:r w:rsidR="002E1DA5" w:rsidRPr="00F812B1">
        <w:t xml:space="preserve"> 00177041</w:t>
      </w:r>
      <w:r w:rsidRPr="00F812B1">
        <w:tab/>
      </w:r>
      <w:r w:rsidRPr="00F812B1">
        <w:tab/>
      </w:r>
      <w:r w:rsidRPr="00F812B1">
        <w:tab/>
      </w:r>
    </w:p>
    <w:p w14:paraId="0BA85899" w14:textId="54D3D017" w:rsidR="00553F1C" w:rsidRPr="00F812B1" w:rsidRDefault="002E1DA5" w:rsidP="00D33E8B">
      <w:pPr>
        <w:spacing w:after="0"/>
        <w:jc w:val="both"/>
      </w:pPr>
      <w:r w:rsidRPr="00F812B1">
        <w:t>DIČ: CZ00177041</w:t>
      </w:r>
      <w:r w:rsidR="00553F1C" w:rsidRPr="00F812B1">
        <w:tab/>
        <w:t xml:space="preserve">       </w:t>
      </w:r>
    </w:p>
    <w:p w14:paraId="545B8B75" w14:textId="215B2519" w:rsidR="00553F1C" w:rsidRPr="00F812B1" w:rsidRDefault="00553F1C" w:rsidP="00D33E8B">
      <w:pPr>
        <w:pStyle w:val="Zhlav"/>
        <w:tabs>
          <w:tab w:val="left" w:pos="708"/>
        </w:tabs>
        <w:spacing w:after="0"/>
      </w:pPr>
      <w:r w:rsidRPr="00F812B1">
        <w:t xml:space="preserve">Bankovní spojení: </w:t>
      </w:r>
      <w:proofErr w:type="spellStart"/>
      <w:r w:rsidR="003813CF">
        <w:t>xxxxx</w:t>
      </w:r>
      <w:proofErr w:type="spellEnd"/>
    </w:p>
    <w:p w14:paraId="5701ED98" w14:textId="4CE9DF51" w:rsidR="00553F1C" w:rsidRPr="00F812B1" w:rsidRDefault="002E1DA5" w:rsidP="00D33E8B">
      <w:pPr>
        <w:spacing w:after="0"/>
      </w:pPr>
      <w:r w:rsidRPr="00F812B1">
        <w:t xml:space="preserve">Číslo účtu: </w:t>
      </w:r>
      <w:proofErr w:type="spellStart"/>
      <w:r w:rsidR="003813CF">
        <w:t>xxxxx</w:t>
      </w:r>
      <w:proofErr w:type="spellEnd"/>
      <w:r w:rsidR="00553F1C" w:rsidRPr="00F812B1">
        <w:tab/>
        <w:t xml:space="preserve">        </w:t>
      </w:r>
    </w:p>
    <w:p w14:paraId="6477F038" w14:textId="5D11943A" w:rsidR="004969F3" w:rsidRDefault="002E1DA5" w:rsidP="00D33E8B">
      <w:pPr>
        <w:spacing w:after="0"/>
      </w:pPr>
      <w:r w:rsidRPr="00F812B1">
        <w:t>zastoupená:</w:t>
      </w:r>
      <w:r w:rsidR="004969F3">
        <w:t xml:space="preserve"> Ing. Tomášem Duchoněm, Vedoucím Prodej ČR a Ing. Janem Píchou,</w:t>
      </w:r>
    </w:p>
    <w:p w14:paraId="20CC61F8" w14:textId="3E1330A6" w:rsidR="004969F3" w:rsidRDefault="004969F3" w:rsidP="00D33E8B">
      <w:pPr>
        <w:spacing w:after="0"/>
      </w:pPr>
      <w:r>
        <w:t xml:space="preserve">                    Vedoucím </w:t>
      </w:r>
      <w:r w:rsidR="005B0896">
        <w:t>Servisní</w:t>
      </w:r>
      <w:r>
        <w:t xml:space="preserve"> služ</w:t>
      </w:r>
      <w:r w:rsidR="005B0896">
        <w:t>by</w:t>
      </w:r>
      <w:r>
        <w:t xml:space="preserve"> ČR</w:t>
      </w:r>
    </w:p>
    <w:p w14:paraId="0004B98A" w14:textId="5EF8A391" w:rsidR="00553F1C" w:rsidRPr="00F812B1" w:rsidRDefault="004969F3" w:rsidP="00D33E8B">
      <w:pPr>
        <w:spacing w:after="0"/>
      </w:pPr>
      <w:r>
        <w:t xml:space="preserve">                                           </w:t>
      </w:r>
      <w:r w:rsidR="00553F1C" w:rsidRPr="00F812B1">
        <w:tab/>
      </w:r>
      <w:r>
        <w:t xml:space="preserve">    </w:t>
      </w:r>
      <w:r w:rsidR="00553F1C" w:rsidRPr="00F812B1">
        <w:t xml:space="preserve">        </w:t>
      </w:r>
    </w:p>
    <w:p w14:paraId="504E8407" w14:textId="77777777" w:rsidR="00553F1C" w:rsidRPr="00F812B1" w:rsidRDefault="00553F1C" w:rsidP="00D33E8B">
      <w:pPr>
        <w:spacing w:after="0"/>
      </w:pPr>
      <w:r w:rsidRPr="00F812B1">
        <w:t>(dále jen "</w:t>
      </w:r>
      <w:r w:rsidRPr="00F812B1">
        <w:rPr>
          <w:b/>
          <w:i/>
        </w:rPr>
        <w:t>Prodávající</w:t>
      </w:r>
      <w:r w:rsidRPr="00F812B1">
        <w:t>")</w:t>
      </w:r>
    </w:p>
    <w:p w14:paraId="6F2BD06A" w14:textId="2FF04B0F" w:rsidR="00553F1C" w:rsidRPr="00F812B1" w:rsidRDefault="00553F1C" w:rsidP="00553F1C"/>
    <w:p w14:paraId="307C42DC" w14:textId="77777777" w:rsidR="00D33E8B" w:rsidRPr="00F812B1" w:rsidRDefault="00D33E8B" w:rsidP="00553F1C"/>
    <w:p w14:paraId="7EE77255" w14:textId="77777777" w:rsidR="00553F1C" w:rsidRPr="00F812B1" w:rsidRDefault="00553F1C" w:rsidP="00553F1C">
      <w:pPr>
        <w:pStyle w:val="Bezmezer"/>
        <w:jc w:val="center"/>
        <w:rPr>
          <w:rFonts w:ascii="Times New Roman" w:hAnsi="Times New Roman"/>
          <w:sz w:val="24"/>
        </w:rPr>
      </w:pPr>
      <w:r w:rsidRPr="00F812B1">
        <w:rPr>
          <w:rFonts w:ascii="Times New Roman" w:hAnsi="Times New Roman"/>
          <w:sz w:val="24"/>
        </w:rPr>
        <w:t xml:space="preserve">uzavírají v návaznosti na Rámcovou dohodu na nákup osobních vozidel </w:t>
      </w:r>
    </w:p>
    <w:p w14:paraId="101A2297" w14:textId="093250E3" w:rsidR="00553F1C" w:rsidRPr="00F812B1" w:rsidRDefault="00553F1C" w:rsidP="00553F1C">
      <w:pPr>
        <w:pStyle w:val="Bezmezer"/>
        <w:jc w:val="center"/>
        <w:rPr>
          <w:rFonts w:ascii="Times New Roman" w:hAnsi="Times New Roman"/>
          <w:strike/>
          <w:sz w:val="24"/>
        </w:rPr>
      </w:pPr>
      <w:r w:rsidRPr="00F812B1">
        <w:rPr>
          <w:rFonts w:ascii="Times New Roman" w:hAnsi="Times New Roman"/>
          <w:sz w:val="24"/>
        </w:rPr>
        <w:t>č.j. MSP</w:t>
      </w:r>
      <w:r w:rsidR="002E1DA5" w:rsidRPr="00F812B1">
        <w:rPr>
          <w:rFonts w:ascii="Times New Roman" w:hAnsi="Times New Roman"/>
          <w:sz w:val="24"/>
        </w:rPr>
        <w:t>-48</w:t>
      </w:r>
      <w:r w:rsidR="00A94FF0" w:rsidRPr="00F812B1">
        <w:rPr>
          <w:rFonts w:ascii="Times New Roman" w:hAnsi="Times New Roman"/>
          <w:sz w:val="24"/>
        </w:rPr>
        <w:t>/2021</w:t>
      </w:r>
      <w:r w:rsidRPr="00F812B1">
        <w:rPr>
          <w:rFonts w:ascii="Times New Roman" w:hAnsi="Times New Roman"/>
          <w:sz w:val="24"/>
        </w:rPr>
        <w:t>-MSP-CES (dále jen „</w:t>
      </w:r>
      <w:r w:rsidRPr="00F812B1">
        <w:rPr>
          <w:rFonts w:ascii="Times New Roman" w:hAnsi="Times New Roman"/>
          <w:b/>
          <w:i/>
          <w:sz w:val="24"/>
        </w:rPr>
        <w:t>Rámcová dohoda</w:t>
      </w:r>
      <w:r w:rsidRPr="00F812B1">
        <w:rPr>
          <w:rFonts w:ascii="Times New Roman" w:hAnsi="Times New Roman"/>
          <w:sz w:val="24"/>
        </w:rPr>
        <w:t>“)</w:t>
      </w:r>
    </w:p>
    <w:p w14:paraId="55ADAA22" w14:textId="77777777" w:rsidR="00553F1C" w:rsidRPr="00F812B1" w:rsidRDefault="00553F1C" w:rsidP="00553F1C">
      <w:pPr>
        <w:pStyle w:val="Bezmezer"/>
        <w:jc w:val="center"/>
        <w:rPr>
          <w:rFonts w:ascii="Times New Roman" w:hAnsi="Times New Roman"/>
          <w:strike/>
          <w:sz w:val="24"/>
        </w:rPr>
      </w:pPr>
      <w:r w:rsidRPr="00F812B1">
        <w:rPr>
          <w:rFonts w:ascii="Times New Roman" w:hAnsi="Times New Roman"/>
          <w:sz w:val="24"/>
        </w:rPr>
        <w:t>níže uvedeného dne, měsíce a roku tuto kupní smlouvu:</w:t>
      </w:r>
    </w:p>
    <w:p w14:paraId="26217FE9" w14:textId="77777777" w:rsidR="00553F1C" w:rsidRPr="00F812B1" w:rsidRDefault="00553F1C" w:rsidP="00E650DE">
      <w:pPr>
        <w:spacing w:before="360" w:after="0"/>
        <w:jc w:val="center"/>
        <w:rPr>
          <w:b/>
        </w:rPr>
      </w:pPr>
      <w:r w:rsidRPr="00F812B1">
        <w:rPr>
          <w:b/>
        </w:rPr>
        <w:t>II.</w:t>
      </w:r>
    </w:p>
    <w:p w14:paraId="6E34CF81" w14:textId="77777777" w:rsidR="00553F1C" w:rsidRPr="00F812B1" w:rsidRDefault="00553F1C" w:rsidP="00553F1C">
      <w:pPr>
        <w:spacing w:after="360"/>
        <w:jc w:val="center"/>
        <w:rPr>
          <w:b/>
        </w:rPr>
      </w:pPr>
      <w:r w:rsidRPr="00F812B1">
        <w:rPr>
          <w:b/>
        </w:rPr>
        <w:t>Předmět plnění</w:t>
      </w:r>
    </w:p>
    <w:p w14:paraId="7B097B1A" w14:textId="72A46DAD" w:rsidR="00553F1C" w:rsidRPr="00F812B1" w:rsidRDefault="00553F1C" w:rsidP="00F136D1">
      <w:pPr>
        <w:numPr>
          <w:ilvl w:val="0"/>
          <w:numId w:val="1"/>
        </w:numPr>
        <w:tabs>
          <w:tab w:val="clear" w:pos="720"/>
          <w:tab w:val="num" w:pos="567"/>
        </w:tabs>
        <w:spacing w:after="240"/>
        <w:ind w:left="567" w:hanging="567"/>
        <w:jc w:val="both"/>
      </w:pPr>
      <w:r w:rsidRPr="00F812B1">
        <w:t>Touto kupní smlouvou se Prodávající zavazuje, že Kupujícímu odevzdá osobní vozidl</w:t>
      </w:r>
      <w:r w:rsidR="007F44AC" w:rsidRPr="00F812B1">
        <w:t>o</w:t>
      </w:r>
      <w:r w:rsidRPr="00F812B1">
        <w:t xml:space="preserve"> </w:t>
      </w:r>
      <w:r w:rsidR="00DF75DE" w:rsidRPr="00F812B1">
        <w:t xml:space="preserve">             </w:t>
      </w:r>
      <w:proofErr w:type="spellStart"/>
      <w:r w:rsidR="007F44AC" w:rsidRPr="00F812B1">
        <w:t>tov</w:t>
      </w:r>
      <w:proofErr w:type="spellEnd"/>
      <w:r w:rsidR="007F44AC" w:rsidRPr="00F812B1">
        <w:t xml:space="preserve">. zn. Škoda OCTAVIA </w:t>
      </w:r>
      <w:proofErr w:type="spellStart"/>
      <w:r w:rsidR="00D612B5">
        <w:t>Selection</w:t>
      </w:r>
      <w:proofErr w:type="spellEnd"/>
      <w:r w:rsidR="007F44AC" w:rsidRPr="00F812B1">
        <w:t xml:space="preserve"> 1,</w:t>
      </w:r>
      <w:r w:rsidR="00D612B5">
        <w:t>5</w:t>
      </w:r>
      <w:r w:rsidR="007F44AC" w:rsidRPr="00F812B1">
        <w:t xml:space="preserve"> TSI 8</w:t>
      </w:r>
      <w:r w:rsidR="00D612B5">
        <w:t>5</w:t>
      </w:r>
      <w:r w:rsidR="007F44AC" w:rsidRPr="00F812B1">
        <w:t xml:space="preserve"> kW MAN 6,</w:t>
      </w:r>
      <w:r w:rsidRPr="00F812B1">
        <w:t xml:space="preserve"> specifikovan</w:t>
      </w:r>
      <w:r w:rsidR="00F812B1">
        <w:t>é</w:t>
      </w:r>
      <w:r w:rsidRPr="00F812B1">
        <w:t xml:space="preserve"> v příloze č. 1 této kupní smlouvy, která tvoří její nedílnou součást (dále jen „</w:t>
      </w:r>
      <w:r w:rsidRPr="00F812B1">
        <w:rPr>
          <w:b/>
          <w:i/>
        </w:rPr>
        <w:t>Vozidlo</w:t>
      </w:r>
      <w:r w:rsidRPr="00F812B1">
        <w:t>“), a umožní Kupujícímu nabýt vlastnické právo k Vozidl</w:t>
      </w:r>
      <w:r w:rsidR="00F812B1">
        <w:t>u</w:t>
      </w:r>
      <w:r w:rsidRPr="00F812B1">
        <w:t xml:space="preserve"> a Kupující se zavazuje Vozidl</w:t>
      </w:r>
      <w:r w:rsidR="00F812B1">
        <w:t>o</w:t>
      </w:r>
      <w:r w:rsidRPr="00F812B1">
        <w:t xml:space="preserve"> převzít a zaplatit za ně Prodávajícímu kupní cenu dle článku III. této kupní smlouvy, která byla sjednána v souladu s Rámcovou dohodou. </w:t>
      </w:r>
    </w:p>
    <w:p w14:paraId="35C47C5F" w14:textId="323F657C" w:rsidR="00553F1C" w:rsidRPr="00F812B1" w:rsidRDefault="00553F1C" w:rsidP="00F136D1">
      <w:pPr>
        <w:numPr>
          <w:ilvl w:val="0"/>
          <w:numId w:val="1"/>
        </w:numPr>
        <w:tabs>
          <w:tab w:val="clear" w:pos="720"/>
          <w:tab w:val="num" w:pos="567"/>
        </w:tabs>
        <w:spacing w:after="240"/>
        <w:ind w:left="567" w:hanging="567"/>
        <w:jc w:val="both"/>
      </w:pPr>
      <w:r w:rsidRPr="00F812B1">
        <w:lastRenderedPageBreak/>
        <w:t>Prodávající se zavazuje odevzdat rovněž doklady v českém jazyce, umožňující řádné používání Vozid</w:t>
      </w:r>
      <w:r w:rsidR="00F812B1">
        <w:t>la</w:t>
      </w:r>
      <w:r w:rsidRPr="00F812B1">
        <w:t>, a to zejména návod k obsluze, technické průkazy a prohlášení o shodě podle zákona č. 22/1997 Sb., o technických požadavcích na výrobky a o změně a doplnění některých zákonů, ve znění pozdějších předpisů nebo ujištění o shodě, není-li prohlášení o shodě zákonem vyžadováno (dále jen „</w:t>
      </w:r>
      <w:r w:rsidRPr="00F812B1">
        <w:rPr>
          <w:b/>
          <w:i/>
        </w:rPr>
        <w:t>Doklady</w:t>
      </w:r>
      <w:r w:rsidRPr="00F812B1">
        <w:t>“).</w:t>
      </w:r>
    </w:p>
    <w:p w14:paraId="4DE41FF4" w14:textId="77777777" w:rsidR="00553F1C" w:rsidRPr="00F812B1" w:rsidRDefault="00553F1C" w:rsidP="00E650DE">
      <w:pPr>
        <w:spacing w:before="360" w:after="0"/>
        <w:jc w:val="center"/>
        <w:rPr>
          <w:b/>
        </w:rPr>
      </w:pPr>
      <w:r w:rsidRPr="00F812B1">
        <w:rPr>
          <w:b/>
        </w:rPr>
        <w:t>III.</w:t>
      </w:r>
    </w:p>
    <w:p w14:paraId="43AAAC81" w14:textId="77777777" w:rsidR="00553F1C" w:rsidRPr="00F812B1" w:rsidRDefault="00553F1C" w:rsidP="00553F1C">
      <w:pPr>
        <w:spacing w:after="360"/>
        <w:jc w:val="center"/>
        <w:rPr>
          <w:b/>
        </w:rPr>
      </w:pPr>
      <w:r w:rsidRPr="00F812B1">
        <w:rPr>
          <w:b/>
        </w:rPr>
        <w:t>Kupní cena a platební podmínky</w:t>
      </w:r>
    </w:p>
    <w:p w14:paraId="05A8BB0A" w14:textId="10A7A62C" w:rsidR="00553F1C" w:rsidRPr="00F812B1" w:rsidRDefault="00553F1C" w:rsidP="00F136D1">
      <w:pPr>
        <w:numPr>
          <w:ilvl w:val="0"/>
          <w:numId w:val="2"/>
        </w:numPr>
        <w:tabs>
          <w:tab w:val="clear" w:pos="720"/>
          <w:tab w:val="left" w:pos="567"/>
        </w:tabs>
        <w:ind w:left="567" w:hanging="567"/>
        <w:jc w:val="both"/>
      </w:pPr>
      <w:r w:rsidRPr="00F812B1">
        <w:t>Smluvní strany v souladu s Rámcovou dohodou sjednávají, že kupní cena Vozid</w:t>
      </w:r>
      <w:r w:rsidR="003A7867" w:rsidRPr="00F812B1">
        <w:t>e</w:t>
      </w:r>
      <w:r w:rsidRPr="00F812B1">
        <w:t>l činí:</w:t>
      </w:r>
    </w:p>
    <w:tbl>
      <w:tblPr>
        <w:tblStyle w:val="Mkatabulky"/>
        <w:tblW w:w="8495" w:type="dxa"/>
        <w:tblInd w:w="567" w:type="dxa"/>
        <w:tblLook w:val="04A0" w:firstRow="1" w:lastRow="0" w:firstColumn="1" w:lastColumn="0" w:noHBand="0" w:noVBand="1"/>
      </w:tblPr>
      <w:tblGrid>
        <w:gridCol w:w="1329"/>
        <w:gridCol w:w="1287"/>
        <w:gridCol w:w="1168"/>
        <w:gridCol w:w="1229"/>
        <w:gridCol w:w="908"/>
        <w:gridCol w:w="1287"/>
        <w:gridCol w:w="1287"/>
      </w:tblGrid>
      <w:tr w:rsidR="00224DD3" w:rsidRPr="00F812B1" w14:paraId="0EC6F238" w14:textId="77777777" w:rsidTr="007F44AC">
        <w:tc>
          <w:tcPr>
            <w:tcW w:w="1336" w:type="dxa"/>
            <w:vMerge w:val="restart"/>
            <w:shd w:val="clear" w:color="auto" w:fill="F7CAAC" w:themeFill="accent2" w:themeFillTint="66"/>
          </w:tcPr>
          <w:p w14:paraId="23726263" w14:textId="74477D47" w:rsidR="0098552A" w:rsidRPr="00D612B5" w:rsidRDefault="003A7867" w:rsidP="00036338">
            <w:pPr>
              <w:tabs>
                <w:tab w:val="left" w:pos="284"/>
              </w:tabs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  <w:r w:rsidRPr="00D612B5" w:rsidDel="003A7867">
              <w:rPr>
                <w:rFonts w:ascii="Garamond" w:hAnsi="Garamond"/>
              </w:rPr>
              <w:t xml:space="preserve"> </w:t>
            </w:r>
            <w:r w:rsidR="0098552A" w:rsidRPr="00D612B5">
              <w:rPr>
                <w:rFonts w:ascii="Garamond" w:hAnsi="Garamond"/>
                <w:sz w:val="22"/>
                <w:szCs w:val="22"/>
              </w:rPr>
              <w:t>Specifikace Vozidla</w:t>
            </w:r>
          </w:p>
          <w:p w14:paraId="58E146D4" w14:textId="4DB64ED6" w:rsidR="0013624D" w:rsidRPr="00D612B5" w:rsidRDefault="0013624D" w:rsidP="0013624D">
            <w:pPr>
              <w:tabs>
                <w:tab w:val="left" w:pos="284"/>
              </w:tabs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  <w:r w:rsidRPr="00D612B5">
              <w:rPr>
                <w:rFonts w:ascii="Garamond" w:hAnsi="Garamond"/>
                <w:sz w:val="22"/>
                <w:szCs w:val="22"/>
              </w:rPr>
              <w:t>(+ odkaz na příslušnou přílohu)</w:t>
            </w:r>
          </w:p>
        </w:tc>
        <w:tc>
          <w:tcPr>
            <w:tcW w:w="3654" w:type="dxa"/>
            <w:gridSpan w:val="3"/>
            <w:shd w:val="clear" w:color="auto" w:fill="F7CAAC" w:themeFill="accent2" w:themeFillTint="66"/>
          </w:tcPr>
          <w:p w14:paraId="4CC0882F" w14:textId="1388C475" w:rsidR="0098552A" w:rsidRPr="00D612B5" w:rsidRDefault="0098552A" w:rsidP="00036338">
            <w:pPr>
              <w:tabs>
                <w:tab w:val="left" w:pos="284"/>
              </w:tabs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  <w:r w:rsidRPr="00D612B5">
              <w:rPr>
                <w:rFonts w:ascii="Garamond" w:hAnsi="Garamond"/>
                <w:sz w:val="22"/>
                <w:szCs w:val="22"/>
              </w:rPr>
              <w:t>Cena za Vozidlo v Kč                            (dle zvolené nadstandardní výbavy)</w:t>
            </w:r>
          </w:p>
        </w:tc>
        <w:tc>
          <w:tcPr>
            <w:tcW w:w="913" w:type="dxa"/>
            <w:vMerge w:val="restart"/>
            <w:shd w:val="clear" w:color="auto" w:fill="F7CAAC" w:themeFill="accent2" w:themeFillTint="66"/>
          </w:tcPr>
          <w:p w14:paraId="113546EC" w14:textId="2B9BDDE9" w:rsidR="0098552A" w:rsidRPr="00D612B5" w:rsidRDefault="0098552A" w:rsidP="00036338">
            <w:pPr>
              <w:tabs>
                <w:tab w:val="left" w:pos="284"/>
              </w:tabs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  <w:r w:rsidRPr="00D612B5">
              <w:rPr>
                <w:rFonts w:ascii="Garamond" w:hAnsi="Garamond"/>
                <w:sz w:val="22"/>
                <w:szCs w:val="22"/>
              </w:rPr>
              <w:t>Počet Vozide</w:t>
            </w:r>
            <w:r w:rsidR="007F44AC" w:rsidRPr="00D612B5">
              <w:rPr>
                <w:rFonts w:ascii="Garamond" w:hAnsi="Garamond"/>
                <w:sz w:val="22"/>
                <w:szCs w:val="22"/>
              </w:rPr>
              <w:t>l</w:t>
            </w:r>
          </w:p>
        </w:tc>
        <w:tc>
          <w:tcPr>
            <w:tcW w:w="2592" w:type="dxa"/>
            <w:gridSpan w:val="2"/>
            <w:shd w:val="clear" w:color="auto" w:fill="F7CAAC" w:themeFill="accent2" w:themeFillTint="66"/>
          </w:tcPr>
          <w:p w14:paraId="310B9B59" w14:textId="3586E3BC" w:rsidR="0098552A" w:rsidRPr="00D612B5" w:rsidRDefault="0098552A" w:rsidP="00036338">
            <w:pPr>
              <w:tabs>
                <w:tab w:val="left" w:pos="284"/>
              </w:tabs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  <w:r w:rsidRPr="00D612B5">
              <w:rPr>
                <w:rFonts w:ascii="Garamond" w:hAnsi="Garamond"/>
                <w:sz w:val="22"/>
                <w:szCs w:val="22"/>
              </w:rPr>
              <w:t>Jednotková cena</w:t>
            </w:r>
            <w:r w:rsidR="00036338" w:rsidRPr="00D612B5">
              <w:rPr>
                <w:rFonts w:ascii="Garamond" w:hAnsi="Garamond"/>
                <w:sz w:val="22"/>
                <w:szCs w:val="22"/>
              </w:rPr>
              <w:t xml:space="preserve">           v Kč</w:t>
            </w:r>
            <w:r w:rsidRPr="00D612B5">
              <w:rPr>
                <w:rFonts w:ascii="Garamond" w:hAnsi="Garamond"/>
                <w:sz w:val="22"/>
                <w:szCs w:val="22"/>
              </w:rPr>
              <w:t xml:space="preserve"> za všechna Vozidla dané specifikace</w:t>
            </w:r>
          </w:p>
        </w:tc>
      </w:tr>
      <w:tr w:rsidR="00224DD3" w:rsidRPr="00F812B1" w14:paraId="3768F2D3" w14:textId="77777777" w:rsidTr="007F44AC">
        <w:tc>
          <w:tcPr>
            <w:tcW w:w="1336" w:type="dxa"/>
            <w:vMerge/>
            <w:shd w:val="clear" w:color="auto" w:fill="F7CAAC" w:themeFill="accent2" w:themeFillTint="66"/>
          </w:tcPr>
          <w:p w14:paraId="01471920" w14:textId="77777777" w:rsidR="0098552A" w:rsidRPr="00D612B5" w:rsidRDefault="0098552A" w:rsidP="00CF4B09">
            <w:pPr>
              <w:tabs>
                <w:tab w:val="left" w:pos="284"/>
              </w:tabs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F7CAAC" w:themeFill="accent2" w:themeFillTint="66"/>
          </w:tcPr>
          <w:p w14:paraId="1F9B9EBE" w14:textId="43183E4A" w:rsidR="0098552A" w:rsidRPr="00D612B5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  <w:r w:rsidRPr="00D612B5">
              <w:rPr>
                <w:rFonts w:ascii="Garamond" w:hAnsi="Garamond"/>
                <w:sz w:val="22"/>
                <w:szCs w:val="22"/>
              </w:rPr>
              <w:t>bez DPH</w:t>
            </w:r>
          </w:p>
        </w:tc>
        <w:tc>
          <w:tcPr>
            <w:tcW w:w="1176" w:type="dxa"/>
            <w:shd w:val="clear" w:color="auto" w:fill="F7CAAC" w:themeFill="accent2" w:themeFillTint="66"/>
          </w:tcPr>
          <w:p w14:paraId="3025A8C1" w14:textId="3F0C8A8C" w:rsidR="0098552A" w:rsidRPr="00D612B5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  <w:r w:rsidRPr="00D612B5">
              <w:rPr>
                <w:rFonts w:ascii="Garamond" w:hAnsi="Garamond"/>
                <w:sz w:val="22"/>
                <w:szCs w:val="22"/>
              </w:rPr>
              <w:t>výše DPH</w:t>
            </w:r>
          </w:p>
        </w:tc>
        <w:tc>
          <w:tcPr>
            <w:tcW w:w="1182" w:type="dxa"/>
            <w:shd w:val="clear" w:color="auto" w:fill="F7CAAC" w:themeFill="accent2" w:themeFillTint="66"/>
          </w:tcPr>
          <w:p w14:paraId="2FC7CF44" w14:textId="6F2CD263" w:rsidR="0098552A" w:rsidRPr="00D612B5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  <w:r w:rsidRPr="00D612B5">
              <w:rPr>
                <w:rFonts w:ascii="Garamond" w:hAnsi="Garamond"/>
                <w:sz w:val="22"/>
                <w:szCs w:val="22"/>
              </w:rPr>
              <w:t>s DPH</w:t>
            </w:r>
          </w:p>
        </w:tc>
        <w:tc>
          <w:tcPr>
            <w:tcW w:w="913" w:type="dxa"/>
            <w:vMerge/>
            <w:shd w:val="clear" w:color="auto" w:fill="F7CAAC" w:themeFill="accent2" w:themeFillTint="66"/>
          </w:tcPr>
          <w:p w14:paraId="1F67290D" w14:textId="77777777" w:rsidR="0098552A" w:rsidRPr="00D612B5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F7CAAC" w:themeFill="accent2" w:themeFillTint="66"/>
          </w:tcPr>
          <w:p w14:paraId="539EA28A" w14:textId="78877F85" w:rsidR="0098552A" w:rsidRPr="00D612B5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  <w:r w:rsidRPr="00D612B5">
              <w:rPr>
                <w:rFonts w:ascii="Garamond" w:hAnsi="Garamond"/>
                <w:sz w:val="22"/>
                <w:szCs w:val="22"/>
              </w:rPr>
              <w:t>bez DPH</w:t>
            </w:r>
          </w:p>
        </w:tc>
        <w:tc>
          <w:tcPr>
            <w:tcW w:w="1296" w:type="dxa"/>
            <w:shd w:val="clear" w:color="auto" w:fill="F7CAAC" w:themeFill="accent2" w:themeFillTint="66"/>
          </w:tcPr>
          <w:p w14:paraId="07CE5CEB" w14:textId="7C78DEAF" w:rsidR="0098552A" w:rsidRPr="00D612B5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  <w:r w:rsidRPr="00D612B5">
              <w:rPr>
                <w:rFonts w:ascii="Garamond" w:hAnsi="Garamond"/>
                <w:sz w:val="22"/>
                <w:szCs w:val="22"/>
              </w:rPr>
              <w:t>s DPH</w:t>
            </w:r>
          </w:p>
        </w:tc>
      </w:tr>
      <w:tr w:rsidR="00224DD3" w:rsidRPr="00F812B1" w14:paraId="109169EC" w14:textId="77777777" w:rsidTr="007F44AC">
        <w:tc>
          <w:tcPr>
            <w:tcW w:w="1336" w:type="dxa"/>
          </w:tcPr>
          <w:p w14:paraId="5F88B00C" w14:textId="77777777" w:rsidR="0098552A" w:rsidRPr="00D612B5" w:rsidRDefault="007F44AC" w:rsidP="007F44AC">
            <w:pPr>
              <w:tabs>
                <w:tab w:val="left" w:pos="284"/>
              </w:tabs>
              <w:spacing w:after="0"/>
              <w:jc w:val="both"/>
              <w:rPr>
                <w:rFonts w:ascii="Garamond" w:hAnsi="Garamond"/>
              </w:rPr>
            </w:pPr>
            <w:r w:rsidRPr="00D612B5">
              <w:rPr>
                <w:rFonts w:ascii="Garamond" w:hAnsi="Garamond"/>
              </w:rPr>
              <w:t>Škoda</w:t>
            </w:r>
          </w:p>
          <w:p w14:paraId="3B1AB144" w14:textId="77777777" w:rsidR="007F44AC" w:rsidRPr="00D612B5" w:rsidRDefault="007F44AC" w:rsidP="007F44AC">
            <w:pPr>
              <w:tabs>
                <w:tab w:val="left" w:pos="284"/>
              </w:tabs>
              <w:spacing w:after="0"/>
              <w:jc w:val="both"/>
              <w:rPr>
                <w:rFonts w:ascii="Garamond" w:hAnsi="Garamond"/>
              </w:rPr>
            </w:pPr>
            <w:r w:rsidRPr="00D612B5">
              <w:rPr>
                <w:rFonts w:ascii="Garamond" w:hAnsi="Garamond"/>
              </w:rPr>
              <w:t>OCTAVIA</w:t>
            </w:r>
          </w:p>
          <w:p w14:paraId="1F539252" w14:textId="534D9F44" w:rsidR="007F44AC" w:rsidRPr="00D612B5" w:rsidRDefault="00D612B5" w:rsidP="007F44AC">
            <w:pPr>
              <w:tabs>
                <w:tab w:val="left" w:pos="284"/>
              </w:tabs>
              <w:spacing w:after="0"/>
              <w:jc w:val="both"/>
              <w:rPr>
                <w:rFonts w:ascii="Garamond" w:hAnsi="Garamond"/>
              </w:rPr>
            </w:pPr>
            <w:proofErr w:type="spellStart"/>
            <w:r w:rsidRPr="00D612B5">
              <w:rPr>
                <w:rFonts w:ascii="Garamond" w:hAnsi="Garamond"/>
              </w:rPr>
              <w:t>Selection</w:t>
            </w:r>
            <w:proofErr w:type="spellEnd"/>
            <w:r w:rsidRPr="00D612B5">
              <w:rPr>
                <w:rFonts w:ascii="Garamond" w:hAnsi="Garamond"/>
              </w:rPr>
              <w:t xml:space="preserve"> </w:t>
            </w:r>
            <w:r w:rsidR="00F812B1" w:rsidRPr="00D612B5">
              <w:rPr>
                <w:rFonts w:ascii="Garamond" w:hAnsi="Garamond"/>
              </w:rPr>
              <w:t xml:space="preserve"> 1,</w:t>
            </w:r>
            <w:r w:rsidRPr="00D612B5">
              <w:rPr>
                <w:rFonts w:ascii="Garamond" w:hAnsi="Garamond"/>
              </w:rPr>
              <w:t>5</w:t>
            </w:r>
          </w:p>
          <w:p w14:paraId="01BBB9D9" w14:textId="364B33EB" w:rsidR="007F44AC" w:rsidRPr="00D612B5" w:rsidRDefault="007F44AC" w:rsidP="007F44AC">
            <w:pPr>
              <w:tabs>
                <w:tab w:val="left" w:pos="284"/>
              </w:tabs>
              <w:spacing w:after="0"/>
              <w:jc w:val="both"/>
              <w:rPr>
                <w:rFonts w:ascii="Garamond" w:hAnsi="Garamond"/>
              </w:rPr>
            </w:pPr>
            <w:r w:rsidRPr="00D612B5">
              <w:rPr>
                <w:rFonts w:ascii="Garamond" w:hAnsi="Garamond"/>
              </w:rPr>
              <w:t>TSI 8</w:t>
            </w:r>
            <w:r w:rsidR="00D612B5" w:rsidRPr="00D612B5">
              <w:rPr>
                <w:rFonts w:ascii="Garamond" w:hAnsi="Garamond"/>
              </w:rPr>
              <w:t>5</w:t>
            </w:r>
            <w:r w:rsidRPr="00D612B5">
              <w:rPr>
                <w:rFonts w:ascii="Garamond" w:hAnsi="Garamond"/>
              </w:rPr>
              <w:t xml:space="preserve"> kW</w:t>
            </w:r>
          </w:p>
          <w:p w14:paraId="1AB7FFB4" w14:textId="093054DE" w:rsidR="007F44AC" w:rsidRPr="00D612B5" w:rsidRDefault="007F44AC" w:rsidP="007F44AC">
            <w:pPr>
              <w:tabs>
                <w:tab w:val="left" w:pos="284"/>
              </w:tabs>
              <w:spacing w:after="0"/>
              <w:jc w:val="both"/>
              <w:rPr>
                <w:rFonts w:ascii="Garamond" w:hAnsi="Garamond"/>
              </w:rPr>
            </w:pPr>
            <w:r w:rsidRPr="00D612B5">
              <w:rPr>
                <w:rFonts w:ascii="Garamond" w:hAnsi="Garamond"/>
              </w:rPr>
              <w:t>MAN</w:t>
            </w:r>
            <w:r w:rsidR="00D33E8B" w:rsidRPr="00D612B5">
              <w:rPr>
                <w:rFonts w:ascii="Garamond" w:hAnsi="Garamond"/>
              </w:rPr>
              <w:t xml:space="preserve"> </w:t>
            </w:r>
            <w:r w:rsidRPr="00D612B5">
              <w:rPr>
                <w:rFonts w:ascii="Garamond" w:hAnsi="Garamond"/>
              </w:rPr>
              <w:t>6 –</w:t>
            </w:r>
          </w:p>
          <w:p w14:paraId="3D069150" w14:textId="77777777" w:rsidR="007F44AC" w:rsidRPr="00D612B5" w:rsidRDefault="007F44AC" w:rsidP="007F44AC">
            <w:pPr>
              <w:tabs>
                <w:tab w:val="left" w:pos="284"/>
              </w:tabs>
              <w:spacing w:after="0"/>
              <w:jc w:val="both"/>
              <w:rPr>
                <w:rFonts w:ascii="Garamond" w:hAnsi="Garamond"/>
              </w:rPr>
            </w:pPr>
            <w:r w:rsidRPr="00D612B5">
              <w:rPr>
                <w:rFonts w:ascii="Garamond" w:hAnsi="Garamond"/>
              </w:rPr>
              <w:t>Příloha č. 1</w:t>
            </w:r>
          </w:p>
          <w:p w14:paraId="55CA8996" w14:textId="77777777" w:rsidR="007F44AC" w:rsidRPr="00D612B5" w:rsidRDefault="007F44AC" w:rsidP="007F44AC">
            <w:pPr>
              <w:tabs>
                <w:tab w:val="left" w:pos="284"/>
              </w:tabs>
              <w:spacing w:after="0"/>
              <w:jc w:val="both"/>
              <w:rPr>
                <w:rFonts w:ascii="Garamond" w:hAnsi="Garamond"/>
              </w:rPr>
            </w:pPr>
            <w:r w:rsidRPr="00D612B5">
              <w:rPr>
                <w:rFonts w:ascii="Garamond" w:hAnsi="Garamond"/>
              </w:rPr>
              <w:t>1.2</w:t>
            </w:r>
          </w:p>
          <w:p w14:paraId="6713D157" w14:textId="77777777" w:rsidR="007F44AC" w:rsidRPr="00D612B5" w:rsidRDefault="007F44AC" w:rsidP="007F44AC">
            <w:pPr>
              <w:tabs>
                <w:tab w:val="left" w:pos="284"/>
              </w:tabs>
              <w:spacing w:after="0"/>
              <w:jc w:val="both"/>
              <w:rPr>
                <w:rFonts w:ascii="Garamond" w:hAnsi="Garamond"/>
              </w:rPr>
            </w:pPr>
            <w:r w:rsidRPr="00D612B5">
              <w:rPr>
                <w:rFonts w:ascii="Garamond" w:hAnsi="Garamond"/>
              </w:rPr>
              <w:t>Specifikace</w:t>
            </w:r>
          </w:p>
          <w:p w14:paraId="2DA3B6A5" w14:textId="7A53CA1D" w:rsidR="007F44AC" w:rsidRPr="00D612B5" w:rsidRDefault="007F44AC" w:rsidP="007F44AC">
            <w:pPr>
              <w:tabs>
                <w:tab w:val="left" w:pos="284"/>
              </w:tabs>
              <w:spacing w:after="0"/>
              <w:jc w:val="both"/>
              <w:rPr>
                <w:rFonts w:ascii="Garamond" w:hAnsi="Garamond"/>
              </w:rPr>
            </w:pPr>
            <w:r w:rsidRPr="00D612B5">
              <w:rPr>
                <w:rFonts w:ascii="Garamond" w:hAnsi="Garamond"/>
              </w:rPr>
              <w:t>vozidel –</w:t>
            </w:r>
          </w:p>
          <w:p w14:paraId="503852D5" w14:textId="206C221A" w:rsidR="007F44AC" w:rsidRPr="00D612B5" w:rsidRDefault="007F44AC" w:rsidP="007F44AC">
            <w:pPr>
              <w:tabs>
                <w:tab w:val="left" w:pos="284"/>
              </w:tabs>
              <w:spacing w:after="0"/>
              <w:jc w:val="both"/>
              <w:rPr>
                <w:rFonts w:ascii="Garamond" w:hAnsi="Garamond"/>
              </w:rPr>
            </w:pPr>
            <w:r w:rsidRPr="00D612B5">
              <w:rPr>
                <w:rFonts w:ascii="Garamond" w:hAnsi="Garamond"/>
              </w:rPr>
              <w:t>kategorie 2A</w:t>
            </w:r>
          </w:p>
        </w:tc>
        <w:tc>
          <w:tcPr>
            <w:tcW w:w="1296" w:type="dxa"/>
          </w:tcPr>
          <w:p w14:paraId="1BCE887A" w14:textId="4EB1DB9F" w:rsidR="0098552A" w:rsidRPr="00D612B5" w:rsidRDefault="007F44AC" w:rsidP="00F136D1">
            <w:pPr>
              <w:tabs>
                <w:tab w:val="left" w:pos="284"/>
              </w:tabs>
              <w:jc w:val="both"/>
              <w:rPr>
                <w:rFonts w:ascii="Garamond" w:hAnsi="Garamond"/>
              </w:rPr>
            </w:pPr>
            <w:r w:rsidRPr="00D612B5">
              <w:rPr>
                <w:rFonts w:ascii="Garamond" w:hAnsi="Garamond"/>
              </w:rPr>
              <w:t>4</w:t>
            </w:r>
            <w:r w:rsidR="00D612B5" w:rsidRPr="00D612B5">
              <w:rPr>
                <w:rFonts w:ascii="Garamond" w:hAnsi="Garamond"/>
              </w:rPr>
              <w:t>07 821,49</w:t>
            </w:r>
          </w:p>
        </w:tc>
        <w:tc>
          <w:tcPr>
            <w:tcW w:w="1176" w:type="dxa"/>
          </w:tcPr>
          <w:p w14:paraId="5D5674A7" w14:textId="136990E4" w:rsidR="0098552A" w:rsidRPr="00D612B5" w:rsidRDefault="007F44AC" w:rsidP="00F136D1">
            <w:pPr>
              <w:tabs>
                <w:tab w:val="left" w:pos="284"/>
              </w:tabs>
              <w:jc w:val="both"/>
              <w:rPr>
                <w:rFonts w:ascii="Garamond" w:hAnsi="Garamond"/>
              </w:rPr>
            </w:pPr>
            <w:r w:rsidRPr="00D612B5">
              <w:rPr>
                <w:rFonts w:ascii="Garamond" w:hAnsi="Garamond"/>
              </w:rPr>
              <w:t>8</w:t>
            </w:r>
            <w:r w:rsidR="00D612B5" w:rsidRPr="00D612B5">
              <w:rPr>
                <w:rFonts w:ascii="Garamond" w:hAnsi="Garamond"/>
              </w:rPr>
              <w:t>5 642,51</w:t>
            </w:r>
          </w:p>
        </w:tc>
        <w:tc>
          <w:tcPr>
            <w:tcW w:w="1182" w:type="dxa"/>
          </w:tcPr>
          <w:p w14:paraId="58C61DAF" w14:textId="6610D61E" w:rsidR="0098552A" w:rsidRPr="00D612B5" w:rsidRDefault="007F44AC" w:rsidP="00F136D1">
            <w:pPr>
              <w:tabs>
                <w:tab w:val="left" w:pos="284"/>
              </w:tabs>
              <w:jc w:val="both"/>
              <w:rPr>
                <w:rFonts w:ascii="Garamond" w:hAnsi="Garamond"/>
              </w:rPr>
            </w:pPr>
            <w:r w:rsidRPr="00D612B5">
              <w:rPr>
                <w:rFonts w:ascii="Garamond" w:hAnsi="Garamond"/>
              </w:rPr>
              <w:t>4</w:t>
            </w:r>
            <w:r w:rsidR="00D612B5" w:rsidRPr="00D612B5">
              <w:rPr>
                <w:rFonts w:ascii="Garamond" w:hAnsi="Garamond"/>
              </w:rPr>
              <w:t>93 464,00</w:t>
            </w:r>
          </w:p>
        </w:tc>
        <w:tc>
          <w:tcPr>
            <w:tcW w:w="913" w:type="dxa"/>
          </w:tcPr>
          <w:p w14:paraId="436D9572" w14:textId="70BAB2EE" w:rsidR="0098552A" w:rsidRPr="00D612B5" w:rsidRDefault="007F44AC" w:rsidP="007F44AC">
            <w:pPr>
              <w:tabs>
                <w:tab w:val="left" w:pos="284"/>
              </w:tabs>
              <w:jc w:val="center"/>
              <w:rPr>
                <w:rFonts w:ascii="Garamond" w:hAnsi="Garamond"/>
              </w:rPr>
            </w:pPr>
            <w:r w:rsidRPr="00D612B5">
              <w:rPr>
                <w:rFonts w:ascii="Garamond" w:hAnsi="Garamond"/>
              </w:rPr>
              <w:t>1</w:t>
            </w:r>
          </w:p>
        </w:tc>
        <w:tc>
          <w:tcPr>
            <w:tcW w:w="1296" w:type="dxa"/>
          </w:tcPr>
          <w:p w14:paraId="5E0B0C35" w14:textId="24DDB186" w:rsidR="0098552A" w:rsidRPr="00D612B5" w:rsidRDefault="007F44AC" w:rsidP="00F136D1">
            <w:pPr>
              <w:tabs>
                <w:tab w:val="left" w:pos="284"/>
              </w:tabs>
              <w:jc w:val="both"/>
              <w:rPr>
                <w:rFonts w:ascii="Garamond" w:hAnsi="Garamond"/>
              </w:rPr>
            </w:pPr>
            <w:r w:rsidRPr="00D612B5">
              <w:rPr>
                <w:rFonts w:ascii="Garamond" w:hAnsi="Garamond"/>
              </w:rPr>
              <w:t>4</w:t>
            </w:r>
            <w:r w:rsidR="00224DD3">
              <w:rPr>
                <w:rFonts w:ascii="Garamond" w:hAnsi="Garamond"/>
              </w:rPr>
              <w:t>07 821,49</w:t>
            </w:r>
          </w:p>
        </w:tc>
        <w:tc>
          <w:tcPr>
            <w:tcW w:w="1296" w:type="dxa"/>
          </w:tcPr>
          <w:p w14:paraId="68E02644" w14:textId="4645181E" w:rsidR="0098552A" w:rsidRPr="00D612B5" w:rsidRDefault="007F44AC" w:rsidP="00F136D1">
            <w:pPr>
              <w:tabs>
                <w:tab w:val="left" w:pos="284"/>
              </w:tabs>
              <w:jc w:val="both"/>
              <w:rPr>
                <w:rFonts w:ascii="Garamond" w:hAnsi="Garamond"/>
              </w:rPr>
            </w:pPr>
            <w:r w:rsidRPr="00D612B5">
              <w:rPr>
                <w:rFonts w:ascii="Garamond" w:hAnsi="Garamond"/>
              </w:rPr>
              <w:t>49</w:t>
            </w:r>
            <w:r w:rsidR="00224DD3">
              <w:rPr>
                <w:rFonts w:ascii="Garamond" w:hAnsi="Garamond"/>
              </w:rPr>
              <w:t>3 464,00</w:t>
            </w:r>
          </w:p>
        </w:tc>
      </w:tr>
      <w:tr w:rsidR="00036338" w:rsidRPr="00F812B1" w14:paraId="1F1BBF42" w14:textId="77777777" w:rsidTr="007F44AC">
        <w:tc>
          <w:tcPr>
            <w:tcW w:w="8495" w:type="dxa"/>
            <w:gridSpan w:val="7"/>
            <w:shd w:val="clear" w:color="auto" w:fill="FBE4D5" w:themeFill="accent2" w:themeFillTint="33"/>
          </w:tcPr>
          <w:p w14:paraId="5EA5F102" w14:textId="74D3FF17" w:rsidR="00036338" w:rsidRPr="00D612B5" w:rsidRDefault="00036338" w:rsidP="00F136D1">
            <w:pPr>
              <w:tabs>
                <w:tab w:val="left" w:pos="284"/>
              </w:tabs>
              <w:jc w:val="both"/>
              <w:rPr>
                <w:rFonts w:ascii="Garamond" w:hAnsi="Garamond"/>
              </w:rPr>
            </w:pPr>
            <w:r w:rsidRPr="00D612B5">
              <w:rPr>
                <w:rFonts w:ascii="Garamond" w:hAnsi="Garamond"/>
              </w:rPr>
              <w:t>Celková cena za</w:t>
            </w:r>
            <w:r w:rsidR="00F812B1" w:rsidRPr="00D612B5">
              <w:rPr>
                <w:rFonts w:ascii="Garamond" w:hAnsi="Garamond"/>
              </w:rPr>
              <w:t xml:space="preserve"> </w:t>
            </w:r>
            <w:r w:rsidRPr="00D612B5">
              <w:rPr>
                <w:rFonts w:ascii="Garamond" w:hAnsi="Garamond"/>
              </w:rPr>
              <w:t>Vozidl</w:t>
            </w:r>
            <w:r w:rsidR="00F812B1" w:rsidRPr="00D612B5">
              <w:rPr>
                <w:rFonts w:ascii="Garamond" w:hAnsi="Garamond"/>
              </w:rPr>
              <w:t>o</w:t>
            </w:r>
            <w:r w:rsidRPr="00D612B5">
              <w:rPr>
                <w:rFonts w:ascii="Garamond" w:hAnsi="Garamond"/>
              </w:rPr>
              <w:t xml:space="preserve"> bez DPH                        </w:t>
            </w:r>
            <w:r w:rsidR="00D612B5">
              <w:rPr>
                <w:rFonts w:ascii="Garamond" w:hAnsi="Garamond"/>
              </w:rPr>
              <w:t xml:space="preserve">   </w:t>
            </w:r>
            <w:r w:rsidR="007F44AC" w:rsidRPr="00D612B5">
              <w:rPr>
                <w:rFonts w:ascii="Garamond" w:hAnsi="Garamond"/>
              </w:rPr>
              <w:t>4</w:t>
            </w:r>
            <w:r w:rsidR="00D612B5" w:rsidRPr="00D612B5">
              <w:rPr>
                <w:rFonts w:ascii="Garamond" w:hAnsi="Garamond"/>
              </w:rPr>
              <w:t>07 821,49</w:t>
            </w:r>
            <w:r w:rsidRPr="00D612B5">
              <w:rPr>
                <w:rFonts w:ascii="Garamond" w:hAnsi="Garamond"/>
              </w:rPr>
              <w:t xml:space="preserve"> </w:t>
            </w:r>
            <w:r w:rsidR="00D612B5">
              <w:rPr>
                <w:rFonts w:ascii="Garamond" w:hAnsi="Garamond"/>
              </w:rPr>
              <w:t>Kč</w:t>
            </w:r>
            <w:r w:rsidRPr="00D612B5">
              <w:rPr>
                <w:rFonts w:ascii="Garamond" w:hAnsi="Garamond"/>
              </w:rPr>
              <w:t xml:space="preserve">              </w:t>
            </w:r>
          </w:p>
        </w:tc>
      </w:tr>
      <w:tr w:rsidR="00036338" w:rsidRPr="00F812B1" w14:paraId="308EC147" w14:textId="77777777" w:rsidTr="007F44AC">
        <w:tc>
          <w:tcPr>
            <w:tcW w:w="8495" w:type="dxa"/>
            <w:gridSpan w:val="7"/>
            <w:shd w:val="clear" w:color="auto" w:fill="FBE4D5" w:themeFill="accent2" w:themeFillTint="33"/>
          </w:tcPr>
          <w:p w14:paraId="1C3B789C" w14:textId="35CC2C80" w:rsidR="00036338" w:rsidRPr="00D612B5" w:rsidRDefault="00036338" w:rsidP="00F136D1">
            <w:pPr>
              <w:tabs>
                <w:tab w:val="left" w:pos="284"/>
              </w:tabs>
              <w:jc w:val="both"/>
              <w:rPr>
                <w:rFonts w:ascii="Garamond" w:hAnsi="Garamond"/>
              </w:rPr>
            </w:pPr>
            <w:r w:rsidRPr="00D612B5">
              <w:rPr>
                <w:rFonts w:ascii="Garamond" w:hAnsi="Garamond"/>
              </w:rPr>
              <w:t>Celková cena za Vozidl</w:t>
            </w:r>
            <w:r w:rsidR="00F812B1" w:rsidRPr="00D612B5">
              <w:rPr>
                <w:rFonts w:ascii="Garamond" w:hAnsi="Garamond"/>
              </w:rPr>
              <w:t>o</w:t>
            </w:r>
            <w:r w:rsidRPr="00D612B5">
              <w:rPr>
                <w:rFonts w:ascii="Garamond" w:hAnsi="Garamond"/>
              </w:rPr>
              <w:t xml:space="preserve"> s DPH                            </w:t>
            </w:r>
            <w:r w:rsidR="00D33E8B" w:rsidRPr="00D612B5">
              <w:rPr>
                <w:rFonts w:ascii="Garamond" w:hAnsi="Garamond"/>
              </w:rPr>
              <w:t xml:space="preserve"> </w:t>
            </w:r>
            <w:r w:rsidR="00D612B5">
              <w:rPr>
                <w:rFonts w:ascii="Garamond" w:hAnsi="Garamond"/>
              </w:rPr>
              <w:t xml:space="preserve"> </w:t>
            </w:r>
            <w:r w:rsidRPr="00D612B5">
              <w:rPr>
                <w:rFonts w:ascii="Garamond" w:hAnsi="Garamond"/>
              </w:rPr>
              <w:t xml:space="preserve"> </w:t>
            </w:r>
            <w:r w:rsidR="007F44AC" w:rsidRPr="00D612B5">
              <w:rPr>
                <w:rFonts w:ascii="Garamond" w:hAnsi="Garamond"/>
                <w:b/>
                <w:bCs/>
              </w:rPr>
              <w:t>49</w:t>
            </w:r>
            <w:r w:rsidR="00D612B5" w:rsidRPr="00D612B5">
              <w:rPr>
                <w:rFonts w:ascii="Garamond" w:hAnsi="Garamond"/>
                <w:b/>
                <w:bCs/>
              </w:rPr>
              <w:t>3 464,00</w:t>
            </w:r>
            <w:r w:rsidR="00D612B5">
              <w:rPr>
                <w:rFonts w:ascii="Garamond" w:hAnsi="Garamond"/>
                <w:b/>
                <w:bCs/>
              </w:rPr>
              <w:t xml:space="preserve"> Kč</w:t>
            </w:r>
          </w:p>
        </w:tc>
      </w:tr>
    </w:tbl>
    <w:p w14:paraId="49B95E4A" w14:textId="77777777" w:rsidR="003A7867" w:rsidRPr="00F812B1" w:rsidRDefault="003A7867" w:rsidP="00F136D1">
      <w:pPr>
        <w:tabs>
          <w:tab w:val="left" w:pos="284"/>
        </w:tabs>
        <w:ind w:left="567"/>
        <w:jc w:val="both"/>
      </w:pPr>
    </w:p>
    <w:p w14:paraId="3031288A" w14:textId="759DF2D8" w:rsidR="00DD090B" w:rsidRPr="00F812B1" w:rsidRDefault="00553F1C" w:rsidP="00F136D1">
      <w:pPr>
        <w:tabs>
          <w:tab w:val="left" w:pos="284"/>
        </w:tabs>
        <w:ind w:left="567"/>
        <w:jc w:val="both"/>
      </w:pPr>
      <w:r w:rsidRPr="00F812B1">
        <w:t>(dále jen „</w:t>
      </w:r>
      <w:r w:rsidRPr="00F812B1">
        <w:rPr>
          <w:b/>
          <w:i/>
        </w:rPr>
        <w:t>Kupní cena</w:t>
      </w:r>
      <w:r w:rsidRPr="00F812B1">
        <w:t>“)</w:t>
      </w:r>
      <w:r w:rsidR="0013624D" w:rsidRPr="00F812B1">
        <w:t xml:space="preserve">. </w:t>
      </w:r>
    </w:p>
    <w:p w14:paraId="594B2740" w14:textId="217DC6F5" w:rsidR="00553F1C" w:rsidRPr="00F812B1" w:rsidRDefault="00DD090B" w:rsidP="00F136D1">
      <w:pPr>
        <w:tabs>
          <w:tab w:val="left" w:pos="284"/>
        </w:tabs>
        <w:ind w:left="567"/>
        <w:jc w:val="both"/>
      </w:pPr>
      <w:r w:rsidRPr="00F812B1">
        <w:t>Podrobný r</w:t>
      </w:r>
      <w:r w:rsidR="0013624D" w:rsidRPr="00F812B1">
        <w:t xml:space="preserve">ozpis </w:t>
      </w:r>
      <w:r w:rsidRPr="00F812B1">
        <w:t xml:space="preserve">Kupní </w:t>
      </w:r>
      <w:r w:rsidR="00D12FD6" w:rsidRPr="00F812B1">
        <w:t>ceny Vozid</w:t>
      </w:r>
      <w:r w:rsidR="00F812B1">
        <w:t>la</w:t>
      </w:r>
      <w:r w:rsidR="0013624D" w:rsidRPr="00F812B1">
        <w:t xml:space="preserve"> v základní výbavě a nadstandardní výbavy </w:t>
      </w:r>
      <w:r w:rsidRPr="00F812B1">
        <w:t>Vozid</w:t>
      </w:r>
      <w:r w:rsidR="00F812B1">
        <w:t>la</w:t>
      </w:r>
      <w:r w:rsidRPr="00F812B1">
        <w:t xml:space="preserve"> </w:t>
      </w:r>
      <w:r w:rsidR="0013624D" w:rsidRPr="00F812B1">
        <w:t xml:space="preserve">je </w:t>
      </w:r>
      <w:r w:rsidRPr="00F812B1">
        <w:t xml:space="preserve">uveden </w:t>
      </w:r>
      <w:r w:rsidR="0013624D" w:rsidRPr="00F812B1">
        <w:t>v</w:t>
      </w:r>
      <w:r w:rsidR="00D12FD6" w:rsidRPr="00F812B1">
        <w:t> </w:t>
      </w:r>
      <w:r w:rsidR="0013624D" w:rsidRPr="00F812B1">
        <w:t>příloze</w:t>
      </w:r>
      <w:r w:rsidR="00D12FD6" w:rsidRPr="00F812B1">
        <w:t xml:space="preserve"> č. 1 této kupní smlouvy</w:t>
      </w:r>
      <w:r w:rsidR="0013624D" w:rsidRPr="00F812B1">
        <w:t>.</w:t>
      </w:r>
    </w:p>
    <w:p w14:paraId="332D957F" w14:textId="77777777" w:rsidR="00553F1C" w:rsidRPr="00F812B1" w:rsidRDefault="00553F1C" w:rsidP="00F136D1">
      <w:pPr>
        <w:tabs>
          <w:tab w:val="left" w:pos="284"/>
        </w:tabs>
        <w:ind w:left="567"/>
        <w:jc w:val="both"/>
      </w:pPr>
      <w:r w:rsidRPr="00F812B1">
        <w:t>Kupní cena je cenou konečnou a nepřekročitelnou. Kupující neposkytuje zálohy. Kupní cena může být měněna pouze písemným dodatkem k této kupní smlouvě v případě změny zákonné sazby DPH.</w:t>
      </w:r>
    </w:p>
    <w:p w14:paraId="76CCFB68" w14:textId="6A59B09E" w:rsidR="00553F1C" w:rsidRPr="00F812B1" w:rsidRDefault="00553F1C" w:rsidP="00F136D1">
      <w:pPr>
        <w:numPr>
          <w:ilvl w:val="0"/>
          <w:numId w:val="2"/>
        </w:numPr>
        <w:tabs>
          <w:tab w:val="clear" w:pos="720"/>
        </w:tabs>
        <w:spacing w:after="240"/>
        <w:ind w:left="567" w:hanging="567"/>
        <w:jc w:val="both"/>
      </w:pPr>
      <w:r w:rsidRPr="00F812B1">
        <w:t>Kupní cena zahrnuje veškeré náklady Prodávajícího spojené s dodáním a odevzdáním Vozid</w:t>
      </w:r>
      <w:r w:rsidR="00F812B1">
        <w:t>la</w:t>
      </w:r>
      <w:r w:rsidRPr="00F812B1">
        <w:t xml:space="preserve"> (včetně Dokladů) Kupujícímu v místě plnění. </w:t>
      </w:r>
    </w:p>
    <w:p w14:paraId="30D5AF8E" w14:textId="0F2E7346" w:rsidR="00553F1C" w:rsidRPr="00F812B1" w:rsidRDefault="00553F1C" w:rsidP="00F136D1">
      <w:pPr>
        <w:numPr>
          <w:ilvl w:val="0"/>
          <w:numId w:val="2"/>
        </w:numPr>
        <w:tabs>
          <w:tab w:val="clear" w:pos="720"/>
        </w:tabs>
        <w:spacing w:after="240"/>
        <w:ind w:left="567" w:hanging="567"/>
        <w:jc w:val="both"/>
        <w:rPr>
          <w:szCs w:val="20"/>
        </w:rPr>
      </w:pPr>
      <w:r w:rsidRPr="00F812B1">
        <w:t>Kupní cena bude uhrazena Kupujícím na základě faktury vystavené Prodávajícím bezhotovostním převodem na účet Prodávajícího uvedený na faktuře. Fakturu vystaví Prodávající a doručí ji Kupujícímu po řádném dodání</w:t>
      </w:r>
      <w:r w:rsidR="00F812B1">
        <w:t xml:space="preserve"> </w:t>
      </w:r>
      <w:r w:rsidRPr="00F812B1">
        <w:t>Vozid</w:t>
      </w:r>
      <w:r w:rsidR="00F812B1">
        <w:t>la</w:t>
      </w:r>
      <w:r w:rsidR="006B24D7" w:rsidRPr="00F812B1">
        <w:t>, kter</w:t>
      </w:r>
      <w:r w:rsidR="00F812B1">
        <w:t>é</w:t>
      </w:r>
      <w:r w:rsidR="006B24D7" w:rsidRPr="00F812B1">
        <w:t xml:space="preserve"> j</w:t>
      </w:r>
      <w:r w:rsidR="00F812B1">
        <w:t>e</w:t>
      </w:r>
      <w:r w:rsidR="006B24D7" w:rsidRPr="00F812B1">
        <w:t xml:space="preserve"> předmětem plnění z této kupní smlouvy</w:t>
      </w:r>
      <w:r w:rsidRPr="00F812B1">
        <w:t xml:space="preserve"> a po podpisu protokolu o předání a převzetí Vozid</w:t>
      </w:r>
      <w:r w:rsidR="00F812B1">
        <w:t>la</w:t>
      </w:r>
      <w:r w:rsidRPr="00F812B1">
        <w:t xml:space="preserve"> (dále jen „</w:t>
      </w:r>
      <w:r w:rsidRPr="00F812B1">
        <w:rPr>
          <w:b/>
          <w:i/>
        </w:rPr>
        <w:t>Předávací protokol</w:t>
      </w:r>
      <w:r w:rsidRPr="00F812B1">
        <w:t>“). F</w:t>
      </w:r>
      <w:r w:rsidRPr="00F812B1">
        <w:rPr>
          <w:szCs w:val="20"/>
        </w:rPr>
        <w:t xml:space="preserve">aktura musí splňovat náležitosti daňového dokladu a musí obsahovat číslo Rámcové dohody, číslo této kupní smlouvy a všechny údaje uvedené v § 29 zákona č. 235/2004 Sb., o dani z přidané hodnoty, ve znění pozdějších předpisů a v § </w:t>
      </w:r>
      <w:r w:rsidRPr="00F812B1">
        <w:rPr>
          <w:szCs w:val="20"/>
        </w:rPr>
        <w:lastRenderedPageBreak/>
        <w:t>435 Občanského zákoníku. Přílohou faktury musí být kopie Předávacího protokolu podepsaného zástupci obou smluvních stran.</w:t>
      </w:r>
    </w:p>
    <w:p w14:paraId="10BCAE49" w14:textId="57853602" w:rsidR="00553F1C" w:rsidRPr="00F812B1" w:rsidRDefault="00553F1C" w:rsidP="00F136D1">
      <w:pPr>
        <w:pStyle w:val="Bezmezer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 w:rsidRPr="00F812B1">
        <w:rPr>
          <w:rFonts w:ascii="Times New Roman" w:hAnsi="Times New Roman"/>
          <w:sz w:val="24"/>
          <w:szCs w:val="20"/>
        </w:rPr>
        <w:t>Kupní cena bude fakturována v Kč a Prodávající ve faktuře uvede cenu Vozid</w:t>
      </w:r>
      <w:r w:rsidR="00F812B1">
        <w:rPr>
          <w:rFonts w:ascii="Times New Roman" w:hAnsi="Times New Roman"/>
          <w:sz w:val="24"/>
          <w:szCs w:val="20"/>
        </w:rPr>
        <w:t>la</w:t>
      </w:r>
      <w:r w:rsidRPr="00F812B1">
        <w:rPr>
          <w:rFonts w:ascii="Times New Roman" w:hAnsi="Times New Roman"/>
          <w:sz w:val="24"/>
          <w:szCs w:val="20"/>
        </w:rPr>
        <w:t xml:space="preserve"> v Kč včetně DPH i bez DPH, spolu s uvedením sazby DPH a jejího vyčíslení</w:t>
      </w:r>
      <w:r w:rsidR="002934A4" w:rsidRPr="00F812B1">
        <w:rPr>
          <w:rFonts w:ascii="Times New Roman" w:hAnsi="Times New Roman"/>
          <w:sz w:val="24"/>
          <w:szCs w:val="20"/>
        </w:rPr>
        <w:t xml:space="preserve"> a dále veškeré údaje a náležitosti dle článku 3 odst. 6 Rámcové dohody</w:t>
      </w:r>
      <w:r w:rsidRPr="00F812B1">
        <w:rPr>
          <w:rFonts w:ascii="Times New Roman" w:hAnsi="Times New Roman"/>
          <w:sz w:val="24"/>
          <w:szCs w:val="20"/>
        </w:rPr>
        <w:t>.</w:t>
      </w:r>
    </w:p>
    <w:p w14:paraId="3176D5E0" w14:textId="77777777" w:rsidR="00553F1C" w:rsidRPr="00F812B1" w:rsidRDefault="00553F1C" w:rsidP="00553F1C">
      <w:pPr>
        <w:pStyle w:val="Bezmezer"/>
        <w:ind w:left="720"/>
        <w:jc w:val="both"/>
        <w:rPr>
          <w:rFonts w:ascii="Times New Roman" w:hAnsi="Times New Roman"/>
          <w:sz w:val="24"/>
          <w:szCs w:val="20"/>
        </w:rPr>
      </w:pPr>
    </w:p>
    <w:p w14:paraId="36F7C46C" w14:textId="6B45E98F" w:rsidR="00553F1C" w:rsidRPr="00F812B1" w:rsidRDefault="00553F1C" w:rsidP="00F136D1">
      <w:pPr>
        <w:pStyle w:val="Bezmezer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 w:rsidRPr="00F812B1">
        <w:rPr>
          <w:rFonts w:ascii="Times New Roman" w:hAnsi="Times New Roman"/>
          <w:sz w:val="24"/>
          <w:szCs w:val="20"/>
        </w:rPr>
        <w:t xml:space="preserve">Lhůta splatnosti vystavené faktury bude činit 30 dnů ode dne jejího doručení Kupujícímu. Dnem úhrady se rozumí den </w:t>
      </w:r>
      <w:r w:rsidR="00A94FF0" w:rsidRPr="00F812B1">
        <w:rPr>
          <w:rFonts w:ascii="Times New Roman" w:hAnsi="Times New Roman"/>
          <w:sz w:val="24"/>
          <w:szCs w:val="20"/>
        </w:rPr>
        <w:t xml:space="preserve">odepsání příslušné částky </w:t>
      </w:r>
      <w:r w:rsidRPr="00F812B1">
        <w:rPr>
          <w:rFonts w:ascii="Times New Roman" w:hAnsi="Times New Roman"/>
          <w:sz w:val="24"/>
          <w:szCs w:val="20"/>
        </w:rPr>
        <w:t>z účtu Kupujícího ve prospěch účtu Prodávajícího.</w:t>
      </w:r>
    </w:p>
    <w:p w14:paraId="5A37391A" w14:textId="77777777" w:rsidR="00553F1C" w:rsidRPr="00F812B1" w:rsidRDefault="00553F1C" w:rsidP="00F136D1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13967A6E" w14:textId="5AB5BEBC" w:rsidR="00553F1C" w:rsidRPr="00F812B1" w:rsidRDefault="00553F1C" w:rsidP="00F136D1">
      <w:pPr>
        <w:pStyle w:val="Bezmezer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 w:rsidRPr="00F812B1">
        <w:rPr>
          <w:rFonts w:ascii="Times New Roman" w:hAnsi="Times New Roman"/>
          <w:sz w:val="24"/>
          <w:szCs w:val="20"/>
        </w:rPr>
        <w:t>Kupující je oprávněn do data splatnosti vrátit Prodávajícímu fakturu, která nesplňuje předepsané nebo sjednané náležitosti</w:t>
      </w:r>
      <w:r w:rsidR="00A94FF0" w:rsidRPr="00F812B1">
        <w:rPr>
          <w:rFonts w:ascii="Times New Roman" w:hAnsi="Times New Roman"/>
          <w:sz w:val="24"/>
          <w:szCs w:val="20"/>
        </w:rPr>
        <w:t xml:space="preserve"> nebo k ní není připojena kopie Předávacího protokolu</w:t>
      </w:r>
      <w:r w:rsidRPr="00F812B1">
        <w:rPr>
          <w:rFonts w:ascii="Times New Roman" w:hAnsi="Times New Roman"/>
          <w:sz w:val="24"/>
          <w:szCs w:val="20"/>
        </w:rPr>
        <w:t>. Nová lhůta splatnosti fakturované Kupní ceny počíná běžet dnem doručení opravené</w:t>
      </w:r>
      <w:r w:rsidR="00A94FF0" w:rsidRPr="00F812B1">
        <w:rPr>
          <w:rFonts w:ascii="Times New Roman" w:hAnsi="Times New Roman"/>
          <w:sz w:val="24"/>
          <w:szCs w:val="20"/>
        </w:rPr>
        <w:t>/doplněné</w:t>
      </w:r>
      <w:r w:rsidRPr="00F812B1">
        <w:rPr>
          <w:rFonts w:ascii="Times New Roman" w:hAnsi="Times New Roman"/>
          <w:sz w:val="24"/>
          <w:szCs w:val="20"/>
        </w:rPr>
        <w:t xml:space="preserve"> faktury Kupujícímu.</w:t>
      </w:r>
    </w:p>
    <w:p w14:paraId="0EE39B97" w14:textId="77777777" w:rsidR="00553F1C" w:rsidRPr="00F812B1" w:rsidRDefault="00553F1C" w:rsidP="00553F1C">
      <w:pPr>
        <w:pStyle w:val="Bezmezer"/>
        <w:jc w:val="both"/>
        <w:rPr>
          <w:rFonts w:ascii="Times New Roman" w:hAnsi="Times New Roman"/>
          <w:sz w:val="24"/>
          <w:szCs w:val="20"/>
        </w:rPr>
      </w:pPr>
    </w:p>
    <w:p w14:paraId="4CD4AA39" w14:textId="77777777" w:rsidR="00553F1C" w:rsidRPr="00F812B1" w:rsidRDefault="00553F1C" w:rsidP="00E650DE">
      <w:pPr>
        <w:spacing w:before="360" w:after="0"/>
        <w:jc w:val="center"/>
        <w:rPr>
          <w:b/>
        </w:rPr>
      </w:pPr>
      <w:r w:rsidRPr="00F812B1">
        <w:rPr>
          <w:b/>
        </w:rPr>
        <w:t>IV.</w:t>
      </w:r>
    </w:p>
    <w:p w14:paraId="159339A8" w14:textId="77777777" w:rsidR="00553F1C" w:rsidRPr="00F812B1" w:rsidRDefault="00553F1C" w:rsidP="00553F1C">
      <w:pPr>
        <w:spacing w:after="360"/>
        <w:jc w:val="center"/>
        <w:rPr>
          <w:b/>
        </w:rPr>
      </w:pPr>
      <w:r w:rsidRPr="00F812B1">
        <w:rPr>
          <w:b/>
        </w:rPr>
        <w:t>Dodací podmínky</w:t>
      </w:r>
    </w:p>
    <w:p w14:paraId="4C17998D" w14:textId="3C1CCAB2" w:rsidR="00553F1C" w:rsidRPr="00F812B1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 w:rsidRPr="00F812B1">
        <w:t>Prodávající odevzdá Vozidl</w:t>
      </w:r>
      <w:r w:rsidR="00F812B1">
        <w:t>o</w:t>
      </w:r>
      <w:r w:rsidRPr="00F812B1">
        <w:t xml:space="preserve"> včetně Dokladů Kupujícímu v místě plnění. Místem plnění je sídlo Kupujícího, nedohodnou-li se strany jinak.</w:t>
      </w:r>
    </w:p>
    <w:p w14:paraId="406AA6EA" w14:textId="7DB54A35" w:rsidR="00553F1C" w:rsidRPr="00F812B1" w:rsidRDefault="00DF75DE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 w:rsidRPr="00F812B1">
        <w:t>Prodávající odevzdá a K</w:t>
      </w:r>
      <w:r w:rsidR="00553F1C" w:rsidRPr="00F812B1">
        <w:t>upující převezme Vozidl</w:t>
      </w:r>
      <w:r w:rsidR="00F812B1">
        <w:t>o</w:t>
      </w:r>
      <w:r w:rsidR="00553F1C" w:rsidRPr="00F812B1">
        <w:t xml:space="preserve"> včetně Dokladů na základě Předávacího protokolu podepsaného oprávněnými zástupci obou smluvních stran.</w:t>
      </w:r>
    </w:p>
    <w:p w14:paraId="5692400A" w14:textId="0040D993" w:rsidR="00553F1C" w:rsidRPr="00F812B1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 w:rsidRPr="00F812B1">
        <w:t>Prodávající se zavazuje odevzdat Vozidl</w:t>
      </w:r>
      <w:r w:rsidR="00F812B1">
        <w:t>o</w:t>
      </w:r>
      <w:r w:rsidRPr="00F812B1">
        <w:t xml:space="preserve"> včetně Dokladů </w:t>
      </w:r>
      <w:r w:rsidR="006438E9" w:rsidRPr="00F812B1">
        <w:t xml:space="preserve">nejpozději </w:t>
      </w:r>
      <w:r w:rsidRPr="00F812B1">
        <w:t>do</w:t>
      </w:r>
      <w:r w:rsidR="00D612B5">
        <w:t xml:space="preserve"> 150 dnů, </w:t>
      </w:r>
      <w:r w:rsidR="006438E9" w:rsidRPr="00F812B1">
        <w:t xml:space="preserve">přičemž lhůta pro dodání může v souladu s článkem 4. odstavcem 7 Rámcové dohody činit maximálně </w:t>
      </w:r>
      <w:r w:rsidR="00A94FF0" w:rsidRPr="00F812B1">
        <w:t>150</w:t>
      </w:r>
      <w:r w:rsidRPr="00F812B1">
        <w:rPr>
          <w:szCs w:val="20"/>
        </w:rPr>
        <w:t xml:space="preserve"> dnů od </w:t>
      </w:r>
      <w:r w:rsidR="003918AC" w:rsidRPr="00F812B1">
        <w:rPr>
          <w:szCs w:val="20"/>
        </w:rPr>
        <w:t xml:space="preserve">účinnosti </w:t>
      </w:r>
      <w:r w:rsidRPr="00F812B1">
        <w:rPr>
          <w:szCs w:val="20"/>
        </w:rPr>
        <w:t>této kupní smlouvy.</w:t>
      </w:r>
      <w:r w:rsidRPr="00F812B1">
        <w:rPr>
          <w:b/>
        </w:rPr>
        <w:t xml:space="preserve"> </w:t>
      </w:r>
      <w:r w:rsidR="004C04E1" w:rsidRPr="00F812B1">
        <w:rPr>
          <w:szCs w:val="20"/>
        </w:rPr>
        <w:t>Prodávající je oprávněn dodat Vozidl</w:t>
      </w:r>
      <w:r w:rsidR="00F812B1">
        <w:rPr>
          <w:szCs w:val="20"/>
        </w:rPr>
        <w:t>o</w:t>
      </w:r>
      <w:r w:rsidR="004C04E1" w:rsidRPr="00F812B1">
        <w:rPr>
          <w:szCs w:val="20"/>
        </w:rPr>
        <w:t xml:space="preserve"> po částech, avšak maximálně ve dvou dodávkách (částech), přičemž lhůta stanovená v článku 4. odst. 7 Rámcové dohody tím není dotčena a Prodávající je povinen dodržet termín dodání stanovený v předchozí větě. </w:t>
      </w:r>
    </w:p>
    <w:p w14:paraId="43AFA217" w14:textId="761EA42C" w:rsidR="00553F1C" w:rsidRPr="00F812B1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 w:rsidRPr="00F812B1">
        <w:t>Osobou pověřenou k převzetí Vozid</w:t>
      </w:r>
      <w:r w:rsidR="00F812B1">
        <w:t>la</w:t>
      </w:r>
      <w:r w:rsidRPr="00F812B1">
        <w:t xml:space="preserve"> včetně Dokladů za Kupujícího je pověřen</w:t>
      </w:r>
      <w:r w:rsidR="00F812B1">
        <w:t>á</w:t>
      </w:r>
      <w:r w:rsidRPr="00F812B1">
        <w:t xml:space="preserve"> </w:t>
      </w:r>
      <w:r w:rsidR="00F812B1">
        <w:t>pracovnice</w:t>
      </w:r>
      <w:r w:rsidRPr="00F812B1">
        <w:t xml:space="preserve"> Kupujícího </w:t>
      </w:r>
      <w:r w:rsidR="007F44AC" w:rsidRPr="00F812B1">
        <w:t xml:space="preserve">Jiřina Kutílková, ředitelka správy okresního soudu, </w:t>
      </w:r>
      <w:r w:rsidR="002E1AC8">
        <w:t xml:space="preserve">tel. </w:t>
      </w:r>
      <w:proofErr w:type="spellStart"/>
      <w:r w:rsidR="002E1AC8">
        <w:t>xxxxx</w:t>
      </w:r>
      <w:proofErr w:type="spellEnd"/>
      <w:r w:rsidR="002E1AC8">
        <w:t xml:space="preserve">, </w:t>
      </w:r>
      <w:proofErr w:type="spellStart"/>
      <w:r w:rsidR="002E1AC8">
        <w:t>xxxxx</w:t>
      </w:r>
      <w:proofErr w:type="spellEnd"/>
      <w:r w:rsidR="002E1AC8">
        <w:t xml:space="preserve">, e-mail: </w:t>
      </w:r>
      <w:proofErr w:type="spellStart"/>
      <w:r w:rsidR="002E1AC8">
        <w:t>xxxxx</w:t>
      </w:r>
      <w:proofErr w:type="spellEnd"/>
      <w:r w:rsidR="00A11A6A">
        <w:t>.</w:t>
      </w:r>
    </w:p>
    <w:p w14:paraId="43EA19C2" w14:textId="58FD103B" w:rsidR="00553F1C" w:rsidRPr="00F812B1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 w:rsidRPr="00F812B1">
        <w:t>Převzetím Vozid</w:t>
      </w:r>
      <w:r w:rsidR="00F812B1">
        <w:t>la</w:t>
      </w:r>
      <w:r w:rsidRPr="00F812B1">
        <w:t xml:space="preserve"> (podpisem Předávacího protokolu) přechází na Kupujícího nebezpečí škody. </w:t>
      </w:r>
    </w:p>
    <w:p w14:paraId="06EAF34F" w14:textId="48DB5B6D" w:rsidR="00553F1C" w:rsidRPr="00F812B1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 w:rsidRPr="00F812B1">
        <w:t>Na Kupujícího přechází vlastnické právo k Vozidl</w:t>
      </w:r>
      <w:r w:rsidR="00F812B1">
        <w:t>u</w:t>
      </w:r>
      <w:r w:rsidRPr="00F812B1">
        <w:t xml:space="preserve"> okamžikem je</w:t>
      </w:r>
      <w:r w:rsidR="00F7189D" w:rsidRPr="00F812B1">
        <w:t>jich</w:t>
      </w:r>
      <w:r w:rsidRPr="00F812B1">
        <w:t xml:space="preserve"> převzetí na základě Předávacího protokolu podepsaného oprávněnými zástupci obou smluvních stran.</w:t>
      </w:r>
    </w:p>
    <w:p w14:paraId="4612E7D4" w14:textId="60B5284A" w:rsidR="00DD090B" w:rsidRPr="00F812B1" w:rsidRDefault="00DD090B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 w:rsidRPr="00F812B1">
        <w:rPr>
          <w:color w:val="000000"/>
          <w:szCs w:val="20"/>
        </w:rPr>
        <w:t>Případné výhrady Kupujícího k dodan</w:t>
      </w:r>
      <w:r w:rsidR="00F812B1">
        <w:rPr>
          <w:color w:val="000000"/>
          <w:szCs w:val="20"/>
        </w:rPr>
        <w:t>ému</w:t>
      </w:r>
      <w:r w:rsidRPr="00F812B1">
        <w:rPr>
          <w:color w:val="000000"/>
          <w:szCs w:val="20"/>
        </w:rPr>
        <w:t xml:space="preserve"> Vozidl</w:t>
      </w:r>
      <w:r w:rsidR="00F812B1">
        <w:rPr>
          <w:color w:val="000000"/>
          <w:szCs w:val="20"/>
        </w:rPr>
        <w:t>u</w:t>
      </w:r>
      <w:r w:rsidR="004E353E" w:rsidRPr="00F812B1">
        <w:rPr>
          <w:color w:val="000000"/>
          <w:szCs w:val="20"/>
        </w:rPr>
        <w:t xml:space="preserve"> nebránící jejich řádnému užívání</w:t>
      </w:r>
      <w:r w:rsidRPr="00F812B1">
        <w:rPr>
          <w:color w:val="000000"/>
          <w:szCs w:val="20"/>
        </w:rPr>
        <w:t xml:space="preserve"> budou uvedeny v Předávacím protokolu spolu s lhůtou k jejich odstranění. Prodávající je povinen odstranit vady, které jsou předmětem výhrad dle předchozí věty, ve lhůtách stanovených v Předávacím protokolu.</w:t>
      </w:r>
    </w:p>
    <w:p w14:paraId="7E84CA47" w14:textId="267AA9E4" w:rsidR="00553F1C" w:rsidRPr="00F812B1" w:rsidRDefault="00761281" w:rsidP="005B0896">
      <w:pPr>
        <w:spacing w:after="160" w:line="259" w:lineRule="auto"/>
        <w:jc w:val="center"/>
        <w:rPr>
          <w:b/>
        </w:rPr>
      </w:pPr>
      <w:r w:rsidRPr="00F812B1">
        <w:rPr>
          <w:b/>
        </w:rPr>
        <w:br w:type="page"/>
      </w:r>
      <w:r w:rsidR="00553F1C" w:rsidRPr="00F812B1">
        <w:rPr>
          <w:b/>
        </w:rPr>
        <w:lastRenderedPageBreak/>
        <w:t>V.</w:t>
      </w:r>
    </w:p>
    <w:p w14:paraId="475108EB" w14:textId="77777777" w:rsidR="00553F1C" w:rsidRPr="00F812B1" w:rsidRDefault="00553F1C" w:rsidP="00553F1C">
      <w:pPr>
        <w:spacing w:after="360"/>
        <w:jc w:val="center"/>
        <w:rPr>
          <w:b/>
        </w:rPr>
      </w:pPr>
      <w:r w:rsidRPr="00F812B1">
        <w:rPr>
          <w:b/>
        </w:rPr>
        <w:t>Záruka</w:t>
      </w:r>
    </w:p>
    <w:p w14:paraId="0ACFF46B" w14:textId="0D3E0CCF" w:rsidR="00553F1C" w:rsidRPr="00F812B1" w:rsidRDefault="00553F1C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</w:pPr>
      <w:r w:rsidRPr="00F812B1">
        <w:t>Prodávající poskytuje Kupujícímu na Vozidl</w:t>
      </w:r>
      <w:r w:rsidR="00F812B1">
        <w:t>o</w:t>
      </w:r>
      <w:r w:rsidRPr="00F812B1">
        <w:t xml:space="preserve"> záruku za jakost na dobu </w:t>
      </w:r>
      <w:r w:rsidR="002E1DA5" w:rsidRPr="00F812B1">
        <w:t xml:space="preserve">2 </w:t>
      </w:r>
      <w:r w:rsidRPr="00F812B1">
        <w:t>let</w:t>
      </w:r>
      <w:r w:rsidR="002E1DA5" w:rsidRPr="00F812B1">
        <w:t>.</w:t>
      </w:r>
      <w:r w:rsidRPr="00F812B1">
        <w:t xml:space="preserve"> Záruční doba běží od předání Vozid</w:t>
      </w:r>
      <w:r w:rsidR="00F812B1">
        <w:t>la</w:t>
      </w:r>
      <w:r w:rsidRPr="00F812B1">
        <w:t xml:space="preserve">, tj. od podpisu </w:t>
      </w:r>
      <w:r w:rsidR="004E353E" w:rsidRPr="00F812B1">
        <w:t xml:space="preserve">příslušného </w:t>
      </w:r>
      <w:r w:rsidRPr="00F812B1">
        <w:t>Předávacího protokolu oběma smluvními stranami.</w:t>
      </w:r>
      <w:r w:rsidRPr="00F812B1">
        <w:rPr>
          <w:bCs/>
        </w:rPr>
        <w:t xml:space="preserve"> Prodávající se zaručuje, že</w:t>
      </w:r>
      <w:r w:rsidR="00F812B1">
        <w:rPr>
          <w:bCs/>
        </w:rPr>
        <w:t xml:space="preserve"> </w:t>
      </w:r>
      <w:r w:rsidRPr="00F812B1">
        <w:rPr>
          <w:bCs/>
        </w:rPr>
        <w:t>Vozidlo bude v záruční době plně způsobilé pro použití k účelu stanovenému v této kupní smlouvě, a není-li účel v této kupní smlouvě stanoven, k účelu obvyklému a dále, že si Vozidlo zachová vlastnosti stanovené touto kupní smlouvou a ustanoveními § 2095 a 2096 Občanského zákoníku (záruka za jakost). Zárukou za jakost nejsou dotčena práva a povinnosti z vadného plnění plynoucí ze zákona.</w:t>
      </w:r>
    </w:p>
    <w:p w14:paraId="66E06690" w14:textId="77777777" w:rsidR="00553F1C" w:rsidRPr="00F812B1" w:rsidRDefault="00553F1C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</w:pPr>
      <w:r w:rsidRPr="00F812B1">
        <w:t xml:space="preserve"> Prodávající prohlašuje, že poskytuje zvláštní záruku u těchto položek: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7"/>
        <w:gridCol w:w="2883"/>
      </w:tblGrid>
      <w:tr w:rsidR="00344ABE" w:rsidRPr="00F812B1" w14:paraId="072F1A9F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37BB9" w14:textId="77777777" w:rsidR="00344ABE" w:rsidRPr="00F812B1" w:rsidRDefault="00344ABE" w:rsidP="00E650DE">
            <w:pPr>
              <w:pStyle w:val="Normal1"/>
              <w:spacing w:before="0" w:after="0"/>
              <w:ind w:left="720"/>
              <w:rPr>
                <w:b/>
                <w:sz w:val="24"/>
              </w:rPr>
            </w:pPr>
            <w:r w:rsidRPr="00F812B1">
              <w:rPr>
                <w:b/>
                <w:sz w:val="24"/>
              </w:rPr>
              <w:t xml:space="preserve">Komponent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408D" w14:textId="0AB7644C" w:rsidR="00344ABE" w:rsidRPr="00F812B1" w:rsidRDefault="00344ABE" w:rsidP="002E22CB">
            <w:pPr>
              <w:pStyle w:val="Normal1"/>
              <w:spacing w:before="0" w:after="0"/>
              <w:ind w:left="0"/>
              <w:rPr>
                <w:b/>
                <w:sz w:val="24"/>
                <w:vertAlign w:val="superscript"/>
              </w:rPr>
            </w:pPr>
            <w:r w:rsidRPr="00F812B1">
              <w:rPr>
                <w:b/>
                <w:sz w:val="24"/>
              </w:rPr>
              <w:t>Délka záruční doby</w:t>
            </w:r>
          </w:p>
        </w:tc>
      </w:tr>
      <w:tr w:rsidR="00344ABE" w:rsidRPr="00F812B1" w14:paraId="3A5A3B1E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CFE7C" w14:textId="77777777" w:rsidR="00344ABE" w:rsidRPr="00F812B1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F812B1">
              <w:rPr>
                <w:sz w:val="24"/>
              </w:rPr>
              <w:t xml:space="preserve">Prorezavění karosérie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BA1C8" w14:textId="535165E4" w:rsidR="00344ABE" w:rsidRPr="00F812B1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F812B1">
              <w:rPr>
                <w:sz w:val="24"/>
              </w:rPr>
              <w:t xml:space="preserve">(min. 8 let)            </w:t>
            </w:r>
            <w:r w:rsidR="002E1DA5" w:rsidRPr="00F812B1">
              <w:rPr>
                <w:sz w:val="24"/>
              </w:rPr>
              <w:t>12</w:t>
            </w:r>
          </w:p>
        </w:tc>
      </w:tr>
      <w:tr w:rsidR="00344ABE" w:rsidRPr="00F812B1" w14:paraId="00A3C9EF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AAFFD" w14:textId="77777777" w:rsidR="00344ABE" w:rsidRPr="00F812B1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F812B1">
              <w:rPr>
                <w:sz w:val="24"/>
              </w:rPr>
              <w:t xml:space="preserve">Originální náhradní díly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3853" w14:textId="533813B3" w:rsidR="00344ABE" w:rsidRPr="00F812B1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F812B1">
              <w:rPr>
                <w:sz w:val="24"/>
              </w:rPr>
              <w:t xml:space="preserve">(min. 2 roky)         </w:t>
            </w:r>
            <w:r w:rsidR="002E1DA5" w:rsidRPr="00F812B1">
              <w:rPr>
                <w:sz w:val="24"/>
              </w:rPr>
              <w:t>2</w:t>
            </w:r>
          </w:p>
        </w:tc>
      </w:tr>
      <w:tr w:rsidR="00344ABE" w:rsidRPr="00F812B1" w14:paraId="7A2ADD22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67A04" w14:textId="77777777" w:rsidR="00344ABE" w:rsidRPr="00F812B1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F812B1">
              <w:rPr>
                <w:sz w:val="24"/>
              </w:rPr>
              <w:t xml:space="preserve">Lak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3BB08" w14:textId="44B20E64" w:rsidR="00344ABE" w:rsidRPr="00F812B1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F812B1">
              <w:rPr>
                <w:sz w:val="24"/>
              </w:rPr>
              <w:t xml:space="preserve">(min. 4 roky)         </w:t>
            </w:r>
            <w:r w:rsidR="002E1DA5" w:rsidRPr="00F812B1">
              <w:rPr>
                <w:sz w:val="24"/>
              </w:rPr>
              <w:t>5</w:t>
            </w:r>
          </w:p>
        </w:tc>
      </w:tr>
      <w:tr w:rsidR="00344ABE" w:rsidRPr="00F812B1" w14:paraId="3CD9D370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264E3" w14:textId="77777777" w:rsidR="00344ABE" w:rsidRPr="00F812B1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F812B1">
              <w:rPr>
                <w:sz w:val="24"/>
              </w:rPr>
              <w:t xml:space="preserve">Baterie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408B" w14:textId="6D0E342B" w:rsidR="00344ABE" w:rsidRPr="00F812B1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F812B1">
              <w:rPr>
                <w:sz w:val="24"/>
              </w:rPr>
              <w:t xml:space="preserve">(min. 2 roky)         </w:t>
            </w:r>
            <w:r w:rsidR="002E1DA5" w:rsidRPr="00F812B1">
              <w:rPr>
                <w:sz w:val="24"/>
              </w:rPr>
              <w:t>2</w:t>
            </w:r>
          </w:p>
        </w:tc>
      </w:tr>
      <w:tr w:rsidR="00344ABE" w:rsidRPr="00F812B1" w14:paraId="217F9A7D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3958" w14:textId="77777777" w:rsidR="00344ABE" w:rsidRPr="00F812B1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F812B1">
              <w:rPr>
                <w:sz w:val="24"/>
              </w:rPr>
              <w:t>Náplň klimatizace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1ADA6" w14:textId="3B1D61F4" w:rsidR="00344ABE" w:rsidRPr="00F812B1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F812B1">
              <w:rPr>
                <w:sz w:val="24"/>
              </w:rPr>
              <w:t xml:space="preserve">(min. 2 roky)         </w:t>
            </w:r>
            <w:r w:rsidR="002E1DA5" w:rsidRPr="00F812B1">
              <w:rPr>
                <w:sz w:val="24"/>
              </w:rPr>
              <w:t>2</w:t>
            </w:r>
          </w:p>
        </w:tc>
      </w:tr>
      <w:tr w:rsidR="00344ABE" w:rsidRPr="00F812B1" w14:paraId="6F55B731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7771" w14:textId="77777777" w:rsidR="00344ABE" w:rsidRPr="00F812B1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F812B1">
              <w:rPr>
                <w:sz w:val="24"/>
              </w:rPr>
              <w:t xml:space="preserve">Pneumatiky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EF37" w14:textId="4B0710A8" w:rsidR="00344ABE" w:rsidRPr="00F812B1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F812B1">
              <w:rPr>
                <w:sz w:val="24"/>
              </w:rPr>
              <w:t xml:space="preserve">(min. 2 roky)         </w:t>
            </w:r>
            <w:r w:rsidR="002E1DA5" w:rsidRPr="00F812B1">
              <w:rPr>
                <w:sz w:val="24"/>
              </w:rPr>
              <w:t>2</w:t>
            </w:r>
          </w:p>
        </w:tc>
      </w:tr>
      <w:tr w:rsidR="00344ABE" w:rsidRPr="00F812B1" w14:paraId="2503E5DE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1C511" w14:textId="77777777" w:rsidR="00344ABE" w:rsidRPr="00F812B1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F812B1">
              <w:rPr>
                <w:sz w:val="24"/>
              </w:rPr>
              <w:t>Díly spotřebního charakteru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F72A" w14:textId="2E82A090" w:rsidR="00344ABE" w:rsidRPr="00F812B1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F812B1">
              <w:rPr>
                <w:sz w:val="24"/>
              </w:rPr>
              <w:t xml:space="preserve">(min. 2 roky)         </w:t>
            </w:r>
            <w:r w:rsidR="002E1DA5" w:rsidRPr="00F812B1">
              <w:rPr>
                <w:sz w:val="24"/>
              </w:rPr>
              <w:t>2</w:t>
            </w:r>
          </w:p>
        </w:tc>
      </w:tr>
    </w:tbl>
    <w:p w14:paraId="219646CC" w14:textId="645672E0" w:rsidR="00344ABE" w:rsidRPr="00F812B1" w:rsidRDefault="00344ABE" w:rsidP="00344ABE">
      <w:pPr>
        <w:spacing w:after="360"/>
        <w:ind w:left="714" w:hanging="357"/>
        <w:jc w:val="both"/>
        <w:rPr>
          <w:szCs w:val="20"/>
        </w:rPr>
      </w:pPr>
      <w:r w:rsidRPr="00F812B1">
        <w:rPr>
          <w:szCs w:val="20"/>
          <w:vertAlign w:val="superscript"/>
        </w:rPr>
        <w:t xml:space="preserve">            </w:t>
      </w:r>
    </w:p>
    <w:p w14:paraId="32DDCFB8" w14:textId="15BCAFD9" w:rsidR="00553F1C" w:rsidRPr="00F812B1" w:rsidRDefault="00F51C10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</w:pPr>
      <w:r w:rsidRPr="00F812B1">
        <w:t>Uplatní-li K</w:t>
      </w:r>
      <w:r w:rsidR="00553F1C" w:rsidRPr="00F812B1">
        <w:t>upující během záruční doby písemně vady, má se zato, že uplatňuje jejich bezplatné odstranění. O dobu oznámení vady do termínu odstranění vady se sjednaná záruční doba prodlužuje. Prodávající se zavazuje odstranit vady ve lhůtě do 30</w:t>
      </w:r>
      <w:r w:rsidRPr="00F812B1">
        <w:t xml:space="preserve"> dnů ode dne, kdy mu byla vada K</w:t>
      </w:r>
      <w:r w:rsidR="00553F1C" w:rsidRPr="00F812B1">
        <w:t xml:space="preserve">upujícím písemně oznámena. Pokud nelze vadu odstranit ve lhůtě 30 dnů, </w:t>
      </w:r>
      <w:r w:rsidRPr="00F812B1">
        <w:t>P</w:t>
      </w:r>
      <w:r w:rsidR="00553F1C" w:rsidRPr="00F812B1">
        <w:t>rodávající se zavazu</w:t>
      </w:r>
      <w:r w:rsidRPr="00F812B1">
        <w:t>je zajistit na vlastní náklady K</w:t>
      </w:r>
      <w:r w:rsidR="00553F1C" w:rsidRPr="00F812B1">
        <w:t xml:space="preserve">upujícímu náhradní </w:t>
      </w:r>
      <w:r w:rsidRPr="00F812B1">
        <w:t>vozidlo</w:t>
      </w:r>
      <w:r w:rsidR="00553F1C" w:rsidRPr="00F812B1">
        <w:t xml:space="preserve"> stejných vlastností</w:t>
      </w:r>
      <w:r w:rsidR="00997264" w:rsidRPr="00F812B1">
        <w:t xml:space="preserve"> odpovídající </w:t>
      </w:r>
      <w:r w:rsidR="00E97BCB" w:rsidRPr="00F812B1">
        <w:t xml:space="preserve">příslušnému </w:t>
      </w:r>
      <w:r w:rsidR="00997264" w:rsidRPr="00F812B1">
        <w:t>Vozidlu</w:t>
      </w:r>
      <w:r w:rsidR="00553F1C" w:rsidRPr="00F812B1">
        <w:t>, jak byl</w:t>
      </w:r>
      <w:r w:rsidRPr="00F812B1">
        <w:t>o</w:t>
      </w:r>
      <w:r w:rsidR="00553F1C" w:rsidRPr="00F812B1">
        <w:t xml:space="preserve"> specifikován</w:t>
      </w:r>
      <w:r w:rsidRPr="00F812B1">
        <w:t>o</w:t>
      </w:r>
      <w:r w:rsidR="00553F1C" w:rsidRPr="00F812B1">
        <w:t xml:space="preserve"> </w:t>
      </w:r>
      <w:r w:rsidR="006438E9" w:rsidRPr="00F812B1">
        <w:t xml:space="preserve">v článku II. </w:t>
      </w:r>
      <w:r w:rsidR="00A5566A" w:rsidRPr="00F812B1">
        <w:t>bodu</w:t>
      </w:r>
      <w:r w:rsidR="006438E9" w:rsidRPr="00F812B1">
        <w:t xml:space="preserve"> 1 </w:t>
      </w:r>
      <w:r w:rsidR="00553F1C" w:rsidRPr="00F812B1">
        <w:t xml:space="preserve">této </w:t>
      </w:r>
      <w:r w:rsidRPr="00F812B1">
        <w:t xml:space="preserve">kupní </w:t>
      </w:r>
      <w:r w:rsidR="00553F1C" w:rsidRPr="00F812B1">
        <w:t>smlouvy</w:t>
      </w:r>
      <w:r w:rsidR="00F7189D" w:rsidRPr="00F812B1">
        <w:t xml:space="preserve"> a v příloze této </w:t>
      </w:r>
      <w:r w:rsidR="00997264" w:rsidRPr="00F812B1">
        <w:t xml:space="preserve">kupní </w:t>
      </w:r>
      <w:r w:rsidR="00F7189D" w:rsidRPr="00F812B1">
        <w:t>smlouvy</w:t>
      </w:r>
      <w:r w:rsidR="00553F1C" w:rsidRPr="00F812B1">
        <w:t>.</w:t>
      </w:r>
      <w:r w:rsidR="00BA5385" w:rsidRPr="00F812B1">
        <w:t xml:space="preserve"> Tato povinnost platí až do doby odstranění oznámené vady.</w:t>
      </w:r>
    </w:p>
    <w:p w14:paraId="0276980B" w14:textId="4C7ACF64" w:rsidR="00553F1C" w:rsidRPr="00F812B1" w:rsidRDefault="00553F1C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</w:pPr>
      <w:r w:rsidRPr="00F812B1">
        <w:t>Podmínkou uplatnění záruky je provádění pře</w:t>
      </w:r>
      <w:r w:rsidR="00F51C10" w:rsidRPr="00F812B1">
        <w:t xml:space="preserve">depsaných servisních prohlídek </w:t>
      </w:r>
      <w:r w:rsidR="00FC6487" w:rsidRPr="00F812B1">
        <w:t xml:space="preserve">u </w:t>
      </w:r>
      <w:r w:rsidR="00F51C10" w:rsidRPr="00F812B1">
        <w:t>P</w:t>
      </w:r>
      <w:r w:rsidRPr="00F812B1">
        <w:t>rodávající</w:t>
      </w:r>
      <w:r w:rsidR="00FC6487" w:rsidRPr="00F812B1">
        <w:t>ho</w:t>
      </w:r>
      <w:r w:rsidRPr="00F812B1">
        <w:t xml:space="preserve"> </w:t>
      </w:r>
      <w:r w:rsidRPr="00F812B1">
        <w:rPr>
          <w:szCs w:val="20"/>
        </w:rPr>
        <w:t xml:space="preserve">nebo </w:t>
      </w:r>
      <w:r w:rsidR="00FC6487" w:rsidRPr="00F812B1">
        <w:rPr>
          <w:szCs w:val="20"/>
        </w:rPr>
        <w:t xml:space="preserve">v </w:t>
      </w:r>
      <w:r w:rsidRPr="00F812B1">
        <w:rPr>
          <w:szCs w:val="20"/>
        </w:rPr>
        <w:t>autorizovan</w:t>
      </w:r>
      <w:r w:rsidR="00FC6487" w:rsidRPr="00F812B1">
        <w:rPr>
          <w:szCs w:val="20"/>
        </w:rPr>
        <w:t>ém</w:t>
      </w:r>
      <w:r w:rsidRPr="00F812B1">
        <w:rPr>
          <w:szCs w:val="20"/>
        </w:rPr>
        <w:t xml:space="preserve"> servis</w:t>
      </w:r>
      <w:r w:rsidR="00FC6487" w:rsidRPr="00F812B1">
        <w:rPr>
          <w:szCs w:val="20"/>
        </w:rPr>
        <w:t>u</w:t>
      </w:r>
      <w:r w:rsidRPr="00F812B1">
        <w:rPr>
          <w:szCs w:val="20"/>
        </w:rPr>
        <w:t xml:space="preserve"> </w:t>
      </w:r>
      <w:r w:rsidRPr="00F812B1">
        <w:t>v předepsaných intervalech, které budou uvedeny v</w:t>
      </w:r>
      <w:r w:rsidR="00B31DCD" w:rsidRPr="00F812B1">
        <w:t xml:space="preserve"> servisní </w:t>
      </w:r>
      <w:r w:rsidRPr="00F812B1">
        <w:t>knížce.</w:t>
      </w:r>
    </w:p>
    <w:p w14:paraId="1AB39B71" w14:textId="7A69D3CF" w:rsidR="00553F1C" w:rsidRPr="00F812B1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lang w:val="cs-CZ"/>
        </w:rPr>
      </w:pPr>
      <w:r w:rsidRPr="00F812B1">
        <w:rPr>
          <w:rFonts w:ascii="Times New Roman" w:hAnsi="Times New Roman"/>
          <w:bCs/>
          <w:lang w:val="cs-CZ"/>
        </w:rPr>
        <w:t xml:space="preserve">Nemá-li </w:t>
      </w:r>
      <w:r w:rsidR="00F51C10" w:rsidRPr="00F812B1">
        <w:rPr>
          <w:rFonts w:ascii="Times New Roman" w:hAnsi="Times New Roman"/>
          <w:bCs/>
          <w:lang w:val="cs-CZ"/>
        </w:rPr>
        <w:t>Vozidlo</w:t>
      </w:r>
      <w:r w:rsidRPr="00F812B1">
        <w:rPr>
          <w:rFonts w:ascii="Times New Roman" w:hAnsi="Times New Roman"/>
          <w:bCs/>
          <w:lang w:val="cs-CZ"/>
        </w:rPr>
        <w:t xml:space="preserve"> vlastnosti stanovené touto </w:t>
      </w:r>
      <w:r w:rsidR="00F51C10" w:rsidRPr="00F812B1">
        <w:rPr>
          <w:rFonts w:ascii="Times New Roman" w:hAnsi="Times New Roman"/>
          <w:bCs/>
          <w:lang w:val="cs-CZ"/>
        </w:rPr>
        <w:t xml:space="preserve">kupní </w:t>
      </w:r>
      <w:r w:rsidRPr="00F812B1">
        <w:rPr>
          <w:rFonts w:ascii="Times New Roman" w:hAnsi="Times New Roman"/>
          <w:bCs/>
          <w:lang w:val="cs-CZ"/>
        </w:rPr>
        <w:t xml:space="preserve">smlouvou a ustanovením § 2095, 2096 a 2097 Občanského zákoníku, má vady. Za vady se považuje i dodání jiného zboží, než určuje </w:t>
      </w:r>
      <w:r w:rsidR="00FC6487" w:rsidRPr="00F812B1">
        <w:rPr>
          <w:rFonts w:ascii="Times New Roman" w:hAnsi="Times New Roman"/>
          <w:bCs/>
          <w:lang w:val="cs-CZ"/>
        </w:rPr>
        <w:t xml:space="preserve">Rámcová dohoda či tato kupní </w:t>
      </w:r>
      <w:r w:rsidRPr="00F812B1">
        <w:rPr>
          <w:rFonts w:ascii="Times New Roman" w:hAnsi="Times New Roman"/>
          <w:bCs/>
          <w:lang w:val="cs-CZ"/>
        </w:rPr>
        <w:t>smlouva. Vadou zboží jsou rovněž vady v do</w:t>
      </w:r>
      <w:r w:rsidR="00FC6487" w:rsidRPr="00F812B1">
        <w:rPr>
          <w:rFonts w:ascii="Times New Roman" w:hAnsi="Times New Roman"/>
          <w:bCs/>
          <w:lang w:val="cs-CZ"/>
        </w:rPr>
        <w:t>kladech, nutných k užívání Vozidla</w:t>
      </w:r>
      <w:r w:rsidRPr="00F812B1">
        <w:rPr>
          <w:rFonts w:ascii="Times New Roman" w:hAnsi="Times New Roman"/>
          <w:bCs/>
          <w:lang w:val="cs-CZ"/>
        </w:rPr>
        <w:t>.</w:t>
      </w:r>
    </w:p>
    <w:p w14:paraId="775EEF6E" w14:textId="77777777" w:rsidR="00553F1C" w:rsidRPr="00F812B1" w:rsidRDefault="00553F1C" w:rsidP="00F136D1">
      <w:pPr>
        <w:pStyle w:val="Import1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lang w:val="cs-CZ"/>
        </w:rPr>
      </w:pPr>
    </w:p>
    <w:p w14:paraId="10143458" w14:textId="15E6F23D" w:rsidR="00553F1C" w:rsidRPr="00F812B1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Cs w:val="24"/>
          <w:lang w:val="cs-CZ"/>
        </w:rPr>
      </w:pPr>
      <w:r w:rsidRPr="00F812B1">
        <w:rPr>
          <w:rFonts w:ascii="Times New Roman" w:hAnsi="Times New Roman"/>
          <w:lang w:val="cs-CZ"/>
        </w:rPr>
        <w:t xml:space="preserve">Kupující je povinen </w:t>
      </w:r>
      <w:r w:rsidR="00F51C10" w:rsidRPr="00F812B1">
        <w:rPr>
          <w:rFonts w:ascii="Times New Roman" w:hAnsi="Times New Roman"/>
          <w:bCs/>
          <w:lang w:val="cs-CZ"/>
        </w:rPr>
        <w:t>bez zbytečného odkladu oznámit P</w:t>
      </w:r>
      <w:r w:rsidRPr="00F812B1">
        <w:rPr>
          <w:rFonts w:ascii="Times New Roman" w:hAnsi="Times New Roman"/>
          <w:bCs/>
          <w:lang w:val="cs-CZ"/>
        </w:rPr>
        <w:t xml:space="preserve">rodávajícímu zjištěné vady dodaného </w:t>
      </w:r>
      <w:r w:rsidR="00F51C10" w:rsidRPr="00F812B1">
        <w:rPr>
          <w:rFonts w:ascii="Times New Roman" w:hAnsi="Times New Roman"/>
          <w:bCs/>
          <w:lang w:val="cs-CZ"/>
        </w:rPr>
        <w:t>předmětu plnění</w:t>
      </w:r>
      <w:r w:rsidRPr="00F812B1">
        <w:rPr>
          <w:rFonts w:ascii="Times New Roman" w:hAnsi="Times New Roman"/>
          <w:bCs/>
          <w:lang w:val="cs-CZ"/>
        </w:rPr>
        <w:t xml:space="preserve"> poté, co je zjistil, resp. kdy je zjistil během záruční doby, při vynaložení </w:t>
      </w:r>
      <w:r w:rsidRPr="00F812B1">
        <w:rPr>
          <w:rFonts w:ascii="Times New Roman" w:hAnsi="Times New Roman"/>
          <w:bCs/>
          <w:szCs w:val="24"/>
          <w:lang w:val="cs-CZ"/>
        </w:rPr>
        <w:t>dostatečné péče.</w:t>
      </w:r>
    </w:p>
    <w:p w14:paraId="201981DE" w14:textId="77777777" w:rsidR="00553F1C" w:rsidRPr="00F812B1" w:rsidRDefault="00553F1C" w:rsidP="00F136D1">
      <w:pPr>
        <w:pStyle w:val="Import1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Cs w:val="24"/>
          <w:lang w:val="cs-CZ"/>
        </w:rPr>
      </w:pPr>
    </w:p>
    <w:p w14:paraId="0D97D8B9" w14:textId="57F9A8F3" w:rsidR="00553F1C" w:rsidRPr="00F812B1" w:rsidRDefault="00F51C10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 w:val="32"/>
          <w:szCs w:val="24"/>
          <w:lang w:val="cs-CZ"/>
        </w:rPr>
      </w:pPr>
      <w:r w:rsidRPr="00F812B1">
        <w:rPr>
          <w:rFonts w:ascii="Times New Roman" w:hAnsi="Times New Roman"/>
          <w:bCs/>
          <w:lang w:val="cs-CZ"/>
        </w:rPr>
        <w:lastRenderedPageBreak/>
        <w:t>Uplatní-li K</w:t>
      </w:r>
      <w:r w:rsidR="00553F1C" w:rsidRPr="00F812B1">
        <w:rPr>
          <w:rFonts w:ascii="Times New Roman" w:hAnsi="Times New Roman"/>
          <w:bCs/>
          <w:lang w:val="cs-CZ"/>
        </w:rPr>
        <w:t>upující práv</w:t>
      </w:r>
      <w:r w:rsidRPr="00F812B1">
        <w:rPr>
          <w:rFonts w:ascii="Times New Roman" w:hAnsi="Times New Roman"/>
          <w:bCs/>
          <w:lang w:val="cs-CZ"/>
        </w:rPr>
        <w:t>o z vadného plnění, potvrdí mu P</w:t>
      </w:r>
      <w:r w:rsidR="00553F1C" w:rsidRPr="00F812B1">
        <w:rPr>
          <w:rFonts w:ascii="Times New Roman" w:hAnsi="Times New Roman"/>
          <w:bCs/>
          <w:lang w:val="cs-CZ"/>
        </w:rPr>
        <w:t>r</w:t>
      </w:r>
      <w:r w:rsidRPr="00F812B1">
        <w:rPr>
          <w:rFonts w:ascii="Times New Roman" w:hAnsi="Times New Roman"/>
          <w:bCs/>
          <w:lang w:val="cs-CZ"/>
        </w:rPr>
        <w:t>odávající v písemné formě, kdy K</w:t>
      </w:r>
      <w:r w:rsidR="00553F1C" w:rsidRPr="00F812B1">
        <w:rPr>
          <w:rFonts w:ascii="Times New Roman" w:hAnsi="Times New Roman"/>
          <w:bCs/>
          <w:lang w:val="cs-CZ"/>
        </w:rPr>
        <w:t>upující právo uplatnil, jakož i provedení opravy a dobu jejího trvání, případně skutečnost, že opravu zboží neprovedl.</w:t>
      </w:r>
    </w:p>
    <w:p w14:paraId="1561F818" w14:textId="77777777" w:rsidR="00553F1C" w:rsidRPr="00F812B1" w:rsidRDefault="00553F1C" w:rsidP="00553F1C">
      <w:pPr>
        <w:pStyle w:val="Import1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360"/>
        <w:rPr>
          <w:rFonts w:ascii="Times New Roman" w:hAnsi="Times New Roman"/>
          <w:szCs w:val="24"/>
          <w:lang w:val="cs-CZ"/>
        </w:rPr>
      </w:pPr>
    </w:p>
    <w:p w14:paraId="6A775DC0" w14:textId="23449BFC" w:rsidR="00553F1C" w:rsidRPr="00F812B1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 w:val="32"/>
          <w:szCs w:val="24"/>
          <w:lang w:val="cs-CZ"/>
        </w:rPr>
      </w:pPr>
      <w:r w:rsidRPr="00F812B1">
        <w:rPr>
          <w:rFonts w:ascii="Times New Roman" w:hAnsi="Times New Roman"/>
          <w:lang w:val="cs-CZ"/>
        </w:rPr>
        <w:t xml:space="preserve">Prodávající prohlašuje, že na </w:t>
      </w:r>
      <w:r w:rsidR="00F51C10" w:rsidRPr="00F812B1">
        <w:rPr>
          <w:rFonts w:ascii="Times New Roman" w:hAnsi="Times New Roman"/>
          <w:lang w:val="cs-CZ"/>
        </w:rPr>
        <w:t>Vozidle</w:t>
      </w:r>
      <w:r w:rsidRPr="00F812B1">
        <w:rPr>
          <w:rFonts w:ascii="Times New Roman" w:hAnsi="Times New Roman"/>
          <w:lang w:val="cs-CZ"/>
        </w:rPr>
        <w:t xml:space="preserve"> neváznou práva t</w:t>
      </w:r>
      <w:r w:rsidR="00F51C10" w:rsidRPr="00F812B1">
        <w:rPr>
          <w:rFonts w:ascii="Times New Roman" w:hAnsi="Times New Roman"/>
          <w:lang w:val="cs-CZ"/>
        </w:rPr>
        <w:t>řetích osob, ze kterých by pro K</w:t>
      </w:r>
      <w:r w:rsidRPr="00F812B1">
        <w:rPr>
          <w:rFonts w:ascii="Times New Roman" w:hAnsi="Times New Roman"/>
          <w:lang w:val="cs-CZ"/>
        </w:rPr>
        <w:t>upujícího vyplynuly jakékoliv další finanční nebo jiné nároky ve prospěch tř</w:t>
      </w:r>
      <w:r w:rsidR="00F51C10" w:rsidRPr="00F812B1">
        <w:rPr>
          <w:rFonts w:ascii="Times New Roman" w:hAnsi="Times New Roman"/>
          <w:lang w:val="cs-CZ"/>
        </w:rPr>
        <w:t>etích stran. V opačném případě P</w:t>
      </w:r>
      <w:r w:rsidRPr="00F812B1">
        <w:rPr>
          <w:rFonts w:ascii="Times New Roman" w:hAnsi="Times New Roman"/>
          <w:lang w:val="cs-CZ"/>
        </w:rPr>
        <w:t>rodávající ponese veškeré důsledky takového porušení práv třetích osob</w:t>
      </w:r>
      <w:r w:rsidRPr="00F812B1">
        <w:rPr>
          <w:rFonts w:ascii="Arial" w:hAnsi="Arial" w:cs="Arial"/>
          <w:sz w:val="20"/>
          <w:lang w:val="cs-CZ"/>
        </w:rPr>
        <w:t>.</w:t>
      </w:r>
      <w:r w:rsidRPr="00F812B1">
        <w:rPr>
          <w:rFonts w:ascii="Arial" w:hAnsi="Arial" w:cs="Arial"/>
          <w:bCs/>
          <w:sz w:val="20"/>
          <w:lang w:val="cs-CZ"/>
        </w:rPr>
        <w:tab/>
      </w:r>
    </w:p>
    <w:p w14:paraId="00546EF6" w14:textId="77777777" w:rsidR="00553F1C" w:rsidRPr="00F812B1" w:rsidRDefault="00553F1C" w:rsidP="00F136D1">
      <w:pPr>
        <w:pStyle w:val="Import1"/>
        <w:tabs>
          <w:tab w:val="clear" w:pos="50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 w:val="32"/>
          <w:szCs w:val="24"/>
          <w:lang w:val="cs-CZ"/>
        </w:rPr>
      </w:pPr>
    </w:p>
    <w:p w14:paraId="42318F89" w14:textId="3612FEEF" w:rsidR="00553F1C" w:rsidRPr="00F812B1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 w:val="32"/>
          <w:szCs w:val="24"/>
          <w:lang w:val="cs-CZ"/>
        </w:rPr>
      </w:pPr>
      <w:r w:rsidRPr="00F812B1">
        <w:rPr>
          <w:rFonts w:ascii="Times New Roman" w:hAnsi="Times New Roman"/>
          <w:lang w:val="cs-CZ"/>
        </w:rPr>
        <w:t>Kupující má možnost využívat pro záruční a pozáruční opravy a servisní prohlídky jakékoliv servisy autorizované pro provádění záručních a pozáručních oprav a servisních prohlídek dodávan</w:t>
      </w:r>
      <w:r w:rsidR="00F812B1">
        <w:rPr>
          <w:rFonts w:ascii="Times New Roman" w:hAnsi="Times New Roman"/>
          <w:lang w:val="cs-CZ"/>
        </w:rPr>
        <w:t>ého typu vozidla.</w:t>
      </w:r>
    </w:p>
    <w:p w14:paraId="259B378A" w14:textId="77777777" w:rsidR="00F812B1" w:rsidRDefault="00F812B1" w:rsidP="00F812B1">
      <w:pPr>
        <w:pStyle w:val="Odstavecseseznamem"/>
        <w:rPr>
          <w:b/>
        </w:rPr>
      </w:pPr>
    </w:p>
    <w:p w14:paraId="54FF4969" w14:textId="77777777" w:rsidR="00D33E8B" w:rsidRPr="00F812B1" w:rsidRDefault="00553F1C" w:rsidP="00553F1C">
      <w:pPr>
        <w:spacing w:before="360"/>
        <w:jc w:val="center"/>
        <w:rPr>
          <w:b/>
        </w:rPr>
      </w:pPr>
      <w:r w:rsidRPr="00F812B1">
        <w:rPr>
          <w:b/>
        </w:rPr>
        <w:t>VI</w:t>
      </w:r>
    </w:p>
    <w:p w14:paraId="2A54EE2C" w14:textId="12C776FA" w:rsidR="00553F1C" w:rsidRPr="00F812B1" w:rsidRDefault="00553F1C" w:rsidP="00553F1C">
      <w:pPr>
        <w:spacing w:after="360"/>
        <w:jc w:val="center"/>
        <w:rPr>
          <w:b/>
        </w:rPr>
      </w:pPr>
      <w:r w:rsidRPr="00F812B1">
        <w:rPr>
          <w:b/>
        </w:rPr>
        <w:t>Smluvní pokuta a úroky z</w:t>
      </w:r>
      <w:r w:rsidR="00F812B1">
        <w:rPr>
          <w:b/>
        </w:rPr>
        <w:t> </w:t>
      </w:r>
      <w:r w:rsidRPr="00F812B1">
        <w:rPr>
          <w:b/>
        </w:rPr>
        <w:t>prodlení</w:t>
      </w:r>
    </w:p>
    <w:p w14:paraId="1741DC84" w14:textId="729B5F20" w:rsidR="00553F1C" w:rsidRPr="00F812B1" w:rsidRDefault="00553F1C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</w:pPr>
      <w:r w:rsidRPr="00F812B1">
        <w:t>V</w:t>
      </w:r>
      <w:r w:rsidR="00F812B1">
        <w:t> </w:t>
      </w:r>
      <w:r w:rsidRPr="00F812B1">
        <w:t xml:space="preserve">případě prodlení </w:t>
      </w:r>
      <w:r w:rsidR="00F51C10" w:rsidRPr="00F812B1">
        <w:t>P</w:t>
      </w:r>
      <w:r w:rsidRPr="00F812B1">
        <w:t>rodávajícího s</w:t>
      </w:r>
      <w:r w:rsidR="00F812B1">
        <w:t> </w:t>
      </w:r>
      <w:r w:rsidR="00F51C10" w:rsidRPr="00F812B1">
        <w:t>dodáním Vozidla</w:t>
      </w:r>
      <w:r w:rsidRPr="00F812B1">
        <w:t xml:space="preserve"> včetně </w:t>
      </w:r>
      <w:r w:rsidR="00F51C10" w:rsidRPr="00F812B1">
        <w:t>D</w:t>
      </w:r>
      <w:r w:rsidRPr="00F812B1">
        <w:t xml:space="preserve">okladů </w:t>
      </w:r>
      <w:r w:rsidR="00F51C10" w:rsidRPr="00F812B1">
        <w:t xml:space="preserve">do místa plnění </w:t>
      </w:r>
      <w:r w:rsidRPr="00F812B1">
        <w:t>ve lhůtě dohodnuté v</w:t>
      </w:r>
      <w:r w:rsidR="00F812B1">
        <w:t> </w:t>
      </w:r>
      <w:r w:rsidRPr="00F812B1">
        <w:t xml:space="preserve">čl. IV. </w:t>
      </w:r>
      <w:r w:rsidR="00A5566A" w:rsidRPr="00F812B1">
        <w:t>bodu</w:t>
      </w:r>
      <w:r w:rsidRPr="00F812B1">
        <w:t xml:space="preserve"> 3 této </w:t>
      </w:r>
      <w:r w:rsidR="00F51C10" w:rsidRPr="00F812B1">
        <w:t xml:space="preserve">kupní </w:t>
      </w:r>
      <w:r w:rsidRPr="00F812B1">
        <w:t xml:space="preserve">smlouvy, je </w:t>
      </w:r>
      <w:r w:rsidR="00F51C10" w:rsidRPr="00F812B1">
        <w:t>Kupující oprávněn požadovat po P</w:t>
      </w:r>
      <w:r w:rsidRPr="00F812B1">
        <w:t>rodávajícím zaplacení smluvní pokuty ve výši 5</w:t>
      </w:r>
      <w:r w:rsidR="00D33E8B" w:rsidRPr="00F812B1">
        <w:t xml:space="preserve"> </w:t>
      </w:r>
      <w:r w:rsidRPr="00F812B1">
        <w:t>000 Kč, a to za každý započatý den prodlení</w:t>
      </w:r>
      <w:r w:rsidR="00572C5C" w:rsidRPr="00F812B1">
        <w:t xml:space="preserve"> týkající se dodání každého jednotlivého Vozidla</w:t>
      </w:r>
      <w:r w:rsidRPr="00F812B1">
        <w:t>. Kupující je oprávněn požadovat náhradu újm</w:t>
      </w:r>
      <w:r w:rsidR="00F51C10" w:rsidRPr="00F812B1">
        <w:t>y vzniklé porušením povinnosti P</w:t>
      </w:r>
      <w:r w:rsidRPr="00F812B1">
        <w:t xml:space="preserve">rodávajícího odevzdat </w:t>
      </w:r>
      <w:r w:rsidR="00F51C10" w:rsidRPr="00F812B1">
        <w:t>Vozidlo</w:t>
      </w:r>
      <w:r w:rsidRPr="00F812B1">
        <w:t xml:space="preserve"> včetně </w:t>
      </w:r>
      <w:r w:rsidR="00F51C10" w:rsidRPr="00F812B1">
        <w:t>D</w:t>
      </w:r>
      <w:r w:rsidRPr="00F812B1">
        <w:t>okladů s</w:t>
      </w:r>
      <w:r w:rsidR="00F812B1">
        <w:t> </w:t>
      </w:r>
      <w:r w:rsidRPr="00F812B1">
        <w:t xml:space="preserve">ve lhůtě dohodnuté </w:t>
      </w:r>
      <w:r w:rsidR="00A5566A" w:rsidRPr="00F812B1">
        <w:t>v</w:t>
      </w:r>
      <w:r w:rsidR="00F812B1">
        <w:t> </w:t>
      </w:r>
      <w:r w:rsidR="00A5566A" w:rsidRPr="00F812B1">
        <w:t>čl. IV. bodu</w:t>
      </w:r>
      <w:r w:rsidRPr="00F812B1">
        <w:t xml:space="preserve"> 3. této smlouvy.</w:t>
      </w:r>
    </w:p>
    <w:p w14:paraId="54B565DB" w14:textId="7DE0F67C" w:rsidR="00553F1C" w:rsidRPr="00F812B1" w:rsidRDefault="00553F1C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</w:pPr>
      <w:r w:rsidRPr="00F812B1">
        <w:t>V</w:t>
      </w:r>
      <w:r w:rsidR="00F812B1">
        <w:t> </w:t>
      </w:r>
      <w:r w:rsidRPr="00F812B1">
        <w:t xml:space="preserve">případě prodlení </w:t>
      </w:r>
      <w:r w:rsidR="00F51C10" w:rsidRPr="00F812B1">
        <w:t xml:space="preserve">Prodávajícího </w:t>
      </w:r>
      <w:r w:rsidRPr="00F812B1">
        <w:t>s</w:t>
      </w:r>
      <w:r w:rsidR="00F812B1">
        <w:t> </w:t>
      </w:r>
      <w:r w:rsidR="00BA5385" w:rsidRPr="00F812B1">
        <w:t xml:space="preserve">poskytnutím náhradního vozidla dle </w:t>
      </w:r>
      <w:r w:rsidRPr="00F812B1">
        <w:t>čl</w:t>
      </w:r>
      <w:r w:rsidR="00BA5385" w:rsidRPr="00F812B1">
        <w:t xml:space="preserve">ánku </w:t>
      </w:r>
      <w:r w:rsidRPr="00F812B1">
        <w:t>V. bod</w:t>
      </w:r>
      <w:r w:rsidR="00BA5385" w:rsidRPr="00F812B1">
        <w:t>u</w:t>
      </w:r>
      <w:r w:rsidRPr="00F812B1">
        <w:t xml:space="preserve"> 3. této </w:t>
      </w:r>
      <w:r w:rsidR="00BA5385" w:rsidRPr="00F812B1">
        <w:t xml:space="preserve">kupní </w:t>
      </w:r>
      <w:r w:rsidRPr="00F812B1">
        <w:t xml:space="preserve">smlouvy, </w:t>
      </w:r>
      <w:r w:rsidR="00BA5385" w:rsidRPr="00F812B1">
        <w:t>je Kupující oprávněn požadovat po Prodávajícím zaplacení smluvní pokuty ve výši 5</w:t>
      </w:r>
      <w:r w:rsidR="00D33E8B" w:rsidRPr="00F812B1">
        <w:t xml:space="preserve"> </w:t>
      </w:r>
      <w:r w:rsidR="00BA5385" w:rsidRPr="00F812B1">
        <w:t>000 Kč, a to za každý započatý den prodlení</w:t>
      </w:r>
      <w:r w:rsidR="00572C5C" w:rsidRPr="00F812B1">
        <w:t xml:space="preserve"> týkající se poskytnutí jednotlivého náhradního vozidla</w:t>
      </w:r>
      <w:r w:rsidR="00BA5385" w:rsidRPr="00F812B1">
        <w:t xml:space="preserve">. </w:t>
      </w:r>
    </w:p>
    <w:p w14:paraId="0540534E" w14:textId="10112F62" w:rsidR="00DD090B" w:rsidRPr="00F812B1" w:rsidRDefault="00DD090B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</w:pPr>
      <w:r w:rsidRPr="00F812B1">
        <w:t>V</w:t>
      </w:r>
      <w:r w:rsidR="00F812B1">
        <w:t> </w:t>
      </w:r>
      <w:r w:rsidRPr="00F812B1">
        <w:t>případě prodlení Prodávajícího s</w:t>
      </w:r>
      <w:r w:rsidR="00F812B1">
        <w:t> </w:t>
      </w:r>
      <w:r w:rsidRPr="00F812B1">
        <w:t>odstraněním vad, které jsou předmětem výhrad uvedených v</w:t>
      </w:r>
      <w:r w:rsidR="00F812B1">
        <w:t> </w:t>
      </w:r>
      <w:r w:rsidRPr="00F812B1">
        <w:t xml:space="preserve">Předávacím protokolu dle článku IV. bodu 7. této kupní smlouvy, je Kupující oprávněn požadovat po Prodávajícím zaplacení smluvní pokuty ve výši </w:t>
      </w:r>
      <w:r w:rsidR="004E353E" w:rsidRPr="00F812B1">
        <w:t>5</w:t>
      </w:r>
      <w:r w:rsidR="00D33E8B" w:rsidRPr="00F812B1">
        <w:t xml:space="preserve"> </w:t>
      </w:r>
      <w:r w:rsidR="004E353E" w:rsidRPr="00F812B1">
        <w:t>000</w:t>
      </w:r>
      <w:r w:rsidRPr="00F812B1">
        <w:t xml:space="preserve"> Kč, a to za každý započatý den prodlení s</w:t>
      </w:r>
      <w:r w:rsidR="00F812B1">
        <w:t> </w:t>
      </w:r>
      <w:r w:rsidRPr="00F812B1">
        <w:t>odstraněním každé jednotlivé vady, která je předmětem výhrad uvedených v</w:t>
      </w:r>
      <w:r w:rsidR="00F812B1">
        <w:t> </w:t>
      </w:r>
      <w:r w:rsidRPr="00F812B1">
        <w:t>Předávacím protokolu.</w:t>
      </w:r>
    </w:p>
    <w:p w14:paraId="4E115B59" w14:textId="6C55291E" w:rsidR="00553F1C" w:rsidRPr="00F812B1" w:rsidRDefault="00BA5385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</w:pPr>
      <w:r w:rsidRPr="00F812B1">
        <w:t>V</w:t>
      </w:r>
      <w:r w:rsidR="00F812B1">
        <w:t> </w:t>
      </w:r>
      <w:r w:rsidRPr="00F812B1">
        <w:t>případě prodlení K</w:t>
      </w:r>
      <w:r w:rsidR="00553F1C" w:rsidRPr="00F812B1">
        <w:t>upujícího s</w:t>
      </w:r>
      <w:r w:rsidR="00F812B1">
        <w:t> </w:t>
      </w:r>
      <w:r w:rsidR="00553F1C" w:rsidRPr="00F812B1">
        <w:t xml:space="preserve">úhradou </w:t>
      </w:r>
      <w:r w:rsidRPr="00F812B1">
        <w:t>K</w:t>
      </w:r>
      <w:r w:rsidR="00553F1C" w:rsidRPr="00F812B1">
        <w:t xml:space="preserve">upní ceny </w:t>
      </w:r>
      <w:r w:rsidRPr="00F812B1">
        <w:t>dle</w:t>
      </w:r>
      <w:r w:rsidR="00553F1C" w:rsidRPr="00F812B1">
        <w:t xml:space="preserve"> čl</w:t>
      </w:r>
      <w:r w:rsidRPr="00F812B1">
        <w:t>ánku</w:t>
      </w:r>
      <w:r w:rsidR="00553F1C" w:rsidRPr="00F812B1">
        <w:t xml:space="preserve"> III. </w:t>
      </w:r>
      <w:r w:rsidRPr="00F812B1">
        <w:t>této kupní</w:t>
      </w:r>
      <w:r w:rsidR="00553F1C" w:rsidRPr="00F812B1">
        <w:t xml:space="preserve"> smlouvy, je </w:t>
      </w:r>
      <w:r w:rsidRPr="00F812B1">
        <w:t>P</w:t>
      </w:r>
      <w:r w:rsidR="00553F1C" w:rsidRPr="00F812B1">
        <w:t>rodávající oprávněn požadovat zaplacení úroku z</w:t>
      </w:r>
      <w:r w:rsidR="00F812B1">
        <w:t> </w:t>
      </w:r>
      <w:r w:rsidR="00553F1C" w:rsidRPr="00F812B1">
        <w:t xml:space="preserve">prodlení </w:t>
      </w:r>
      <w:r w:rsidRPr="00F812B1">
        <w:t>z</w:t>
      </w:r>
      <w:r w:rsidR="00F812B1">
        <w:t> </w:t>
      </w:r>
      <w:r w:rsidRPr="00F812B1">
        <w:t>dlužné částky</w:t>
      </w:r>
      <w:r w:rsidR="00553F1C" w:rsidRPr="00F812B1">
        <w:t xml:space="preserve"> za každý den prodlení ve výši stanovené zvláštním právním předpisem v</w:t>
      </w:r>
      <w:r w:rsidR="00F812B1">
        <w:t> </w:t>
      </w:r>
      <w:r w:rsidR="00553F1C" w:rsidRPr="00F812B1">
        <w:t>platném znění, kterým se stanoví výše úroků z</w:t>
      </w:r>
      <w:r w:rsidR="00F812B1">
        <w:t> </w:t>
      </w:r>
      <w:r w:rsidR="00553F1C" w:rsidRPr="00F812B1">
        <w:t>prodlení (nařízení vlády č. 351/2013 Sb.).</w:t>
      </w:r>
    </w:p>
    <w:p w14:paraId="0AEA488A" w14:textId="0C1AC5C8" w:rsidR="00553F1C" w:rsidRPr="00F812B1" w:rsidRDefault="00BA5385" w:rsidP="00F136D1">
      <w:pPr>
        <w:pStyle w:val="MSp-text"/>
        <w:numPr>
          <w:ilvl w:val="0"/>
          <w:numId w:val="5"/>
        </w:numPr>
        <w:tabs>
          <w:tab w:val="clear" w:pos="720"/>
        </w:tabs>
        <w:ind w:left="567" w:hanging="567"/>
      </w:pPr>
      <w:r w:rsidRPr="00F812B1">
        <w:t>Splatnost smluvních pokut je 1</w:t>
      </w:r>
      <w:r w:rsidR="00CD6C13" w:rsidRPr="00F812B1">
        <w:t>5</w:t>
      </w:r>
      <w:r w:rsidRPr="00F812B1">
        <w:t xml:space="preserve"> </w:t>
      </w:r>
      <w:r w:rsidR="00CD6C13" w:rsidRPr="00F812B1">
        <w:t>kalendářních</w:t>
      </w:r>
      <w:r w:rsidRPr="00F812B1">
        <w:t xml:space="preserve"> dnů ode dne doručení výzvy k</w:t>
      </w:r>
      <w:r w:rsidR="00F812B1">
        <w:t> </w:t>
      </w:r>
      <w:r w:rsidRPr="00F812B1">
        <w:t>jejich úhradě</w:t>
      </w:r>
      <w:r w:rsidR="00553F1C" w:rsidRPr="00F812B1">
        <w:t>.</w:t>
      </w:r>
    </w:p>
    <w:p w14:paraId="58ED9C7D" w14:textId="6993B3DC" w:rsidR="00553F1C" w:rsidRPr="00F812B1" w:rsidRDefault="00553F1C" w:rsidP="00F136D1">
      <w:pPr>
        <w:pStyle w:val="MSp-text"/>
        <w:numPr>
          <w:ilvl w:val="0"/>
          <w:numId w:val="5"/>
        </w:numPr>
        <w:tabs>
          <w:tab w:val="clear" w:pos="720"/>
        </w:tabs>
        <w:ind w:left="567" w:hanging="567"/>
      </w:pPr>
      <w:r w:rsidRPr="00F812B1">
        <w:t>Za porušení povinnosti mlčenlivosti specifikované v</w:t>
      </w:r>
      <w:r w:rsidR="00F812B1">
        <w:t> </w:t>
      </w:r>
      <w:r w:rsidRPr="00F812B1">
        <w:t xml:space="preserve">čl. VIII. </w:t>
      </w:r>
      <w:r w:rsidR="00F812B1" w:rsidRPr="00F812B1">
        <w:t>B</w:t>
      </w:r>
      <w:r w:rsidRPr="00F812B1">
        <w:t>od</w:t>
      </w:r>
      <w:r w:rsidR="00A5566A" w:rsidRPr="00F812B1">
        <w:t>u</w:t>
      </w:r>
      <w:r w:rsidRPr="00F812B1">
        <w:t xml:space="preserve"> 1 této</w:t>
      </w:r>
      <w:r w:rsidR="00BA5385" w:rsidRPr="00F812B1">
        <w:t xml:space="preserve"> kupní</w:t>
      </w:r>
      <w:r w:rsidRPr="00F812B1">
        <w:t xml:space="preserve"> smlouvy je </w:t>
      </w:r>
      <w:r w:rsidR="00BA5385" w:rsidRPr="00F812B1">
        <w:t>P</w:t>
      </w:r>
      <w:r w:rsidRPr="00F812B1">
        <w:t xml:space="preserve">rodávající povinen uhradit </w:t>
      </w:r>
      <w:r w:rsidR="00BA5385" w:rsidRPr="00F812B1">
        <w:t>Kupujícímu</w:t>
      </w:r>
      <w:r w:rsidRPr="00F812B1">
        <w:t xml:space="preserve"> smluvní pokutu ve výši 10</w:t>
      </w:r>
      <w:r w:rsidR="00D33E8B" w:rsidRPr="00F812B1">
        <w:t xml:space="preserve"> </w:t>
      </w:r>
      <w:r w:rsidRPr="00F812B1">
        <w:t>000 Kč, a to za každý jednotlivý případ porušení povinnosti.</w:t>
      </w:r>
    </w:p>
    <w:p w14:paraId="1C87BBF6" w14:textId="77777777" w:rsidR="00D33E8B" w:rsidRPr="00F812B1" w:rsidRDefault="00D33E8B" w:rsidP="00D33E8B">
      <w:pPr>
        <w:pStyle w:val="MSp-text"/>
        <w:tabs>
          <w:tab w:val="clear" w:pos="720"/>
        </w:tabs>
      </w:pPr>
    </w:p>
    <w:p w14:paraId="29B53E2C" w14:textId="4AA7C0D0" w:rsidR="00D33E8B" w:rsidRPr="00F812B1" w:rsidRDefault="002934A4" w:rsidP="00D33E8B">
      <w:pPr>
        <w:pStyle w:val="MSp-text"/>
        <w:numPr>
          <w:ilvl w:val="0"/>
          <w:numId w:val="5"/>
        </w:numPr>
        <w:tabs>
          <w:tab w:val="clear" w:pos="720"/>
        </w:tabs>
        <w:spacing w:after="0"/>
        <w:ind w:left="567" w:hanging="567"/>
      </w:pPr>
      <w:r w:rsidRPr="00F812B1">
        <w:lastRenderedPageBreak/>
        <w:t xml:space="preserve">Za porušení povinnosti ochrany a zpracování osobních údajů dle článku </w:t>
      </w:r>
      <w:r w:rsidR="005A71DC" w:rsidRPr="00F812B1">
        <w:t xml:space="preserve">VIII. </w:t>
      </w:r>
      <w:r w:rsidR="00F812B1" w:rsidRPr="00F812B1">
        <w:t>B</w:t>
      </w:r>
      <w:r w:rsidR="005A71DC" w:rsidRPr="00F812B1">
        <w:t>od 2 této ku</w:t>
      </w:r>
      <w:r w:rsidR="00D33E8B" w:rsidRPr="00F812B1">
        <w:t>p</w:t>
      </w:r>
      <w:r w:rsidR="005A71DC" w:rsidRPr="00F812B1">
        <w:t xml:space="preserve">ní smlouvy </w:t>
      </w:r>
      <w:r w:rsidRPr="00F812B1">
        <w:t>je Prodávající povinen uhradit Kupujícímu smluvní pokutu ve výš</w:t>
      </w:r>
      <w:r w:rsidR="00D33E8B" w:rsidRPr="00F812B1">
        <w:t>i</w:t>
      </w:r>
    </w:p>
    <w:p w14:paraId="76D4EB27" w14:textId="5DC69050" w:rsidR="00D33E8B" w:rsidRPr="00F812B1" w:rsidRDefault="00D33E8B" w:rsidP="00F812B1">
      <w:pPr>
        <w:pStyle w:val="MSp-text"/>
        <w:tabs>
          <w:tab w:val="clear" w:pos="720"/>
        </w:tabs>
        <w:spacing w:after="0"/>
        <w:ind w:left="567" w:firstLine="0"/>
        <w:jc w:val="left"/>
      </w:pPr>
      <w:r w:rsidRPr="00F812B1">
        <w:t>1</w:t>
      </w:r>
      <w:r w:rsidR="002934A4" w:rsidRPr="00F812B1">
        <w:t>00</w:t>
      </w:r>
      <w:r w:rsidRPr="00F812B1">
        <w:t xml:space="preserve"> 000 </w:t>
      </w:r>
      <w:r w:rsidR="002934A4" w:rsidRPr="00F812B1">
        <w:t>Kč, a to za každý jednotlivý případ porušení povinnosti</w:t>
      </w:r>
      <w:r w:rsidR="00F812B1">
        <w:t>.</w:t>
      </w:r>
    </w:p>
    <w:p w14:paraId="2A6A7AAD" w14:textId="614E4142" w:rsidR="002934A4" w:rsidRPr="00F812B1" w:rsidRDefault="002934A4" w:rsidP="00D33E8B">
      <w:pPr>
        <w:pStyle w:val="MSp-text"/>
        <w:tabs>
          <w:tab w:val="clear" w:pos="720"/>
        </w:tabs>
        <w:spacing w:after="0"/>
        <w:ind w:left="567" w:firstLine="0"/>
      </w:pPr>
    </w:p>
    <w:p w14:paraId="2E9956C1" w14:textId="0ECF1073" w:rsidR="00553F1C" w:rsidRPr="00F812B1" w:rsidRDefault="00553F1C" w:rsidP="00F136D1">
      <w:pPr>
        <w:pStyle w:val="Bezmezer"/>
        <w:numPr>
          <w:ilvl w:val="0"/>
          <w:numId w:val="5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 w:rsidRPr="00F812B1">
        <w:rPr>
          <w:rFonts w:ascii="Times New Roman" w:hAnsi="Times New Roman"/>
          <w:sz w:val="24"/>
          <w:szCs w:val="20"/>
        </w:rPr>
        <w:t xml:space="preserve">Zaplacení smluvní pokuty nemá vliv na právo poškozené strany domáhat se náhrady újmy v plné výši, ani na její právo odstoupit od </w:t>
      </w:r>
      <w:r w:rsidR="00BA5385" w:rsidRPr="00F812B1">
        <w:rPr>
          <w:rFonts w:ascii="Times New Roman" w:hAnsi="Times New Roman"/>
          <w:sz w:val="24"/>
          <w:szCs w:val="20"/>
        </w:rPr>
        <w:t xml:space="preserve">kupní </w:t>
      </w:r>
      <w:r w:rsidRPr="00F812B1">
        <w:rPr>
          <w:rFonts w:ascii="Times New Roman" w:hAnsi="Times New Roman"/>
          <w:sz w:val="24"/>
          <w:szCs w:val="20"/>
        </w:rPr>
        <w:t>smlouvy. Zaplacení</w:t>
      </w:r>
      <w:r w:rsidR="00BA5385" w:rsidRPr="00F812B1">
        <w:rPr>
          <w:rFonts w:ascii="Times New Roman" w:hAnsi="Times New Roman"/>
          <w:sz w:val="24"/>
          <w:szCs w:val="20"/>
        </w:rPr>
        <w:t xml:space="preserve"> smluvní pokuty nezbavuje P</w:t>
      </w:r>
      <w:r w:rsidRPr="00F812B1">
        <w:rPr>
          <w:rFonts w:ascii="Times New Roman" w:hAnsi="Times New Roman"/>
          <w:sz w:val="24"/>
          <w:szCs w:val="20"/>
        </w:rPr>
        <w:t xml:space="preserve">rodávajícího </w:t>
      </w:r>
      <w:r w:rsidR="00BA5385" w:rsidRPr="00F812B1">
        <w:rPr>
          <w:rFonts w:ascii="Times New Roman" w:hAnsi="Times New Roman"/>
          <w:sz w:val="24"/>
          <w:szCs w:val="20"/>
        </w:rPr>
        <w:t xml:space="preserve">povinnosti </w:t>
      </w:r>
      <w:r w:rsidRPr="00F812B1">
        <w:rPr>
          <w:rFonts w:ascii="Times New Roman" w:hAnsi="Times New Roman"/>
          <w:sz w:val="24"/>
          <w:szCs w:val="20"/>
        </w:rPr>
        <w:t xml:space="preserve">řádně poskytnout plnění dle </w:t>
      </w:r>
      <w:r w:rsidR="00BA5385" w:rsidRPr="00F812B1">
        <w:rPr>
          <w:rFonts w:ascii="Times New Roman" w:hAnsi="Times New Roman"/>
          <w:sz w:val="24"/>
          <w:szCs w:val="20"/>
        </w:rPr>
        <w:t xml:space="preserve">kupní </w:t>
      </w:r>
      <w:r w:rsidRPr="00F812B1">
        <w:rPr>
          <w:rFonts w:ascii="Times New Roman" w:hAnsi="Times New Roman"/>
          <w:sz w:val="24"/>
          <w:szCs w:val="20"/>
        </w:rPr>
        <w:t>smlouvy.</w:t>
      </w:r>
    </w:p>
    <w:p w14:paraId="4BA200CE" w14:textId="77777777" w:rsidR="00553F1C" w:rsidRPr="00F812B1" w:rsidRDefault="00553F1C" w:rsidP="00F136D1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2105BEBF" w14:textId="6A3938EE" w:rsidR="00553F1C" w:rsidRPr="00F812B1" w:rsidRDefault="00553F1C" w:rsidP="00F136D1">
      <w:pPr>
        <w:pStyle w:val="Bezmezer"/>
        <w:numPr>
          <w:ilvl w:val="0"/>
          <w:numId w:val="5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 w:rsidRPr="00F812B1">
        <w:rPr>
          <w:rFonts w:ascii="Times New Roman" w:hAnsi="Times New Roman"/>
          <w:sz w:val="24"/>
          <w:szCs w:val="20"/>
        </w:rPr>
        <w:t>Kupující nepřipouští jakákoli omezení výše náhrady újmy, jakož i sankcí uvedených v</w:t>
      </w:r>
      <w:r w:rsidR="00BA5385" w:rsidRPr="00F812B1">
        <w:rPr>
          <w:rFonts w:ascii="Times New Roman" w:hAnsi="Times New Roman"/>
          <w:sz w:val="24"/>
          <w:szCs w:val="20"/>
        </w:rPr>
        <w:t> </w:t>
      </w:r>
      <w:r w:rsidRPr="00F812B1">
        <w:rPr>
          <w:rFonts w:ascii="Times New Roman" w:hAnsi="Times New Roman"/>
          <w:sz w:val="24"/>
          <w:szCs w:val="20"/>
        </w:rPr>
        <w:t>této</w:t>
      </w:r>
      <w:r w:rsidR="00BA5385" w:rsidRPr="00F812B1">
        <w:rPr>
          <w:rFonts w:ascii="Times New Roman" w:hAnsi="Times New Roman"/>
          <w:sz w:val="24"/>
          <w:szCs w:val="20"/>
        </w:rPr>
        <w:t xml:space="preserve"> kupní</w:t>
      </w:r>
      <w:r w:rsidRPr="00F812B1">
        <w:rPr>
          <w:rFonts w:ascii="Times New Roman" w:hAnsi="Times New Roman"/>
          <w:sz w:val="24"/>
          <w:szCs w:val="20"/>
        </w:rPr>
        <w:t xml:space="preserve"> smlouvě.</w:t>
      </w:r>
    </w:p>
    <w:p w14:paraId="3049ED3C" w14:textId="0A16CF0D" w:rsidR="00BA5385" w:rsidRPr="00F812B1" w:rsidRDefault="00BA5385" w:rsidP="00F136D1">
      <w:pPr>
        <w:pStyle w:val="Bezmezer"/>
        <w:numPr>
          <w:ilvl w:val="0"/>
          <w:numId w:val="5"/>
        </w:numPr>
        <w:tabs>
          <w:tab w:val="clear" w:pos="720"/>
        </w:tabs>
        <w:spacing w:before="240"/>
        <w:ind w:left="567" w:hanging="567"/>
        <w:jc w:val="both"/>
        <w:rPr>
          <w:rFonts w:ascii="Times New Roman" w:hAnsi="Times New Roman"/>
          <w:sz w:val="24"/>
          <w:szCs w:val="20"/>
        </w:rPr>
      </w:pPr>
      <w:r w:rsidRPr="00F812B1">
        <w:rPr>
          <w:rFonts w:ascii="Times New Roman" w:hAnsi="Times New Roman"/>
          <w:sz w:val="24"/>
          <w:szCs w:val="20"/>
        </w:rPr>
        <w:t>Kupující je oprávněn započí</w:t>
      </w:r>
      <w:r w:rsidR="00CD6C13" w:rsidRPr="00F812B1">
        <w:rPr>
          <w:rFonts w:ascii="Times New Roman" w:hAnsi="Times New Roman"/>
          <w:sz w:val="24"/>
          <w:szCs w:val="20"/>
        </w:rPr>
        <w:t>s</w:t>
      </w:r>
      <w:r w:rsidRPr="00F812B1">
        <w:rPr>
          <w:rFonts w:ascii="Times New Roman" w:hAnsi="Times New Roman"/>
          <w:sz w:val="24"/>
          <w:szCs w:val="20"/>
        </w:rPr>
        <w:t>t pohledávku na úhradu smluvní pokuty vůči pohledávce Prodávajícího na úhradu Kupní ceny, s čímž Prodávající výslovně souhlasí.</w:t>
      </w:r>
    </w:p>
    <w:p w14:paraId="65CB9062" w14:textId="278E1C75" w:rsidR="00A5735A" w:rsidRPr="00F812B1" w:rsidRDefault="00A5735A" w:rsidP="00E650DE">
      <w:pPr>
        <w:spacing w:after="0"/>
        <w:jc w:val="center"/>
        <w:rPr>
          <w:b/>
        </w:rPr>
      </w:pPr>
    </w:p>
    <w:p w14:paraId="74736C0B" w14:textId="27078023" w:rsidR="00553F1C" w:rsidRPr="00F812B1" w:rsidRDefault="00553F1C" w:rsidP="00A5735A">
      <w:pPr>
        <w:spacing w:before="360" w:after="0"/>
        <w:jc w:val="center"/>
        <w:rPr>
          <w:b/>
        </w:rPr>
      </w:pPr>
      <w:r w:rsidRPr="00F812B1">
        <w:rPr>
          <w:b/>
        </w:rPr>
        <w:t>VII.</w:t>
      </w:r>
    </w:p>
    <w:p w14:paraId="0B04C6DA" w14:textId="77777777" w:rsidR="00553F1C" w:rsidRPr="00F812B1" w:rsidRDefault="00553F1C" w:rsidP="00553F1C">
      <w:pPr>
        <w:spacing w:after="360"/>
        <w:jc w:val="center"/>
        <w:rPr>
          <w:b/>
        </w:rPr>
      </w:pPr>
      <w:r w:rsidRPr="00F812B1">
        <w:rPr>
          <w:b/>
        </w:rPr>
        <w:t>Komunikace stran</w:t>
      </w:r>
    </w:p>
    <w:p w14:paraId="514D5F8D" w14:textId="7266422F" w:rsidR="00553F1C" w:rsidRPr="00F812B1" w:rsidRDefault="00553F1C" w:rsidP="00A5735A">
      <w:pPr>
        <w:pStyle w:val="Bezmezer"/>
        <w:numPr>
          <w:ilvl w:val="0"/>
          <w:numId w:val="6"/>
        </w:numPr>
        <w:ind w:left="567" w:hanging="567"/>
        <w:rPr>
          <w:rFonts w:ascii="Times New Roman" w:hAnsi="Times New Roman"/>
          <w:sz w:val="24"/>
        </w:rPr>
      </w:pPr>
      <w:r w:rsidRPr="00F812B1">
        <w:rPr>
          <w:rFonts w:ascii="Times New Roman" w:hAnsi="Times New Roman"/>
          <w:sz w:val="24"/>
        </w:rPr>
        <w:t>Pro vzájemnou komunikaci stran jsou určeny tyto kontaktní osoby</w:t>
      </w:r>
      <w:r w:rsidR="000311D6" w:rsidRPr="00F812B1">
        <w:rPr>
          <w:rFonts w:ascii="Times New Roman" w:hAnsi="Times New Roman"/>
          <w:sz w:val="24"/>
        </w:rPr>
        <w:t>, které jsou rovněž oprávněny podepsat Předávací protokol</w:t>
      </w:r>
      <w:r w:rsidRPr="00F812B1">
        <w:rPr>
          <w:rFonts w:ascii="Times New Roman" w:hAnsi="Times New Roman"/>
          <w:sz w:val="24"/>
        </w:rPr>
        <w:t xml:space="preserve">: </w:t>
      </w:r>
    </w:p>
    <w:p w14:paraId="20579391" w14:textId="7C50A9E6" w:rsidR="00553F1C" w:rsidRPr="00F812B1" w:rsidRDefault="00D80877" w:rsidP="00553F1C">
      <w:pPr>
        <w:pStyle w:val="Bezmezer"/>
        <w:numPr>
          <w:ilvl w:val="0"/>
          <w:numId w:val="7"/>
        </w:numPr>
        <w:rPr>
          <w:rFonts w:ascii="Times New Roman" w:hAnsi="Times New Roman"/>
          <w:sz w:val="24"/>
        </w:rPr>
      </w:pPr>
      <w:r w:rsidRPr="00F812B1">
        <w:rPr>
          <w:rFonts w:ascii="Times New Roman" w:hAnsi="Times New Roman"/>
          <w:sz w:val="24"/>
        </w:rPr>
        <w:t>Za K</w:t>
      </w:r>
      <w:r w:rsidR="00553F1C" w:rsidRPr="00F812B1">
        <w:rPr>
          <w:rFonts w:ascii="Times New Roman" w:hAnsi="Times New Roman"/>
          <w:sz w:val="24"/>
        </w:rPr>
        <w:t xml:space="preserve">upujícího </w:t>
      </w:r>
    </w:p>
    <w:p w14:paraId="5AC4F85E" w14:textId="6264C956" w:rsidR="00553F1C" w:rsidRDefault="00D33E8B" w:rsidP="00553F1C">
      <w:pPr>
        <w:pStyle w:val="Bezmezer"/>
        <w:numPr>
          <w:ilvl w:val="0"/>
          <w:numId w:val="8"/>
        </w:numPr>
        <w:rPr>
          <w:rFonts w:ascii="Times New Roman" w:hAnsi="Times New Roman"/>
          <w:sz w:val="24"/>
        </w:rPr>
      </w:pPr>
      <w:r w:rsidRPr="00F812B1">
        <w:rPr>
          <w:rFonts w:ascii="Times New Roman" w:hAnsi="Times New Roman"/>
          <w:sz w:val="24"/>
        </w:rPr>
        <w:t>Jiřina Kutílková, ředitelka správy okresního soudu, tel</w:t>
      </w:r>
      <w:r w:rsidR="003813CF">
        <w:rPr>
          <w:rFonts w:ascii="Times New Roman" w:hAnsi="Times New Roman"/>
          <w:sz w:val="24"/>
        </w:rPr>
        <w:t xml:space="preserve">. </w:t>
      </w:r>
      <w:proofErr w:type="spellStart"/>
      <w:r w:rsidR="003813CF">
        <w:rPr>
          <w:rFonts w:ascii="Times New Roman" w:hAnsi="Times New Roman"/>
          <w:sz w:val="24"/>
        </w:rPr>
        <w:t>xxxxx</w:t>
      </w:r>
      <w:proofErr w:type="spellEnd"/>
      <w:r w:rsidR="003813CF">
        <w:rPr>
          <w:rFonts w:ascii="Times New Roman" w:hAnsi="Times New Roman"/>
          <w:sz w:val="24"/>
        </w:rPr>
        <w:t xml:space="preserve">, </w:t>
      </w:r>
      <w:proofErr w:type="spellStart"/>
      <w:r w:rsidR="003813CF">
        <w:rPr>
          <w:rFonts w:ascii="Times New Roman" w:hAnsi="Times New Roman"/>
          <w:sz w:val="24"/>
        </w:rPr>
        <w:t>xxxxx</w:t>
      </w:r>
      <w:proofErr w:type="spellEnd"/>
      <w:r w:rsidR="003813CF">
        <w:rPr>
          <w:rFonts w:ascii="Times New Roman" w:hAnsi="Times New Roman"/>
          <w:sz w:val="24"/>
        </w:rPr>
        <w:t>,</w:t>
      </w:r>
    </w:p>
    <w:p w14:paraId="66ED0691" w14:textId="78940897" w:rsidR="003813CF" w:rsidRPr="00F812B1" w:rsidRDefault="003813CF" w:rsidP="003813CF">
      <w:pPr>
        <w:pStyle w:val="Bezmezer"/>
        <w:ind w:left="1428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e.mail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xxxxx</w:t>
      </w:r>
      <w:proofErr w:type="spellEnd"/>
    </w:p>
    <w:p w14:paraId="51790E0E" w14:textId="77777777" w:rsidR="00553F1C" w:rsidRPr="00F812B1" w:rsidRDefault="00553F1C" w:rsidP="00553F1C">
      <w:pPr>
        <w:pStyle w:val="Bezmezer"/>
        <w:ind w:left="1428"/>
        <w:rPr>
          <w:rFonts w:ascii="Times New Roman" w:hAnsi="Times New Roman"/>
          <w:sz w:val="24"/>
        </w:rPr>
      </w:pPr>
    </w:p>
    <w:p w14:paraId="2C1D1C1C" w14:textId="70B822A7" w:rsidR="00553F1C" w:rsidRPr="00F812B1" w:rsidRDefault="00D80877" w:rsidP="00553F1C">
      <w:pPr>
        <w:pStyle w:val="Bezmezer"/>
        <w:numPr>
          <w:ilvl w:val="0"/>
          <w:numId w:val="7"/>
        </w:numPr>
        <w:rPr>
          <w:rFonts w:ascii="Times New Roman" w:hAnsi="Times New Roman"/>
          <w:sz w:val="24"/>
        </w:rPr>
      </w:pPr>
      <w:r w:rsidRPr="00F812B1">
        <w:rPr>
          <w:rFonts w:ascii="Times New Roman" w:hAnsi="Times New Roman"/>
          <w:sz w:val="24"/>
        </w:rPr>
        <w:t>Za P</w:t>
      </w:r>
      <w:r w:rsidR="00553F1C" w:rsidRPr="00F812B1">
        <w:rPr>
          <w:rFonts w:ascii="Times New Roman" w:hAnsi="Times New Roman"/>
          <w:sz w:val="24"/>
        </w:rPr>
        <w:t xml:space="preserve">rodávajícího </w:t>
      </w:r>
    </w:p>
    <w:p w14:paraId="0A59D05A" w14:textId="31E8A251" w:rsidR="00D80877" w:rsidRPr="00F812B1" w:rsidRDefault="003813CF" w:rsidP="00D80877">
      <w:pPr>
        <w:pStyle w:val="Bezmezer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Ing. Karolína Kapounová, tel. </w:t>
      </w:r>
      <w:proofErr w:type="spellStart"/>
      <w:r>
        <w:rPr>
          <w:rFonts w:ascii="Times New Roman" w:hAnsi="Times New Roman"/>
          <w:sz w:val="24"/>
        </w:rPr>
        <w:t>xxxxx</w:t>
      </w:r>
      <w:proofErr w:type="spellEnd"/>
      <w:r>
        <w:rPr>
          <w:rFonts w:ascii="Times New Roman" w:hAnsi="Times New Roman"/>
          <w:sz w:val="24"/>
        </w:rPr>
        <w:t xml:space="preserve">, e-mail: </w:t>
      </w:r>
      <w:proofErr w:type="spellStart"/>
      <w:r>
        <w:rPr>
          <w:rFonts w:ascii="Times New Roman" w:hAnsi="Times New Roman"/>
          <w:sz w:val="24"/>
        </w:rPr>
        <w:t>xxxxx</w:t>
      </w:r>
      <w:proofErr w:type="spellEnd"/>
    </w:p>
    <w:p w14:paraId="77F73E2D" w14:textId="63193676" w:rsidR="00D33E8B" w:rsidRPr="00F812B1" w:rsidRDefault="00D33E8B" w:rsidP="00D33E8B">
      <w:pPr>
        <w:pStyle w:val="Bezmezer"/>
        <w:rPr>
          <w:rFonts w:ascii="Times New Roman" w:hAnsi="Times New Roman"/>
          <w:sz w:val="24"/>
        </w:rPr>
      </w:pPr>
    </w:p>
    <w:p w14:paraId="594B3F48" w14:textId="77777777" w:rsidR="00D33E8B" w:rsidRPr="00F812B1" w:rsidRDefault="00D33E8B" w:rsidP="00D33E8B">
      <w:pPr>
        <w:pStyle w:val="Bezmezer"/>
        <w:rPr>
          <w:rFonts w:ascii="Times New Roman" w:hAnsi="Times New Roman"/>
          <w:sz w:val="24"/>
        </w:rPr>
      </w:pPr>
    </w:p>
    <w:p w14:paraId="78746BF6" w14:textId="77777777" w:rsidR="00553F1C" w:rsidRPr="00F812B1" w:rsidRDefault="00553F1C" w:rsidP="00553F1C">
      <w:pPr>
        <w:pStyle w:val="Bezmezer"/>
        <w:rPr>
          <w:rFonts w:ascii="Times New Roman" w:hAnsi="Times New Roman"/>
          <w:sz w:val="24"/>
        </w:rPr>
      </w:pPr>
    </w:p>
    <w:p w14:paraId="255EC437" w14:textId="61BD894F" w:rsidR="00553F1C" w:rsidRPr="00F812B1" w:rsidRDefault="00553F1C" w:rsidP="00A5735A">
      <w:pPr>
        <w:pStyle w:val="Bezmezer"/>
        <w:numPr>
          <w:ilvl w:val="0"/>
          <w:numId w:val="6"/>
        </w:numPr>
        <w:ind w:left="567" w:hanging="567"/>
        <w:jc w:val="both"/>
        <w:rPr>
          <w:rFonts w:ascii="Times New Roman" w:hAnsi="Times New Roman"/>
          <w:sz w:val="24"/>
        </w:rPr>
      </w:pPr>
      <w:r w:rsidRPr="00F812B1">
        <w:rPr>
          <w:rFonts w:ascii="Times New Roman" w:hAnsi="Times New Roman"/>
          <w:sz w:val="24"/>
        </w:rPr>
        <w:t>Případn</w:t>
      </w:r>
      <w:r w:rsidR="00D80877" w:rsidRPr="00F812B1">
        <w:rPr>
          <w:rFonts w:ascii="Times New Roman" w:hAnsi="Times New Roman"/>
          <w:sz w:val="24"/>
        </w:rPr>
        <w:t>ou změnu kontaktních osob jsou Kupující i P</w:t>
      </w:r>
      <w:r w:rsidRPr="00F812B1">
        <w:rPr>
          <w:rFonts w:ascii="Times New Roman" w:hAnsi="Times New Roman"/>
          <w:sz w:val="24"/>
        </w:rPr>
        <w:t xml:space="preserve">rodávající </w:t>
      </w:r>
      <w:r w:rsidR="00D80877" w:rsidRPr="00F812B1">
        <w:rPr>
          <w:rFonts w:ascii="Times New Roman" w:hAnsi="Times New Roman"/>
          <w:sz w:val="24"/>
        </w:rPr>
        <w:t xml:space="preserve">povinni </w:t>
      </w:r>
      <w:r w:rsidRPr="00F812B1">
        <w:rPr>
          <w:rFonts w:ascii="Times New Roman" w:hAnsi="Times New Roman"/>
          <w:sz w:val="24"/>
        </w:rPr>
        <w:t>neprodleně prokazatelně písemně oznámit druhé straně.</w:t>
      </w:r>
      <w:r w:rsidR="00D80877" w:rsidRPr="00F812B1">
        <w:rPr>
          <w:rFonts w:ascii="Times New Roman" w:hAnsi="Times New Roman"/>
          <w:sz w:val="24"/>
        </w:rPr>
        <w:t xml:space="preserve"> V tomto případně není nutné uzavírat dodatek ke </w:t>
      </w:r>
      <w:r w:rsidR="00CD6C13" w:rsidRPr="00F812B1">
        <w:rPr>
          <w:rFonts w:ascii="Times New Roman" w:hAnsi="Times New Roman"/>
          <w:sz w:val="24"/>
        </w:rPr>
        <w:t xml:space="preserve">kupní </w:t>
      </w:r>
      <w:r w:rsidR="00D80877" w:rsidRPr="00F812B1">
        <w:rPr>
          <w:rFonts w:ascii="Times New Roman" w:hAnsi="Times New Roman"/>
          <w:sz w:val="24"/>
        </w:rPr>
        <w:t>smlouvě.</w:t>
      </w:r>
    </w:p>
    <w:p w14:paraId="3F9A3198" w14:textId="77777777" w:rsidR="00553F1C" w:rsidRPr="00F812B1" w:rsidRDefault="00553F1C" w:rsidP="00553F1C">
      <w:pPr>
        <w:pStyle w:val="Bezmezer"/>
        <w:jc w:val="center"/>
        <w:rPr>
          <w:rFonts w:ascii="Times New Roman" w:hAnsi="Times New Roman"/>
          <w:b/>
          <w:sz w:val="24"/>
        </w:rPr>
      </w:pPr>
    </w:p>
    <w:p w14:paraId="196D763A" w14:textId="77777777" w:rsidR="00553F1C" w:rsidRPr="00F812B1" w:rsidRDefault="00553F1C" w:rsidP="00A5735A">
      <w:pPr>
        <w:spacing w:before="360" w:after="0"/>
        <w:jc w:val="center"/>
        <w:rPr>
          <w:b/>
        </w:rPr>
      </w:pPr>
      <w:r w:rsidRPr="00F812B1">
        <w:rPr>
          <w:b/>
        </w:rPr>
        <w:t>VIII.</w:t>
      </w:r>
    </w:p>
    <w:p w14:paraId="175D5907" w14:textId="77777777" w:rsidR="00553F1C" w:rsidRPr="00F812B1" w:rsidRDefault="00553F1C" w:rsidP="00553F1C">
      <w:pPr>
        <w:spacing w:after="360"/>
        <w:jc w:val="center"/>
        <w:rPr>
          <w:b/>
        </w:rPr>
      </w:pPr>
      <w:r w:rsidRPr="00F812B1">
        <w:rPr>
          <w:b/>
        </w:rPr>
        <w:t>Zvláštní ustanovení</w:t>
      </w:r>
    </w:p>
    <w:p w14:paraId="732D1FBB" w14:textId="018CB685" w:rsidR="00553F1C" w:rsidRPr="00F812B1" w:rsidRDefault="00553F1C" w:rsidP="00A5735A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F812B1">
        <w:rPr>
          <w:szCs w:val="20"/>
        </w:rPr>
        <w:t xml:space="preserve">Prodávající se zavazuje během dodání </w:t>
      </w:r>
      <w:r w:rsidR="00D80877" w:rsidRPr="00F812B1">
        <w:rPr>
          <w:szCs w:val="20"/>
        </w:rPr>
        <w:t>předmětu plnění</w:t>
      </w:r>
      <w:r w:rsidRPr="00F812B1">
        <w:rPr>
          <w:szCs w:val="20"/>
        </w:rPr>
        <w:t xml:space="preserve"> i po jeho dodání </w:t>
      </w:r>
      <w:r w:rsidR="00D80877" w:rsidRPr="00F812B1">
        <w:rPr>
          <w:szCs w:val="20"/>
        </w:rPr>
        <w:t>K</w:t>
      </w:r>
      <w:r w:rsidRPr="00F812B1">
        <w:rPr>
          <w:szCs w:val="20"/>
        </w:rPr>
        <w:t>upujícímu, zachovávat mlčenlivost o všech skuteč</w:t>
      </w:r>
      <w:r w:rsidR="00D80877" w:rsidRPr="00F812B1">
        <w:rPr>
          <w:szCs w:val="20"/>
        </w:rPr>
        <w:t>nostech, o kterých se dozví od K</w:t>
      </w:r>
      <w:r w:rsidRPr="00F812B1">
        <w:rPr>
          <w:szCs w:val="20"/>
        </w:rPr>
        <w:t xml:space="preserve">upujícího v souvislosti s plněním </w:t>
      </w:r>
      <w:r w:rsidR="00D80877" w:rsidRPr="00F812B1">
        <w:rPr>
          <w:szCs w:val="20"/>
        </w:rPr>
        <w:t xml:space="preserve">kupní </w:t>
      </w:r>
      <w:r w:rsidRPr="00F812B1">
        <w:rPr>
          <w:szCs w:val="20"/>
        </w:rPr>
        <w:t>smlouvy.</w:t>
      </w:r>
    </w:p>
    <w:p w14:paraId="0E42B24F" w14:textId="7C6D72F4" w:rsidR="00D80877" w:rsidRPr="00F812B1" w:rsidRDefault="00D80877" w:rsidP="00A5735A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F812B1">
        <w:t xml:space="preserve">Prodávající si je při plnění </w:t>
      </w:r>
      <w:r w:rsidR="00DF75DE" w:rsidRPr="00F812B1">
        <w:t>kupní smlouvy</w:t>
      </w:r>
      <w:r w:rsidRPr="00F812B1">
        <w:t xml:space="preserve"> vědom povinností vyplývajících z platných právních předpisů týkajících se zpracování a ochrany osobních údajů, zejména ze zákona č. 110/2019 Sb. o zpracování osobních údajů (dále jen „</w:t>
      </w:r>
      <w:r w:rsidRPr="00F812B1">
        <w:rPr>
          <w:b/>
          <w:i/>
        </w:rPr>
        <w:t>ZZOÚ</w:t>
      </w:r>
      <w:r w:rsidRPr="00F812B1">
        <w:t>“) a z nařízení Evropského parlamentu a Rady (EU) 2016/679  o ochraně fyzických osob v souvislosti se zpracováním osobních údajů a o volném pohybu těchto údajů a o zrušení směrnice 95/46/ES (obecné nařízení o ochraně osobních údajů) (GDPR) (dále jen „</w:t>
      </w:r>
      <w:r w:rsidRPr="00F812B1">
        <w:rPr>
          <w:b/>
          <w:i/>
        </w:rPr>
        <w:t>Nařízení</w:t>
      </w:r>
      <w:r w:rsidRPr="00F812B1">
        <w:t xml:space="preserve">“).  Prodávající je oprávněn zpracovávat osobní údaje v rozsahu nezbytně nutném pro plnění předmětu této kupní smlouvy, za tímto účelem je oprávněn osobní údaje zejména ukládat </w:t>
      </w:r>
      <w:r w:rsidRPr="00F812B1">
        <w:lastRenderedPageBreak/>
        <w:t>na nosiče informací, upravovat, uchovávat po dobu nezbytnou k uplatnění práv Prodávajícího vyplývajících z této kupní smlouvy, předávat zpracované osobní údaje Kupujícímu, osobní údaje likvidovat, vše v souladu s platnými právními předpisy týkajícími se zpracování a ochrany osobních údajů, zejména se ZZOÚ a s Nařízením. Prodávající je rovněž povinen v souladu se ZZOÚ a s Nařízením vést písemné záznamy o činnostech zpracování osobních údajů a na vyžádání je poskytnout Kupujícímu nebo dozorovému orgánu a plnit ohlašovací a oznamovací povinnost při porušení zabezpečení osobních údajů ve lhůtách a za podmínek stanovených v ZZOÚ či v Nařízení.</w:t>
      </w:r>
    </w:p>
    <w:p w14:paraId="25273FFF" w14:textId="77777777" w:rsidR="00553F1C" w:rsidRPr="00F812B1" w:rsidRDefault="00553F1C" w:rsidP="00A5735A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F812B1">
        <w:rPr>
          <w:szCs w:val="20"/>
        </w:rPr>
        <w:t>Prodávající je podle § 2 písm. e) zákona č. 320/2001 Sb., o finanční kontrole ve veřejné správě a o změně některých zákonů, v platném znění, osobou povinnou spolupůsobit při výkonu finanční kontroly prováděné v souvislosti s úhradou zboží nebo služeb z veřejných výdajů.</w:t>
      </w:r>
    </w:p>
    <w:p w14:paraId="4B57E4EB" w14:textId="77777777" w:rsidR="00553F1C" w:rsidRPr="00F812B1" w:rsidRDefault="00553F1C" w:rsidP="00A5735A">
      <w:pPr>
        <w:spacing w:before="360" w:after="0"/>
        <w:jc w:val="center"/>
        <w:rPr>
          <w:b/>
        </w:rPr>
      </w:pPr>
      <w:r w:rsidRPr="00F812B1">
        <w:rPr>
          <w:b/>
        </w:rPr>
        <w:t>IX.</w:t>
      </w:r>
    </w:p>
    <w:p w14:paraId="05F5E6B6" w14:textId="741D5817" w:rsidR="00553F1C" w:rsidRPr="00F812B1" w:rsidRDefault="00553F1C" w:rsidP="00553F1C">
      <w:pPr>
        <w:spacing w:after="360"/>
        <w:jc w:val="center"/>
        <w:rPr>
          <w:b/>
        </w:rPr>
      </w:pPr>
      <w:r w:rsidRPr="00F812B1">
        <w:rPr>
          <w:b/>
        </w:rPr>
        <w:t xml:space="preserve">Ukončení </w:t>
      </w:r>
      <w:r w:rsidR="00D80877" w:rsidRPr="00F812B1">
        <w:rPr>
          <w:b/>
        </w:rPr>
        <w:t xml:space="preserve">kupní </w:t>
      </w:r>
      <w:r w:rsidRPr="00F812B1">
        <w:rPr>
          <w:b/>
        </w:rPr>
        <w:t>smlouvy</w:t>
      </w:r>
    </w:p>
    <w:p w14:paraId="45A097B4" w14:textId="03DF50C0" w:rsidR="00553F1C" w:rsidRPr="00F812B1" w:rsidRDefault="00553F1C" w:rsidP="00A5735A">
      <w:pPr>
        <w:pStyle w:val="Bezmezer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4"/>
          <w:szCs w:val="20"/>
        </w:rPr>
      </w:pPr>
      <w:r w:rsidRPr="00F812B1">
        <w:rPr>
          <w:rFonts w:ascii="Times New Roman" w:hAnsi="Times New Roman"/>
          <w:sz w:val="24"/>
          <w:szCs w:val="20"/>
        </w:rPr>
        <w:t xml:space="preserve">Tuto </w:t>
      </w:r>
      <w:r w:rsidR="00D80877" w:rsidRPr="00F812B1">
        <w:rPr>
          <w:rFonts w:ascii="Times New Roman" w:hAnsi="Times New Roman"/>
          <w:sz w:val="24"/>
          <w:szCs w:val="20"/>
        </w:rPr>
        <w:t xml:space="preserve">kupní </w:t>
      </w:r>
      <w:r w:rsidRPr="00F812B1">
        <w:rPr>
          <w:rFonts w:ascii="Times New Roman" w:hAnsi="Times New Roman"/>
          <w:sz w:val="24"/>
          <w:szCs w:val="20"/>
        </w:rPr>
        <w:t>smlouvu lze ukončit písemnou dohodou smluvních stran, odstoupením od smlouvy nebo písemnou výpovědí.</w:t>
      </w:r>
    </w:p>
    <w:p w14:paraId="3CE8A816" w14:textId="77777777" w:rsidR="00553F1C" w:rsidRPr="00F812B1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203525B1" w14:textId="61DB4BA3" w:rsidR="00BD45FF" w:rsidRPr="00F812B1" w:rsidRDefault="00BD45FF" w:rsidP="00A5735A">
      <w:pPr>
        <w:pStyle w:val="Bezmezer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4"/>
          <w:szCs w:val="20"/>
        </w:rPr>
      </w:pPr>
      <w:r w:rsidRPr="00F812B1">
        <w:rPr>
          <w:rFonts w:ascii="Times New Roman" w:hAnsi="Times New Roman"/>
          <w:sz w:val="24"/>
          <w:szCs w:val="20"/>
        </w:rPr>
        <w:t>Kupující je oprávněn vypovědět tuto kupní smlouvu bez udání důvodu písemnou výpovědí doručenou Prodávajícímu. Výpovědní doba činí 2 měsíce a počíná běžet dnem následujícím po doručení výpovědi druhé smluvní straně.</w:t>
      </w:r>
    </w:p>
    <w:p w14:paraId="31F3C9CC" w14:textId="0BEEED57" w:rsidR="00BD45FF" w:rsidRPr="00F812B1" w:rsidRDefault="00BD45FF" w:rsidP="00A5735A">
      <w:pPr>
        <w:pStyle w:val="Bezmezer"/>
        <w:numPr>
          <w:ilvl w:val="0"/>
          <w:numId w:val="11"/>
        </w:numPr>
        <w:spacing w:before="240"/>
        <w:ind w:left="567" w:hanging="567"/>
        <w:jc w:val="both"/>
        <w:rPr>
          <w:rFonts w:ascii="Times New Roman" w:hAnsi="Times New Roman"/>
          <w:sz w:val="24"/>
          <w:szCs w:val="20"/>
        </w:rPr>
      </w:pPr>
      <w:r w:rsidRPr="00F812B1">
        <w:rPr>
          <w:rFonts w:ascii="Times New Roman" w:hAnsi="Times New Roman"/>
          <w:sz w:val="24"/>
          <w:szCs w:val="20"/>
        </w:rPr>
        <w:t xml:space="preserve">Smluvní strany jsou oprávněny písemně odstoupit od </w:t>
      </w:r>
      <w:r w:rsidR="00A724AD" w:rsidRPr="00F812B1">
        <w:rPr>
          <w:rFonts w:ascii="Times New Roman" w:hAnsi="Times New Roman"/>
          <w:sz w:val="24"/>
          <w:szCs w:val="20"/>
        </w:rPr>
        <w:t>této kupní smlouvy</w:t>
      </w:r>
      <w:r w:rsidRPr="00F812B1">
        <w:rPr>
          <w:rFonts w:ascii="Times New Roman" w:hAnsi="Times New Roman"/>
          <w:sz w:val="24"/>
          <w:szCs w:val="20"/>
        </w:rPr>
        <w:t xml:space="preserve"> v případě, kdy druhá strana poruší podstatným způsobem ve smyslu ustanovení § 2002 a násl. Občanského zákoníku své povinnosti stanovené zákonem, </w:t>
      </w:r>
      <w:r w:rsidR="00A724AD" w:rsidRPr="00F812B1">
        <w:rPr>
          <w:rFonts w:ascii="Times New Roman" w:hAnsi="Times New Roman"/>
          <w:sz w:val="24"/>
          <w:szCs w:val="20"/>
        </w:rPr>
        <w:t>Rámcovou</w:t>
      </w:r>
      <w:r w:rsidRPr="00F812B1">
        <w:rPr>
          <w:rFonts w:ascii="Times New Roman" w:hAnsi="Times New Roman"/>
          <w:sz w:val="24"/>
          <w:szCs w:val="20"/>
        </w:rPr>
        <w:t xml:space="preserve"> </w:t>
      </w:r>
      <w:r w:rsidR="00A724AD" w:rsidRPr="00F812B1">
        <w:rPr>
          <w:rFonts w:ascii="Times New Roman" w:hAnsi="Times New Roman"/>
          <w:sz w:val="24"/>
          <w:szCs w:val="20"/>
        </w:rPr>
        <w:t>d</w:t>
      </w:r>
      <w:r w:rsidRPr="00F812B1">
        <w:rPr>
          <w:rFonts w:ascii="Times New Roman" w:hAnsi="Times New Roman"/>
          <w:sz w:val="24"/>
          <w:szCs w:val="20"/>
        </w:rPr>
        <w:t xml:space="preserve">ohodou či </w:t>
      </w:r>
      <w:r w:rsidR="00A724AD" w:rsidRPr="00F812B1">
        <w:rPr>
          <w:rFonts w:ascii="Times New Roman" w:hAnsi="Times New Roman"/>
          <w:sz w:val="24"/>
          <w:szCs w:val="20"/>
        </w:rPr>
        <w:t>touto k</w:t>
      </w:r>
      <w:r w:rsidRPr="00F812B1">
        <w:rPr>
          <w:rFonts w:ascii="Times New Roman" w:hAnsi="Times New Roman"/>
          <w:sz w:val="24"/>
          <w:szCs w:val="20"/>
        </w:rPr>
        <w:t xml:space="preserve">upní smlouvou. </w:t>
      </w:r>
    </w:p>
    <w:p w14:paraId="7091706C" w14:textId="735FB76B" w:rsidR="00BD45FF" w:rsidRPr="00F812B1" w:rsidRDefault="00BD45FF" w:rsidP="00A5735A">
      <w:pPr>
        <w:pStyle w:val="Bezmezer"/>
        <w:ind w:left="567"/>
        <w:jc w:val="both"/>
        <w:rPr>
          <w:rFonts w:ascii="Times New Roman" w:hAnsi="Times New Roman"/>
          <w:sz w:val="24"/>
          <w:szCs w:val="20"/>
        </w:rPr>
      </w:pPr>
      <w:r w:rsidRPr="00F812B1">
        <w:rPr>
          <w:rFonts w:ascii="Times New Roman" w:hAnsi="Times New Roman"/>
          <w:sz w:val="24"/>
          <w:szCs w:val="20"/>
        </w:rPr>
        <w:t xml:space="preserve">Za porušení </w:t>
      </w:r>
      <w:r w:rsidR="00A724AD" w:rsidRPr="00F812B1">
        <w:rPr>
          <w:rFonts w:ascii="Times New Roman" w:hAnsi="Times New Roman"/>
          <w:sz w:val="24"/>
          <w:szCs w:val="20"/>
        </w:rPr>
        <w:t xml:space="preserve">kupní smlouvy </w:t>
      </w:r>
      <w:r w:rsidRPr="00F812B1">
        <w:rPr>
          <w:rFonts w:ascii="Times New Roman" w:hAnsi="Times New Roman"/>
          <w:sz w:val="24"/>
          <w:szCs w:val="20"/>
        </w:rPr>
        <w:t>podstatným způsobem se považuje:</w:t>
      </w:r>
    </w:p>
    <w:p w14:paraId="7E23B3AE" w14:textId="731BD4B4" w:rsidR="00A724AD" w:rsidRPr="00F812B1" w:rsidRDefault="00A724AD" w:rsidP="00A724AD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0"/>
        </w:rPr>
      </w:pPr>
      <w:r w:rsidRPr="00F812B1">
        <w:rPr>
          <w:rFonts w:ascii="Times New Roman" w:hAnsi="Times New Roman"/>
          <w:sz w:val="24"/>
          <w:szCs w:val="20"/>
        </w:rPr>
        <w:t>prodlení Prodávajícího s</w:t>
      </w:r>
      <w:r w:rsidR="00F812B1">
        <w:rPr>
          <w:rFonts w:ascii="Times New Roman" w:hAnsi="Times New Roman"/>
          <w:sz w:val="24"/>
          <w:szCs w:val="20"/>
        </w:rPr>
        <w:t> </w:t>
      </w:r>
      <w:r w:rsidRPr="00F812B1">
        <w:rPr>
          <w:rFonts w:ascii="Times New Roman" w:hAnsi="Times New Roman"/>
          <w:sz w:val="24"/>
          <w:szCs w:val="20"/>
        </w:rPr>
        <w:t>dodáním</w:t>
      </w:r>
      <w:r w:rsidR="00F812B1">
        <w:rPr>
          <w:rFonts w:ascii="Times New Roman" w:hAnsi="Times New Roman"/>
          <w:sz w:val="24"/>
          <w:szCs w:val="20"/>
        </w:rPr>
        <w:t xml:space="preserve"> </w:t>
      </w:r>
      <w:r w:rsidR="00E97BCB" w:rsidRPr="00F812B1">
        <w:rPr>
          <w:rFonts w:ascii="Times New Roman" w:hAnsi="Times New Roman"/>
          <w:sz w:val="24"/>
          <w:szCs w:val="20"/>
        </w:rPr>
        <w:t xml:space="preserve">Vozidla tvořícího </w:t>
      </w:r>
      <w:r w:rsidRPr="00F812B1">
        <w:rPr>
          <w:rFonts w:ascii="Times New Roman" w:hAnsi="Times New Roman"/>
          <w:sz w:val="24"/>
          <w:szCs w:val="20"/>
        </w:rPr>
        <w:t>předmět plnění dle článku IV.</w:t>
      </w:r>
      <w:r w:rsidR="00CD6C13" w:rsidRPr="00F812B1">
        <w:rPr>
          <w:rFonts w:ascii="Times New Roman" w:hAnsi="Times New Roman"/>
          <w:sz w:val="24"/>
          <w:szCs w:val="20"/>
        </w:rPr>
        <w:t xml:space="preserve"> bodu </w:t>
      </w:r>
      <w:r w:rsidRPr="00F812B1">
        <w:rPr>
          <w:rFonts w:ascii="Times New Roman" w:hAnsi="Times New Roman"/>
          <w:sz w:val="24"/>
          <w:szCs w:val="20"/>
        </w:rPr>
        <w:t>3 této kupní smlouvy;</w:t>
      </w:r>
    </w:p>
    <w:p w14:paraId="3AB108CE" w14:textId="0E5B166F" w:rsidR="00A724AD" w:rsidRPr="00F812B1" w:rsidRDefault="00A724AD" w:rsidP="00A724AD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0"/>
        </w:rPr>
      </w:pPr>
      <w:r w:rsidRPr="00F812B1">
        <w:rPr>
          <w:rFonts w:ascii="Times New Roman" w:hAnsi="Times New Roman"/>
          <w:sz w:val="24"/>
          <w:szCs w:val="20"/>
        </w:rPr>
        <w:t>Prodávající přestane být subjektem oprávněným poskytovat plnění dle této kupní smlouvy;</w:t>
      </w:r>
    </w:p>
    <w:p w14:paraId="34ABA492" w14:textId="2451E21E" w:rsidR="00A724AD" w:rsidRPr="00F812B1" w:rsidRDefault="00A724AD" w:rsidP="00A724AD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0"/>
        </w:rPr>
      </w:pPr>
      <w:r w:rsidRPr="00F812B1">
        <w:rPr>
          <w:rFonts w:ascii="Times New Roman" w:hAnsi="Times New Roman"/>
          <w:sz w:val="24"/>
          <w:szCs w:val="20"/>
        </w:rPr>
        <w:t>Prodávající poruší povinnost mlčenlivosti dle této kupní smlouvy.</w:t>
      </w:r>
    </w:p>
    <w:p w14:paraId="511B1643" w14:textId="68170EDF" w:rsidR="00BD45FF" w:rsidRPr="00F812B1" w:rsidRDefault="00BD45FF" w:rsidP="00A5735A">
      <w:pPr>
        <w:pStyle w:val="Bezmezer"/>
        <w:numPr>
          <w:ilvl w:val="0"/>
          <w:numId w:val="11"/>
        </w:numPr>
        <w:spacing w:before="240"/>
        <w:ind w:left="567" w:hanging="567"/>
        <w:jc w:val="both"/>
        <w:rPr>
          <w:rFonts w:ascii="Times New Roman" w:hAnsi="Times New Roman"/>
          <w:szCs w:val="24"/>
        </w:rPr>
      </w:pPr>
      <w:r w:rsidRPr="00F812B1">
        <w:rPr>
          <w:rFonts w:ascii="Times New Roman" w:hAnsi="Times New Roman"/>
          <w:szCs w:val="24"/>
        </w:rPr>
        <w:t>Dojde-li</w:t>
      </w:r>
    </w:p>
    <w:p w14:paraId="1731F6C9" w14:textId="77777777" w:rsidR="00BD45FF" w:rsidRPr="00F812B1" w:rsidRDefault="00BD45FF" w:rsidP="00A724AD">
      <w:pPr>
        <w:pStyle w:val="Import1"/>
        <w:numPr>
          <w:ilvl w:val="0"/>
          <w:numId w:val="14"/>
        </w:numPr>
        <w:tabs>
          <w:tab w:val="clear" w:pos="504"/>
          <w:tab w:val="clear" w:pos="1368"/>
          <w:tab w:val="left" w:pos="113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100" w:lineRule="atLeast"/>
        <w:ind w:left="1134" w:hanging="425"/>
        <w:rPr>
          <w:rFonts w:ascii="Times New Roman" w:hAnsi="Times New Roman"/>
          <w:szCs w:val="24"/>
          <w:lang w:val="cs-CZ"/>
        </w:rPr>
      </w:pPr>
      <w:r w:rsidRPr="00F812B1">
        <w:rPr>
          <w:rFonts w:ascii="Times New Roman" w:hAnsi="Times New Roman"/>
          <w:szCs w:val="24"/>
          <w:lang w:val="cs-CZ"/>
        </w:rPr>
        <w:t xml:space="preserve">k přeměně společnosti Prodávajícího nebo </w:t>
      </w:r>
    </w:p>
    <w:p w14:paraId="72D54CD1" w14:textId="05ECA2F1" w:rsidR="00BD45FF" w:rsidRPr="00F812B1" w:rsidRDefault="00BD45FF" w:rsidP="00A5735A">
      <w:pPr>
        <w:pStyle w:val="Import1"/>
        <w:numPr>
          <w:ilvl w:val="0"/>
          <w:numId w:val="14"/>
        </w:numPr>
        <w:tabs>
          <w:tab w:val="clear" w:pos="1368"/>
          <w:tab w:val="left" w:pos="113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1134" w:hanging="425"/>
        <w:rPr>
          <w:rFonts w:ascii="Times New Roman" w:hAnsi="Times New Roman"/>
          <w:szCs w:val="24"/>
          <w:lang w:val="cs-CZ"/>
        </w:rPr>
      </w:pPr>
      <w:r w:rsidRPr="00F812B1">
        <w:rPr>
          <w:rFonts w:ascii="Times New Roman" w:hAnsi="Times New Roman"/>
          <w:szCs w:val="24"/>
          <w:lang w:val="cs-CZ"/>
        </w:rPr>
        <w:t xml:space="preserve">ke změně vlastnické struktury společnosti Prodávajícího nebo ke změně podílu na hlasovacích právech ve společnosti Prodávajícího, v jejichž důsledku se změní ovládající osoba oproti dni uzavření </w:t>
      </w:r>
      <w:r w:rsidR="00A724AD" w:rsidRPr="00F812B1">
        <w:rPr>
          <w:rFonts w:ascii="Times New Roman" w:hAnsi="Times New Roman"/>
          <w:szCs w:val="24"/>
          <w:lang w:val="cs-CZ"/>
        </w:rPr>
        <w:t>kupní smlouvy</w:t>
      </w:r>
      <w:r w:rsidRPr="00F812B1">
        <w:rPr>
          <w:rFonts w:ascii="Times New Roman" w:hAnsi="Times New Roman"/>
          <w:szCs w:val="24"/>
          <w:lang w:val="cs-CZ"/>
        </w:rPr>
        <w:t>,</w:t>
      </w:r>
    </w:p>
    <w:p w14:paraId="7BF0D8EC" w14:textId="6D12552D" w:rsidR="00BD45FF" w:rsidRPr="00F812B1" w:rsidRDefault="00BD45FF" w:rsidP="00A5735A">
      <w:pPr>
        <w:pStyle w:val="Import1"/>
        <w:tabs>
          <w:tab w:val="clear" w:pos="50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/>
        <w:rPr>
          <w:rFonts w:ascii="Times New Roman" w:hAnsi="Times New Roman"/>
          <w:szCs w:val="24"/>
          <w:lang w:val="cs-CZ"/>
        </w:rPr>
      </w:pPr>
      <w:r w:rsidRPr="00F812B1">
        <w:rPr>
          <w:rFonts w:ascii="Times New Roman" w:hAnsi="Times New Roman"/>
          <w:szCs w:val="24"/>
          <w:lang w:val="cs-CZ"/>
        </w:rPr>
        <w:t xml:space="preserve">je Prodávající povinen písemně oznámit tuto skutečnost </w:t>
      </w:r>
      <w:r w:rsidR="00DF75DE" w:rsidRPr="00F812B1">
        <w:rPr>
          <w:rFonts w:ascii="Times New Roman" w:hAnsi="Times New Roman"/>
          <w:szCs w:val="24"/>
          <w:lang w:val="cs-CZ"/>
        </w:rPr>
        <w:t>K</w:t>
      </w:r>
      <w:r w:rsidR="00A724AD" w:rsidRPr="00F812B1">
        <w:rPr>
          <w:rFonts w:ascii="Times New Roman" w:hAnsi="Times New Roman"/>
          <w:szCs w:val="24"/>
          <w:lang w:val="cs-CZ"/>
        </w:rPr>
        <w:t>upujícímu</w:t>
      </w:r>
      <w:r w:rsidRPr="00F812B1">
        <w:rPr>
          <w:rFonts w:ascii="Times New Roman" w:hAnsi="Times New Roman"/>
          <w:szCs w:val="24"/>
          <w:lang w:val="cs-CZ"/>
        </w:rPr>
        <w:t xml:space="preserve"> ve lhůtě 10 kalendářních dnů od účinnosti této změny. </w:t>
      </w:r>
      <w:r w:rsidR="00A724AD" w:rsidRPr="00F812B1">
        <w:rPr>
          <w:rFonts w:ascii="Times New Roman" w:hAnsi="Times New Roman"/>
          <w:szCs w:val="24"/>
          <w:lang w:val="cs-CZ"/>
        </w:rPr>
        <w:t>Kupující</w:t>
      </w:r>
      <w:r w:rsidRPr="00F812B1">
        <w:rPr>
          <w:rFonts w:ascii="Times New Roman" w:hAnsi="Times New Roman"/>
          <w:szCs w:val="24"/>
          <w:lang w:val="cs-CZ"/>
        </w:rPr>
        <w:t xml:space="preserve"> je v tomto případě oprávněn písemně vypovědět </w:t>
      </w:r>
      <w:r w:rsidR="00A724AD" w:rsidRPr="00F812B1">
        <w:rPr>
          <w:rFonts w:ascii="Times New Roman" w:hAnsi="Times New Roman"/>
          <w:szCs w:val="24"/>
          <w:lang w:val="cs-CZ"/>
        </w:rPr>
        <w:t>kupní smlouvu</w:t>
      </w:r>
      <w:r w:rsidRPr="00F812B1">
        <w:rPr>
          <w:rFonts w:ascii="Times New Roman" w:hAnsi="Times New Roman"/>
          <w:szCs w:val="24"/>
          <w:lang w:val="cs-CZ"/>
        </w:rPr>
        <w:t xml:space="preserve">. Výpovědní doba činí </w:t>
      </w:r>
      <w:r w:rsidR="00046C6D" w:rsidRPr="00F812B1">
        <w:rPr>
          <w:rFonts w:ascii="Times New Roman" w:hAnsi="Times New Roman"/>
          <w:szCs w:val="24"/>
          <w:lang w:val="cs-CZ"/>
        </w:rPr>
        <w:t>15 kalendářních dnů</w:t>
      </w:r>
      <w:r w:rsidRPr="00F812B1">
        <w:rPr>
          <w:rFonts w:ascii="Times New Roman" w:hAnsi="Times New Roman"/>
          <w:szCs w:val="24"/>
          <w:lang w:val="cs-CZ"/>
        </w:rPr>
        <w:t xml:space="preserve"> a počíná běžet dnem následujícím po jejím doručení Prodávajícímu.</w:t>
      </w:r>
    </w:p>
    <w:p w14:paraId="470A3F88" w14:textId="30EE7248" w:rsidR="00553F1C" w:rsidRPr="00F812B1" w:rsidRDefault="00553F1C" w:rsidP="00A5735A">
      <w:pPr>
        <w:pStyle w:val="Bezmezer"/>
        <w:spacing w:before="240"/>
        <w:ind w:left="567" w:hanging="567"/>
        <w:jc w:val="both"/>
        <w:rPr>
          <w:rFonts w:ascii="Times New Roman" w:hAnsi="Times New Roman"/>
          <w:sz w:val="24"/>
          <w:szCs w:val="20"/>
        </w:rPr>
      </w:pPr>
      <w:r w:rsidRPr="00F812B1">
        <w:rPr>
          <w:rFonts w:ascii="Times New Roman" w:hAnsi="Times New Roman"/>
          <w:sz w:val="24"/>
          <w:szCs w:val="20"/>
        </w:rPr>
        <w:t xml:space="preserve">(5) </w:t>
      </w:r>
      <w:r w:rsidR="00A5735A" w:rsidRPr="00F812B1">
        <w:rPr>
          <w:rFonts w:ascii="Times New Roman" w:hAnsi="Times New Roman"/>
          <w:sz w:val="24"/>
          <w:szCs w:val="20"/>
        </w:rPr>
        <w:tab/>
      </w:r>
      <w:r w:rsidRPr="00F812B1">
        <w:rPr>
          <w:rFonts w:ascii="Times New Roman" w:hAnsi="Times New Roman"/>
          <w:sz w:val="24"/>
          <w:szCs w:val="20"/>
        </w:rPr>
        <w:t xml:space="preserve">Kupující je oprávněn odstoupit od </w:t>
      </w:r>
      <w:r w:rsidR="00F136D1" w:rsidRPr="00F812B1">
        <w:rPr>
          <w:rFonts w:ascii="Times New Roman" w:hAnsi="Times New Roman"/>
          <w:sz w:val="24"/>
          <w:szCs w:val="20"/>
        </w:rPr>
        <w:t xml:space="preserve">kupní </w:t>
      </w:r>
      <w:r w:rsidRPr="00F812B1">
        <w:rPr>
          <w:rFonts w:ascii="Times New Roman" w:hAnsi="Times New Roman"/>
          <w:sz w:val="24"/>
          <w:szCs w:val="20"/>
        </w:rPr>
        <w:t xml:space="preserve">smlouvy v případě, že v insolvenčním řízení bude zjištěn úpadek </w:t>
      </w:r>
      <w:r w:rsidR="00F136D1" w:rsidRPr="00F812B1">
        <w:rPr>
          <w:rFonts w:ascii="Times New Roman" w:hAnsi="Times New Roman"/>
          <w:sz w:val="24"/>
          <w:szCs w:val="20"/>
        </w:rPr>
        <w:t>P</w:t>
      </w:r>
      <w:r w:rsidRPr="00F812B1">
        <w:rPr>
          <w:rFonts w:ascii="Times New Roman" w:hAnsi="Times New Roman"/>
          <w:sz w:val="24"/>
          <w:szCs w:val="20"/>
        </w:rPr>
        <w:t xml:space="preserve">rodávajícího (v souladu se zněním zákona č. 182/2006 Sb., o úpadku a způsobech jeho řešení (insolvenční zákon), ve znění pozdějších předpisů. Kupující je rovněž oprávněn odstoupit od </w:t>
      </w:r>
      <w:r w:rsidR="00F136D1" w:rsidRPr="00F812B1">
        <w:rPr>
          <w:rFonts w:ascii="Times New Roman" w:hAnsi="Times New Roman"/>
          <w:sz w:val="24"/>
          <w:szCs w:val="20"/>
        </w:rPr>
        <w:t xml:space="preserve">kupní </w:t>
      </w:r>
      <w:r w:rsidRPr="00F812B1">
        <w:rPr>
          <w:rFonts w:ascii="Times New Roman" w:hAnsi="Times New Roman"/>
          <w:sz w:val="24"/>
          <w:szCs w:val="20"/>
        </w:rPr>
        <w:t>sm</w:t>
      </w:r>
      <w:r w:rsidR="00F136D1" w:rsidRPr="00F812B1">
        <w:rPr>
          <w:rFonts w:ascii="Times New Roman" w:hAnsi="Times New Roman"/>
          <w:sz w:val="24"/>
          <w:szCs w:val="20"/>
        </w:rPr>
        <w:t>louvy v případě, že P</w:t>
      </w:r>
      <w:r w:rsidRPr="00F812B1">
        <w:rPr>
          <w:rFonts w:ascii="Times New Roman" w:hAnsi="Times New Roman"/>
          <w:sz w:val="24"/>
          <w:szCs w:val="20"/>
        </w:rPr>
        <w:t>rodávající vstoupí do likvidace.</w:t>
      </w:r>
    </w:p>
    <w:p w14:paraId="6F3426DC" w14:textId="77777777" w:rsidR="00553F1C" w:rsidRPr="00F812B1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3EC3B9B0" w14:textId="46A311E4" w:rsidR="00553F1C" w:rsidRPr="00F812B1" w:rsidRDefault="00553F1C" w:rsidP="00A5735A">
      <w:pPr>
        <w:pStyle w:val="Odstavecseseznamem"/>
        <w:spacing w:after="240" w:line="240" w:lineRule="auto"/>
        <w:ind w:left="567" w:hanging="567"/>
        <w:jc w:val="both"/>
        <w:rPr>
          <w:rFonts w:ascii="Times New Roman" w:hAnsi="Times New Roman"/>
          <w:sz w:val="24"/>
          <w:szCs w:val="20"/>
        </w:rPr>
      </w:pPr>
      <w:r w:rsidRPr="00F812B1">
        <w:rPr>
          <w:rFonts w:ascii="Times New Roman" w:hAnsi="Times New Roman"/>
          <w:sz w:val="24"/>
          <w:szCs w:val="20"/>
        </w:rPr>
        <w:t xml:space="preserve">(6) </w:t>
      </w:r>
      <w:r w:rsidR="00A5735A" w:rsidRPr="00F812B1">
        <w:rPr>
          <w:rFonts w:ascii="Times New Roman" w:hAnsi="Times New Roman"/>
          <w:sz w:val="24"/>
          <w:szCs w:val="20"/>
        </w:rPr>
        <w:tab/>
      </w:r>
      <w:r w:rsidRPr="00F812B1">
        <w:rPr>
          <w:rFonts w:ascii="Times New Roman" w:hAnsi="Times New Roman"/>
          <w:sz w:val="24"/>
          <w:szCs w:val="20"/>
        </w:rPr>
        <w:t xml:space="preserve">Smluvní strany se dohodly, že </w:t>
      </w:r>
      <w:r w:rsidR="00F136D1" w:rsidRPr="00F812B1">
        <w:rPr>
          <w:rFonts w:ascii="Times New Roman" w:hAnsi="Times New Roman"/>
          <w:sz w:val="24"/>
          <w:szCs w:val="20"/>
        </w:rPr>
        <w:t>K</w:t>
      </w:r>
      <w:r w:rsidRPr="00F812B1">
        <w:rPr>
          <w:rFonts w:ascii="Times New Roman" w:hAnsi="Times New Roman"/>
          <w:sz w:val="24"/>
          <w:szCs w:val="20"/>
        </w:rPr>
        <w:t xml:space="preserve">upující je od této </w:t>
      </w:r>
      <w:r w:rsidR="00F136D1" w:rsidRPr="00F812B1">
        <w:rPr>
          <w:rFonts w:ascii="Times New Roman" w:hAnsi="Times New Roman"/>
          <w:sz w:val="24"/>
          <w:szCs w:val="20"/>
        </w:rPr>
        <w:t>kupní s</w:t>
      </w:r>
      <w:r w:rsidRPr="00F812B1">
        <w:rPr>
          <w:rFonts w:ascii="Times New Roman" w:hAnsi="Times New Roman"/>
          <w:sz w:val="24"/>
          <w:szCs w:val="20"/>
        </w:rPr>
        <w:t>mlouvy oprávněn odstoupit bez jakýchkoliv sankcí, pokud nebude schválena částka ze státního rozpočtu následujícího roku, která je potřebná k úhradě za plnění poskytované podle této</w:t>
      </w:r>
      <w:r w:rsidR="00F136D1" w:rsidRPr="00F812B1">
        <w:rPr>
          <w:rFonts w:ascii="Times New Roman" w:hAnsi="Times New Roman"/>
          <w:sz w:val="24"/>
          <w:szCs w:val="20"/>
        </w:rPr>
        <w:t xml:space="preserve"> kupní</w:t>
      </w:r>
      <w:r w:rsidRPr="00F812B1">
        <w:rPr>
          <w:rFonts w:ascii="Times New Roman" w:hAnsi="Times New Roman"/>
          <w:sz w:val="24"/>
          <w:szCs w:val="20"/>
        </w:rPr>
        <w:t xml:space="preserve"> </w:t>
      </w:r>
      <w:r w:rsidR="00F136D1" w:rsidRPr="00F812B1">
        <w:rPr>
          <w:rFonts w:ascii="Times New Roman" w:hAnsi="Times New Roman"/>
          <w:sz w:val="24"/>
          <w:szCs w:val="20"/>
        </w:rPr>
        <w:t>s</w:t>
      </w:r>
      <w:r w:rsidRPr="00F812B1">
        <w:rPr>
          <w:rFonts w:ascii="Times New Roman" w:hAnsi="Times New Roman"/>
          <w:sz w:val="24"/>
          <w:szCs w:val="20"/>
        </w:rPr>
        <w:t xml:space="preserve">mlouvy v následujícím roce. Kupující prohlašuje, že do 30 dnů po vyhlášení zákona o státním rozpočtu ve Sbírce zákonů písemně oznámí </w:t>
      </w:r>
      <w:r w:rsidR="00F136D1" w:rsidRPr="00F812B1">
        <w:rPr>
          <w:rFonts w:ascii="Times New Roman" w:hAnsi="Times New Roman"/>
          <w:sz w:val="24"/>
          <w:szCs w:val="20"/>
        </w:rPr>
        <w:t>P</w:t>
      </w:r>
      <w:r w:rsidRPr="00F812B1">
        <w:rPr>
          <w:rFonts w:ascii="Times New Roman" w:hAnsi="Times New Roman"/>
          <w:sz w:val="24"/>
          <w:szCs w:val="20"/>
        </w:rPr>
        <w:t xml:space="preserve">rodávajícímu, že nebyla schválena částka ze státního rozpočtu následujícího roku, která je potřebná k úhradě za plnění poskytované podle této </w:t>
      </w:r>
      <w:r w:rsidR="00F136D1" w:rsidRPr="00F812B1">
        <w:rPr>
          <w:rFonts w:ascii="Times New Roman" w:hAnsi="Times New Roman"/>
          <w:sz w:val="24"/>
          <w:szCs w:val="20"/>
        </w:rPr>
        <w:t>kupní s</w:t>
      </w:r>
      <w:r w:rsidRPr="00F812B1">
        <w:rPr>
          <w:rFonts w:ascii="Times New Roman" w:hAnsi="Times New Roman"/>
          <w:sz w:val="24"/>
          <w:szCs w:val="20"/>
        </w:rPr>
        <w:t xml:space="preserve">mlouvy v následujícím roce. </w:t>
      </w:r>
    </w:p>
    <w:p w14:paraId="75B760D6" w14:textId="78F23A95" w:rsidR="00553F1C" w:rsidRPr="00F812B1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  <w:r w:rsidRPr="00F812B1">
        <w:rPr>
          <w:rFonts w:ascii="Times New Roman" w:hAnsi="Times New Roman"/>
          <w:sz w:val="24"/>
          <w:szCs w:val="20"/>
        </w:rPr>
        <w:t xml:space="preserve">(7) </w:t>
      </w:r>
      <w:r w:rsidR="00A5735A" w:rsidRPr="00F812B1">
        <w:rPr>
          <w:rFonts w:ascii="Times New Roman" w:hAnsi="Times New Roman"/>
          <w:sz w:val="24"/>
          <w:szCs w:val="20"/>
        </w:rPr>
        <w:tab/>
      </w:r>
      <w:r w:rsidRPr="00F812B1">
        <w:rPr>
          <w:rFonts w:ascii="Times New Roman" w:hAnsi="Times New Roman"/>
          <w:sz w:val="24"/>
          <w:szCs w:val="20"/>
        </w:rPr>
        <w:t>Za den odstoupení od smlouvy se považuje den, kdy bylo písemné oznámení o odstoupení oprávněné strany doručeno druhé smluvní straně.</w:t>
      </w:r>
    </w:p>
    <w:p w14:paraId="170AF206" w14:textId="77777777" w:rsidR="00553F1C" w:rsidRPr="00F812B1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19F38276" w14:textId="7FBE4F66" w:rsidR="00553F1C" w:rsidRPr="00F812B1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  <w:r w:rsidRPr="00F812B1">
        <w:rPr>
          <w:rFonts w:ascii="Times New Roman" w:hAnsi="Times New Roman"/>
          <w:sz w:val="24"/>
          <w:szCs w:val="20"/>
        </w:rPr>
        <w:t xml:space="preserve">(8) </w:t>
      </w:r>
      <w:r w:rsidR="00A5735A" w:rsidRPr="00F812B1">
        <w:rPr>
          <w:rFonts w:ascii="Times New Roman" w:hAnsi="Times New Roman"/>
          <w:sz w:val="24"/>
          <w:szCs w:val="20"/>
        </w:rPr>
        <w:tab/>
      </w:r>
      <w:r w:rsidRPr="00F812B1">
        <w:rPr>
          <w:rFonts w:ascii="Times New Roman" w:hAnsi="Times New Roman"/>
          <w:sz w:val="24"/>
          <w:szCs w:val="20"/>
        </w:rPr>
        <w:t>Odstoupení od smlouvy se nedotýká práva na zaplacení smluvní pokuty ani práva na náhradu újmy vzniklé z porušení smluvní povinnosti.</w:t>
      </w:r>
    </w:p>
    <w:p w14:paraId="2DE097C6" w14:textId="77777777" w:rsidR="00553F1C" w:rsidRPr="00F812B1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1C2B5588" w14:textId="42F90433" w:rsidR="00553F1C" w:rsidRPr="00F812B1" w:rsidRDefault="00553F1C" w:rsidP="00A5735A">
      <w:pPr>
        <w:pStyle w:val="Bezmezer"/>
        <w:ind w:left="567" w:hanging="567"/>
        <w:jc w:val="both"/>
        <w:rPr>
          <w:rFonts w:ascii="Times New Roman" w:hAnsi="Times New Roman"/>
          <w:b/>
          <w:bCs/>
          <w:iCs/>
          <w:sz w:val="24"/>
          <w:szCs w:val="20"/>
          <w:lang w:eastAsia="ar-SA"/>
        </w:rPr>
      </w:pPr>
      <w:r w:rsidRPr="00F812B1">
        <w:rPr>
          <w:rFonts w:ascii="Times New Roman" w:hAnsi="Times New Roman"/>
          <w:sz w:val="24"/>
          <w:szCs w:val="20"/>
        </w:rPr>
        <w:t xml:space="preserve">(9) </w:t>
      </w:r>
      <w:r w:rsidR="00A5735A" w:rsidRPr="00F812B1">
        <w:rPr>
          <w:rFonts w:ascii="Times New Roman" w:hAnsi="Times New Roman"/>
          <w:sz w:val="24"/>
          <w:szCs w:val="20"/>
        </w:rPr>
        <w:tab/>
      </w:r>
      <w:r w:rsidRPr="00F812B1">
        <w:rPr>
          <w:rFonts w:ascii="Times New Roman" w:hAnsi="Times New Roman"/>
          <w:sz w:val="24"/>
          <w:szCs w:val="20"/>
        </w:rPr>
        <w:t xml:space="preserve">Odstoupení od smlouvy ze strany </w:t>
      </w:r>
      <w:r w:rsidR="00F136D1" w:rsidRPr="00F812B1">
        <w:rPr>
          <w:rFonts w:ascii="Times New Roman" w:hAnsi="Times New Roman"/>
          <w:sz w:val="24"/>
          <w:szCs w:val="20"/>
        </w:rPr>
        <w:t>K</w:t>
      </w:r>
      <w:r w:rsidRPr="00F812B1">
        <w:rPr>
          <w:rFonts w:ascii="Times New Roman" w:hAnsi="Times New Roman"/>
          <w:sz w:val="24"/>
          <w:szCs w:val="20"/>
        </w:rPr>
        <w:t xml:space="preserve">upujícího nesmí být spojeno s uložením jakékoliv sankce k tíži </w:t>
      </w:r>
      <w:r w:rsidR="00F136D1" w:rsidRPr="00F812B1">
        <w:rPr>
          <w:rFonts w:ascii="Times New Roman" w:hAnsi="Times New Roman"/>
          <w:sz w:val="24"/>
          <w:szCs w:val="20"/>
        </w:rPr>
        <w:t>K</w:t>
      </w:r>
      <w:r w:rsidRPr="00F812B1">
        <w:rPr>
          <w:rFonts w:ascii="Times New Roman" w:hAnsi="Times New Roman"/>
          <w:sz w:val="24"/>
          <w:szCs w:val="20"/>
        </w:rPr>
        <w:t>upujícího.</w:t>
      </w:r>
    </w:p>
    <w:p w14:paraId="457D0AA3" w14:textId="77777777" w:rsidR="00553F1C" w:rsidRPr="00F812B1" w:rsidRDefault="00553F1C" w:rsidP="00A5735A">
      <w:pPr>
        <w:spacing w:before="360" w:after="0"/>
        <w:jc w:val="center"/>
        <w:rPr>
          <w:b/>
        </w:rPr>
      </w:pPr>
      <w:r w:rsidRPr="00F812B1">
        <w:rPr>
          <w:b/>
        </w:rPr>
        <w:t>X.</w:t>
      </w:r>
    </w:p>
    <w:p w14:paraId="690DECF3" w14:textId="77777777" w:rsidR="00553F1C" w:rsidRPr="00F812B1" w:rsidRDefault="00553F1C" w:rsidP="00553F1C">
      <w:pPr>
        <w:spacing w:after="360"/>
        <w:jc w:val="center"/>
        <w:rPr>
          <w:b/>
        </w:rPr>
      </w:pPr>
      <w:r w:rsidRPr="00F812B1">
        <w:rPr>
          <w:b/>
        </w:rPr>
        <w:t>Závěrečná ustanovení</w:t>
      </w:r>
    </w:p>
    <w:p w14:paraId="2B496E8F" w14:textId="1D4BF883" w:rsidR="00A5735A" w:rsidRPr="00F812B1" w:rsidRDefault="00A5735A" w:rsidP="00A5735A">
      <w:pPr>
        <w:widowControl w:val="0"/>
        <w:numPr>
          <w:ilvl w:val="0"/>
          <w:numId w:val="16"/>
        </w:numPr>
        <w:tabs>
          <w:tab w:val="clear" w:pos="1077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F812B1">
        <w:rPr>
          <w:szCs w:val="20"/>
        </w:rPr>
        <w:t>Na právní vztahy, touto kupní smlouvou založené a v ní výslovně neupravené, se použijí příslušná ustanovení Občanského zákoníku.</w:t>
      </w:r>
    </w:p>
    <w:p w14:paraId="4DDBD009" w14:textId="5966DB3B" w:rsidR="00A5735A" w:rsidRPr="00F812B1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F812B1">
        <w:rPr>
          <w:szCs w:val="20"/>
        </w:rPr>
        <w:t>Smluvní strany v souladu s ustanovením § 558 odst. 2 Občanského zákoníku vylučují použití obchodních zvyklostí na právní vztahy vzniklé z</w:t>
      </w:r>
      <w:r w:rsidR="00DF75DE" w:rsidRPr="00F812B1">
        <w:rPr>
          <w:szCs w:val="20"/>
        </w:rPr>
        <w:t> kupní smlouvy</w:t>
      </w:r>
      <w:r w:rsidRPr="00F812B1">
        <w:rPr>
          <w:szCs w:val="20"/>
        </w:rPr>
        <w:t>.</w:t>
      </w:r>
    </w:p>
    <w:p w14:paraId="04C8BD0B" w14:textId="77777777" w:rsidR="00A5735A" w:rsidRPr="00F812B1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F812B1">
        <w:rPr>
          <w:szCs w:val="20"/>
        </w:rPr>
        <w:t>Prodávající výslovně prohlašuje, že na sebe přebírá nebezpečí změny okolností ve smyslu ustanovení § 1765 odst. 2 Občanského zákoníku.</w:t>
      </w:r>
    </w:p>
    <w:p w14:paraId="24090552" w14:textId="3254BFC7" w:rsidR="00A5735A" w:rsidRPr="00F812B1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F812B1">
        <w:rPr>
          <w:szCs w:val="20"/>
        </w:rPr>
        <w:t xml:space="preserve">Kupující je oprávněn uveřejnit na svých webových stránkách celý text kupní smlouvy, vše za předpokladu, nebrání-li uveřejnění zvláštní právní předpis. Obě strany souhlasí s uveřejněním kupní smlouvy v registru smluv. </w:t>
      </w:r>
    </w:p>
    <w:p w14:paraId="091DE8B8" w14:textId="36117AD4" w:rsidR="00A5735A" w:rsidRPr="00F812B1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F812B1">
        <w:rPr>
          <w:szCs w:val="20"/>
        </w:rPr>
        <w:t>Smluvní strany souhlasně prohlašují, že tato kupní smlouva není smlouvou uzavřenou adhezním způsobem ve smyslu ustanovení § 1798 a násl. Občanského zákoníku.  Ustanovení § 1799 a § 1800 Občanského zákoníku se nepoužijí.</w:t>
      </w:r>
    </w:p>
    <w:p w14:paraId="0B2DFA82" w14:textId="4BDF525A" w:rsidR="00A5735A" w:rsidRPr="00F812B1" w:rsidRDefault="00A5735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F812B1">
        <w:rPr>
          <w:szCs w:val="20"/>
        </w:rPr>
        <w:t>Při rozhodování případných sporů, vzniklých ze závazkových vztahů založených kupní smlouvou, budou věcně a místně příslušné soudy České republiky.</w:t>
      </w:r>
    </w:p>
    <w:p w14:paraId="3EB65A79" w14:textId="4830E1A3" w:rsidR="00A5735A" w:rsidRPr="00F812B1" w:rsidRDefault="00A5735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F812B1">
        <w:rPr>
          <w:szCs w:val="20"/>
        </w:rPr>
        <w:t xml:space="preserve">Tato </w:t>
      </w:r>
      <w:r w:rsidR="00B80F4A" w:rsidRPr="00F812B1">
        <w:rPr>
          <w:szCs w:val="20"/>
        </w:rPr>
        <w:t xml:space="preserve">kupní </w:t>
      </w:r>
      <w:r w:rsidRPr="00F812B1">
        <w:rPr>
          <w:szCs w:val="20"/>
        </w:rPr>
        <w:t>smlouva může být měněna nebo doplňována jen písemnými dodatky, číslovanými ve vzestupné řadě a podepsanými oprávněnými zástupci obou smluvních stran.</w:t>
      </w:r>
    </w:p>
    <w:p w14:paraId="5D88F4FD" w14:textId="5C1C47B5" w:rsidR="00DF75DE" w:rsidRPr="00F812B1" w:rsidRDefault="00DF75DE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F812B1">
        <w:rPr>
          <w:szCs w:val="20"/>
        </w:rPr>
        <w:t>Kupní smlouv</w:t>
      </w:r>
      <w:r w:rsidR="00812B18" w:rsidRPr="00F812B1">
        <w:rPr>
          <w:szCs w:val="20"/>
        </w:rPr>
        <w:t>u</w:t>
      </w:r>
      <w:r w:rsidR="00A5735A" w:rsidRPr="00F812B1">
        <w:rPr>
          <w:szCs w:val="20"/>
        </w:rPr>
        <w:t xml:space="preserve"> </w:t>
      </w:r>
      <w:r w:rsidR="00812B18" w:rsidRPr="00F812B1">
        <w:rPr>
          <w:szCs w:val="20"/>
        </w:rPr>
        <w:t xml:space="preserve">smluvní strany </w:t>
      </w:r>
      <w:r w:rsidR="00572C5C" w:rsidRPr="00F812B1">
        <w:rPr>
          <w:szCs w:val="20"/>
        </w:rPr>
        <w:t>podep</w:t>
      </w:r>
      <w:r w:rsidR="00812B18" w:rsidRPr="00F812B1">
        <w:rPr>
          <w:szCs w:val="20"/>
        </w:rPr>
        <w:t>isují</w:t>
      </w:r>
      <w:r w:rsidR="00572C5C" w:rsidRPr="00F812B1">
        <w:rPr>
          <w:szCs w:val="20"/>
        </w:rPr>
        <w:t xml:space="preserve"> </w:t>
      </w:r>
      <w:r w:rsidR="00A5735A" w:rsidRPr="00F812B1">
        <w:rPr>
          <w:szCs w:val="20"/>
        </w:rPr>
        <w:t xml:space="preserve">ve čtyřech </w:t>
      </w:r>
      <w:r w:rsidRPr="00F812B1">
        <w:rPr>
          <w:szCs w:val="20"/>
        </w:rPr>
        <w:t>stejnopisech</w:t>
      </w:r>
      <w:r w:rsidR="00A5735A" w:rsidRPr="00F812B1">
        <w:rPr>
          <w:szCs w:val="20"/>
        </w:rPr>
        <w:t xml:space="preserve"> s platností originálu, z nichž každá ze smluvních stran obdrží po dvou vyhotoveních</w:t>
      </w:r>
      <w:r w:rsidR="002934A4" w:rsidRPr="00F812B1">
        <w:rPr>
          <w:szCs w:val="20"/>
        </w:rPr>
        <w:t>,</w:t>
      </w:r>
      <w:r w:rsidR="00572C5C" w:rsidRPr="00F812B1">
        <w:rPr>
          <w:szCs w:val="20"/>
        </w:rPr>
        <w:t xml:space="preserve"> nebo v elektronické podobě elektronickými podpisy (kvalifikovanými certifikáty)</w:t>
      </w:r>
      <w:r w:rsidR="00A5735A" w:rsidRPr="00F812B1">
        <w:rPr>
          <w:szCs w:val="20"/>
        </w:rPr>
        <w:t xml:space="preserve">. </w:t>
      </w:r>
    </w:p>
    <w:p w14:paraId="52A966C9" w14:textId="4D008D67" w:rsidR="00A5735A" w:rsidRPr="00F812B1" w:rsidRDefault="006D54F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F812B1">
        <w:rPr>
          <w:szCs w:val="20"/>
        </w:rPr>
        <w:t>S</w:t>
      </w:r>
      <w:r w:rsidR="00DF75DE" w:rsidRPr="00F812B1">
        <w:rPr>
          <w:szCs w:val="20"/>
        </w:rPr>
        <w:t>mluv</w:t>
      </w:r>
      <w:r w:rsidRPr="00F812B1">
        <w:rPr>
          <w:szCs w:val="20"/>
        </w:rPr>
        <w:t>ní strany</w:t>
      </w:r>
      <w:r w:rsidR="00A5735A" w:rsidRPr="00F812B1">
        <w:rPr>
          <w:szCs w:val="20"/>
        </w:rPr>
        <w:t xml:space="preserve"> prohlašují, že </w:t>
      </w:r>
      <w:r w:rsidR="00DF75DE" w:rsidRPr="00F812B1">
        <w:rPr>
          <w:szCs w:val="20"/>
        </w:rPr>
        <w:t>kupní smlouva</w:t>
      </w:r>
      <w:r w:rsidR="00A5735A" w:rsidRPr="00F812B1">
        <w:rPr>
          <w:szCs w:val="20"/>
        </w:rPr>
        <w:t xml:space="preserve"> byla sjednána na základě jejich pravé a svobodné vůle, že si její obsah přečetl</w:t>
      </w:r>
      <w:r w:rsidRPr="00F812B1">
        <w:rPr>
          <w:szCs w:val="20"/>
        </w:rPr>
        <w:t>y</w:t>
      </w:r>
      <w:r w:rsidR="00A5735A" w:rsidRPr="00F812B1">
        <w:rPr>
          <w:szCs w:val="20"/>
        </w:rPr>
        <w:t xml:space="preserve"> a bezvýhradně s ním souhlasí, což stvrzují svými vlastnoručními podpisy.</w:t>
      </w:r>
    </w:p>
    <w:p w14:paraId="47D90596" w14:textId="6D32B2CA" w:rsidR="00A5735A" w:rsidRPr="00F812B1" w:rsidRDefault="00B80F4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F812B1">
        <w:rPr>
          <w:szCs w:val="20"/>
        </w:rPr>
        <w:lastRenderedPageBreak/>
        <w:t>Kupní smlouva</w:t>
      </w:r>
      <w:r w:rsidR="00A5735A" w:rsidRPr="00F812B1">
        <w:rPr>
          <w:szCs w:val="20"/>
        </w:rPr>
        <w:t xml:space="preserve"> vstupuje v platnost dnem jejího podpisu oběma smluvními stranami a nabývá účinnosti dnem uveřejnění v registru smluv. </w:t>
      </w:r>
    </w:p>
    <w:p w14:paraId="6BB819CA" w14:textId="35613536" w:rsidR="00A5735A" w:rsidRPr="00F812B1" w:rsidRDefault="00A5735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F812B1">
        <w:rPr>
          <w:szCs w:val="20"/>
        </w:rPr>
        <w:t xml:space="preserve">Nedílnou součástí </w:t>
      </w:r>
      <w:r w:rsidR="00DF75DE" w:rsidRPr="00F812B1">
        <w:rPr>
          <w:szCs w:val="20"/>
        </w:rPr>
        <w:t xml:space="preserve">kupní smlouvy </w:t>
      </w:r>
      <w:r w:rsidRPr="00F812B1">
        <w:rPr>
          <w:szCs w:val="20"/>
        </w:rPr>
        <w:t xml:space="preserve">jsou následující přílohy: </w:t>
      </w:r>
    </w:p>
    <w:p w14:paraId="672ADF41" w14:textId="72EB0005" w:rsidR="00553F1C" w:rsidRPr="00F812B1" w:rsidRDefault="00553F1C" w:rsidP="004916B2">
      <w:pPr>
        <w:tabs>
          <w:tab w:val="left" w:pos="2127"/>
        </w:tabs>
        <w:spacing w:after="0"/>
        <w:ind w:left="567" w:hanging="567"/>
        <w:jc w:val="both"/>
      </w:pPr>
      <w:r w:rsidRPr="00F812B1">
        <w:t xml:space="preserve">          </w:t>
      </w:r>
      <w:r w:rsidR="00DF75DE" w:rsidRPr="00F812B1">
        <w:t>P</w:t>
      </w:r>
      <w:r w:rsidRPr="00F812B1">
        <w:t>říloha č. 1</w:t>
      </w:r>
      <w:r w:rsidR="003A7867" w:rsidRPr="00F812B1">
        <w:t>:</w:t>
      </w:r>
      <w:r w:rsidR="0013667C" w:rsidRPr="00F812B1">
        <w:t xml:space="preserve"> 1.2 Specifikace požadovaného předmětu plnění – Vozidel – kategorie 2A</w:t>
      </w:r>
    </w:p>
    <w:p w14:paraId="7311110C" w14:textId="59DF9013" w:rsidR="00E97BCB" w:rsidRPr="00F812B1" w:rsidRDefault="00812B18" w:rsidP="0013667C">
      <w:pPr>
        <w:tabs>
          <w:tab w:val="left" w:pos="2127"/>
        </w:tabs>
        <w:spacing w:after="0"/>
        <w:ind w:left="567" w:hanging="567"/>
        <w:jc w:val="both"/>
      </w:pPr>
      <w:r w:rsidRPr="00F812B1">
        <w:tab/>
      </w:r>
      <w:r w:rsidRPr="00F812B1">
        <w:tab/>
      </w:r>
    </w:p>
    <w:p w14:paraId="533E61F7" w14:textId="77777777" w:rsidR="00DF75DE" w:rsidRPr="00F812B1" w:rsidRDefault="00DF75DE" w:rsidP="00A5735A">
      <w:pPr>
        <w:spacing w:after="0"/>
        <w:ind w:left="567" w:hanging="567"/>
        <w:jc w:val="both"/>
      </w:pPr>
    </w:p>
    <w:p w14:paraId="05208B5D" w14:textId="1B6733BC" w:rsidR="00905106" w:rsidRDefault="00553F1C" w:rsidP="00553F1C">
      <w:pPr>
        <w:spacing w:before="240" w:after="0"/>
      </w:pPr>
      <w:r w:rsidRPr="00F812B1">
        <w:t>V</w:t>
      </w:r>
      <w:r w:rsidR="0013667C" w:rsidRPr="00F812B1">
        <w:t xml:space="preserve"> Táboře dne </w:t>
      </w:r>
      <w:r w:rsidR="002E1AC8">
        <w:t>6. 5. 2025</w:t>
      </w:r>
      <w:r w:rsidR="00905106">
        <w:tab/>
      </w:r>
      <w:r w:rsidR="00905106">
        <w:tab/>
      </w:r>
      <w:r w:rsidR="00905106">
        <w:tab/>
      </w:r>
      <w:r w:rsidR="00905106">
        <w:tab/>
      </w:r>
      <w:r w:rsidR="002E1AC8">
        <w:t xml:space="preserve">       </w:t>
      </w:r>
      <w:r w:rsidR="00905106">
        <w:t xml:space="preserve">V Praze dne </w:t>
      </w:r>
      <w:r w:rsidR="002E1AC8">
        <w:t>16. 4. 2025</w:t>
      </w:r>
    </w:p>
    <w:p w14:paraId="00822D24" w14:textId="2CCB38BE" w:rsidR="00553F1C" w:rsidRPr="00F812B1" w:rsidRDefault="002E1AC8" w:rsidP="00553F1C">
      <w:pPr>
        <w:spacing w:before="240" w:after="0"/>
      </w:pPr>
      <w:r>
        <w:t>d</w:t>
      </w:r>
      <w:r w:rsidR="00905106">
        <w:t xml:space="preserve">igitálně podepsáno </w:t>
      </w:r>
      <w:r w:rsidR="00553F1C" w:rsidRPr="00F812B1">
        <w:tab/>
      </w:r>
      <w:r w:rsidR="00553F1C" w:rsidRPr="00F812B1">
        <w:tab/>
        <w:t xml:space="preserve">                    </w:t>
      </w:r>
      <w:r>
        <w:t xml:space="preserve">               </w:t>
      </w:r>
      <w:r w:rsidR="00553F1C" w:rsidRPr="00F812B1">
        <w:t xml:space="preserve"> </w:t>
      </w:r>
      <w:r>
        <w:t xml:space="preserve">        d</w:t>
      </w:r>
      <w:r w:rsidR="00905106">
        <w:t xml:space="preserve">igitálně podepsáno </w:t>
      </w:r>
    </w:p>
    <w:p w14:paraId="1D0A79CC" w14:textId="77777777" w:rsidR="00553F1C" w:rsidRPr="00F812B1" w:rsidRDefault="00553F1C" w:rsidP="00553F1C">
      <w:pPr>
        <w:rPr>
          <w:b/>
        </w:rPr>
      </w:pPr>
    </w:p>
    <w:p w14:paraId="35EF5809" w14:textId="6C6331E2" w:rsidR="00553F1C" w:rsidRPr="00F812B1" w:rsidRDefault="00DF75DE" w:rsidP="00553F1C">
      <w:r w:rsidRPr="00F812B1">
        <w:rPr>
          <w:b/>
        </w:rPr>
        <w:t>Za K</w:t>
      </w:r>
      <w:r w:rsidR="00553F1C" w:rsidRPr="00F812B1">
        <w:rPr>
          <w:b/>
        </w:rPr>
        <w:t>upujícího</w:t>
      </w:r>
      <w:r w:rsidR="00553F1C" w:rsidRPr="00F812B1">
        <w:rPr>
          <w:b/>
        </w:rPr>
        <w:tab/>
      </w:r>
      <w:r w:rsidR="00553F1C" w:rsidRPr="00F812B1">
        <w:rPr>
          <w:b/>
        </w:rPr>
        <w:tab/>
      </w:r>
      <w:r w:rsidR="00553F1C" w:rsidRPr="00F812B1">
        <w:rPr>
          <w:b/>
        </w:rPr>
        <w:tab/>
      </w:r>
      <w:r w:rsidR="00553F1C" w:rsidRPr="00F812B1">
        <w:rPr>
          <w:b/>
        </w:rPr>
        <w:tab/>
      </w:r>
      <w:r w:rsidR="00553F1C" w:rsidRPr="00F812B1">
        <w:rPr>
          <w:b/>
        </w:rPr>
        <w:tab/>
      </w:r>
      <w:r w:rsidR="00905106">
        <w:rPr>
          <w:b/>
        </w:rPr>
        <w:t xml:space="preserve">         </w:t>
      </w:r>
      <w:r w:rsidR="00553F1C" w:rsidRPr="00F812B1">
        <w:rPr>
          <w:b/>
        </w:rPr>
        <w:t xml:space="preserve">Za </w:t>
      </w:r>
      <w:r w:rsidRPr="00F812B1">
        <w:rPr>
          <w:b/>
        </w:rPr>
        <w:t>P</w:t>
      </w:r>
      <w:r w:rsidR="00553F1C" w:rsidRPr="00F812B1">
        <w:rPr>
          <w:b/>
        </w:rPr>
        <w:t>rodávajícího</w:t>
      </w:r>
      <w:r w:rsidR="00553F1C" w:rsidRPr="00F812B1">
        <w:t xml:space="preserve">            </w:t>
      </w:r>
    </w:p>
    <w:p w14:paraId="4AA19E5E" w14:textId="0185CBD1" w:rsidR="00553F1C" w:rsidRPr="00F812B1" w:rsidRDefault="00553F1C" w:rsidP="00553F1C">
      <w:r w:rsidRPr="00F812B1">
        <w:t xml:space="preserve">……………………….      </w:t>
      </w:r>
      <w:r w:rsidRPr="00F812B1">
        <w:tab/>
      </w:r>
      <w:r w:rsidRPr="00F812B1">
        <w:tab/>
      </w:r>
      <w:r w:rsidRPr="00F812B1">
        <w:tab/>
      </w:r>
      <w:r w:rsidRPr="00F812B1">
        <w:tab/>
      </w:r>
      <w:r w:rsidR="00905106">
        <w:t xml:space="preserve">         </w:t>
      </w:r>
      <w:r w:rsidRPr="00F812B1">
        <w:t>………………………………</w:t>
      </w:r>
    </w:p>
    <w:p w14:paraId="41D26814" w14:textId="1B1DBA19" w:rsidR="0013667C" w:rsidRPr="00F812B1" w:rsidRDefault="00D612B5" w:rsidP="0013667C">
      <w:pPr>
        <w:spacing w:after="0"/>
        <w:rPr>
          <w:iCs/>
        </w:rPr>
      </w:pPr>
      <w:r>
        <w:rPr>
          <w:iCs/>
        </w:rPr>
        <w:t>Mgr. Jiří Vaněk</w:t>
      </w:r>
      <w:r w:rsidR="00181F3A">
        <w:rPr>
          <w:iCs/>
        </w:rPr>
        <w:tab/>
      </w:r>
      <w:r w:rsidR="00181F3A">
        <w:rPr>
          <w:iCs/>
        </w:rPr>
        <w:tab/>
      </w:r>
      <w:r w:rsidR="00181F3A">
        <w:rPr>
          <w:iCs/>
        </w:rPr>
        <w:tab/>
      </w:r>
      <w:r w:rsidR="00181F3A">
        <w:rPr>
          <w:iCs/>
        </w:rPr>
        <w:tab/>
      </w:r>
      <w:r w:rsidR="00181F3A">
        <w:rPr>
          <w:iCs/>
        </w:rPr>
        <w:tab/>
      </w:r>
      <w:r w:rsidR="00905106">
        <w:rPr>
          <w:iCs/>
        </w:rPr>
        <w:t xml:space="preserve">       </w:t>
      </w:r>
      <w:r w:rsidR="005B0896">
        <w:rPr>
          <w:iCs/>
        </w:rPr>
        <w:t xml:space="preserve"> </w:t>
      </w:r>
      <w:r w:rsidR="00181F3A">
        <w:rPr>
          <w:iCs/>
        </w:rPr>
        <w:t xml:space="preserve"> Ing. Tomáš Duchoň</w:t>
      </w:r>
    </w:p>
    <w:p w14:paraId="06FFAEE9" w14:textId="0CC7A9DE" w:rsidR="00DF75DE" w:rsidRDefault="0013667C" w:rsidP="0013667C">
      <w:pPr>
        <w:spacing w:after="0"/>
      </w:pPr>
      <w:r w:rsidRPr="00F812B1">
        <w:rPr>
          <w:iCs/>
        </w:rPr>
        <w:t>předseda okresního soudu</w:t>
      </w:r>
      <w:r w:rsidR="00DF75DE" w:rsidRPr="00F812B1">
        <w:rPr>
          <w:iCs/>
        </w:rPr>
        <w:tab/>
      </w:r>
      <w:r w:rsidR="00DF75DE" w:rsidRPr="00F812B1">
        <w:tab/>
      </w:r>
      <w:r w:rsidR="00DF75DE" w:rsidRPr="00F812B1">
        <w:tab/>
      </w:r>
      <w:r w:rsidR="00DF75DE" w:rsidRPr="00F812B1">
        <w:tab/>
      </w:r>
      <w:r w:rsidR="00181F3A">
        <w:t xml:space="preserve">         Vedoucí </w:t>
      </w:r>
      <w:r w:rsidR="00987D7D">
        <w:t>P</w:t>
      </w:r>
      <w:r w:rsidR="00181F3A">
        <w:t>rodej ČR</w:t>
      </w:r>
    </w:p>
    <w:p w14:paraId="5795C9D8" w14:textId="77777777" w:rsidR="00905106" w:rsidRDefault="00905106" w:rsidP="0013667C">
      <w:pPr>
        <w:spacing w:after="0"/>
      </w:pPr>
    </w:p>
    <w:p w14:paraId="71D551B4" w14:textId="39FB5A50" w:rsidR="005B0896" w:rsidRDefault="00905106" w:rsidP="0013667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457432" w14:textId="37FD5944" w:rsidR="005B0896" w:rsidRPr="00F812B1" w:rsidRDefault="005B0896" w:rsidP="005B08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05106">
        <w:t xml:space="preserve">         </w:t>
      </w:r>
      <w:r>
        <w:t>…………………………</w:t>
      </w:r>
    </w:p>
    <w:p w14:paraId="3287A13E" w14:textId="17D10E60" w:rsidR="005B0896" w:rsidRPr="00F812B1" w:rsidRDefault="005B0896" w:rsidP="005B0896">
      <w:pPr>
        <w:spacing w:after="0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     Ing. </w:t>
      </w:r>
      <w:r w:rsidR="002E1AC8">
        <w:rPr>
          <w:iCs/>
        </w:rPr>
        <w:t>Jan Pícha</w:t>
      </w:r>
    </w:p>
    <w:p w14:paraId="1841A3C3" w14:textId="4A213B1C" w:rsidR="005B0896" w:rsidRPr="00F812B1" w:rsidRDefault="005B0896" w:rsidP="005B0896">
      <w:pPr>
        <w:spacing w:after="0"/>
        <w:rPr>
          <w:i/>
        </w:rPr>
      </w:pPr>
      <w:r w:rsidRPr="00F812B1">
        <w:rPr>
          <w:iCs/>
        </w:rPr>
        <w:tab/>
      </w:r>
      <w:r w:rsidRPr="00F812B1">
        <w:tab/>
      </w:r>
      <w:r w:rsidRPr="00F812B1">
        <w:tab/>
      </w:r>
      <w:r w:rsidRPr="00F812B1">
        <w:tab/>
      </w:r>
      <w:r>
        <w:t xml:space="preserve">                                             Vedoucí Servisní služby ČR</w:t>
      </w:r>
    </w:p>
    <w:p w14:paraId="29343A52" w14:textId="77777777" w:rsidR="005B0896" w:rsidRPr="00F812B1" w:rsidRDefault="005B0896" w:rsidP="005B0896"/>
    <w:p w14:paraId="53AE2465" w14:textId="77777777" w:rsidR="005B0896" w:rsidRDefault="005B0896" w:rsidP="005B0896"/>
    <w:p w14:paraId="5BAF9DCC" w14:textId="77777777" w:rsidR="005B0896" w:rsidRPr="00F812B1" w:rsidRDefault="005B0896" w:rsidP="0013667C">
      <w:pPr>
        <w:spacing w:after="0"/>
        <w:rPr>
          <w:i/>
        </w:rPr>
      </w:pPr>
    </w:p>
    <w:p w14:paraId="2EE3DF56" w14:textId="19E5C9C8" w:rsidR="00DF75DE" w:rsidRPr="00F812B1" w:rsidRDefault="00DF75DE" w:rsidP="00553F1C"/>
    <w:p w14:paraId="1F7ACCC8" w14:textId="046D5082" w:rsidR="00DF75DE" w:rsidRDefault="00DF75DE" w:rsidP="00553F1C"/>
    <w:p w14:paraId="6CE180C4" w14:textId="77777777" w:rsidR="00181F3A" w:rsidRDefault="00181F3A" w:rsidP="00553F1C"/>
    <w:p w14:paraId="3C8D0614" w14:textId="77777777" w:rsidR="00181F3A" w:rsidRDefault="00181F3A" w:rsidP="00553F1C"/>
    <w:p w14:paraId="69D7A382" w14:textId="77777777" w:rsidR="00181F3A" w:rsidRDefault="00181F3A" w:rsidP="00553F1C"/>
    <w:p w14:paraId="2F98FCC0" w14:textId="77777777" w:rsidR="00181F3A" w:rsidRDefault="00181F3A" w:rsidP="00553F1C"/>
    <w:p w14:paraId="7AFABD8D" w14:textId="77777777" w:rsidR="00181F3A" w:rsidRDefault="00181F3A" w:rsidP="00553F1C"/>
    <w:p w14:paraId="36B0EAB1" w14:textId="77777777" w:rsidR="00181F3A" w:rsidRDefault="00181F3A" w:rsidP="00553F1C"/>
    <w:p w14:paraId="7543F3E2" w14:textId="77777777" w:rsidR="00181F3A" w:rsidRDefault="00181F3A" w:rsidP="00553F1C"/>
    <w:p w14:paraId="770DF2F3" w14:textId="77777777" w:rsidR="00181F3A" w:rsidRDefault="00181F3A" w:rsidP="00553F1C"/>
    <w:p w14:paraId="22AB8431" w14:textId="77777777" w:rsidR="00181F3A" w:rsidRDefault="00181F3A" w:rsidP="00553F1C"/>
    <w:p w14:paraId="43FCEBFA" w14:textId="77777777" w:rsidR="00181F3A" w:rsidRDefault="00181F3A" w:rsidP="00553F1C"/>
    <w:p w14:paraId="649475BD" w14:textId="77777777" w:rsidR="00181F3A" w:rsidRDefault="00181F3A" w:rsidP="00553F1C"/>
    <w:p w14:paraId="1B4DC3ED" w14:textId="77777777" w:rsidR="00905106" w:rsidRDefault="00905106" w:rsidP="00553F1C"/>
    <w:p w14:paraId="7E5F3AD3" w14:textId="77777777" w:rsidR="00905106" w:rsidRDefault="00905106" w:rsidP="00553F1C"/>
    <w:p w14:paraId="73DE558C" w14:textId="77777777" w:rsidR="00181F3A" w:rsidRDefault="00181F3A" w:rsidP="00553F1C"/>
    <w:tbl>
      <w:tblPr>
        <w:tblW w:w="9562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14"/>
        <w:gridCol w:w="1224"/>
        <w:gridCol w:w="1536"/>
        <w:gridCol w:w="1536"/>
        <w:gridCol w:w="1576"/>
        <w:gridCol w:w="176"/>
      </w:tblGrid>
      <w:tr w:rsidR="00181F3A" w14:paraId="28212E4E" w14:textId="77777777" w:rsidTr="005B0896">
        <w:trPr>
          <w:trHeight w:val="18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2C457A91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007BC45A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286299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  <w:t>Příloha č. 1 - 1.2 Specifikace Vozidel - kategorie 2A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04F43851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14:paraId="6A6B5D5C" w14:textId="77777777" w:rsidTr="005B0896">
        <w:trPr>
          <w:trHeight w:val="18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1BFA26A0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66A89C1E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6D7A1C7D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00A3CF57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755EDAF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268C2B71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14:paraId="198185F6" w14:textId="77777777" w:rsidTr="005B0896">
        <w:trPr>
          <w:trHeight w:val="221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33E989AC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21535537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14F8EEA2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2CE7738D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4648B2A0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6DF98C1F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181F3A" w14:paraId="07B80B03" w14:textId="77777777" w:rsidTr="005B0896">
        <w:trPr>
          <w:trHeight w:val="691"/>
        </w:trPr>
        <w:tc>
          <w:tcPr>
            <w:tcW w:w="95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FCFC38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Příloha č. 1 Kupní smlouvy: Specifikace požadovaného předmětu plnění</w:t>
            </w:r>
          </w:p>
          <w:p w14:paraId="3C64BF9E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 xml:space="preserve"> "Centralizovaný nákup osobních vozidel"</w:t>
            </w:r>
          </w:p>
          <w:p w14:paraId="0017F0FC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Část 1</w:t>
            </w:r>
          </w:p>
        </w:tc>
      </w:tr>
      <w:tr w:rsidR="00181F3A" w14:paraId="06DD3748" w14:textId="77777777" w:rsidTr="005B0896">
        <w:trPr>
          <w:trHeight w:val="18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3A8B1FA6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0649E791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5C456B5C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6E347F69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6F08DAEC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41C392A2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14:paraId="24AB9F61" w14:textId="77777777" w:rsidTr="005B0896">
        <w:trPr>
          <w:trHeight w:val="6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6F9E843E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2F443C7B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67D0FB32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57419610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A26C90B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0CFB6DB0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14:paraId="0404F7C8" w14:textId="77777777" w:rsidTr="005B0896">
        <w:trPr>
          <w:trHeight w:val="250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E06AE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Podkategorie vozidla:</w:t>
            </w:r>
          </w:p>
        </w:tc>
        <w:tc>
          <w:tcPr>
            <w:tcW w:w="2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33521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2A – benzín, manuál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85508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F16B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1FA47ABA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14:paraId="76ED2A92" w14:textId="77777777" w:rsidTr="005B0896">
        <w:trPr>
          <w:trHeight w:val="250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26EB3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Tovární značka: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7DA7F6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Škoda</w:t>
            </w:r>
          </w:p>
        </w:tc>
        <w:tc>
          <w:tcPr>
            <w:tcW w:w="15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A16787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0D73E5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23E778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2873A0D1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14:paraId="74EDF0C0" w14:textId="77777777" w:rsidTr="005B0896">
        <w:trPr>
          <w:trHeight w:val="250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7092C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Obchodní označení modelu: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778046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OCTAVIA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Selection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1,5 TSI 85 kW MAN 6</w:t>
            </w:r>
          </w:p>
        </w:tc>
        <w:tc>
          <w:tcPr>
            <w:tcW w:w="1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4351ED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09AAB4FD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14:paraId="47124C7D" w14:textId="77777777" w:rsidTr="005B0896">
        <w:trPr>
          <w:trHeight w:val="250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9E158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Barva vozidel: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6E6E1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Stříbrná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0D84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7819B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EC81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58A4D87E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14:paraId="18301EC2" w14:textId="77777777" w:rsidTr="005B0896">
        <w:trPr>
          <w:trHeight w:val="250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4C6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Namontované pneumatiky: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E4FD8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Letní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E8FD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EB62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CE4A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7203D5DB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14:paraId="0A6CF626" w14:textId="77777777" w:rsidTr="005B0896">
        <w:trPr>
          <w:trHeight w:val="250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B70C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Počet vozidel: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EE2D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7EB46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9560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5F84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16710F84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14:paraId="5AC52161" w14:textId="77777777" w:rsidTr="005B0896">
        <w:trPr>
          <w:trHeight w:val="18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112BD651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59C991FA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24F218A3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76A7DF82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1366435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3EAF00F9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14:paraId="152D07FF" w14:textId="77777777" w:rsidTr="005B0896">
        <w:trPr>
          <w:trHeight w:val="427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79E66AB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  <w:t>Položka</w:t>
            </w: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D5A58E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26F6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  <w:t>Cena bez DPH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4DEA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  <w:t>Výše DPH v Kč</w:t>
            </w:r>
          </w:p>
        </w:tc>
        <w:tc>
          <w:tcPr>
            <w:tcW w:w="1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515B35F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  <w:t>Cena v Kč včetně DPH</w:t>
            </w:r>
          </w:p>
        </w:tc>
      </w:tr>
      <w:tr w:rsidR="00181F3A" w14:paraId="5A13D517" w14:textId="77777777" w:rsidTr="005B0896">
        <w:trPr>
          <w:trHeight w:val="523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9883CC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Cena za vozidlo v základní výbavě</w:t>
            </w: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0511DC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AFC5D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398 842,98 Kč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54A6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83 757,02 Kč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C4E7B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482 600,00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2B1B86EC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14:paraId="3471C462" w14:textId="77777777" w:rsidTr="005B0896">
        <w:trPr>
          <w:trHeight w:val="18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45E2A687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231B5459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6A7FA2DC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3D97CB88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367F2AE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45D5C19F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14:paraId="6902919F" w14:textId="77777777" w:rsidTr="005B0896">
        <w:trPr>
          <w:trHeight w:val="470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B25B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  <w:t>Položka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1FCDC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  <w:t>Požadavek ANO/NE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E7FC7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  <w:t>Cena bez DPH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8D8E0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  <w:t>Výše DPH v Kč</w:t>
            </w:r>
          </w:p>
        </w:tc>
        <w:tc>
          <w:tcPr>
            <w:tcW w:w="1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04CC36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/>
                <w:iCs/>
                <w:color w:val="000000"/>
                <w:sz w:val="20"/>
                <w:szCs w:val="20"/>
                <w:lang w:eastAsia="en-US"/>
              </w:rPr>
              <w:t>Cena v Kč včetně DPH</w:t>
            </w:r>
          </w:p>
        </w:tc>
      </w:tr>
      <w:tr w:rsidR="00181F3A" w14:paraId="12BD08C9" w14:textId="77777777" w:rsidTr="005B0896">
        <w:trPr>
          <w:trHeight w:val="250"/>
        </w:trPr>
        <w:tc>
          <w:tcPr>
            <w:tcW w:w="4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99756D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Položky nadstandardní výbavy a příslušenství</w:t>
            </w:r>
          </w:p>
        </w:tc>
        <w:tc>
          <w:tcPr>
            <w:tcW w:w="15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7E76A6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9A7946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2B4A65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5FD1E7F8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14:paraId="250D4139" w14:textId="77777777" w:rsidTr="005B0896">
        <w:trPr>
          <w:trHeight w:val="437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CBE0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Hasicí přístroj pevně uchycený k vozidlu (práškový 1 kg)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84DCF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DB45F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1 347,93 Kč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86DE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283,07 Kč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BAAC4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1 631,00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7E232346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14:paraId="69347206" w14:textId="77777777" w:rsidTr="005B0896">
        <w:trPr>
          <w:trHeight w:val="250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BE6E0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Tažné zařízení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4D791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DEB8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12 119,01 Kč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31B3A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2 544,99 Kč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84694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14 664,00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715872AE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14:paraId="46B840F2" w14:textId="77777777" w:rsidTr="005B0896">
        <w:trPr>
          <w:trHeight w:val="374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0EA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Bezpečnostní šrouby kol (není-li vozidlo vybaveno pneumatikami na litých discích)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4797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49BE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0,00 Kč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0C85B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0,00 Kč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05BB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6BFF9306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14:paraId="4355FB27" w14:textId="77777777" w:rsidTr="005B0896">
        <w:trPr>
          <w:trHeight w:val="250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5B5B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Sněhové řetězy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8AED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69E9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1 521,49 Kč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D1E2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319,51 Kč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9475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1 841,00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25121FAD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14:paraId="131B3DC4" w14:textId="77777777" w:rsidTr="005B0896">
        <w:trPr>
          <w:trHeight w:val="250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0CFB3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Reflexní vesty pro všechny cestující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CD946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24B4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178,51 Kč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D1CD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37,49 Kč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17918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216,00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29CF5C78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14:paraId="78502B93" w14:textId="77777777" w:rsidTr="005B0896">
        <w:trPr>
          <w:trHeight w:val="250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D3756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Palubní počítač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9B62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E0D6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0,00 Kč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F2A3D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0,00 Kč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3E5A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1258EB86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14:paraId="059BD90F" w14:textId="77777777" w:rsidTr="005B0896">
        <w:trPr>
          <w:trHeight w:val="250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9393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Středová loketní opěrka vpředu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3AE7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9B37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0,00 Kč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6B04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0,00 Kč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F50B9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27A87BA3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14:paraId="3CF74577" w14:textId="77777777" w:rsidTr="005B0896">
        <w:trPr>
          <w:trHeight w:val="250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2DACF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Zámek řadící páky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1002F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BB67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6 509,92 Kč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23E54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1 367,08 Kč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DE32C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7 877,00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5CE0F3D6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14:paraId="34653E7E" w14:textId="77777777" w:rsidTr="005B0896">
        <w:trPr>
          <w:trHeight w:val="250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AF35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Parkovací senzory vzadu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E814F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93AF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5 930,58 Kč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56E32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1 245,42 Kč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7B43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7 176,00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28328000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14:paraId="1EAD2BE5" w14:textId="77777777" w:rsidTr="005B0896">
        <w:trPr>
          <w:trHeight w:val="173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2B1B2DFC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4CBFD797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76BE9AC9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0945168C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3A7EA059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26DA459C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14:paraId="6310A5EA" w14:textId="77777777" w:rsidTr="005B0896">
        <w:trPr>
          <w:trHeight w:val="298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479A8D6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Celková cena za nadstandardní výbavu</w:t>
            </w: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4EFFDE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D7AB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8 978,51 Kč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083E0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1 885,49 Kč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01087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10 864,00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2486D11A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14:paraId="08C46BEF" w14:textId="77777777" w:rsidTr="005B0896">
        <w:trPr>
          <w:trHeight w:val="173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10B9E930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47338E7C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1FEDFFCB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087AD2EF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6AFAD989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34785E3F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14:paraId="1A8C6F1B" w14:textId="77777777" w:rsidTr="005B0896">
        <w:trPr>
          <w:trHeight w:val="470"/>
        </w:trPr>
        <w:tc>
          <w:tcPr>
            <w:tcW w:w="4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6984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Jednotková cena za 1 vozidlo včetně nadstandardní výbavy a příslušenství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B255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407 821,49 Kč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34CF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85 642,51 Kč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9913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493 464,00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295770BB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14:paraId="2A294FEB" w14:textId="77777777" w:rsidTr="005B0896">
        <w:trPr>
          <w:trHeight w:val="173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188F28FE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47244501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5578220F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7CBF8C76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5B7C841A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52E4AF63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14:paraId="3FA76FD9" w14:textId="77777777" w:rsidTr="005B0896">
        <w:trPr>
          <w:trHeight w:val="470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14:paraId="0DEBB3E1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Cena za požadovaný počet vozidel</w:t>
            </w: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660797C" w14:textId="77777777" w:rsidR="00181F3A" w:rsidRDefault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E214D1B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407 821,49 Kč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E97F474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85 642,51 Kč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689D257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493 464,00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50574964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14:paraId="1D335BB6" w14:textId="77777777" w:rsidTr="005B0896">
        <w:trPr>
          <w:trHeight w:val="18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157AAE9A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1E890A76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0A631368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15EC3BA6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2B911FE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30F40A14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14:paraId="27FE94D8" w14:textId="77777777" w:rsidTr="005B0896">
        <w:trPr>
          <w:trHeight w:val="18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565222AB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2808D3E3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75B5762A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4D832D22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3C673F34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5FF07D2A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14:paraId="18E1E900" w14:textId="77777777" w:rsidTr="005B0896">
        <w:trPr>
          <w:trHeight w:val="18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6CA0DB1D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7202CDA9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7098BC69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2E80F744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49AAD91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5D01608D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14:paraId="2D53C3B7" w14:textId="77777777" w:rsidTr="005B0896">
        <w:trPr>
          <w:trHeight w:val="18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2DB46E6E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7DFD4C19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795D48A0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0AB8118C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5285DF3B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74D1BD30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14:paraId="4343754F" w14:textId="77777777" w:rsidTr="005B0896">
        <w:trPr>
          <w:trHeight w:val="18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0187FEE7" w14:textId="77777777" w:rsidR="00181F3A" w:rsidRDefault="00181F3A" w:rsidP="00181F3A">
            <w:pPr>
              <w:autoSpaceDE w:val="0"/>
              <w:autoSpaceDN w:val="0"/>
              <w:adjustRightInd w:val="0"/>
              <w:spacing w:after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594A98F7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1DDB2CA7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7C4CB757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74D07407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  <w:p w14:paraId="2622790C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138A7F54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14:paraId="42762E5C" w14:textId="77777777" w:rsidTr="005B0896">
        <w:trPr>
          <w:trHeight w:val="18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0DF82F98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0546902C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7F159311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79B7DE05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1DCD66EC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6BF21E02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14:paraId="6FC718ED" w14:textId="77777777" w:rsidTr="005B0896">
        <w:trPr>
          <w:trHeight w:val="18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4ADD4E2C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270CC427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2FCDE1AA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0856F3E7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AD7A0CA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0D401DE2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14:paraId="01202B51" w14:textId="77777777" w:rsidTr="005B0896">
        <w:trPr>
          <w:trHeight w:val="18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44143448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5626957B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21417C08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68400B68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7C028013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06F85D4E" w14:textId="77777777" w:rsidR="00181F3A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5A1F6264" w14:textId="77777777" w:rsidR="00591805" w:rsidRPr="00F812B1" w:rsidRDefault="00591805" w:rsidP="00997264"/>
    <w:sectPr w:rsidR="00591805" w:rsidRPr="00F812B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C9B77" w14:textId="77777777" w:rsidR="00FC29F4" w:rsidRDefault="00FC29F4" w:rsidP="00901E6B">
      <w:pPr>
        <w:spacing w:after="0"/>
      </w:pPr>
      <w:r>
        <w:separator/>
      </w:r>
    </w:p>
  </w:endnote>
  <w:endnote w:type="continuationSeparator" w:id="0">
    <w:p w14:paraId="406D522D" w14:textId="77777777" w:rsidR="00FC29F4" w:rsidRDefault="00FC29F4" w:rsidP="00901E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rmat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91E82" w14:textId="77777777" w:rsidR="00FC29F4" w:rsidRDefault="00FC29F4" w:rsidP="00901E6B">
      <w:pPr>
        <w:spacing w:after="0"/>
      </w:pPr>
      <w:r>
        <w:separator/>
      </w:r>
    </w:p>
  </w:footnote>
  <w:footnote w:type="continuationSeparator" w:id="0">
    <w:p w14:paraId="38171554" w14:textId="77777777" w:rsidR="00FC29F4" w:rsidRDefault="00FC29F4" w:rsidP="00901E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7A5EB" w14:textId="77777777" w:rsidR="001C3584" w:rsidRPr="001C3584" w:rsidRDefault="001C3584" w:rsidP="001C3584">
    <w:pPr>
      <w:pStyle w:val="Zhlav"/>
      <w:tabs>
        <w:tab w:val="clear" w:pos="4536"/>
        <w:tab w:val="clear" w:pos="9072"/>
      </w:tabs>
      <w:ind w:right="-1134"/>
      <w:jc w:val="right"/>
      <w:rPr>
        <w:b/>
        <w:i/>
        <w:sz w:val="20"/>
        <w:szCs w:val="20"/>
      </w:rPr>
    </w:pPr>
    <w:r w:rsidRPr="001C3584">
      <w:rPr>
        <w:b/>
        <w:i/>
        <w:sz w:val="20"/>
        <w:szCs w:val="20"/>
      </w:rPr>
      <w:t>Část 1. – Osobní vozidla kategorie 1B, 2A, 2D</w:t>
    </w:r>
  </w:p>
  <w:p w14:paraId="246418AF" w14:textId="77777777" w:rsidR="001C3584" w:rsidRDefault="001C35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50C7"/>
    <w:multiLevelType w:val="hybridMultilevel"/>
    <w:tmpl w:val="F7E83FCE"/>
    <w:lvl w:ilvl="0" w:tplc="0820EF8C">
      <w:start w:val="1"/>
      <w:numFmt w:val="decimal"/>
      <w:lvlText w:val="(%1)"/>
      <w:lvlJc w:val="left"/>
      <w:pPr>
        <w:ind w:left="144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057243"/>
    <w:multiLevelType w:val="hybridMultilevel"/>
    <w:tmpl w:val="1D186AA8"/>
    <w:lvl w:ilvl="0" w:tplc="0820EF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626996"/>
    <w:multiLevelType w:val="hybridMultilevel"/>
    <w:tmpl w:val="9ADA0BAC"/>
    <w:lvl w:ilvl="0" w:tplc="D324884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B384F31"/>
    <w:multiLevelType w:val="hybridMultilevel"/>
    <w:tmpl w:val="43741752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36D76FB"/>
    <w:multiLevelType w:val="hybridMultilevel"/>
    <w:tmpl w:val="92E4CE8A"/>
    <w:lvl w:ilvl="0" w:tplc="3D008B82">
      <w:start w:val="1"/>
      <w:numFmt w:val="decimal"/>
      <w:lvlText w:val="(%1)"/>
      <w:lvlJc w:val="left"/>
      <w:pPr>
        <w:tabs>
          <w:tab w:val="num" w:pos="1077"/>
        </w:tabs>
        <w:ind w:left="1077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A1F2A"/>
    <w:multiLevelType w:val="hybridMultilevel"/>
    <w:tmpl w:val="7CC04D76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D178ED"/>
    <w:multiLevelType w:val="hybridMultilevel"/>
    <w:tmpl w:val="C8D8AEA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D592387"/>
    <w:multiLevelType w:val="hybridMultilevel"/>
    <w:tmpl w:val="C9321D04"/>
    <w:lvl w:ilvl="0" w:tplc="0820EF8C">
      <w:start w:val="1"/>
      <w:numFmt w:val="decimal"/>
      <w:lvlText w:val="(%1)"/>
      <w:lvlJc w:val="left"/>
      <w:pPr>
        <w:ind w:left="1077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52524827"/>
    <w:multiLevelType w:val="hybridMultilevel"/>
    <w:tmpl w:val="BAB2BFAA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B463DB"/>
    <w:multiLevelType w:val="hybridMultilevel"/>
    <w:tmpl w:val="CC3EEFA8"/>
    <w:lvl w:ilvl="0" w:tplc="0820EF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4ED0D5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18F8202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290AE1"/>
    <w:multiLevelType w:val="hybridMultilevel"/>
    <w:tmpl w:val="CC3EEFA8"/>
    <w:lvl w:ilvl="0" w:tplc="0820EF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4ED0D5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18F8202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662FB5"/>
    <w:multiLevelType w:val="hybridMultilevel"/>
    <w:tmpl w:val="CF2441D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D76218"/>
    <w:multiLevelType w:val="hybridMultilevel"/>
    <w:tmpl w:val="2EA24680"/>
    <w:lvl w:ilvl="0" w:tplc="089451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1D6F8F"/>
    <w:multiLevelType w:val="hybridMultilevel"/>
    <w:tmpl w:val="29145BEA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7B660B"/>
    <w:multiLevelType w:val="hybridMultilevel"/>
    <w:tmpl w:val="6D0CC8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975430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27055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76559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8232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43266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03682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8245649">
    <w:abstractNumId w:val="14"/>
  </w:num>
  <w:num w:numId="8" w16cid:durableId="623462024">
    <w:abstractNumId w:val="3"/>
  </w:num>
  <w:num w:numId="9" w16cid:durableId="1882592996">
    <w:abstractNumId w:val="6"/>
  </w:num>
  <w:num w:numId="10" w16cid:durableId="1247153904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94874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5649108">
    <w:abstractNumId w:val="0"/>
  </w:num>
  <w:num w:numId="13" w16cid:durableId="1438137527">
    <w:abstractNumId w:val="9"/>
  </w:num>
  <w:num w:numId="14" w16cid:durableId="14833038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8046896">
    <w:abstractNumId w:val="2"/>
  </w:num>
  <w:num w:numId="16" w16cid:durableId="491995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Kupní smlouva.docx 2023/03/24 12:53:53"/>
    <w:docVar w:name="DOKUMENT_ADRESAR_FS" w:val="C:\TMP\DB"/>
    <w:docVar w:name="DOKUMENT_AUTOMATICKE_UKLADANI" w:val="NE"/>
    <w:docVar w:name="DOKUMENT_PERIODA_UKLADANI" w:val="10"/>
    <w:docVar w:name="DOKUMENT_ULOZIT_JAKO_DOCX" w:val="ANO"/>
  </w:docVars>
  <w:rsids>
    <w:rsidRoot w:val="00553F1C"/>
    <w:rsid w:val="000156AD"/>
    <w:rsid w:val="00015ED4"/>
    <w:rsid w:val="00016387"/>
    <w:rsid w:val="000230F7"/>
    <w:rsid w:val="000311D6"/>
    <w:rsid w:val="00036338"/>
    <w:rsid w:val="000417FA"/>
    <w:rsid w:val="000440A7"/>
    <w:rsid w:val="00046C6D"/>
    <w:rsid w:val="000E50FE"/>
    <w:rsid w:val="00127ECC"/>
    <w:rsid w:val="0013624D"/>
    <w:rsid w:val="0013667C"/>
    <w:rsid w:val="001733ED"/>
    <w:rsid w:val="00181F3A"/>
    <w:rsid w:val="001A184F"/>
    <w:rsid w:val="001C3584"/>
    <w:rsid w:val="001D07C8"/>
    <w:rsid w:val="00224DD3"/>
    <w:rsid w:val="002630BB"/>
    <w:rsid w:val="002934A4"/>
    <w:rsid w:val="002A2891"/>
    <w:rsid w:val="002B5310"/>
    <w:rsid w:val="002C3EB6"/>
    <w:rsid w:val="002E1AC8"/>
    <w:rsid w:val="002E1DA5"/>
    <w:rsid w:val="002E22CB"/>
    <w:rsid w:val="00317F42"/>
    <w:rsid w:val="0032666F"/>
    <w:rsid w:val="00344ABE"/>
    <w:rsid w:val="0036375B"/>
    <w:rsid w:val="003813CF"/>
    <w:rsid w:val="003918AC"/>
    <w:rsid w:val="003A7867"/>
    <w:rsid w:val="003C49E4"/>
    <w:rsid w:val="003F66CE"/>
    <w:rsid w:val="004010E8"/>
    <w:rsid w:val="004170D7"/>
    <w:rsid w:val="00424B01"/>
    <w:rsid w:val="004916B2"/>
    <w:rsid w:val="004969F3"/>
    <w:rsid w:val="004C04E1"/>
    <w:rsid w:val="004D41BD"/>
    <w:rsid w:val="004E353E"/>
    <w:rsid w:val="0051560A"/>
    <w:rsid w:val="00542276"/>
    <w:rsid w:val="00553F1C"/>
    <w:rsid w:val="00572C5C"/>
    <w:rsid w:val="00591805"/>
    <w:rsid w:val="005A71DC"/>
    <w:rsid w:val="005B0896"/>
    <w:rsid w:val="005D4C6D"/>
    <w:rsid w:val="005E1287"/>
    <w:rsid w:val="00601133"/>
    <w:rsid w:val="006438E9"/>
    <w:rsid w:val="0064486F"/>
    <w:rsid w:val="00661BDB"/>
    <w:rsid w:val="006627B8"/>
    <w:rsid w:val="00683A7E"/>
    <w:rsid w:val="006B24D7"/>
    <w:rsid w:val="006D54FA"/>
    <w:rsid w:val="006E0016"/>
    <w:rsid w:val="00723665"/>
    <w:rsid w:val="007402DA"/>
    <w:rsid w:val="007539D1"/>
    <w:rsid w:val="00761281"/>
    <w:rsid w:val="007612BF"/>
    <w:rsid w:val="007757C9"/>
    <w:rsid w:val="007A49BE"/>
    <w:rsid w:val="007C467F"/>
    <w:rsid w:val="007F1FC1"/>
    <w:rsid w:val="007F44AC"/>
    <w:rsid w:val="00812B18"/>
    <w:rsid w:val="008151BB"/>
    <w:rsid w:val="00867E3D"/>
    <w:rsid w:val="008A7086"/>
    <w:rsid w:val="008B4478"/>
    <w:rsid w:val="008D72CF"/>
    <w:rsid w:val="008F5E65"/>
    <w:rsid w:val="00901E6B"/>
    <w:rsid w:val="009024BF"/>
    <w:rsid w:val="00905106"/>
    <w:rsid w:val="009443A7"/>
    <w:rsid w:val="00970B95"/>
    <w:rsid w:val="0098552A"/>
    <w:rsid w:val="00987D7D"/>
    <w:rsid w:val="00997264"/>
    <w:rsid w:val="009E6A2C"/>
    <w:rsid w:val="00A11A6A"/>
    <w:rsid w:val="00A368ED"/>
    <w:rsid w:val="00A5566A"/>
    <w:rsid w:val="00A5735A"/>
    <w:rsid w:val="00A672F8"/>
    <w:rsid w:val="00A724AD"/>
    <w:rsid w:val="00A73AC6"/>
    <w:rsid w:val="00A94FF0"/>
    <w:rsid w:val="00AA2353"/>
    <w:rsid w:val="00AD705C"/>
    <w:rsid w:val="00AD73F0"/>
    <w:rsid w:val="00B1106E"/>
    <w:rsid w:val="00B31DCD"/>
    <w:rsid w:val="00B32DC9"/>
    <w:rsid w:val="00B44773"/>
    <w:rsid w:val="00B547BD"/>
    <w:rsid w:val="00B60044"/>
    <w:rsid w:val="00B65479"/>
    <w:rsid w:val="00B72813"/>
    <w:rsid w:val="00B72F56"/>
    <w:rsid w:val="00B80F4A"/>
    <w:rsid w:val="00BA5385"/>
    <w:rsid w:val="00BB30BD"/>
    <w:rsid w:val="00BB359C"/>
    <w:rsid w:val="00BD45FF"/>
    <w:rsid w:val="00BE7F6A"/>
    <w:rsid w:val="00C230AA"/>
    <w:rsid w:val="00C77357"/>
    <w:rsid w:val="00CD6C13"/>
    <w:rsid w:val="00CF4B09"/>
    <w:rsid w:val="00D12FD6"/>
    <w:rsid w:val="00D33E8B"/>
    <w:rsid w:val="00D612B5"/>
    <w:rsid w:val="00D80877"/>
    <w:rsid w:val="00D84633"/>
    <w:rsid w:val="00DD090B"/>
    <w:rsid w:val="00DD15C1"/>
    <w:rsid w:val="00DF75DE"/>
    <w:rsid w:val="00E650DE"/>
    <w:rsid w:val="00E71FDA"/>
    <w:rsid w:val="00E97BCB"/>
    <w:rsid w:val="00ED6C33"/>
    <w:rsid w:val="00EE6C84"/>
    <w:rsid w:val="00EF1F6D"/>
    <w:rsid w:val="00F1090B"/>
    <w:rsid w:val="00F136D1"/>
    <w:rsid w:val="00F51C10"/>
    <w:rsid w:val="00F7189D"/>
    <w:rsid w:val="00F8104C"/>
    <w:rsid w:val="00F812B1"/>
    <w:rsid w:val="00F83105"/>
    <w:rsid w:val="00F94D14"/>
    <w:rsid w:val="00FA75C9"/>
    <w:rsid w:val="00FB65E6"/>
    <w:rsid w:val="00FC29F4"/>
    <w:rsid w:val="00FC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CAD5"/>
  <w15:chartTrackingRefBased/>
  <w15:docId w15:val="{A9105504-340C-4C14-8789-80B67793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F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53F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53F1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semiHidden/>
    <w:unhideWhenUsed/>
    <w:rsid w:val="00553F1C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3F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3F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3F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3F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53F1C"/>
    <w:pPr>
      <w:spacing w:before="120" w:line="240" w:lineRule="atLeast"/>
      <w:jc w:val="center"/>
    </w:pPr>
    <w:rPr>
      <w:rFonts w:ascii="Formata" w:hAnsi="Formata"/>
      <w:b/>
      <w:i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53F1C"/>
    <w:rPr>
      <w:rFonts w:ascii="Formata" w:eastAsia="Times New Roman" w:hAnsi="Formata" w:cs="Times New Roman"/>
      <w:b/>
      <w:i/>
      <w:sz w:val="36"/>
      <w:szCs w:val="20"/>
      <w:lang w:eastAsia="cs-CZ"/>
    </w:rPr>
  </w:style>
  <w:style w:type="paragraph" w:styleId="Bezmezer">
    <w:name w:val="No Spacing"/>
    <w:uiPriority w:val="1"/>
    <w:qFormat/>
    <w:rsid w:val="00553F1C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553F1C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MSp-text">
    <w:name w:val="MSp-text"/>
    <w:basedOn w:val="Normln"/>
    <w:rsid w:val="00553F1C"/>
    <w:pPr>
      <w:tabs>
        <w:tab w:val="left" w:pos="720"/>
      </w:tabs>
      <w:spacing w:after="240"/>
      <w:ind w:firstLine="720"/>
      <w:jc w:val="both"/>
    </w:pPr>
    <w:rPr>
      <w:lang w:eastAsia="en-US"/>
    </w:rPr>
  </w:style>
  <w:style w:type="paragraph" w:customStyle="1" w:styleId="Normal1">
    <w:name w:val="Normal 1"/>
    <w:basedOn w:val="Normln"/>
    <w:rsid w:val="00553F1C"/>
    <w:pPr>
      <w:spacing w:before="120"/>
      <w:ind w:left="880"/>
      <w:jc w:val="both"/>
    </w:pPr>
    <w:rPr>
      <w:sz w:val="22"/>
      <w:szCs w:val="20"/>
      <w:lang w:eastAsia="en-US"/>
    </w:rPr>
  </w:style>
  <w:style w:type="paragraph" w:customStyle="1" w:styleId="NormlnIMP">
    <w:name w:val="Normální_IMP"/>
    <w:basedOn w:val="Normln"/>
    <w:rsid w:val="00553F1C"/>
    <w:pPr>
      <w:suppressAutoHyphens/>
      <w:overflowPunct w:val="0"/>
      <w:autoSpaceDE w:val="0"/>
      <w:autoSpaceDN w:val="0"/>
      <w:adjustRightInd w:val="0"/>
      <w:spacing w:after="0" w:line="218" w:lineRule="auto"/>
    </w:pPr>
    <w:rPr>
      <w:szCs w:val="20"/>
    </w:rPr>
  </w:style>
  <w:style w:type="paragraph" w:customStyle="1" w:styleId="Import1">
    <w:name w:val="Import 1"/>
    <w:rsid w:val="00553F1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suppressAutoHyphens/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ar-SA"/>
    </w:rPr>
  </w:style>
  <w:style w:type="character" w:styleId="Odkaznakoment">
    <w:name w:val="annotation reference"/>
    <w:uiPriority w:val="99"/>
    <w:semiHidden/>
    <w:unhideWhenUsed/>
    <w:rsid w:val="00553F1C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3F1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3F1C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C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01E6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01E6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01E6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786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78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A7867"/>
    <w:rPr>
      <w:vertAlign w:val="superscript"/>
    </w:rPr>
  </w:style>
  <w:style w:type="table" w:styleId="Mkatabulky">
    <w:name w:val="Table Grid"/>
    <w:basedOn w:val="Normlntabulka"/>
    <w:uiPriority w:val="39"/>
    <w:rsid w:val="003A7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1C358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C358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6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C0961-8E37-4E4C-9686-564EEC3D5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7</TotalTime>
  <Pages>1</Pages>
  <Words>3026</Words>
  <Characters>17860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20845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Šimonková Petra</dc:creator>
  <cp:keywords/>
  <dc:description/>
  <cp:lastModifiedBy>Kutílková Jiřina</cp:lastModifiedBy>
  <cp:revision>10</cp:revision>
  <cp:lastPrinted>2025-05-09T11:39:00Z</cp:lastPrinted>
  <dcterms:created xsi:type="dcterms:W3CDTF">2025-05-09T11:00:00Z</dcterms:created>
  <dcterms:modified xsi:type="dcterms:W3CDTF">2025-05-09T11:45:00Z</dcterms:modified>
</cp:coreProperties>
</file>