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2025-TOJ-106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27940</wp:posOffset>
            </wp:positionV>
            <wp:extent cx="924275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0"/>
                    </a:xfrm>
                    <a:custGeom>
                      <a:rect l="l" t="t" r="r" b="b"/>
                      <a:pathLst>
                        <a:path w="924275" h="94450">
                          <a:moveTo>
                            <a:pt x="0" y="94450"/>
                          </a:moveTo>
                          <a:lnTo>
                            <a:pt x="924275" y="94450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Ol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mpus C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ech Group,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Evropská 176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160 41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593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16.04.2025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16.04.2025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GIF-H190, SN: 2527272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neprošlo zkouškou 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61 061,98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52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52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-21817</wp:posOffset>
            </wp:positionV>
            <wp:extent cx="43688" cy="7874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1551</wp:posOffset>
            </wp:positionV>
            <wp:extent cx="6954011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-21817</wp:posOffset>
            </wp:positionV>
            <wp:extent cx="43688" cy="78740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1368972</wp:posOffset>
                  </wp:positionH>
                  <wp:positionV relativeFrom="line">
                    <wp:posOffset>24102</wp:posOffset>
                  </wp:positionV>
                  <wp:extent cx="1600090" cy="475789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00090" cy="475789"/>
                          </a:xfrm>
                          <a:custGeom>
                            <a:rect l="l" t="t" r="r" b="b"/>
                            <a:pathLst>
                              <a:path w="1600090" h="475789">
                                <a:moveTo>
                                  <a:pt x="0" y="475789"/>
                                </a:moveTo>
                                <a:lnTo>
                                  <a:pt x="1600090" y="475789"/>
                                </a:lnTo>
                                <a:lnTo>
                                  <a:pt x="160009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7578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5" Type="http://schemas.openxmlformats.org/officeDocument/2006/relationships/hyperlink" TargetMode="External" Target="http://www.saul-is.cz"/><Relationship Id="rId146" Type="http://schemas.openxmlformats.org/officeDocument/2006/relationships/image" Target="media/image1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2025-05-07T09:42:31Z</dcterms:created>
  <dcterms:modified xsi:type="dcterms:W3CDTF">2025-05-07T09:42:31Z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