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9772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14.04.2025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20250414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85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ACYLCOFFIN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Alfalex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rektální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ípek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10x2.5g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AMLODIPIN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AMLORATIO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625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ANGELIQ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1MG/2MG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60(6X10)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APIDRA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LEDVINOVY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NACHLAZENI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PRUDUSKOVY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 20X2G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20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40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AUGMENTIN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400MG/5ML+57MG/5ML POR PLV SUS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BATERIE DO NASL.DURACELL DA312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 6KS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 VAG 14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BETAGLUKAN IMU 200MG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 TBL NOB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BURONIL 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CANESPOR 1X DENNE KREM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 1%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8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28X8MG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HCT 16 MG/12,5 MG TABLET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1025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CAVINTON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2013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CIPRALEX 10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28X10MG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PLV SOL 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400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60X400MG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Corega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Power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Max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Upevn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ní+Ut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sn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fixa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.krém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5MG/10MG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CYNT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0,3MG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AJ Z LISTU SENNY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SPC 20 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2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2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2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9772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DORETA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37,5MG/325MG TBL FLM 30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DUTROZEN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0,5MG/0,4MG CPS DUR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Easy Life Herpes gel 8ml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Edenpharma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Kolostrum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kozí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Junior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ELENIUM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 20X10MG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EMANERA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 CPS ETD 90 II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ENELBIN 100 RETARD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ENTRESTO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56X97MG/103MG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 RCT 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 40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50X40MG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5667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FLOXAL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OPH 1X3GM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RDR 30X0.4M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975" w:right="9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60X1000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glucoStep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arónie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25ml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HEPAROID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CHRANIC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SLUCHU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PLASTIFON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1PAR-MALY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CHRANIC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SLUCHU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PLASTIFON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1PAR-VELKY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IBUPROFEN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ANEOS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INDAPAMID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100X1.5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ISOPTIN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JEANINE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2MG/0,03MG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3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JOVESTO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KONSKA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CHLADIVA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KYSELINA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LISTOVA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AKTIV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5623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DIABETAN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SPC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20X1GM(SAC)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Echinacea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imunita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aj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NATUR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DETOX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CIST.CAJ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20X1.5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 Vitamín C Imunita 20x2g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 75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100X75M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 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LISKANTIN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9772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 CPS DUR 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50MG CPS DUR 56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 COMPLEX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VAG GLB12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 COMPLEX 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 VAG 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MEDROL 16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TBLNOB50X16MG-B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2,5CM X 10M, 1 KS, HYPOALERGENNÍ FIXACE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MEGA ZLATOBYLOVA NAT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SPC 1X50GM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 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 INH PLV CPS DUR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 TBL FLM 24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 0,05 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 SPR SUS 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MONOPOST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50MCG/ML OPH GTT SOL MDC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MONTELUKAST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MUSCORIL INJ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6X2ML/4MG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MYCOMAX 150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MYCOMAX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25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75"/>
          <w:tab w:val="left" w:pos="6691"/>
          <w:tab w:val="left" w:pos="718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NESTIBIL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NEUROTOP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RETARD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501503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NOVOPEN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BLUE-COPACK;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POUŽITÍ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ZÁSOB.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PENFILL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OLWEXYA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PALEXIA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RETARD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60X50MG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SACHET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PIMAFUCIN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POTASSIUM-U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oph.gtt.1x10ml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90X10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REQUIP MODUTAB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 TBL PRO 84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RIBOFLAVIN S POSTUPNYM UVOLN.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27595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ROSUVASTATIN VIATRIS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SINUPRET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 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9772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5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 JITROCELOVY GALMED S VITA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MINEM C 325G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SOOLANTRA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SUMAMED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TARUZA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PROTECT+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MAXI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NÍ,812ML,12KS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TERBINAFIN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4MG/5MG/1,25MG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6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TRITTICO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14X150MG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TUBANIS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84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100X250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5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Vagisan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HydroKrém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66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VALZAP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28X80MG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56X150M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VELBIENNE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2MG/1MG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ACTIGO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EXTRA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16423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VREYA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FLM3X21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XORIMAX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549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ZULBEX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68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2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2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2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2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55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981,68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69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2025-05-07T07:44:31Z</dcterms:created>
  <dcterms:modified xsi:type="dcterms:W3CDTF">2025-05-07T07:44:31Z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