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683" w:rsidRDefault="00A14683"/>
    <w:p w:rsidR="00A14683" w:rsidRDefault="00A14683">
      <w:r>
        <w:t>Příloha č. 1 ke smlouvě č.</w:t>
      </w:r>
      <w:r w:rsidR="00BB5326">
        <w:t xml:space="preserve"> </w:t>
      </w:r>
      <w:r w:rsidR="007D13FF">
        <w:t>94150</w:t>
      </w:r>
      <w:r w:rsidR="006A572D">
        <w:t>4441</w:t>
      </w:r>
    </w:p>
    <w:p w:rsidR="006A572D" w:rsidRDefault="006A572D" w:rsidP="006A572D">
      <w:r>
        <w:t>objímka PE ET 560 SDR17</w:t>
      </w:r>
    </w:p>
    <w:p w:rsidR="006A572D" w:rsidRDefault="006A572D" w:rsidP="006A572D">
      <w:r>
        <w:t>záslepka PE100 SDR17 d 560</w:t>
      </w:r>
    </w:p>
    <w:p w:rsidR="006A572D" w:rsidRDefault="006A572D" w:rsidP="006A572D">
      <w:r>
        <w:t>odbočka bez vrtáku PE ET 315-63 615466</w:t>
      </w:r>
    </w:p>
    <w:p w:rsidR="00DC72A2" w:rsidRDefault="006A572D" w:rsidP="006A572D">
      <w:r>
        <w:t>odbočka bez vrt SAUNI 450-800 165 616564</w:t>
      </w:r>
      <w:bookmarkStart w:id="0" w:name="_GoBack"/>
      <w:bookmarkEnd w:id="0"/>
    </w:p>
    <w:sectPr w:rsidR="00DC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26"/>
    <w:rsid w:val="000A281A"/>
    <w:rsid w:val="000D4A69"/>
    <w:rsid w:val="0010757C"/>
    <w:rsid w:val="001F5BA7"/>
    <w:rsid w:val="00210433"/>
    <w:rsid w:val="00250092"/>
    <w:rsid w:val="002503FA"/>
    <w:rsid w:val="0026240E"/>
    <w:rsid w:val="00291C2C"/>
    <w:rsid w:val="002D51DC"/>
    <w:rsid w:val="002E472F"/>
    <w:rsid w:val="00316A5F"/>
    <w:rsid w:val="00352C9A"/>
    <w:rsid w:val="003542F1"/>
    <w:rsid w:val="00371348"/>
    <w:rsid w:val="003D68EB"/>
    <w:rsid w:val="00402A65"/>
    <w:rsid w:val="004635E8"/>
    <w:rsid w:val="004A1731"/>
    <w:rsid w:val="005753CC"/>
    <w:rsid w:val="00605B8D"/>
    <w:rsid w:val="00607AF8"/>
    <w:rsid w:val="00616534"/>
    <w:rsid w:val="00667EE8"/>
    <w:rsid w:val="006A572D"/>
    <w:rsid w:val="007D13FF"/>
    <w:rsid w:val="007E1122"/>
    <w:rsid w:val="008876F2"/>
    <w:rsid w:val="008A7C90"/>
    <w:rsid w:val="008C10E2"/>
    <w:rsid w:val="008D5147"/>
    <w:rsid w:val="0091753C"/>
    <w:rsid w:val="009515B7"/>
    <w:rsid w:val="00982BB5"/>
    <w:rsid w:val="009B3642"/>
    <w:rsid w:val="00A142D2"/>
    <w:rsid w:val="00A14683"/>
    <w:rsid w:val="00A212B8"/>
    <w:rsid w:val="00A4754E"/>
    <w:rsid w:val="00AD0F59"/>
    <w:rsid w:val="00B74A8A"/>
    <w:rsid w:val="00BB5326"/>
    <w:rsid w:val="00C17A05"/>
    <w:rsid w:val="00D83946"/>
    <w:rsid w:val="00DC72A2"/>
    <w:rsid w:val="00ED3BF2"/>
    <w:rsid w:val="00F3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5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pdata\PPSD\org_03__&#218;MPS\34_OOL\LOGISTIKA%20A%20SKLADY\Logistika\Kupn&#237;%20smlouvy%20sklad\&#352;ablona%20P&#345;&#237;loha%20&#269;.%201%20ke%20smlouv&#283;%20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Příloha č. 1 ke smlouvě </Template>
  <TotalTime>0</TotalTime>
  <Pages>1</Pages>
  <Words>24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 a.s.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Suchánek Petr</dc:creator>
  <cp:lastModifiedBy>Čadková Klára</cp:lastModifiedBy>
  <cp:revision>2</cp:revision>
  <cp:lastPrinted>2017-08-14T11:53:00Z</cp:lastPrinted>
  <dcterms:created xsi:type="dcterms:W3CDTF">2017-08-16T12:51:00Z</dcterms:created>
  <dcterms:modified xsi:type="dcterms:W3CDTF">2017-08-16T12:51:00Z</dcterms:modified>
</cp:coreProperties>
</file>