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0BC26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1973B95E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3F483C92" w14:textId="6FFEB507" w:rsidR="00131536" w:rsidRPr="00F3455A" w:rsidRDefault="00823158" w:rsidP="00823158">
      <w:pPr>
        <w:spacing w:line="257" w:lineRule="auto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 w:rsidRPr="00F3455A">
        <w:rPr>
          <w:rFonts w:ascii="Calibri" w:eastAsia="Calibri" w:hAnsi="Calibri" w:cs="Calibri"/>
          <w:b/>
          <w:bCs/>
          <w:sz w:val="32"/>
          <w:szCs w:val="32"/>
          <w:u w:val="single"/>
        </w:rPr>
        <w:t>Záznam o ústní objednávce</w:t>
      </w:r>
    </w:p>
    <w:p w14:paraId="46E5D1FE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4F3B4E85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2102FC55" w14:textId="77777777" w:rsid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22F41235" w14:textId="3357C18A" w:rsidR="00823158" w:rsidRPr="001F392E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1F392E">
        <w:rPr>
          <w:rFonts w:ascii="Calibri" w:eastAsia="Calibri" w:hAnsi="Calibri" w:cs="Calibri"/>
          <w:b/>
          <w:bCs/>
        </w:rPr>
        <w:t>Dne:</w:t>
      </w:r>
      <w:r w:rsidR="003F095D">
        <w:rPr>
          <w:rFonts w:ascii="Calibri" w:eastAsia="Calibri" w:hAnsi="Calibri" w:cs="Calibri"/>
          <w:b/>
          <w:bCs/>
        </w:rPr>
        <w:tab/>
      </w:r>
      <w:r w:rsidR="003F095D">
        <w:rPr>
          <w:rFonts w:ascii="Calibri" w:eastAsia="Calibri" w:hAnsi="Calibri" w:cs="Calibri"/>
          <w:b/>
          <w:bCs/>
        </w:rPr>
        <w:tab/>
      </w:r>
      <w:r w:rsidR="00AC5DCF">
        <w:rPr>
          <w:rFonts w:ascii="Calibri" w:eastAsia="Calibri" w:hAnsi="Calibri" w:cs="Calibri"/>
        </w:rPr>
        <w:t>7</w:t>
      </w:r>
      <w:r w:rsidR="003F095D" w:rsidRPr="005F0A65">
        <w:rPr>
          <w:rFonts w:ascii="Calibri" w:eastAsia="Calibri" w:hAnsi="Calibri" w:cs="Calibri"/>
        </w:rPr>
        <w:t>.</w:t>
      </w:r>
      <w:r w:rsidR="00AC5DCF">
        <w:rPr>
          <w:rFonts w:ascii="Calibri" w:eastAsia="Calibri" w:hAnsi="Calibri" w:cs="Calibri"/>
        </w:rPr>
        <w:t>5</w:t>
      </w:r>
      <w:r w:rsidR="003F095D" w:rsidRPr="005F0A65">
        <w:rPr>
          <w:rFonts w:ascii="Calibri" w:eastAsia="Calibri" w:hAnsi="Calibri" w:cs="Calibri"/>
        </w:rPr>
        <w:t>.202</w:t>
      </w:r>
      <w:r w:rsidR="00CA36AC">
        <w:rPr>
          <w:rFonts w:ascii="Calibri" w:eastAsia="Calibri" w:hAnsi="Calibri" w:cs="Calibri"/>
        </w:rPr>
        <w:t>5</w:t>
      </w:r>
    </w:p>
    <w:p w14:paraId="625A7872" w14:textId="77777777" w:rsidR="004877FD" w:rsidRPr="00D554A2" w:rsidRDefault="004877FD" w:rsidP="00823158">
      <w:pPr>
        <w:spacing w:line="257" w:lineRule="auto"/>
        <w:rPr>
          <w:rFonts w:ascii="Calibri" w:eastAsia="Calibri" w:hAnsi="Calibri" w:cs="Calibri"/>
        </w:rPr>
      </w:pPr>
    </w:p>
    <w:p w14:paraId="0EEE457A" w14:textId="5B05D5FD" w:rsidR="00B41E0B" w:rsidRPr="00D554A2" w:rsidRDefault="00B41E0B" w:rsidP="00B41E0B">
      <w:pPr>
        <w:spacing w:line="257" w:lineRule="auto"/>
        <w:rPr>
          <w:rFonts w:ascii="Calibri" w:eastAsia="Calibri" w:hAnsi="Calibri" w:cs="Calibri"/>
          <w:b/>
          <w:bCs/>
        </w:rPr>
      </w:pPr>
      <w:r w:rsidRPr="00D554A2">
        <w:rPr>
          <w:rFonts w:ascii="Calibri" w:eastAsia="Calibri" w:hAnsi="Calibri" w:cs="Calibri"/>
          <w:b/>
          <w:bCs/>
        </w:rPr>
        <w:t>Č. obj.</w:t>
      </w:r>
      <w:r w:rsidR="00D554A2" w:rsidRPr="00D554A2">
        <w:rPr>
          <w:rFonts w:ascii="Calibri" w:eastAsia="Calibri" w:hAnsi="Calibri" w:cs="Calibri"/>
          <w:b/>
          <w:bCs/>
        </w:rPr>
        <w:t>:</w:t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2902FE">
        <w:rPr>
          <w:rFonts w:ascii="Calibri" w:eastAsia="Calibri" w:hAnsi="Calibri" w:cs="Calibri"/>
          <w:b/>
          <w:bCs/>
        </w:rPr>
        <w:t>1</w:t>
      </w:r>
      <w:r w:rsidR="00AC5DCF">
        <w:rPr>
          <w:rFonts w:ascii="Calibri" w:eastAsia="Calibri" w:hAnsi="Calibri" w:cs="Calibri"/>
          <w:b/>
          <w:bCs/>
        </w:rPr>
        <w:t>1</w:t>
      </w:r>
      <w:r w:rsidRPr="00D554A2">
        <w:rPr>
          <w:rFonts w:ascii="Calibri" w:eastAsia="Calibri" w:hAnsi="Calibri" w:cs="Calibri"/>
        </w:rPr>
        <w:t>/202</w:t>
      </w:r>
      <w:r w:rsidR="00CA36AC">
        <w:rPr>
          <w:rFonts w:ascii="Calibri" w:eastAsia="Calibri" w:hAnsi="Calibri" w:cs="Calibri"/>
        </w:rPr>
        <w:t>5</w:t>
      </w:r>
    </w:p>
    <w:p w14:paraId="10AD214F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7F1591DB" w14:textId="7F732196" w:rsidR="004B5E69" w:rsidRDefault="00823158" w:rsidP="003C0D66">
      <w:pPr>
        <w:spacing w:line="257" w:lineRule="auto"/>
        <w:rPr>
          <w:rFonts w:ascii="Calibri" w:eastAsia="Calibri" w:hAnsi="Calibri" w:cs="Calibri"/>
        </w:rPr>
      </w:pPr>
      <w:r w:rsidRPr="001F392E">
        <w:rPr>
          <w:rFonts w:ascii="Calibri" w:eastAsia="Calibri" w:hAnsi="Calibri" w:cs="Calibri"/>
          <w:b/>
          <w:bCs/>
        </w:rPr>
        <w:t>Dodavatel:</w:t>
      </w:r>
      <w:r w:rsidR="00B75113">
        <w:rPr>
          <w:rFonts w:ascii="Calibri" w:eastAsia="Calibri" w:hAnsi="Calibri" w:cs="Calibri"/>
        </w:rPr>
        <w:tab/>
      </w:r>
      <w:r w:rsidR="00AC5DCF">
        <w:rPr>
          <w:rFonts w:ascii="Calibri" w:eastAsia="Calibri" w:hAnsi="Calibri" w:cs="Calibri"/>
        </w:rPr>
        <w:t>Bidfood Czech Republic</w:t>
      </w:r>
      <w:r w:rsidR="00474242">
        <w:rPr>
          <w:rFonts w:ascii="Calibri" w:eastAsia="Calibri" w:hAnsi="Calibri" w:cs="Calibri"/>
        </w:rPr>
        <w:t xml:space="preserve"> s.r.o.</w:t>
      </w:r>
    </w:p>
    <w:p w14:paraId="7DC5ECD1" w14:textId="7BA4A764" w:rsidR="003C0D66" w:rsidRDefault="003C0D66" w:rsidP="003C0D6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C15F36">
        <w:rPr>
          <w:rFonts w:ascii="Calibri" w:eastAsia="Calibri" w:hAnsi="Calibri" w:cs="Calibri"/>
        </w:rPr>
        <w:t xml:space="preserve">V Růžovém údolí </w:t>
      </w:r>
      <w:r w:rsidR="001F4A68">
        <w:rPr>
          <w:rFonts w:ascii="Calibri" w:eastAsia="Calibri" w:hAnsi="Calibri" w:cs="Calibri"/>
        </w:rPr>
        <w:t>553</w:t>
      </w:r>
    </w:p>
    <w:p w14:paraId="4DB68B02" w14:textId="51022B97" w:rsidR="003C0D66" w:rsidRDefault="003C0D66" w:rsidP="003C0D6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1F4A68">
        <w:rPr>
          <w:rFonts w:ascii="Calibri" w:eastAsia="Calibri" w:hAnsi="Calibri" w:cs="Calibri"/>
        </w:rPr>
        <w:t>278 01  Kralupy na Vltavou</w:t>
      </w:r>
    </w:p>
    <w:p w14:paraId="3043A188" w14:textId="62B024F4" w:rsidR="004B5E69" w:rsidRDefault="004B5E69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IČO : </w:t>
      </w:r>
      <w:r w:rsidR="00F2445C">
        <w:rPr>
          <w:rFonts w:ascii="Calibri" w:eastAsia="Calibri" w:hAnsi="Calibri" w:cs="Calibri"/>
        </w:rPr>
        <w:t>2</w:t>
      </w:r>
      <w:r w:rsidR="001F4A68">
        <w:rPr>
          <w:rFonts w:ascii="Calibri" w:eastAsia="Calibri" w:hAnsi="Calibri" w:cs="Calibri"/>
        </w:rPr>
        <w:t>8234642</w:t>
      </w:r>
    </w:p>
    <w:p w14:paraId="39713F2C" w14:textId="7AD97BC1" w:rsidR="007824FB" w:rsidRDefault="00F12D7A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DIČ: CZ</w:t>
      </w:r>
      <w:r w:rsidR="00F2445C">
        <w:rPr>
          <w:rFonts w:ascii="Calibri" w:eastAsia="Calibri" w:hAnsi="Calibri" w:cs="Calibri"/>
        </w:rPr>
        <w:t>2</w:t>
      </w:r>
      <w:r w:rsidR="00BB5F74">
        <w:rPr>
          <w:rFonts w:ascii="Calibri" w:eastAsia="Calibri" w:hAnsi="Calibri" w:cs="Calibri"/>
        </w:rPr>
        <w:t>8234642</w:t>
      </w:r>
    </w:p>
    <w:p w14:paraId="5F676F70" w14:textId="77777777" w:rsidR="00B75113" w:rsidRPr="00823158" w:rsidRDefault="00B75113" w:rsidP="00823158">
      <w:pPr>
        <w:spacing w:line="257" w:lineRule="auto"/>
        <w:rPr>
          <w:rFonts w:ascii="Calibri" w:eastAsia="Calibri" w:hAnsi="Calibri" w:cs="Calibri"/>
        </w:rPr>
      </w:pPr>
    </w:p>
    <w:p w14:paraId="29D18016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7340B71A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E2373D2" w14:textId="77777777" w:rsidR="005F0A65" w:rsidRDefault="00823158" w:rsidP="00823158">
      <w:pPr>
        <w:spacing w:line="257" w:lineRule="auto"/>
        <w:rPr>
          <w:rFonts w:ascii="Calibri" w:eastAsia="Calibri" w:hAnsi="Calibri" w:cs="Calibri"/>
        </w:rPr>
      </w:pPr>
      <w:r w:rsidRPr="00823158">
        <w:rPr>
          <w:rFonts w:ascii="Calibri" w:eastAsia="Calibri" w:hAnsi="Calibri" w:cs="Calibri"/>
        </w:rPr>
        <w:t>Výše uvedeného dne byly objednány potraviny pro</w:t>
      </w:r>
      <w:r w:rsidR="00850F6B">
        <w:rPr>
          <w:rFonts w:ascii="Calibri" w:eastAsia="Calibri" w:hAnsi="Calibri" w:cs="Calibri"/>
        </w:rPr>
        <w:t xml:space="preserve"> </w:t>
      </w:r>
      <w:r w:rsidRPr="00823158">
        <w:rPr>
          <w:rFonts w:ascii="Calibri" w:eastAsia="Calibri" w:hAnsi="Calibri" w:cs="Calibri"/>
        </w:rPr>
        <w:t>školní jídeln</w:t>
      </w:r>
      <w:r w:rsidR="00850F6B">
        <w:rPr>
          <w:rFonts w:ascii="Calibri" w:eastAsia="Calibri" w:hAnsi="Calibri" w:cs="Calibri"/>
        </w:rPr>
        <w:t>u</w:t>
      </w:r>
      <w:r w:rsidR="00F949ED">
        <w:rPr>
          <w:rFonts w:ascii="Calibri" w:eastAsia="Calibri" w:hAnsi="Calibri" w:cs="Calibri"/>
        </w:rPr>
        <w:t xml:space="preserve"> v celkové výši</w:t>
      </w:r>
      <w:r w:rsidR="005F0A65">
        <w:rPr>
          <w:rFonts w:ascii="Calibri" w:eastAsia="Calibri" w:hAnsi="Calibri" w:cs="Calibri"/>
        </w:rPr>
        <w:t xml:space="preserve"> :</w:t>
      </w:r>
    </w:p>
    <w:p w14:paraId="5CD52D7D" w14:textId="52DC8FC0" w:rsidR="00823158" w:rsidRPr="00823158" w:rsidRDefault="00270BC4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77</w:t>
      </w:r>
      <w:r w:rsidR="00A62AB2">
        <w:rPr>
          <w:rFonts w:ascii="Calibri" w:eastAsia="Calibri" w:hAnsi="Calibri" w:cs="Calibri"/>
        </w:rPr>
        <w:t>.9</w:t>
      </w:r>
      <w:r>
        <w:rPr>
          <w:rFonts w:ascii="Calibri" w:eastAsia="Calibri" w:hAnsi="Calibri" w:cs="Calibri"/>
        </w:rPr>
        <w:t>4</w:t>
      </w:r>
      <w:r w:rsidR="002A0CE0">
        <w:rPr>
          <w:rFonts w:ascii="Calibri" w:eastAsia="Calibri" w:hAnsi="Calibri" w:cs="Calibri"/>
        </w:rPr>
        <w:t>0</w:t>
      </w:r>
      <w:r w:rsidR="005F0A65">
        <w:rPr>
          <w:rFonts w:ascii="Calibri" w:eastAsia="Calibri" w:hAnsi="Calibri" w:cs="Calibri"/>
        </w:rPr>
        <w:t xml:space="preserve"> Kč bez DPH</w:t>
      </w:r>
    </w:p>
    <w:p w14:paraId="0066267C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3EAD8C80" w14:textId="278D2F8D" w:rsidR="009764A0" w:rsidRDefault="00823158" w:rsidP="00F763A6">
      <w:pPr>
        <w:spacing w:line="257" w:lineRule="auto"/>
        <w:rPr>
          <w:rFonts w:ascii="Calibri" w:eastAsia="Calibri" w:hAnsi="Calibri" w:cs="Calibri"/>
        </w:rPr>
      </w:pPr>
      <w:r w:rsidRPr="00823158">
        <w:rPr>
          <w:rFonts w:ascii="Calibri" w:eastAsia="Calibri" w:hAnsi="Calibri" w:cs="Calibri"/>
        </w:rPr>
        <w:t xml:space="preserve">Objednáno </w:t>
      </w:r>
      <w:r w:rsidR="003F095D">
        <w:rPr>
          <w:rFonts w:ascii="Calibri" w:eastAsia="Calibri" w:hAnsi="Calibri" w:cs="Calibri"/>
        </w:rPr>
        <w:t xml:space="preserve">: </w:t>
      </w:r>
      <w:r w:rsidR="003F095D">
        <w:rPr>
          <w:rFonts w:ascii="Calibri" w:eastAsia="Calibri" w:hAnsi="Calibri" w:cs="Calibri"/>
        </w:rPr>
        <w:tab/>
      </w:r>
      <w:r w:rsidR="003C74C2">
        <w:rPr>
          <w:rFonts w:ascii="Calibri" w:eastAsia="Calibri" w:hAnsi="Calibri" w:cs="Calibri"/>
        </w:rPr>
        <w:t>Losos</w:t>
      </w:r>
      <w:r w:rsidR="00EF437E">
        <w:rPr>
          <w:rFonts w:ascii="Calibri" w:eastAsia="Calibri" w:hAnsi="Calibri" w:cs="Calibri"/>
        </w:rPr>
        <w:t xml:space="preserve"> filé</w:t>
      </w:r>
      <w:r w:rsidR="00091358">
        <w:rPr>
          <w:rFonts w:ascii="Calibri" w:eastAsia="Calibri" w:hAnsi="Calibri" w:cs="Calibri"/>
        </w:rPr>
        <w:t xml:space="preserve">: </w:t>
      </w:r>
      <w:r w:rsidR="00674263">
        <w:rPr>
          <w:rFonts w:ascii="Calibri" w:eastAsia="Calibri" w:hAnsi="Calibri" w:cs="Calibri"/>
        </w:rPr>
        <w:t>2</w:t>
      </w:r>
      <w:r w:rsidR="00EF437E">
        <w:rPr>
          <w:rFonts w:ascii="Calibri" w:eastAsia="Calibri" w:hAnsi="Calibri" w:cs="Calibri"/>
        </w:rPr>
        <w:t>5</w:t>
      </w:r>
      <w:r w:rsidR="00674263">
        <w:rPr>
          <w:rFonts w:ascii="Calibri" w:eastAsia="Calibri" w:hAnsi="Calibri" w:cs="Calibri"/>
        </w:rPr>
        <w:t>0</w:t>
      </w:r>
      <w:r w:rsidR="00091358">
        <w:rPr>
          <w:rFonts w:ascii="Calibri" w:eastAsia="Calibri" w:hAnsi="Calibri" w:cs="Calibri"/>
        </w:rPr>
        <w:t xml:space="preserve"> k</w:t>
      </w:r>
      <w:r w:rsidR="004A4074">
        <w:rPr>
          <w:rFonts w:ascii="Calibri" w:eastAsia="Calibri" w:hAnsi="Calibri" w:cs="Calibri"/>
        </w:rPr>
        <w:t>g</w:t>
      </w:r>
    </w:p>
    <w:p w14:paraId="7F85886A" w14:textId="71332ADF" w:rsidR="004A4074" w:rsidRDefault="004A4074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A64C0E">
        <w:rPr>
          <w:rFonts w:ascii="Calibri" w:eastAsia="Calibri" w:hAnsi="Calibri" w:cs="Calibri"/>
        </w:rPr>
        <w:tab/>
      </w:r>
      <w:r w:rsidR="00EF437E">
        <w:rPr>
          <w:rFonts w:ascii="Calibri" w:eastAsia="Calibri" w:hAnsi="Calibri" w:cs="Calibri"/>
        </w:rPr>
        <w:t>Gnocchi</w:t>
      </w:r>
      <w:r>
        <w:rPr>
          <w:rFonts w:ascii="Calibri" w:eastAsia="Calibri" w:hAnsi="Calibri" w:cs="Calibri"/>
        </w:rPr>
        <w:t xml:space="preserve">: </w:t>
      </w:r>
      <w:r w:rsidR="00466626">
        <w:rPr>
          <w:rFonts w:ascii="Calibri" w:eastAsia="Calibri" w:hAnsi="Calibri" w:cs="Calibri"/>
        </w:rPr>
        <w:t>3</w:t>
      </w:r>
      <w:r w:rsidR="00674263">
        <w:rPr>
          <w:rFonts w:ascii="Calibri" w:eastAsia="Calibri" w:hAnsi="Calibri" w:cs="Calibri"/>
        </w:rPr>
        <w:t>50</w:t>
      </w:r>
      <w:r w:rsidR="003D3599">
        <w:rPr>
          <w:rFonts w:ascii="Calibri" w:eastAsia="Calibri" w:hAnsi="Calibri" w:cs="Calibri"/>
        </w:rPr>
        <w:t xml:space="preserve"> kg</w:t>
      </w:r>
    </w:p>
    <w:p w14:paraId="70266AC4" w14:textId="13B5F8D2" w:rsidR="00091358" w:rsidRDefault="003D3599" w:rsidP="0046662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63BB5C8" w14:textId="77777777" w:rsidR="00466626" w:rsidRDefault="00466626" w:rsidP="00466626">
      <w:pPr>
        <w:spacing w:line="257" w:lineRule="auto"/>
        <w:rPr>
          <w:rFonts w:ascii="Calibri" w:eastAsia="Calibri" w:hAnsi="Calibri" w:cs="Calibri"/>
        </w:rPr>
      </w:pPr>
    </w:p>
    <w:p w14:paraId="5488386B" w14:textId="77777777" w:rsidR="00466626" w:rsidRDefault="00466626" w:rsidP="00466626">
      <w:pPr>
        <w:spacing w:line="257" w:lineRule="auto"/>
        <w:rPr>
          <w:rFonts w:ascii="Calibri" w:eastAsia="Calibri" w:hAnsi="Calibri" w:cs="Calibri"/>
        </w:rPr>
      </w:pPr>
    </w:p>
    <w:p w14:paraId="77869DE3" w14:textId="77777777" w:rsidR="00466626" w:rsidRDefault="00466626" w:rsidP="00466626">
      <w:pPr>
        <w:spacing w:line="257" w:lineRule="auto"/>
        <w:rPr>
          <w:rFonts w:ascii="Calibri" w:eastAsia="Calibri" w:hAnsi="Calibri" w:cs="Calibri"/>
        </w:rPr>
      </w:pPr>
    </w:p>
    <w:p w14:paraId="540863E2" w14:textId="77777777" w:rsidR="00466626" w:rsidRDefault="00466626" w:rsidP="00466626">
      <w:pPr>
        <w:spacing w:line="257" w:lineRule="auto"/>
        <w:rPr>
          <w:rFonts w:ascii="Calibri" w:eastAsia="Calibri" w:hAnsi="Calibri" w:cs="Calibri"/>
        </w:rPr>
      </w:pPr>
    </w:p>
    <w:p w14:paraId="4211FB08" w14:textId="77777777" w:rsidR="00091358" w:rsidRDefault="00091358" w:rsidP="00F763A6">
      <w:pPr>
        <w:spacing w:line="257" w:lineRule="auto"/>
        <w:rPr>
          <w:rFonts w:ascii="Calibri" w:eastAsia="Calibri" w:hAnsi="Calibri" w:cs="Calibri"/>
        </w:rPr>
      </w:pPr>
    </w:p>
    <w:p w14:paraId="6FACC93D" w14:textId="77777777" w:rsidR="00091358" w:rsidRDefault="00091358" w:rsidP="00F763A6">
      <w:pPr>
        <w:spacing w:line="257" w:lineRule="auto"/>
        <w:rPr>
          <w:rFonts w:ascii="Calibri" w:eastAsia="Calibri" w:hAnsi="Calibri" w:cs="Calibri"/>
        </w:rPr>
      </w:pPr>
    </w:p>
    <w:p w14:paraId="07AE6D6A" w14:textId="4AC4CCCD" w:rsidR="0073433D" w:rsidRDefault="0073433D" w:rsidP="009833CA">
      <w:pPr>
        <w:spacing w:line="257" w:lineRule="auto"/>
        <w:rPr>
          <w:rFonts w:ascii="Calibri" w:eastAsia="Calibri" w:hAnsi="Calibri" w:cs="Calibri"/>
        </w:rPr>
      </w:pPr>
    </w:p>
    <w:p w14:paraId="2D589BD2" w14:textId="77777777" w:rsidR="00850F6B" w:rsidRPr="003F1C33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3F1C33">
        <w:rPr>
          <w:rFonts w:ascii="Calibri" w:eastAsia="Calibri" w:hAnsi="Calibri" w:cs="Calibri"/>
          <w:b/>
          <w:bCs/>
        </w:rPr>
        <w:t xml:space="preserve">Telefonicky objednal: </w:t>
      </w:r>
    </w:p>
    <w:p w14:paraId="0BB76537" w14:textId="42DCEAD6" w:rsidR="00823158" w:rsidRPr="00823158" w:rsidRDefault="00880DA2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Štrba Miroslav</w:t>
      </w:r>
      <w:r w:rsidR="00C05451">
        <w:rPr>
          <w:rFonts w:ascii="Calibri" w:eastAsia="Calibri" w:hAnsi="Calibri" w:cs="Calibri"/>
        </w:rPr>
        <w:t xml:space="preserve"> – </w:t>
      </w:r>
      <w:r>
        <w:rPr>
          <w:rFonts w:ascii="Calibri" w:eastAsia="Calibri" w:hAnsi="Calibri" w:cs="Calibri"/>
        </w:rPr>
        <w:t>hlavní kuchař</w:t>
      </w:r>
    </w:p>
    <w:sectPr w:rsidR="00823158" w:rsidRPr="00823158" w:rsidSect="001756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87275" w14:textId="77777777" w:rsidR="00CB5CC8" w:rsidRDefault="00CB5CC8" w:rsidP="003A1E9B">
      <w:r>
        <w:separator/>
      </w:r>
    </w:p>
  </w:endnote>
  <w:endnote w:type="continuationSeparator" w:id="0">
    <w:p w14:paraId="387D8B9C" w14:textId="77777777" w:rsidR="00CB5CC8" w:rsidRDefault="00CB5CC8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14:paraId="7BBC5587" w14:textId="77777777"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 wp14:anchorId="049D14A1" wp14:editId="192D1BF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816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032A1DBF" w14:textId="77777777"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01C3EC0D" w14:textId="77777777"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54436306" w14:textId="77777777"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14:paraId="383AC5C7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41C22501" w14:textId="1A80DC8F" w:rsidR="00FB7BBE" w:rsidRPr="003952A5" w:rsidRDefault="2E8B7AE3" w:rsidP="2E8B7AE3">
            <w:pPr>
              <w:pStyle w:val="Zpat"/>
              <w:jc w:val="right"/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</w:pPr>
            <w:r w:rsidRPr="2E8B7AE3">
              <w:rPr>
                <w:rFonts w:asciiTheme="minorHAnsi" w:hAnsiTheme="minorHAnsi"/>
                <w:sz w:val="22"/>
                <w:szCs w:val="22"/>
              </w:rPr>
              <w:t xml:space="preserve">Stránka </w:t>
            </w:r>
          </w:p>
        </w:sdtContent>
      </w:sdt>
    </w:sdtContent>
  </w:sdt>
  <w:p w14:paraId="50127CAA" w14:textId="77777777"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6FD9" w14:textId="77777777" w:rsidR="0017568E" w:rsidRDefault="0017568E">
    <w:pPr>
      <w:pStyle w:val="Zpat"/>
      <w:jc w:val="right"/>
    </w:pPr>
  </w:p>
  <w:p w14:paraId="4D2D925A" w14:textId="77777777"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52165E" wp14:editId="7C30E1D9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8C7F16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" strokecolor="black [3213]"/>
          </w:pict>
        </mc:Fallback>
      </mc:AlternateContent>
    </w:r>
  </w:p>
  <w:p w14:paraId="68545B36" w14:textId="77777777"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14:paraId="073C22A1" w14:textId="77777777"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14:paraId="29091F34" w14:textId="77777777"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5DFEE7E1" w14:textId="77777777" w:rsidR="0017568E" w:rsidRPr="0017568E" w:rsidRDefault="00945A01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F6E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7128259" w14:textId="77777777"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55383" w14:textId="77777777" w:rsidR="00CB5CC8" w:rsidRDefault="00CB5CC8" w:rsidP="003A1E9B">
      <w:r>
        <w:separator/>
      </w:r>
    </w:p>
  </w:footnote>
  <w:footnote w:type="continuationSeparator" w:id="0">
    <w:p w14:paraId="04135537" w14:textId="77777777" w:rsidR="00CB5CC8" w:rsidRDefault="00CB5CC8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84559" w14:textId="77777777"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56CD6A1A" wp14:editId="216C56F1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D929F2" w14:textId="77777777"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545019D1" wp14:editId="1FFB3E98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2AEEC0" w14:textId="77777777"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14:paraId="1D15FA51" w14:textId="77777777"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14:paraId="6F30C299" w14:textId="77777777" w:rsidR="00835C7D" w:rsidRPr="00835C7D" w:rsidRDefault="00FB7BBE" w:rsidP="00835C7D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3CA66B3B" w14:textId="77777777"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41BF9" w14:textId="77777777" w:rsidR="0017568E" w:rsidRDefault="0017568E">
    <w:pPr>
      <w:pStyle w:val="Zhlav"/>
      <w:rPr>
        <w:noProof/>
      </w:rPr>
    </w:pPr>
  </w:p>
  <w:p w14:paraId="057200CB" w14:textId="77777777"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7295898C" wp14:editId="6DCAA503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12294653" wp14:editId="547B96B9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51D5A" w14:textId="77777777" w:rsidR="0000060C" w:rsidRDefault="0000060C">
    <w:pPr>
      <w:pStyle w:val="Zhlav"/>
    </w:pPr>
  </w:p>
  <w:p w14:paraId="5093C29D" w14:textId="77777777" w:rsidR="0000060C" w:rsidRDefault="0000060C">
    <w:pPr>
      <w:pStyle w:val="Zhlav"/>
    </w:pPr>
  </w:p>
  <w:p w14:paraId="4F9DCE5D" w14:textId="77777777" w:rsidR="0000060C" w:rsidRDefault="0000060C">
    <w:pPr>
      <w:pStyle w:val="Zhlav"/>
    </w:pPr>
  </w:p>
  <w:p w14:paraId="7402961B" w14:textId="77777777" w:rsidR="0000060C" w:rsidRDefault="0000060C">
    <w:pPr>
      <w:pStyle w:val="Zhlav"/>
    </w:pPr>
  </w:p>
  <w:p w14:paraId="22457F39" w14:textId="77777777"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A818"/>
    <w:multiLevelType w:val="hybridMultilevel"/>
    <w:tmpl w:val="6A7A4560"/>
    <w:lvl w:ilvl="0" w:tplc="D7F676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7E9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42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0D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68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69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80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E3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9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2BF7"/>
    <w:multiLevelType w:val="hybridMultilevel"/>
    <w:tmpl w:val="EF88F260"/>
    <w:lvl w:ilvl="0" w:tplc="10FE33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8AF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CB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AC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AC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D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23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62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CB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13E5"/>
    <w:multiLevelType w:val="hybridMultilevel"/>
    <w:tmpl w:val="342CD22E"/>
    <w:lvl w:ilvl="0" w:tplc="C0200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49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EF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C8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03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09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6F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47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638D3"/>
    <w:multiLevelType w:val="hybridMultilevel"/>
    <w:tmpl w:val="77D0C432"/>
    <w:lvl w:ilvl="0" w:tplc="4B1C05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302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2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00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61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04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23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04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AB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7233"/>
    <w:multiLevelType w:val="hybridMultilevel"/>
    <w:tmpl w:val="A4C0EB62"/>
    <w:lvl w:ilvl="0" w:tplc="B08EC7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4C7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E3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8D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0C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AD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C7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C5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C8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6B8C"/>
    <w:multiLevelType w:val="hybridMultilevel"/>
    <w:tmpl w:val="8FFE802E"/>
    <w:lvl w:ilvl="0" w:tplc="0C020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41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27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05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4D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AB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60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0D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C8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5ED6B"/>
    <w:multiLevelType w:val="hybridMultilevel"/>
    <w:tmpl w:val="E746F3F6"/>
    <w:lvl w:ilvl="0" w:tplc="D0FCE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EB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66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4A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87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09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45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CA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02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3745"/>
    <w:multiLevelType w:val="hybridMultilevel"/>
    <w:tmpl w:val="8F842868"/>
    <w:lvl w:ilvl="0" w:tplc="6B3685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583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AB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85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86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F86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8E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86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A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C35AC"/>
    <w:multiLevelType w:val="hybridMultilevel"/>
    <w:tmpl w:val="85769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1133"/>
    <w:multiLevelType w:val="hybridMultilevel"/>
    <w:tmpl w:val="2C668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9E87D"/>
    <w:multiLevelType w:val="hybridMultilevel"/>
    <w:tmpl w:val="79D2FA7E"/>
    <w:lvl w:ilvl="0" w:tplc="7480F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40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00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C1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8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2E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C8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EF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CA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9E78"/>
    <w:multiLevelType w:val="hybridMultilevel"/>
    <w:tmpl w:val="35E29446"/>
    <w:lvl w:ilvl="0" w:tplc="DF6847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D86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8C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B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CA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2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63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66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2D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894BC"/>
    <w:multiLevelType w:val="hybridMultilevel"/>
    <w:tmpl w:val="CB96C8F8"/>
    <w:lvl w:ilvl="0" w:tplc="4F307A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0EB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E9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0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24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CB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63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98F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BB9C6"/>
    <w:multiLevelType w:val="hybridMultilevel"/>
    <w:tmpl w:val="114006DA"/>
    <w:lvl w:ilvl="0" w:tplc="544E9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FC6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E3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24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09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6B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82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0B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6E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5F05D9"/>
    <w:multiLevelType w:val="hybridMultilevel"/>
    <w:tmpl w:val="30464B38"/>
    <w:lvl w:ilvl="0" w:tplc="3C7E3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48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06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E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83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67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21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47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22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717F5"/>
    <w:multiLevelType w:val="hybridMultilevel"/>
    <w:tmpl w:val="5B265C4A"/>
    <w:lvl w:ilvl="0" w:tplc="D77E97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0C6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21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E8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67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8D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A8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07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00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F35F16"/>
    <w:multiLevelType w:val="hybridMultilevel"/>
    <w:tmpl w:val="C868B8D0"/>
    <w:lvl w:ilvl="0" w:tplc="8CD070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7A3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68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68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E0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41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49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4D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E1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F2FDB"/>
    <w:multiLevelType w:val="hybridMultilevel"/>
    <w:tmpl w:val="AB822142"/>
    <w:lvl w:ilvl="0" w:tplc="58F4F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43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CB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C5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C8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ED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E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E9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85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57A1A"/>
    <w:multiLevelType w:val="hybridMultilevel"/>
    <w:tmpl w:val="D5D25D60"/>
    <w:lvl w:ilvl="0" w:tplc="A6EAC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21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49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E5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E7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23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26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A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A0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5AE43"/>
    <w:multiLevelType w:val="hybridMultilevel"/>
    <w:tmpl w:val="D0D0748A"/>
    <w:lvl w:ilvl="0" w:tplc="3F261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588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EE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03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6A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CA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E8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48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4F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104036">
    <w:abstractNumId w:val="22"/>
  </w:num>
  <w:num w:numId="2" w16cid:durableId="881597527">
    <w:abstractNumId w:val="12"/>
  </w:num>
  <w:num w:numId="3" w16cid:durableId="363287824">
    <w:abstractNumId w:val="17"/>
  </w:num>
  <w:num w:numId="4" w16cid:durableId="451706302">
    <w:abstractNumId w:val="21"/>
  </w:num>
  <w:num w:numId="5" w16cid:durableId="1869097515">
    <w:abstractNumId w:val="2"/>
  </w:num>
  <w:num w:numId="6" w16cid:durableId="1384325987">
    <w:abstractNumId w:val="8"/>
  </w:num>
  <w:num w:numId="7" w16cid:durableId="1525553228">
    <w:abstractNumId w:val="18"/>
  </w:num>
  <w:num w:numId="8" w16cid:durableId="1699551063">
    <w:abstractNumId w:val="15"/>
  </w:num>
  <w:num w:numId="9" w16cid:durableId="2048599758">
    <w:abstractNumId w:val="0"/>
  </w:num>
  <w:num w:numId="10" w16cid:durableId="32317013">
    <w:abstractNumId w:val="14"/>
  </w:num>
  <w:num w:numId="11" w16cid:durableId="493420632">
    <w:abstractNumId w:val="13"/>
  </w:num>
  <w:num w:numId="12" w16cid:durableId="371732315">
    <w:abstractNumId w:val="9"/>
  </w:num>
  <w:num w:numId="13" w16cid:durableId="1760519605">
    <w:abstractNumId w:val="23"/>
  </w:num>
  <w:num w:numId="14" w16cid:durableId="2102069224">
    <w:abstractNumId w:val="1"/>
  </w:num>
  <w:num w:numId="15" w16cid:durableId="1699235422">
    <w:abstractNumId w:val="3"/>
  </w:num>
  <w:num w:numId="16" w16cid:durableId="1820808650">
    <w:abstractNumId w:val="4"/>
  </w:num>
  <w:num w:numId="17" w16cid:durableId="2007897042">
    <w:abstractNumId w:val="20"/>
  </w:num>
  <w:num w:numId="18" w16cid:durableId="1344437148">
    <w:abstractNumId w:val="7"/>
  </w:num>
  <w:num w:numId="19" w16cid:durableId="271790246">
    <w:abstractNumId w:val="6"/>
  </w:num>
  <w:num w:numId="20" w16cid:durableId="1245726184">
    <w:abstractNumId w:val="6"/>
  </w:num>
  <w:num w:numId="21" w16cid:durableId="1278294546">
    <w:abstractNumId w:val="19"/>
  </w:num>
  <w:num w:numId="22" w16cid:durableId="728772101">
    <w:abstractNumId w:val="5"/>
  </w:num>
  <w:num w:numId="23" w16cid:durableId="1330062941">
    <w:abstractNumId w:val="16"/>
  </w:num>
  <w:num w:numId="24" w16cid:durableId="582953615">
    <w:abstractNumId w:val="11"/>
  </w:num>
  <w:num w:numId="25" w16cid:durableId="226359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B7"/>
    <w:rsid w:val="0000060C"/>
    <w:rsid w:val="0001350E"/>
    <w:rsid w:val="00015A41"/>
    <w:rsid w:val="00023F28"/>
    <w:rsid w:val="00023FFB"/>
    <w:rsid w:val="00027B1F"/>
    <w:rsid w:val="000323DC"/>
    <w:rsid w:val="0003763C"/>
    <w:rsid w:val="000409A2"/>
    <w:rsid w:val="00062CCE"/>
    <w:rsid w:val="00062FEC"/>
    <w:rsid w:val="00070D42"/>
    <w:rsid w:val="00085E27"/>
    <w:rsid w:val="000876EF"/>
    <w:rsid w:val="00087A05"/>
    <w:rsid w:val="00090D15"/>
    <w:rsid w:val="00091358"/>
    <w:rsid w:val="00095480"/>
    <w:rsid w:val="000E2C4E"/>
    <w:rsid w:val="000E57B3"/>
    <w:rsid w:val="000E7CFA"/>
    <w:rsid w:val="000F401C"/>
    <w:rsid w:val="000F6BEC"/>
    <w:rsid w:val="0011122D"/>
    <w:rsid w:val="00111C68"/>
    <w:rsid w:val="0011393B"/>
    <w:rsid w:val="00115195"/>
    <w:rsid w:val="00121534"/>
    <w:rsid w:val="0012368E"/>
    <w:rsid w:val="0012648A"/>
    <w:rsid w:val="00131536"/>
    <w:rsid w:val="00142926"/>
    <w:rsid w:val="00145987"/>
    <w:rsid w:val="0017568E"/>
    <w:rsid w:val="00176E5E"/>
    <w:rsid w:val="00185D83"/>
    <w:rsid w:val="0019595A"/>
    <w:rsid w:val="001A5466"/>
    <w:rsid w:val="001A7396"/>
    <w:rsid w:val="001B3BD1"/>
    <w:rsid w:val="001B4F1D"/>
    <w:rsid w:val="001E2566"/>
    <w:rsid w:val="001E67DD"/>
    <w:rsid w:val="001F10F3"/>
    <w:rsid w:val="001F1860"/>
    <w:rsid w:val="001F23DD"/>
    <w:rsid w:val="001F392E"/>
    <w:rsid w:val="001F4A68"/>
    <w:rsid w:val="001F4B8C"/>
    <w:rsid w:val="002161B9"/>
    <w:rsid w:val="00216E3E"/>
    <w:rsid w:val="002336EB"/>
    <w:rsid w:val="00241330"/>
    <w:rsid w:val="00245458"/>
    <w:rsid w:val="00262CDE"/>
    <w:rsid w:val="002666AF"/>
    <w:rsid w:val="00270BC4"/>
    <w:rsid w:val="00274346"/>
    <w:rsid w:val="002902FE"/>
    <w:rsid w:val="002969F9"/>
    <w:rsid w:val="002A0CE0"/>
    <w:rsid w:val="002B3D50"/>
    <w:rsid w:val="002B4699"/>
    <w:rsid w:val="002B78C1"/>
    <w:rsid w:val="002C08D6"/>
    <w:rsid w:val="002D25DD"/>
    <w:rsid w:val="002D6F84"/>
    <w:rsid w:val="002D776F"/>
    <w:rsid w:val="002D7EF7"/>
    <w:rsid w:val="002E12AE"/>
    <w:rsid w:val="002E7C0D"/>
    <w:rsid w:val="002F44D4"/>
    <w:rsid w:val="00302E01"/>
    <w:rsid w:val="00332F03"/>
    <w:rsid w:val="0033315E"/>
    <w:rsid w:val="00335DA8"/>
    <w:rsid w:val="00364BDC"/>
    <w:rsid w:val="00366D0D"/>
    <w:rsid w:val="00372B05"/>
    <w:rsid w:val="00381AEC"/>
    <w:rsid w:val="003952A5"/>
    <w:rsid w:val="003958CB"/>
    <w:rsid w:val="00397316"/>
    <w:rsid w:val="003A1E9B"/>
    <w:rsid w:val="003A54F3"/>
    <w:rsid w:val="003B05BA"/>
    <w:rsid w:val="003C0D66"/>
    <w:rsid w:val="003C74C2"/>
    <w:rsid w:val="003D3599"/>
    <w:rsid w:val="003D73DC"/>
    <w:rsid w:val="003E618D"/>
    <w:rsid w:val="003E702A"/>
    <w:rsid w:val="003F095D"/>
    <w:rsid w:val="003F1C33"/>
    <w:rsid w:val="00402533"/>
    <w:rsid w:val="0040686D"/>
    <w:rsid w:val="00407388"/>
    <w:rsid w:val="00415088"/>
    <w:rsid w:val="004222E5"/>
    <w:rsid w:val="00441B32"/>
    <w:rsid w:val="0044515C"/>
    <w:rsid w:val="004574ED"/>
    <w:rsid w:val="004636B0"/>
    <w:rsid w:val="00465AE4"/>
    <w:rsid w:val="00466626"/>
    <w:rsid w:val="0047140E"/>
    <w:rsid w:val="00472001"/>
    <w:rsid w:val="00473214"/>
    <w:rsid w:val="00473E08"/>
    <w:rsid w:val="00474242"/>
    <w:rsid w:val="0047713E"/>
    <w:rsid w:val="00484E57"/>
    <w:rsid w:val="004877FD"/>
    <w:rsid w:val="00492C33"/>
    <w:rsid w:val="00494DEF"/>
    <w:rsid w:val="004956A4"/>
    <w:rsid w:val="004A4074"/>
    <w:rsid w:val="004B3281"/>
    <w:rsid w:val="004B482A"/>
    <w:rsid w:val="004B5E69"/>
    <w:rsid w:val="004C0535"/>
    <w:rsid w:val="004C637A"/>
    <w:rsid w:val="004D1184"/>
    <w:rsid w:val="004D27D4"/>
    <w:rsid w:val="004E14B2"/>
    <w:rsid w:val="004F670C"/>
    <w:rsid w:val="00513132"/>
    <w:rsid w:val="00526AFC"/>
    <w:rsid w:val="00527C9E"/>
    <w:rsid w:val="00542B01"/>
    <w:rsid w:val="00552A8D"/>
    <w:rsid w:val="00564CB5"/>
    <w:rsid w:val="00593C0B"/>
    <w:rsid w:val="005973F8"/>
    <w:rsid w:val="005A07F7"/>
    <w:rsid w:val="005A6577"/>
    <w:rsid w:val="005B0730"/>
    <w:rsid w:val="005B0F0A"/>
    <w:rsid w:val="005C46D6"/>
    <w:rsid w:val="005D3BA3"/>
    <w:rsid w:val="005D6A72"/>
    <w:rsid w:val="005E2D81"/>
    <w:rsid w:val="005F0A65"/>
    <w:rsid w:val="005F3998"/>
    <w:rsid w:val="005F4ED0"/>
    <w:rsid w:val="006113B4"/>
    <w:rsid w:val="006147D7"/>
    <w:rsid w:val="00625276"/>
    <w:rsid w:val="00630BDD"/>
    <w:rsid w:val="0063356F"/>
    <w:rsid w:val="0063693D"/>
    <w:rsid w:val="00640A4C"/>
    <w:rsid w:val="00653C84"/>
    <w:rsid w:val="0065654F"/>
    <w:rsid w:val="00660AC0"/>
    <w:rsid w:val="006640A9"/>
    <w:rsid w:val="00674263"/>
    <w:rsid w:val="0068353D"/>
    <w:rsid w:val="00693F39"/>
    <w:rsid w:val="006B1798"/>
    <w:rsid w:val="006D2CB2"/>
    <w:rsid w:val="006D7FA9"/>
    <w:rsid w:val="006E435A"/>
    <w:rsid w:val="006F6EB7"/>
    <w:rsid w:val="0070553E"/>
    <w:rsid w:val="00706352"/>
    <w:rsid w:val="00710EFA"/>
    <w:rsid w:val="00711ACA"/>
    <w:rsid w:val="007245A4"/>
    <w:rsid w:val="0073433D"/>
    <w:rsid w:val="007359AA"/>
    <w:rsid w:val="007415C7"/>
    <w:rsid w:val="00752084"/>
    <w:rsid w:val="00770756"/>
    <w:rsid w:val="007824FB"/>
    <w:rsid w:val="007834E5"/>
    <w:rsid w:val="00790E10"/>
    <w:rsid w:val="007A4AA4"/>
    <w:rsid w:val="007A4CBC"/>
    <w:rsid w:val="007B11A8"/>
    <w:rsid w:val="007B2AC4"/>
    <w:rsid w:val="007B71E5"/>
    <w:rsid w:val="007D0036"/>
    <w:rsid w:val="007E19BE"/>
    <w:rsid w:val="007E38B5"/>
    <w:rsid w:val="007E75F9"/>
    <w:rsid w:val="007F088C"/>
    <w:rsid w:val="007F5021"/>
    <w:rsid w:val="007F742D"/>
    <w:rsid w:val="0080784E"/>
    <w:rsid w:val="008115DB"/>
    <w:rsid w:val="008139EC"/>
    <w:rsid w:val="008146C0"/>
    <w:rsid w:val="00823158"/>
    <w:rsid w:val="008263D6"/>
    <w:rsid w:val="00835C7D"/>
    <w:rsid w:val="00840AFB"/>
    <w:rsid w:val="00843B62"/>
    <w:rsid w:val="00846793"/>
    <w:rsid w:val="00850F6B"/>
    <w:rsid w:val="0085152E"/>
    <w:rsid w:val="00860C5E"/>
    <w:rsid w:val="00870DF8"/>
    <w:rsid w:val="0088022F"/>
    <w:rsid w:val="00880DA2"/>
    <w:rsid w:val="008A1BE5"/>
    <w:rsid w:val="008A7A8C"/>
    <w:rsid w:val="008B1AC9"/>
    <w:rsid w:val="008C3883"/>
    <w:rsid w:val="008C6BB7"/>
    <w:rsid w:val="008D54D0"/>
    <w:rsid w:val="008E1230"/>
    <w:rsid w:val="008E17D6"/>
    <w:rsid w:val="008F3035"/>
    <w:rsid w:val="008F3C6C"/>
    <w:rsid w:val="008F5094"/>
    <w:rsid w:val="008F5CE6"/>
    <w:rsid w:val="00903990"/>
    <w:rsid w:val="00906102"/>
    <w:rsid w:val="009064CB"/>
    <w:rsid w:val="00906654"/>
    <w:rsid w:val="009118B1"/>
    <w:rsid w:val="00912366"/>
    <w:rsid w:val="009164A0"/>
    <w:rsid w:val="00940190"/>
    <w:rsid w:val="00945A01"/>
    <w:rsid w:val="009508FF"/>
    <w:rsid w:val="00965D3A"/>
    <w:rsid w:val="00970F75"/>
    <w:rsid w:val="009747BF"/>
    <w:rsid w:val="009764A0"/>
    <w:rsid w:val="00976952"/>
    <w:rsid w:val="009833CA"/>
    <w:rsid w:val="00983D7D"/>
    <w:rsid w:val="009926B5"/>
    <w:rsid w:val="00992ADF"/>
    <w:rsid w:val="009A66A7"/>
    <w:rsid w:val="009B5AFC"/>
    <w:rsid w:val="009C3CC6"/>
    <w:rsid w:val="009C5C85"/>
    <w:rsid w:val="009C6ACB"/>
    <w:rsid w:val="009D0292"/>
    <w:rsid w:val="009D2DBE"/>
    <w:rsid w:val="009D7032"/>
    <w:rsid w:val="009D74C0"/>
    <w:rsid w:val="00A03C49"/>
    <w:rsid w:val="00A211B0"/>
    <w:rsid w:val="00A335F0"/>
    <w:rsid w:val="00A41D04"/>
    <w:rsid w:val="00A523AF"/>
    <w:rsid w:val="00A62AB2"/>
    <w:rsid w:val="00A64C0E"/>
    <w:rsid w:val="00A708D8"/>
    <w:rsid w:val="00A77D25"/>
    <w:rsid w:val="00A83558"/>
    <w:rsid w:val="00AA5792"/>
    <w:rsid w:val="00AB3600"/>
    <w:rsid w:val="00AB3929"/>
    <w:rsid w:val="00AC5DCF"/>
    <w:rsid w:val="00AD07B2"/>
    <w:rsid w:val="00AD2F07"/>
    <w:rsid w:val="00AE2F03"/>
    <w:rsid w:val="00AE523D"/>
    <w:rsid w:val="00AF791C"/>
    <w:rsid w:val="00B11F6F"/>
    <w:rsid w:val="00B23696"/>
    <w:rsid w:val="00B40EE8"/>
    <w:rsid w:val="00B41E0B"/>
    <w:rsid w:val="00B43305"/>
    <w:rsid w:val="00B50BD4"/>
    <w:rsid w:val="00B56E90"/>
    <w:rsid w:val="00B60249"/>
    <w:rsid w:val="00B64747"/>
    <w:rsid w:val="00B75113"/>
    <w:rsid w:val="00B75B1F"/>
    <w:rsid w:val="00BA0172"/>
    <w:rsid w:val="00BA3185"/>
    <w:rsid w:val="00BB37DA"/>
    <w:rsid w:val="00BB5F74"/>
    <w:rsid w:val="00BC5722"/>
    <w:rsid w:val="00BC7BE7"/>
    <w:rsid w:val="00BD72C5"/>
    <w:rsid w:val="00BE1E1F"/>
    <w:rsid w:val="00BE7A18"/>
    <w:rsid w:val="00C0124B"/>
    <w:rsid w:val="00C04C2C"/>
    <w:rsid w:val="00C05451"/>
    <w:rsid w:val="00C1216E"/>
    <w:rsid w:val="00C1406A"/>
    <w:rsid w:val="00C15F36"/>
    <w:rsid w:val="00C24EEA"/>
    <w:rsid w:val="00C31A9E"/>
    <w:rsid w:val="00C4601D"/>
    <w:rsid w:val="00C75626"/>
    <w:rsid w:val="00C809EF"/>
    <w:rsid w:val="00CA165B"/>
    <w:rsid w:val="00CA36AC"/>
    <w:rsid w:val="00CA651E"/>
    <w:rsid w:val="00CA72C9"/>
    <w:rsid w:val="00CB06F0"/>
    <w:rsid w:val="00CB2B34"/>
    <w:rsid w:val="00CB3D8C"/>
    <w:rsid w:val="00CB4980"/>
    <w:rsid w:val="00CB5CC8"/>
    <w:rsid w:val="00CB7F26"/>
    <w:rsid w:val="00CC34A0"/>
    <w:rsid w:val="00CD1247"/>
    <w:rsid w:val="00CF31C2"/>
    <w:rsid w:val="00D02520"/>
    <w:rsid w:val="00D13D24"/>
    <w:rsid w:val="00D155FB"/>
    <w:rsid w:val="00D17D06"/>
    <w:rsid w:val="00D20642"/>
    <w:rsid w:val="00D21A57"/>
    <w:rsid w:val="00D22906"/>
    <w:rsid w:val="00D24D6D"/>
    <w:rsid w:val="00D31298"/>
    <w:rsid w:val="00D341A9"/>
    <w:rsid w:val="00D404E7"/>
    <w:rsid w:val="00D4121F"/>
    <w:rsid w:val="00D43656"/>
    <w:rsid w:val="00D51BBC"/>
    <w:rsid w:val="00D5203D"/>
    <w:rsid w:val="00D529A6"/>
    <w:rsid w:val="00D554A2"/>
    <w:rsid w:val="00D57C30"/>
    <w:rsid w:val="00D62942"/>
    <w:rsid w:val="00D63375"/>
    <w:rsid w:val="00D71AC3"/>
    <w:rsid w:val="00D743CF"/>
    <w:rsid w:val="00D75A4E"/>
    <w:rsid w:val="00D82DD2"/>
    <w:rsid w:val="00D85EA4"/>
    <w:rsid w:val="00D90ECE"/>
    <w:rsid w:val="00D93962"/>
    <w:rsid w:val="00DB1C08"/>
    <w:rsid w:val="00DC0CC3"/>
    <w:rsid w:val="00E01864"/>
    <w:rsid w:val="00E137C1"/>
    <w:rsid w:val="00E2168C"/>
    <w:rsid w:val="00E22378"/>
    <w:rsid w:val="00E22CDA"/>
    <w:rsid w:val="00E231C5"/>
    <w:rsid w:val="00E327F6"/>
    <w:rsid w:val="00E32D6E"/>
    <w:rsid w:val="00E4295E"/>
    <w:rsid w:val="00E4341D"/>
    <w:rsid w:val="00E5690D"/>
    <w:rsid w:val="00E72450"/>
    <w:rsid w:val="00E73ED0"/>
    <w:rsid w:val="00E80169"/>
    <w:rsid w:val="00E911E4"/>
    <w:rsid w:val="00E9381C"/>
    <w:rsid w:val="00E952D3"/>
    <w:rsid w:val="00E975DA"/>
    <w:rsid w:val="00EA0E58"/>
    <w:rsid w:val="00EB729A"/>
    <w:rsid w:val="00EC3E28"/>
    <w:rsid w:val="00ED31CB"/>
    <w:rsid w:val="00EF0F2A"/>
    <w:rsid w:val="00EF437E"/>
    <w:rsid w:val="00F12D7A"/>
    <w:rsid w:val="00F15070"/>
    <w:rsid w:val="00F153A4"/>
    <w:rsid w:val="00F2445C"/>
    <w:rsid w:val="00F333FA"/>
    <w:rsid w:val="00F3455A"/>
    <w:rsid w:val="00F55053"/>
    <w:rsid w:val="00F57202"/>
    <w:rsid w:val="00F763A6"/>
    <w:rsid w:val="00F82BD0"/>
    <w:rsid w:val="00F86908"/>
    <w:rsid w:val="00F87E0A"/>
    <w:rsid w:val="00F949ED"/>
    <w:rsid w:val="00FA00DB"/>
    <w:rsid w:val="00FB1C89"/>
    <w:rsid w:val="00FB7BBE"/>
    <w:rsid w:val="00FD22CB"/>
    <w:rsid w:val="00FD4AF6"/>
    <w:rsid w:val="00FD594F"/>
    <w:rsid w:val="00FE6E98"/>
    <w:rsid w:val="04C80D67"/>
    <w:rsid w:val="0561F20E"/>
    <w:rsid w:val="05A091E5"/>
    <w:rsid w:val="06FDC26F"/>
    <w:rsid w:val="070BA442"/>
    <w:rsid w:val="08A18056"/>
    <w:rsid w:val="0A3D50B7"/>
    <w:rsid w:val="0C6AB9D0"/>
    <w:rsid w:val="0DAC823B"/>
    <w:rsid w:val="13E432FD"/>
    <w:rsid w:val="17B89AA3"/>
    <w:rsid w:val="1CDE7FDF"/>
    <w:rsid w:val="1D318A77"/>
    <w:rsid w:val="1F2A4B34"/>
    <w:rsid w:val="221114FC"/>
    <w:rsid w:val="24D4F15D"/>
    <w:rsid w:val="29A86280"/>
    <w:rsid w:val="2B9DDFEA"/>
    <w:rsid w:val="2CD39E15"/>
    <w:rsid w:val="2E8B7AE3"/>
    <w:rsid w:val="33361C69"/>
    <w:rsid w:val="343E7FC3"/>
    <w:rsid w:val="3474CB11"/>
    <w:rsid w:val="357693F7"/>
    <w:rsid w:val="39C1EBDA"/>
    <w:rsid w:val="39E72B9B"/>
    <w:rsid w:val="3DCF38ED"/>
    <w:rsid w:val="3EB096A9"/>
    <w:rsid w:val="3F85BA60"/>
    <w:rsid w:val="413432EA"/>
    <w:rsid w:val="4A4440A5"/>
    <w:rsid w:val="4AD62557"/>
    <w:rsid w:val="4C4E7A9B"/>
    <w:rsid w:val="4CC03016"/>
    <w:rsid w:val="4F861B5D"/>
    <w:rsid w:val="535F1DA7"/>
    <w:rsid w:val="539AE572"/>
    <w:rsid w:val="593779E6"/>
    <w:rsid w:val="5B5097AF"/>
    <w:rsid w:val="5B5FA09B"/>
    <w:rsid w:val="5F1B6BCB"/>
    <w:rsid w:val="6129636E"/>
    <w:rsid w:val="63E5EA92"/>
    <w:rsid w:val="65FCD491"/>
    <w:rsid w:val="6798A4F2"/>
    <w:rsid w:val="6986EB39"/>
    <w:rsid w:val="6A9D8B5F"/>
    <w:rsid w:val="6AC5C0FA"/>
    <w:rsid w:val="6D806739"/>
    <w:rsid w:val="6E45BA28"/>
    <w:rsid w:val="708C9AD3"/>
    <w:rsid w:val="7335B938"/>
    <w:rsid w:val="7489ACD2"/>
    <w:rsid w:val="7551C290"/>
    <w:rsid w:val="76ED92F1"/>
    <w:rsid w:val="7700C701"/>
    <w:rsid w:val="78896352"/>
    <w:rsid w:val="7ABC5CAB"/>
    <w:rsid w:val="7BC10414"/>
    <w:rsid w:val="7BD79DB4"/>
    <w:rsid w:val="7D56E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72F3B"/>
  <w15:docId w15:val="{E32AB9DC-7F01-4B90-AE0F-41BF7909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4346"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B75B1F"/>
    <w:pPr>
      <w:keepNext/>
      <w:spacing w:line="340" w:lineRule="atLeast"/>
      <w:jc w:val="both"/>
      <w:outlineLvl w:val="4"/>
    </w:pPr>
    <w:rPr>
      <w:rFonts w:ascii="Arial" w:hAnsi="Arial"/>
      <w:bCs/>
      <w:i/>
      <w:i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B75B1F"/>
    <w:rPr>
      <w:rFonts w:ascii="Arial" w:hAnsi="Arial"/>
      <w:bCs/>
      <w:i/>
      <w:iCs/>
      <w:sz w:val="22"/>
    </w:rPr>
  </w:style>
  <w:style w:type="paragraph" w:customStyle="1" w:styleId="scfBereich">
    <w:name w:val="scfBereich"/>
    <w:basedOn w:val="Normln"/>
    <w:rsid w:val="00B75B1F"/>
    <w:pPr>
      <w:spacing w:before="140"/>
    </w:pPr>
    <w:rPr>
      <w:rFonts w:ascii="Arial" w:hAnsi="Arial"/>
      <w:b/>
      <w:sz w:val="22"/>
      <w:szCs w:val="20"/>
      <w:lang w:val="de-DE"/>
    </w:rPr>
  </w:style>
  <w:style w:type="paragraph" w:styleId="Odstavecseseznamem">
    <w:name w:val="List Paragraph"/>
    <w:basedOn w:val="Normln"/>
    <w:uiPriority w:val="34"/>
    <w:qFormat/>
    <w:rsid w:val="002C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0%20KAJA\!!!Zalohovano!!!\!KAJA\!00%20MANAGEMENT\29%20SABLONY%20DOKUMENTU\2019%20NOVE%20LOGO%20DOKUMENTY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1ADE0FAA1344BBDEDD8DC4905963C" ma:contentTypeVersion="13" ma:contentTypeDescription="Create a new document." ma:contentTypeScope="" ma:versionID="d5d93e1c94e56417e7817cb20f856f4f">
  <xsd:schema xmlns:xsd="http://www.w3.org/2001/XMLSchema" xmlns:xs="http://www.w3.org/2001/XMLSchema" xmlns:p="http://schemas.microsoft.com/office/2006/metadata/properties" xmlns:ns3="b27fdef7-7bb6-4cae-be47-e5c3ebaaef95" xmlns:ns4="56278b77-98e9-4754-b755-c75f48154732" targetNamespace="http://schemas.microsoft.com/office/2006/metadata/properties" ma:root="true" ma:fieldsID="dcd225b883aaf77e3dbf9596bdd4d398" ns3:_="" ns4:_="">
    <xsd:import namespace="b27fdef7-7bb6-4cae-be47-e5c3ebaaef95"/>
    <xsd:import namespace="56278b77-98e9-4754-b755-c75f481547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fdef7-7bb6-4cae-be47-e5c3ebaae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78b77-98e9-4754-b755-c75f481547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7D96D-80A1-45BA-8633-1E5E6502607B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b27fdef7-7bb6-4cae-be47-e5c3ebaaef95"/>
    <ds:schemaRef ds:uri="56278b77-98e9-4754-b755-c75f48154732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A9A077B-3392-4BF7-BFA9-7B1616AAC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4F733-0FC8-4773-B775-E54056FF5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fdef7-7bb6-4cae-be47-e5c3ebaaef95"/>
    <ds:schemaRef ds:uri="56278b77-98e9-4754-b755-c75f48154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F.dotm</Template>
  <TotalTime>0</TotalTime>
  <Pages>1</Pages>
  <Words>60</Words>
  <Characters>349</Characters>
  <Application>Microsoft Office Word</Application>
  <DocSecurity>4</DocSecurity>
  <Lines>2</Lines>
  <Paragraphs>1</Paragraphs>
  <ScaleCrop>false</ScaleCrop>
  <Company>Krajský úřad Olomouc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Hudeckova, Svetlana</cp:lastModifiedBy>
  <cp:revision>2</cp:revision>
  <cp:lastPrinted>2025-04-01T06:22:00Z</cp:lastPrinted>
  <dcterms:created xsi:type="dcterms:W3CDTF">2025-05-09T08:24:00Z</dcterms:created>
  <dcterms:modified xsi:type="dcterms:W3CDTF">2025-05-09T08:24:00Z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0x010100B321ADE0FAA1344BBDEDD8DC4905963C</vt:lpwstr>
  </property>
  <property fmtid="{D5CDD505-2E9C-101B-9397-08002B2CF9AE}" pid="3" name="MediaServiceImageTags">
    <vt:lpwstr/>
  </property>
</Properties>
</file>