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457D" w14:textId="25E4ACCF" w:rsidR="00D378B8" w:rsidRPr="00767CC7" w:rsidRDefault="00EB2EE9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767CC7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C5D05" wp14:editId="6920AEF4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2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8B19" w14:textId="77777777" w:rsidR="005027DA" w:rsidRPr="00935B6C" w:rsidRDefault="005027DA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43EF560" w14:textId="643DE203" w:rsidR="00935B6C" w:rsidRPr="00FF26CF" w:rsidRDefault="00296FEF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="002F164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epronis 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s.r.o.</w:t>
                            </w:r>
                          </w:p>
                          <w:p w14:paraId="75FD689D" w14:textId="77777777" w:rsidR="00FF26CF" w:rsidRPr="00FF26CF" w:rsidRDefault="00FF26CF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9A6ED1" w14:textId="133D7BD5" w:rsidR="008E15FB" w:rsidRPr="00FF26CF" w:rsidRDefault="002F1649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Tovární 2078/4</w:t>
                            </w:r>
                          </w:p>
                          <w:p w14:paraId="7C995F26" w14:textId="6755E06A" w:rsidR="00935B6C" w:rsidRPr="00FF26CF" w:rsidRDefault="002F1649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709 00 Ostrava-Mariánské Hory</w:t>
                            </w:r>
                          </w:p>
                          <w:p w14:paraId="3215CC16" w14:textId="77777777" w:rsidR="00FF26CF" w:rsidRPr="00FF26CF" w:rsidRDefault="00FF26CF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2E43ED3" w14:textId="098A8AF0" w:rsidR="00D912B5" w:rsidRPr="00FF26CF" w:rsidRDefault="0019781E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</w:t>
                            </w:r>
                            <w:r w:rsidR="00FF26CF" w:rsidRPr="00FF26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O: </w:t>
                            </w:r>
                            <w:r w:rsidR="002F16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27778</w:t>
                            </w:r>
                            <w:r w:rsidR="009B498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924</w:t>
                            </w:r>
                          </w:p>
                          <w:p w14:paraId="294AEE9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AB094D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34BB2F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A1E3914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4806B56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DA2AF7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5D05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C228B19" w14:textId="77777777" w:rsidR="005027DA" w:rsidRPr="00935B6C" w:rsidRDefault="005027DA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43EF560" w14:textId="643DE203" w:rsidR="00935B6C" w:rsidRPr="00FF26CF" w:rsidRDefault="00296FEF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="002F164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epronis </w:t>
                      </w:r>
                      <w:r w:rsidR="00935B6C"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s.r.o.</w:t>
                      </w:r>
                    </w:p>
                    <w:p w14:paraId="75FD689D" w14:textId="77777777" w:rsidR="00FF26CF" w:rsidRPr="00FF26CF" w:rsidRDefault="00FF26CF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9A6ED1" w14:textId="133D7BD5" w:rsidR="008E15FB" w:rsidRPr="00FF26CF" w:rsidRDefault="002F1649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Tovární 2078/4</w:t>
                      </w:r>
                    </w:p>
                    <w:p w14:paraId="7C995F26" w14:textId="6755E06A" w:rsidR="00935B6C" w:rsidRPr="00FF26CF" w:rsidRDefault="002F1649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709 00 Ostrava-Mariánské Hory</w:t>
                      </w:r>
                    </w:p>
                    <w:p w14:paraId="3215CC16" w14:textId="77777777" w:rsidR="00FF26CF" w:rsidRPr="00FF26CF" w:rsidRDefault="00FF26CF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2E43ED3" w14:textId="098A8AF0" w:rsidR="00D912B5" w:rsidRPr="00FF26CF" w:rsidRDefault="0019781E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F26CF">
                        <w:rPr>
                          <w:rFonts w:cstheme="minorHAnsi"/>
                          <w:sz w:val="24"/>
                          <w:szCs w:val="24"/>
                        </w:rPr>
                        <w:t>IČ</w:t>
                      </w:r>
                      <w:r w:rsidR="00FF26CF" w:rsidRPr="00FF26CF">
                        <w:rPr>
                          <w:rFonts w:cstheme="minorHAnsi"/>
                          <w:sz w:val="24"/>
                          <w:szCs w:val="24"/>
                        </w:rPr>
                        <w:t xml:space="preserve">O: </w:t>
                      </w:r>
                      <w:r w:rsidR="002F1649">
                        <w:rPr>
                          <w:rFonts w:cstheme="minorHAnsi"/>
                          <w:sz w:val="24"/>
                          <w:szCs w:val="24"/>
                        </w:rPr>
                        <w:t>27778</w:t>
                      </w:r>
                      <w:r w:rsidR="009B4986">
                        <w:rPr>
                          <w:rFonts w:cstheme="minorHAnsi"/>
                          <w:sz w:val="24"/>
                          <w:szCs w:val="24"/>
                        </w:rPr>
                        <w:t>924</w:t>
                      </w:r>
                    </w:p>
                    <w:p w14:paraId="294AEE9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AB094D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34BB2F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A1E3914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4806B56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DA2AF7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767CC7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94E81" wp14:editId="7B5EDF3D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BC0C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CED48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8BC136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241913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86CBE4E" w14:textId="1B0304D9" w:rsidR="00821DA5" w:rsidRPr="00882EFE" w:rsidRDefault="002A7B0F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A7B0F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27A66A45" w14:textId="77777777" w:rsidR="002A7B0F" w:rsidRPr="00882EFE" w:rsidRDefault="002A7B0F" w:rsidP="002A7B0F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A7B0F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758D1693" w14:textId="77777777" w:rsidR="002A7B0F" w:rsidRPr="00882EFE" w:rsidRDefault="002A7B0F" w:rsidP="002A7B0F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A7B0F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3C37E210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46E84B0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893A68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3699351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4455C5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3F3A416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94E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25A4BC0C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CED48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8BC136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241913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86CBE4E" w14:textId="1B0304D9" w:rsidR="00821DA5" w:rsidRPr="00882EFE" w:rsidRDefault="002A7B0F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A7B0F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27A66A45" w14:textId="77777777" w:rsidR="002A7B0F" w:rsidRPr="00882EFE" w:rsidRDefault="002A7B0F" w:rsidP="002A7B0F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A7B0F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758D1693" w14:textId="77777777" w:rsidR="002A7B0F" w:rsidRPr="00882EFE" w:rsidRDefault="002A7B0F" w:rsidP="002A7B0F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A7B0F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3C37E210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46E84B0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893A68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3699351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4455C5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3F3A416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767CC7"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55B7E" wp14:editId="6C18888D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EAEB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1827806A" w14:textId="77777777" w:rsidR="00D378B8" w:rsidRPr="00767CC7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8"/>
        </w:rPr>
      </w:pPr>
      <w:r w:rsidRPr="00767CC7">
        <w:rPr>
          <w:rFonts w:ascii="Arial" w:hAnsi="Arial" w:cs="Arial"/>
          <w:color w:val="00AAE8"/>
          <w:sz w:val="18"/>
          <w:szCs w:val="18"/>
        </w:rPr>
        <w:t>Váš dopis zn.:</w:t>
      </w:r>
    </w:p>
    <w:p w14:paraId="3E76183B" w14:textId="77777777" w:rsidR="00D378B8" w:rsidRPr="00767CC7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8"/>
        </w:rPr>
      </w:pPr>
      <w:r w:rsidRPr="00767CC7">
        <w:rPr>
          <w:rFonts w:ascii="Arial" w:hAnsi="Arial" w:cs="Arial"/>
          <w:color w:val="00AAE8"/>
          <w:sz w:val="18"/>
          <w:szCs w:val="18"/>
        </w:rPr>
        <w:t>Ze dne:</w:t>
      </w:r>
      <w:r w:rsidRPr="00767CC7">
        <w:rPr>
          <w:rFonts w:ascii="Arial" w:hAnsi="Arial" w:cs="Arial"/>
          <w:noProof/>
          <w:sz w:val="18"/>
          <w:szCs w:val="18"/>
        </w:rPr>
        <w:t xml:space="preserve">  </w:t>
      </w:r>
    </w:p>
    <w:p w14:paraId="538C7257" w14:textId="77777777" w:rsidR="00D378B8" w:rsidRPr="00767CC7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8"/>
        </w:rPr>
      </w:pPr>
      <w:r w:rsidRPr="00767CC7">
        <w:rPr>
          <w:rFonts w:ascii="Arial" w:hAnsi="Arial" w:cs="Arial"/>
          <w:color w:val="00AAE8"/>
          <w:sz w:val="18"/>
          <w:szCs w:val="18"/>
        </w:rPr>
        <w:t>Naše zn.:</w:t>
      </w:r>
    </w:p>
    <w:p w14:paraId="4E0B4474" w14:textId="77777777" w:rsidR="00D378B8" w:rsidRPr="00767CC7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8"/>
        </w:rPr>
      </w:pPr>
    </w:p>
    <w:p w14:paraId="214DEF9B" w14:textId="77777777" w:rsidR="00D378B8" w:rsidRPr="00767CC7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8"/>
        </w:rPr>
      </w:pPr>
      <w:r w:rsidRPr="00767CC7">
        <w:rPr>
          <w:rFonts w:ascii="Arial" w:hAnsi="Arial" w:cs="Arial"/>
          <w:color w:val="00AAE8"/>
          <w:sz w:val="18"/>
          <w:szCs w:val="18"/>
        </w:rPr>
        <w:t>Vyřizuje</w:t>
      </w:r>
      <w:r w:rsidRPr="00767CC7">
        <w:rPr>
          <w:rFonts w:ascii="Arial" w:hAnsi="Arial" w:cs="Arial"/>
          <w:noProof/>
          <w:color w:val="00AAE8"/>
          <w:sz w:val="18"/>
          <w:szCs w:val="18"/>
        </w:rPr>
        <w:t>:</w:t>
      </w:r>
    </w:p>
    <w:p w14:paraId="45EDE281" w14:textId="77777777" w:rsidR="00D378B8" w:rsidRPr="00767CC7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8"/>
        </w:rPr>
      </w:pPr>
      <w:r w:rsidRPr="00767CC7">
        <w:rPr>
          <w:rFonts w:ascii="Arial" w:hAnsi="Arial" w:cs="Arial"/>
          <w:color w:val="00AAE8"/>
          <w:sz w:val="18"/>
          <w:szCs w:val="18"/>
        </w:rPr>
        <w:t>Telefon</w:t>
      </w:r>
      <w:r w:rsidRPr="00767CC7">
        <w:rPr>
          <w:rFonts w:ascii="Arial" w:hAnsi="Arial" w:cs="Arial"/>
          <w:noProof/>
          <w:color w:val="00AAE8"/>
          <w:sz w:val="18"/>
          <w:szCs w:val="18"/>
        </w:rPr>
        <w:t>:</w:t>
      </w:r>
    </w:p>
    <w:p w14:paraId="5217367E" w14:textId="77777777" w:rsidR="007C6778" w:rsidRPr="00767CC7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18"/>
        </w:rPr>
      </w:pPr>
      <w:r w:rsidRPr="00767CC7">
        <w:rPr>
          <w:rFonts w:ascii="Arial" w:hAnsi="Arial" w:cs="Arial"/>
          <w:color w:val="00AAE8"/>
          <w:sz w:val="18"/>
          <w:szCs w:val="18"/>
        </w:rPr>
        <w:t>E-mail</w:t>
      </w:r>
      <w:r w:rsidRPr="00767CC7">
        <w:rPr>
          <w:rFonts w:ascii="Arial" w:hAnsi="Arial" w:cs="Arial"/>
          <w:noProof/>
          <w:color w:val="00AAE8"/>
          <w:sz w:val="18"/>
          <w:szCs w:val="18"/>
        </w:rPr>
        <w:t>:</w:t>
      </w:r>
      <w:r w:rsidRPr="00767CC7">
        <w:rPr>
          <w:rFonts w:ascii="Arial" w:hAnsi="Arial" w:cs="Arial"/>
          <w:noProof/>
          <w:sz w:val="18"/>
          <w:szCs w:val="18"/>
        </w:rPr>
        <w:t xml:space="preserve">  </w:t>
      </w:r>
    </w:p>
    <w:p w14:paraId="5F92727D" w14:textId="77777777" w:rsidR="00D378B8" w:rsidRPr="00767CC7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18"/>
        </w:rPr>
      </w:pPr>
    </w:p>
    <w:p w14:paraId="103F02C6" w14:textId="2735A429" w:rsidR="00D378B8" w:rsidRPr="00767CC7" w:rsidRDefault="00EB2EE9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18"/>
        </w:rPr>
      </w:pPr>
      <w:r w:rsidRPr="00767CC7">
        <w:rPr>
          <w:rFonts w:ascii="Arial" w:hAnsi="Arial" w:cs="Arial"/>
          <w:noProof/>
          <w:color w:val="00AAE8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3C630" wp14:editId="357A12F2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1BF6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767CC7">
        <w:rPr>
          <w:rFonts w:ascii="Arial" w:hAnsi="Arial" w:cs="Arial"/>
          <w:color w:val="00AAE8"/>
          <w:sz w:val="18"/>
          <w:szCs w:val="18"/>
        </w:rPr>
        <w:t>Datum</w:t>
      </w:r>
      <w:r w:rsidR="00D378B8" w:rsidRPr="00767CC7">
        <w:rPr>
          <w:rFonts w:ascii="Arial" w:hAnsi="Arial" w:cs="Arial"/>
          <w:noProof/>
          <w:color w:val="00AAE8"/>
          <w:sz w:val="18"/>
          <w:szCs w:val="18"/>
        </w:rPr>
        <w:t>:</w:t>
      </w:r>
    </w:p>
    <w:p w14:paraId="66B7230C" w14:textId="77777777" w:rsidR="00767CC7" w:rsidRDefault="00767CC7" w:rsidP="00767CC7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14:paraId="18272B9A" w14:textId="77777777" w:rsidR="00767CC7" w:rsidRDefault="00767CC7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33678BDC" w14:textId="68808439" w:rsidR="006A1520" w:rsidRPr="00767CC7" w:rsidRDefault="00196266" w:rsidP="00767CC7">
      <w:pPr>
        <w:pStyle w:val="Zkladntext"/>
        <w:ind w:firstLine="708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767CC7">
        <w:rPr>
          <w:rFonts w:ascii="Arial" w:hAnsi="Arial" w:cs="Arial"/>
          <w:b/>
          <w:bCs/>
          <w:sz w:val="20"/>
          <w:szCs w:val="20"/>
        </w:rPr>
        <w:t>Objednávka</w:t>
      </w:r>
    </w:p>
    <w:p w14:paraId="3DE0E680" w14:textId="77777777" w:rsidR="00767CC7" w:rsidRPr="00767CC7" w:rsidRDefault="00767CC7" w:rsidP="006A1520">
      <w:pPr>
        <w:pStyle w:val="Zkladntext"/>
        <w:rPr>
          <w:rFonts w:ascii="Arial" w:hAnsi="Arial" w:cs="Arial"/>
          <w:sz w:val="20"/>
          <w:szCs w:val="20"/>
        </w:rPr>
      </w:pPr>
    </w:p>
    <w:p w14:paraId="602B61CC" w14:textId="6561A562" w:rsidR="004E47F3" w:rsidRPr="00767CC7" w:rsidRDefault="004E47F3" w:rsidP="004E47F3">
      <w:pPr>
        <w:pStyle w:val="Zkladntext"/>
        <w:ind w:left="1134"/>
        <w:rPr>
          <w:rFonts w:ascii="Arial" w:hAnsi="Arial" w:cs="Arial"/>
          <w:sz w:val="20"/>
          <w:szCs w:val="20"/>
        </w:rPr>
      </w:pPr>
      <w:r w:rsidRPr="00767CC7">
        <w:rPr>
          <w:rFonts w:ascii="Arial" w:hAnsi="Arial" w:cs="Arial"/>
          <w:sz w:val="20"/>
          <w:szCs w:val="20"/>
        </w:rPr>
        <w:t xml:space="preserve">Na základě „Rámcové dohody na zajištění </w:t>
      </w:r>
      <w:r w:rsidR="00FF7689" w:rsidRPr="00767CC7">
        <w:rPr>
          <w:rFonts w:ascii="Arial" w:hAnsi="Arial" w:cs="Arial"/>
          <w:sz w:val="20"/>
          <w:szCs w:val="20"/>
        </w:rPr>
        <w:t>tiskařských služeb</w:t>
      </w:r>
      <w:r w:rsidRPr="00767CC7">
        <w:rPr>
          <w:rFonts w:ascii="Arial" w:hAnsi="Arial" w:cs="Arial"/>
          <w:sz w:val="20"/>
          <w:szCs w:val="20"/>
        </w:rPr>
        <w:t>“ u Vás objednáváme dodání reklamních předmětů dle našeho požadavku (</w:t>
      </w:r>
      <w:r w:rsidR="00EB2EE9" w:rsidRPr="00767CC7">
        <w:rPr>
          <w:rFonts w:ascii="Arial" w:hAnsi="Arial" w:cs="Arial"/>
          <w:sz w:val="20"/>
          <w:szCs w:val="20"/>
        </w:rPr>
        <w:t>p</w:t>
      </w:r>
      <w:r w:rsidRPr="00767CC7">
        <w:rPr>
          <w:rFonts w:ascii="Arial" w:hAnsi="Arial" w:cs="Arial"/>
          <w:sz w:val="20"/>
          <w:szCs w:val="20"/>
        </w:rPr>
        <w:t>oložk</w:t>
      </w:r>
      <w:r w:rsidR="008D7300" w:rsidRPr="00767CC7">
        <w:rPr>
          <w:rFonts w:ascii="Arial" w:hAnsi="Arial" w:cs="Arial"/>
          <w:sz w:val="20"/>
          <w:szCs w:val="20"/>
        </w:rPr>
        <w:t>y</w:t>
      </w:r>
      <w:r w:rsidRPr="00767CC7">
        <w:rPr>
          <w:rFonts w:ascii="Arial" w:hAnsi="Arial" w:cs="Arial"/>
          <w:sz w:val="20"/>
          <w:szCs w:val="20"/>
        </w:rPr>
        <w:t xml:space="preserve"> z </w:t>
      </w:r>
      <w:r w:rsidR="00D86740" w:rsidRPr="00767CC7">
        <w:rPr>
          <w:rFonts w:ascii="Arial" w:hAnsi="Arial" w:cs="Arial"/>
          <w:sz w:val="20"/>
          <w:szCs w:val="20"/>
        </w:rPr>
        <w:t>c</w:t>
      </w:r>
      <w:r w:rsidRPr="00767CC7">
        <w:rPr>
          <w:rFonts w:ascii="Arial" w:hAnsi="Arial" w:cs="Arial"/>
          <w:sz w:val="20"/>
          <w:szCs w:val="20"/>
        </w:rPr>
        <w:t xml:space="preserve">eníku: </w:t>
      </w:r>
      <w:r w:rsidR="00EB2EE9" w:rsidRPr="00767CC7">
        <w:rPr>
          <w:rFonts w:ascii="Arial" w:hAnsi="Arial" w:cs="Arial"/>
          <w:sz w:val="20"/>
          <w:szCs w:val="20"/>
        </w:rPr>
        <w:t>č.</w:t>
      </w:r>
      <w:r w:rsidR="001A023F" w:rsidRPr="00767CC7">
        <w:rPr>
          <w:rFonts w:ascii="Arial" w:hAnsi="Arial" w:cs="Arial"/>
          <w:sz w:val="20"/>
          <w:szCs w:val="20"/>
        </w:rPr>
        <w:t xml:space="preserve"> </w:t>
      </w:r>
      <w:r w:rsidR="00681C60" w:rsidRPr="00767CC7">
        <w:rPr>
          <w:rFonts w:ascii="Arial" w:hAnsi="Arial" w:cs="Arial"/>
          <w:sz w:val="20"/>
          <w:szCs w:val="20"/>
        </w:rPr>
        <w:t xml:space="preserve">5, č. </w:t>
      </w:r>
      <w:r w:rsidR="00FF7689" w:rsidRPr="00767CC7">
        <w:rPr>
          <w:rFonts w:ascii="Arial" w:hAnsi="Arial" w:cs="Arial"/>
          <w:sz w:val="20"/>
          <w:szCs w:val="20"/>
        </w:rPr>
        <w:t>17</w:t>
      </w:r>
      <w:r w:rsidR="001A023F" w:rsidRPr="00767CC7">
        <w:rPr>
          <w:rFonts w:ascii="Arial" w:hAnsi="Arial" w:cs="Arial"/>
          <w:sz w:val="20"/>
          <w:szCs w:val="20"/>
        </w:rPr>
        <w:t xml:space="preserve">, </w:t>
      </w:r>
      <w:r w:rsidR="006E1F37" w:rsidRPr="00767CC7">
        <w:rPr>
          <w:rFonts w:ascii="Arial" w:hAnsi="Arial" w:cs="Arial"/>
          <w:sz w:val="20"/>
          <w:szCs w:val="20"/>
        </w:rPr>
        <w:t xml:space="preserve">č. </w:t>
      </w:r>
      <w:r w:rsidR="00FF7689" w:rsidRPr="00767CC7">
        <w:rPr>
          <w:rFonts w:ascii="Arial" w:hAnsi="Arial" w:cs="Arial"/>
          <w:sz w:val="20"/>
          <w:szCs w:val="20"/>
        </w:rPr>
        <w:t>28</w:t>
      </w:r>
      <w:r w:rsidR="004415A0" w:rsidRPr="00767CC7">
        <w:rPr>
          <w:rFonts w:ascii="Arial" w:hAnsi="Arial" w:cs="Arial"/>
          <w:sz w:val="20"/>
          <w:szCs w:val="20"/>
        </w:rPr>
        <w:t>,</w:t>
      </w:r>
      <w:r w:rsidR="006E1F37" w:rsidRPr="00767CC7">
        <w:rPr>
          <w:rFonts w:ascii="Arial" w:hAnsi="Arial" w:cs="Arial"/>
          <w:sz w:val="20"/>
          <w:szCs w:val="20"/>
        </w:rPr>
        <w:t xml:space="preserve"> č.</w:t>
      </w:r>
      <w:r w:rsidR="004415A0" w:rsidRPr="00767CC7">
        <w:rPr>
          <w:rFonts w:ascii="Arial" w:hAnsi="Arial" w:cs="Arial"/>
          <w:sz w:val="20"/>
          <w:szCs w:val="20"/>
        </w:rPr>
        <w:t xml:space="preserve"> </w:t>
      </w:r>
      <w:r w:rsidR="00FF7689" w:rsidRPr="00767CC7">
        <w:rPr>
          <w:rFonts w:ascii="Arial" w:hAnsi="Arial" w:cs="Arial"/>
          <w:sz w:val="20"/>
          <w:szCs w:val="20"/>
        </w:rPr>
        <w:t>43</w:t>
      </w:r>
      <w:r w:rsidR="001A023F" w:rsidRPr="00767CC7">
        <w:rPr>
          <w:rFonts w:ascii="Arial" w:hAnsi="Arial" w:cs="Arial"/>
          <w:sz w:val="20"/>
          <w:szCs w:val="20"/>
        </w:rPr>
        <w:t>,</w:t>
      </w:r>
      <w:r w:rsidR="006E1F37" w:rsidRPr="00767CC7">
        <w:rPr>
          <w:rFonts w:ascii="Arial" w:hAnsi="Arial" w:cs="Arial"/>
          <w:sz w:val="20"/>
          <w:szCs w:val="20"/>
        </w:rPr>
        <w:t xml:space="preserve"> č.</w:t>
      </w:r>
      <w:r w:rsidR="001A023F" w:rsidRPr="00767CC7">
        <w:rPr>
          <w:rFonts w:ascii="Arial" w:hAnsi="Arial" w:cs="Arial"/>
          <w:sz w:val="20"/>
          <w:szCs w:val="20"/>
        </w:rPr>
        <w:t xml:space="preserve"> </w:t>
      </w:r>
      <w:r w:rsidR="00FF7689" w:rsidRPr="00767CC7">
        <w:rPr>
          <w:rFonts w:ascii="Arial" w:hAnsi="Arial" w:cs="Arial"/>
          <w:sz w:val="20"/>
          <w:szCs w:val="20"/>
        </w:rPr>
        <w:t>44</w:t>
      </w:r>
      <w:r w:rsidR="008319C8" w:rsidRPr="00767CC7">
        <w:rPr>
          <w:rFonts w:ascii="Arial" w:hAnsi="Arial" w:cs="Arial"/>
          <w:sz w:val="20"/>
          <w:szCs w:val="20"/>
        </w:rPr>
        <w:t>)</w:t>
      </w:r>
      <w:r w:rsidR="008D7300" w:rsidRPr="00767CC7">
        <w:rPr>
          <w:rFonts w:ascii="Arial" w:hAnsi="Arial" w:cs="Arial"/>
          <w:sz w:val="20"/>
          <w:szCs w:val="20"/>
        </w:rPr>
        <w:t>:</w:t>
      </w:r>
    </w:p>
    <w:p w14:paraId="76310A8E" w14:textId="77777777" w:rsidR="004E47F3" w:rsidRPr="00767CC7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</w:p>
    <w:p w14:paraId="7057F8E3" w14:textId="77777777" w:rsidR="00767CC7" w:rsidRPr="00767CC7" w:rsidRDefault="00767CC7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</w:p>
    <w:p w14:paraId="7B627208" w14:textId="77777777" w:rsidR="00C048B0" w:rsidRPr="00767CC7" w:rsidRDefault="00F722E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767CC7">
        <w:rPr>
          <w:rFonts w:ascii="Arial" w:hAnsi="Arial" w:cs="Arial"/>
          <w:b/>
          <w:bCs/>
          <w:sz w:val="20"/>
          <w:szCs w:val="20"/>
        </w:rPr>
        <w:t xml:space="preserve">Cena dle nabídky </w:t>
      </w:r>
    </w:p>
    <w:p w14:paraId="7EFE572E" w14:textId="271435E7" w:rsidR="00F722E4" w:rsidRPr="00767CC7" w:rsidRDefault="00F722E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767CC7">
        <w:rPr>
          <w:rFonts w:ascii="Arial" w:hAnsi="Arial" w:cs="Arial"/>
          <w:b/>
          <w:bCs/>
          <w:sz w:val="20"/>
          <w:szCs w:val="20"/>
        </w:rPr>
        <w:t>(</w:t>
      </w:r>
      <w:r w:rsidR="00C0697C" w:rsidRPr="00767CC7">
        <w:rPr>
          <w:rFonts w:ascii="Arial" w:hAnsi="Arial" w:cs="Arial"/>
          <w:b/>
          <w:bCs/>
          <w:sz w:val="20"/>
          <w:szCs w:val="20"/>
        </w:rPr>
        <w:t xml:space="preserve">č. 5 </w:t>
      </w:r>
      <w:r w:rsidR="002B40CA" w:rsidRPr="00767CC7">
        <w:rPr>
          <w:rFonts w:ascii="Arial" w:hAnsi="Arial" w:cs="Arial"/>
          <w:b/>
          <w:bCs/>
          <w:sz w:val="20"/>
          <w:szCs w:val="20"/>
        </w:rPr>
        <w:t>Leták skládaný „Preventivní program“,</w:t>
      </w:r>
      <w:r w:rsidR="008178F6" w:rsidRPr="00767CC7">
        <w:rPr>
          <w:rFonts w:ascii="Arial" w:hAnsi="Arial" w:cs="Arial"/>
          <w:b/>
          <w:bCs/>
          <w:sz w:val="20"/>
          <w:szCs w:val="20"/>
        </w:rPr>
        <w:t xml:space="preserve"> </w:t>
      </w:r>
      <w:r w:rsidR="000029B4" w:rsidRPr="00767CC7">
        <w:rPr>
          <w:rFonts w:ascii="Arial" w:hAnsi="Arial" w:cs="Arial"/>
          <w:b/>
          <w:bCs/>
          <w:sz w:val="20"/>
          <w:szCs w:val="20"/>
        </w:rPr>
        <w:t>10</w:t>
      </w:r>
      <w:r w:rsidR="00C07FA9" w:rsidRPr="00767CC7">
        <w:rPr>
          <w:rFonts w:ascii="Arial" w:hAnsi="Arial" w:cs="Arial"/>
          <w:b/>
          <w:bCs/>
          <w:sz w:val="20"/>
          <w:szCs w:val="20"/>
        </w:rPr>
        <w:t xml:space="preserve"> 0</w:t>
      </w:r>
      <w:r w:rsidR="008178F6" w:rsidRPr="00767CC7">
        <w:rPr>
          <w:rFonts w:ascii="Arial" w:hAnsi="Arial" w:cs="Arial"/>
          <w:b/>
          <w:bCs/>
          <w:sz w:val="20"/>
          <w:szCs w:val="20"/>
        </w:rPr>
        <w:t>0</w:t>
      </w:r>
      <w:r w:rsidR="008319C8" w:rsidRPr="00767CC7">
        <w:rPr>
          <w:rFonts w:ascii="Arial" w:hAnsi="Arial" w:cs="Arial"/>
          <w:b/>
          <w:bCs/>
          <w:sz w:val="20"/>
          <w:szCs w:val="20"/>
        </w:rPr>
        <w:t>0</w:t>
      </w:r>
      <w:r w:rsidRPr="00767CC7">
        <w:rPr>
          <w:rFonts w:ascii="Arial" w:hAnsi="Arial" w:cs="Arial"/>
          <w:b/>
          <w:bCs/>
          <w:sz w:val="20"/>
          <w:szCs w:val="20"/>
        </w:rPr>
        <w:t xml:space="preserve"> ks)</w:t>
      </w:r>
      <w:r w:rsidR="00DB158A" w:rsidRPr="00767CC7">
        <w:rPr>
          <w:rFonts w:ascii="Arial" w:hAnsi="Arial" w:cs="Arial"/>
          <w:b/>
          <w:bCs/>
          <w:sz w:val="20"/>
          <w:szCs w:val="20"/>
        </w:rPr>
        <w:t xml:space="preserve"> </w:t>
      </w:r>
      <w:r w:rsidR="008319C8" w:rsidRPr="00767CC7">
        <w:rPr>
          <w:rFonts w:ascii="Arial" w:hAnsi="Arial" w:cs="Arial"/>
          <w:b/>
          <w:bCs/>
          <w:sz w:val="20"/>
          <w:szCs w:val="20"/>
        </w:rPr>
        <w:tab/>
      </w:r>
      <w:r w:rsidR="002350EF" w:rsidRPr="002350EF">
        <w:rPr>
          <w:rFonts w:ascii="Arial" w:hAnsi="Arial" w:cs="Arial"/>
          <w:b/>
          <w:bCs/>
          <w:sz w:val="20"/>
          <w:szCs w:val="20"/>
          <w:highlight w:val="black"/>
        </w:rPr>
        <w:t>xxxxxxxx</w:t>
      </w:r>
      <w:r w:rsidRPr="00767CC7">
        <w:rPr>
          <w:rFonts w:ascii="Arial" w:hAnsi="Arial" w:cs="Arial"/>
          <w:b/>
          <w:bCs/>
          <w:sz w:val="20"/>
          <w:szCs w:val="20"/>
        </w:rPr>
        <w:t xml:space="preserve"> Kč + 21% DPH</w:t>
      </w:r>
    </w:p>
    <w:p w14:paraId="34380FB6" w14:textId="77777777" w:rsidR="00C07FA9" w:rsidRPr="00767CC7" w:rsidRDefault="00F226ED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767CC7">
        <w:rPr>
          <w:rFonts w:ascii="Arial" w:hAnsi="Arial" w:cs="Arial"/>
          <w:b/>
          <w:bCs/>
          <w:sz w:val="20"/>
          <w:szCs w:val="20"/>
        </w:rPr>
        <w:t xml:space="preserve">Cena dle nabídky </w:t>
      </w:r>
    </w:p>
    <w:p w14:paraId="72B5FB77" w14:textId="317A9D07" w:rsidR="00F226ED" w:rsidRPr="00767CC7" w:rsidRDefault="00F226ED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767CC7">
        <w:rPr>
          <w:rFonts w:ascii="Arial" w:hAnsi="Arial" w:cs="Arial"/>
          <w:b/>
          <w:bCs/>
          <w:sz w:val="20"/>
          <w:szCs w:val="20"/>
        </w:rPr>
        <w:t>(</w:t>
      </w:r>
      <w:r w:rsidR="00465192" w:rsidRPr="00767CC7">
        <w:rPr>
          <w:rFonts w:ascii="Arial" w:hAnsi="Arial" w:cs="Arial"/>
          <w:b/>
          <w:bCs/>
          <w:sz w:val="20"/>
          <w:szCs w:val="20"/>
        </w:rPr>
        <w:t>č.</w:t>
      </w:r>
      <w:r w:rsidR="00212C8C" w:rsidRPr="00767CC7">
        <w:rPr>
          <w:rFonts w:ascii="Arial" w:hAnsi="Arial" w:cs="Arial"/>
          <w:b/>
          <w:bCs/>
          <w:sz w:val="20"/>
          <w:szCs w:val="20"/>
        </w:rPr>
        <w:t xml:space="preserve"> </w:t>
      </w:r>
      <w:r w:rsidR="00465192" w:rsidRPr="00767CC7">
        <w:rPr>
          <w:rFonts w:ascii="Arial" w:hAnsi="Arial" w:cs="Arial"/>
          <w:b/>
          <w:bCs/>
          <w:sz w:val="20"/>
          <w:szCs w:val="20"/>
        </w:rPr>
        <w:t>17</w:t>
      </w:r>
      <w:r w:rsidR="00212C8C" w:rsidRPr="00767CC7">
        <w:rPr>
          <w:rFonts w:ascii="Arial" w:hAnsi="Arial" w:cs="Arial"/>
          <w:b/>
          <w:bCs/>
          <w:sz w:val="20"/>
          <w:szCs w:val="20"/>
        </w:rPr>
        <w:t xml:space="preserve"> Rollup 85x200cm, vč. ban</w:t>
      </w:r>
      <w:r w:rsidR="00914920" w:rsidRPr="00767CC7">
        <w:rPr>
          <w:rFonts w:ascii="Arial" w:hAnsi="Arial" w:cs="Arial"/>
          <w:b/>
          <w:bCs/>
          <w:sz w:val="20"/>
          <w:szCs w:val="20"/>
        </w:rPr>
        <w:t>n</w:t>
      </w:r>
      <w:r w:rsidR="00212C8C" w:rsidRPr="00767CC7">
        <w:rPr>
          <w:rFonts w:ascii="Arial" w:hAnsi="Arial" w:cs="Arial"/>
          <w:b/>
          <w:bCs/>
          <w:sz w:val="20"/>
          <w:szCs w:val="20"/>
        </w:rPr>
        <w:t>eru a tašky</w:t>
      </w:r>
      <w:r w:rsidR="00730368" w:rsidRPr="00767CC7">
        <w:rPr>
          <w:rFonts w:ascii="Arial" w:hAnsi="Arial" w:cs="Arial"/>
          <w:b/>
          <w:bCs/>
          <w:sz w:val="20"/>
          <w:szCs w:val="20"/>
        </w:rPr>
        <w:t>,</w:t>
      </w:r>
      <w:r w:rsidR="008319C8" w:rsidRPr="00767CC7">
        <w:rPr>
          <w:rFonts w:ascii="Arial" w:hAnsi="Arial" w:cs="Arial"/>
          <w:b/>
          <w:bCs/>
          <w:sz w:val="20"/>
          <w:szCs w:val="20"/>
        </w:rPr>
        <w:t xml:space="preserve"> </w:t>
      </w:r>
      <w:r w:rsidR="00D41ACB" w:rsidRPr="00767CC7">
        <w:rPr>
          <w:rFonts w:ascii="Arial" w:hAnsi="Arial" w:cs="Arial"/>
          <w:b/>
          <w:bCs/>
          <w:sz w:val="20"/>
          <w:szCs w:val="20"/>
        </w:rPr>
        <w:t>2</w:t>
      </w:r>
      <w:r w:rsidR="008319C8" w:rsidRPr="00767CC7">
        <w:rPr>
          <w:rFonts w:ascii="Arial" w:hAnsi="Arial" w:cs="Arial"/>
          <w:b/>
          <w:bCs/>
          <w:sz w:val="20"/>
          <w:szCs w:val="20"/>
        </w:rPr>
        <w:t>0 ks</w:t>
      </w:r>
      <w:r w:rsidRPr="00767CC7">
        <w:rPr>
          <w:rFonts w:ascii="Arial" w:hAnsi="Arial" w:cs="Arial"/>
          <w:b/>
          <w:bCs/>
          <w:sz w:val="20"/>
          <w:szCs w:val="20"/>
        </w:rPr>
        <w:t>)</w:t>
      </w:r>
      <w:r w:rsidRPr="00767CC7">
        <w:rPr>
          <w:rFonts w:ascii="Arial" w:hAnsi="Arial" w:cs="Arial"/>
          <w:b/>
          <w:bCs/>
          <w:sz w:val="20"/>
          <w:szCs w:val="20"/>
        </w:rPr>
        <w:tab/>
      </w:r>
      <w:r w:rsidR="002350EF" w:rsidRPr="002350EF">
        <w:rPr>
          <w:rFonts w:ascii="Arial" w:hAnsi="Arial" w:cs="Arial"/>
          <w:b/>
          <w:bCs/>
          <w:sz w:val="20"/>
          <w:szCs w:val="20"/>
          <w:highlight w:val="black"/>
        </w:rPr>
        <w:t>xxxxxxxx</w:t>
      </w:r>
      <w:r w:rsidR="002350EF" w:rsidRPr="00767C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67CC7">
        <w:rPr>
          <w:rFonts w:ascii="Arial" w:hAnsi="Arial" w:cs="Arial"/>
          <w:b/>
          <w:bCs/>
          <w:sz w:val="20"/>
          <w:szCs w:val="20"/>
        </w:rPr>
        <w:t>Kč + 21% DPH</w:t>
      </w:r>
    </w:p>
    <w:p w14:paraId="2D203361" w14:textId="77777777" w:rsidR="00155D26" w:rsidRPr="00767CC7" w:rsidRDefault="008D7300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767CC7">
        <w:rPr>
          <w:rFonts w:ascii="Arial" w:hAnsi="Arial" w:cs="Arial"/>
          <w:b/>
          <w:bCs/>
          <w:sz w:val="20"/>
          <w:szCs w:val="20"/>
        </w:rPr>
        <w:t xml:space="preserve">Cena dle nabídky </w:t>
      </w:r>
    </w:p>
    <w:p w14:paraId="0D697CBF" w14:textId="7D782270" w:rsidR="008D7300" w:rsidRPr="00767CC7" w:rsidRDefault="008D7300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767CC7">
        <w:rPr>
          <w:rFonts w:ascii="Arial" w:hAnsi="Arial" w:cs="Arial"/>
          <w:b/>
          <w:bCs/>
          <w:sz w:val="20"/>
          <w:szCs w:val="20"/>
        </w:rPr>
        <w:t>(</w:t>
      </w:r>
      <w:r w:rsidR="00A203EC" w:rsidRPr="00767CC7">
        <w:rPr>
          <w:rFonts w:ascii="Arial" w:hAnsi="Arial" w:cs="Arial"/>
          <w:b/>
          <w:bCs/>
          <w:sz w:val="20"/>
          <w:szCs w:val="20"/>
        </w:rPr>
        <w:t>č. 28 Omalovánky</w:t>
      </w:r>
      <w:r w:rsidR="00294EAE" w:rsidRPr="00767CC7">
        <w:rPr>
          <w:rFonts w:ascii="Arial" w:hAnsi="Arial" w:cs="Arial"/>
          <w:b/>
          <w:bCs/>
          <w:sz w:val="20"/>
          <w:szCs w:val="20"/>
        </w:rPr>
        <w:t xml:space="preserve">, </w:t>
      </w:r>
      <w:r w:rsidR="00A203EC" w:rsidRPr="00767CC7">
        <w:rPr>
          <w:rFonts w:ascii="Arial" w:hAnsi="Arial" w:cs="Arial"/>
          <w:b/>
          <w:bCs/>
          <w:sz w:val="20"/>
          <w:szCs w:val="20"/>
        </w:rPr>
        <w:t>33</w:t>
      </w:r>
      <w:r w:rsidR="00294EAE" w:rsidRPr="00767CC7">
        <w:rPr>
          <w:rFonts w:ascii="Arial" w:hAnsi="Arial" w:cs="Arial"/>
          <w:b/>
          <w:bCs/>
          <w:sz w:val="20"/>
          <w:szCs w:val="20"/>
        </w:rPr>
        <w:t xml:space="preserve"> 00</w:t>
      </w:r>
      <w:r w:rsidR="008319C8" w:rsidRPr="00767CC7">
        <w:rPr>
          <w:rFonts w:ascii="Arial" w:hAnsi="Arial" w:cs="Arial"/>
          <w:b/>
          <w:bCs/>
          <w:sz w:val="20"/>
          <w:szCs w:val="20"/>
        </w:rPr>
        <w:t>0 ks)</w:t>
      </w:r>
      <w:r w:rsidR="00831425" w:rsidRPr="00767CC7">
        <w:rPr>
          <w:rFonts w:ascii="Arial" w:hAnsi="Arial" w:cs="Arial"/>
          <w:b/>
          <w:bCs/>
          <w:sz w:val="20"/>
          <w:szCs w:val="20"/>
        </w:rPr>
        <w:t xml:space="preserve"> </w:t>
      </w:r>
      <w:r w:rsidR="008319C8" w:rsidRPr="00767CC7">
        <w:rPr>
          <w:rFonts w:ascii="Arial" w:hAnsi="Arial" w:cs="Arial"/>
          <w:b/>
          <w:bCs/>
          <w:sz w:val="20"/>
          <w:szCs w:val="20"/>
        </w:rPr>
        <w:tab/>
      </w:r>
      <w:r w:rsidR="002350EF" w:rsidRPr="002350EF">
        <w:rPr>
          <w:rFonts w:ascii="Arial" w:hAnsi="Arial" w:cs="Arial"/>
          <w:b/>
          <w:bCs/>
          <w:sz w:val="20"/>
          <w:szCs w:val="20"/>
          <w:highlight w:val="black"/>
        </w:rPr>
        <w:t>xxxxxxxx</w:t>
      </w:r>
      <w:r w:rsidR="002350EF" w:rsidRPr="00767C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67CC7">
        <w:rPr>
          <w:rFonts w:ascii="Arial" w:hAnsi="Arial" w:cs="Arial"/>
          <w:b/>
          <w:bCs/>
          <w:sz w:val="20"/>
          <w:szCs w:val="20"/>
        </w:rPr>
        <w:t>Kč + 21% DPH</w:t>
      </w:r>
    </w:p>
    <w:p w14:paraId="4C4C8E47" w14:textId="77777777" w:rsidR="00843422" w:rsidRPr="00767CC7" w:rsidRDefault="002F5D1C" w:rsidP="008319C8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767CC7">
        <w:rPr>
          <w:rFonts w:ascii="Arial" w:hAnsi="Arial" w:cs="Arial"/>
          <w:b/>
          <w:bCs/>
          <w:sz w:val="20"/>
          <w:szCs w:val="20"/>
        </w:rPr>
        <w:t xml:space="preserve">Cena dle nabídky </w:t>
      </w:r>
    </w:p>
    <w:p w14:paraId="723BD3E2" w14:textId="750EA020" w:rsidR="002F5D1C" w:rsidRPr="00767CC7" w:rsidRDefault="002F5D1C" w:rsidP="005054D5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767CC7">
        <w:rPr>
          <w:rFonts w:ascii="Arial" w:hAnsi="Arial" w:cs="Arial"/>
          <w:b/>
          <w:bCs/>
          <w:sz w:val="20"/>
          <w:szCs w:val="20"/>
        </w:rPr>
        <w:t>(</w:t>
      </w:r>
      <w:r w:rsidR="004B60C1" w:rsidRPr="00767CC7">
        <w:rPr>
          <w:rFonts w:ascii="Arial" w:hAnsi="Arial" w:cs="Arial"/>
          <w:b/>
          <w:bCs/>
          <w:sz w:val="20"/>
          <w:szCs w:val="20"/>
        </w:rPr>
        <w:t xml:space="preserve">č. 43 Poznámkový blok 1, </w:t>
      </w:r>
      <w:r w:rsidR="00F5699D" w:rsidRPr="00767CC7">
        <w:rPr>
          <w:rFonts w:ascii="Arial" w:hAnsi="Arial" w:cs="Arial"/>
          <w:b/>
          <w:bCs/>
          <w:sz w:val="20"/>
          <w:szCs w:val="20"/>
        </w:rPr>
        <w:t>2 0</w:t>
      </w:r>
      <w:r w:rsidR="00843422" w:rsidRPr="00767CC7">
        <w:rPr>
          <w:rFonts w:ascii="Arial" w:hAnsi="Arial" w:cs="Arial"/>
          <w:b/>
          <w:bCs/>
          <w:sz w:val="20"/>
          <w:szCs w:val="20"/>
        </w:rPr>
        <w:t xml:space="preserve">00 </w:t>
      </w:r>
      <w:r w:rsidR="008319C8" w:rsidRPr="00767CC7">
        <w:rPr>
          <w:rFonts w:ascii="Arial" w:hAnsi="Arial" w:cs="Arial"/>
          <w:b/>
          <w:bCs/>
          <w:sz w:val="20"/>
          <w:szCs w:val="20"/>
        </w:rPr>
        <w:t>ks</w:t>
      </w:r>
      <w:r w:rsidRPr="00767CC7">
        <w:rPr>
          <w:rFonts w:ascii="Arial" w:hAnsi="Arial" w:cs="Arial"/>
          <w:b/>
          <w:bCs/>
          <w:sz w:val="20"/>
          <w:szCs w:val="20"/>
        </w:rPr>
        <w:t xml:space="preserve">) </w:t>
      </w:r>
      <w:r w:rsidR="005054D5" w:rsidRPr="00767CC7">
        <w:rPr>
          <w:rFonts w:ascii="Arial" w:hAnsi="Arial" w:cs="Arial"/>
          <w:b/>
          <w:bCs/>
          <w:sz w:val="20"/>
          <w:szCs w:val="20"/>
        </w:rPr>
        <w:tab/>
      </w:r>
      <w:r w:rsidR="002350EF" w:rsidRPr="002350EF">
        <w:rPr>
          <w:rFonts w:ascii="Arial" w:hAnsi="Arial" w:cs="Arial"/>
          <w:b/>
          <w:bCs/>
          <w:sz w:val="20"/>
          <w:szCs w:val="20"/>
          <w:highlight w:val="black"/>
        </w:rPr>
        <w:t>xxxxxxxx</w:t>
      </w:r>
      <w:r w:rsidR="002350EF" w:rsidRPr="00767C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67CC7">
        <w:rPr>
          <w:rFonts w:ascii="Arial" w:hAnsi="Arial" w:cs="Arial"/>
          <w:b/>
          <w:bCs/>
          <w:sz w:val="20"/>
          <w:szCs w:val="20"/>
        </w:rPr>
        <w:t>Kč + 21% DPH</w:t>
      </w:r>
    </w:p>
    <w:p w14:paraId="5348EA1E" w14:textId="77777777" w:rsidR="005054D5" w:rsidRPr="00767CC7" w:rsidRDefault="00F02A12" w:rsidP="008319C8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767CC7">
        <w:rPr>
          <w:rFonts w:ascii="Arial" w:hAnsi="Arial" w:cs="Arial"/>
          <w:b/>
          <w:bCs/>
          <w:sz w:val="20"/>
          <w:szCs w:val="20"/>
        </w:rPr>
        <w:t xml:space="preserve">Cena dle nabídky </w:t>
      </w:r>
    </w:p>
    <w:p w14:paraId="2677C53B" w14:textId="25F43D49" w:rsidR="004C5CD4" w:rsidRPr="00767CC7" w:rsidRDefault="0008696E" w:rsidP="00845AE0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0"/>
          <w:szCs w:val="20"/>
        </w:rPr>
      </w:pPr>
      <w:r w:rsidRPr="00767CC7">
        <w:rPr>
          <w:rFonts w:ascii="Arial" w:hAnsi="Arial" w:cs="Arial"/>
          <w:b/>
          <w:bCs/>
          <w:sz w:val="20"/>
          <w:szCs w:val="20"/>
        </w:rPr>
        <w:t>(</w:t>
      </w:r>
      <w:r w:rsidR="0063692C" w:rsidRPr="00767CC7">
        <w:rPr>
          <w:rFonts w:ascii="Arial" w:hAnsi="Arial" w:cs="Arial"/>
          <w:b/>
          <w:bCs/>
          <w:sz w:val="20"/>
          <w:szCs w:val="20"/>
        </w:rPr>
        <w:t xml:space="preserve">č. 44 Poznámkový blok 2, 2 000 </w:t>
      </w:r>
      <w:r w:rsidR="00346744" w:rsidRPr="00767CC7">
        <w:rPr>
          <w:rFonts w:ascii="Arial" w:hAnsi="Arial" w:cs="Arial"/>
          <w:b/>
          <w:bCs/>
          <w:sz w:val="20"/>
          <w:szCs w:val="20"/>
        </w:rPr>
        <w:t>ks)</w:t>
      </w:r>
      <w:r w:rsidR="008319C8" w:rsidRPr="00767CC7">
        <w:rPr>
          <w:rFonts w:ascii="Arial" w:hAnsi="Arial" w:cs="Arial"/>
          <w:b/>
          <w:bCs/>
          <w:sz w:val="20"/>
          <w:szCs w:val="20"/>
        </w:rPr>
        <w:t xml:space="preserve"> </w:t>
      </w:r>
      <w:r w:rsidR="0023714E" w:rsidRPr="00767CC7">
        <w:rPr>
          <w:rFonts w:ascii="Arial" w:hAnsi="Arial" w:cs="Arial"/>
          <w:b/>
          <w:bCs/>
          <w:sz w:val="20"/>
          <w:szCs w:val="20"/>
        </w:rPr>
        <w:tab/>
      </w:r>
      <w:r w:rsidR="002350EF" w:rsidRPr="002350EF">
        <w:rPr>
          <w:rFonts w:ascii="Arial" w:hAnsi="Arial" w:cs="Arial"/>
          <w:b/>
          <w:bCs/>
          <w:sz w:val="20"/>
          <w:szCs w:val="20"/>
          <w:highlight w:val="black"/>
        </w:rPr>
        <w:t>xxxxxxxx</w:t>
      </w:r>
      <w:r w:rsidR="002350EF" w:rsidRPr="00767CC7">
        <w:rPr>
          <w:rFonts w:ascii="Arial" w:hAnsi="Arial" w:cs="Arial"/>
          <w:b/>
          <w:bCs/>
          <w:sz w:val="20"/>
          <w:szCs w:val="20"/>
        </w:rPr>
        <w:t xml:space="preserve"> </w:t>
      </w:r>
      <w:r w:rsidR="00F02A12" w:rsidRPr="00767CC7">
        <w:rPr>
          <w:rFonts w:ascii="Arial" w:hAnsi="Arial" w:cs="Arial"/>
          <w:b/>
          <w:bCs/>
          <w:sz w:val="20"/>
          <w:szCs w:val="20"/>
        </w:rPr>
        <w:t>Kč + 21% DPH</w:t>
      </w:r>
    </w:p>
    <w:p w14:paraId="3102F67F" w14:textId="77777777" w:rsidR="00355AF6" w:rsidRPr="00767CC7" w:rsidRDefault="00355AF6" w:rsidP="00767CC7">
      <w:pPr>
        <w:pStyle w:val="Zkladntext"/>
        <w:tabs>
          <w:tab w:val="left" w:pos="7230"/>
        </w:tabs>
        <w:rPr>
          <w:rFonts w:ascii="Arial" w:hAnsi="Arial" w:cs="Arial"/>
          <w:b/>
          <w:bCs/>
          <w:sz w:val="20"/>
          <w:szCs w:val="20"/>
        </w:rPr>
      </w:pPr>
    </w:p>
    <w:p w14:paraId="57A1549D" w14:textId="4A9E2BCB" w:rsidR="004E47F3" w:rsidRPr="00767CC7" w:rsidRDefault="004E47F3" w:rsidP="0034643E">
      <w:pPr>
        <w:pStyle w:val="Zkladntext"/>
        <w:tabs>
          <w:tab w:val="left" w:pos="7230"/>
        </w:tabs>
        <w:ind w:left="1134" w:firstLine="282"/>
        <w:rPr>
          <w:rFonts w:ascii="Arial" w:hAnsi="Arial" w:cs="Arial"/>
          <w:b/>
          <w:bCs/>
          <w:sz w:val="20"/>
          <w:szCs w:val="20"/>
        </w:rPr>
      </w:pPr>
      <w:r w:rsidRPr="00767CC7">
        <w:rPr>
          <w:rFonts w:ascii="Arial" w:hAnsi="Arial" w:cs="Arial"/>
          <w:b/>
          <w:bCs/>
          <w:sz w:val="20"/>
          <w:szCs w:val="20"/>
        </w:rPr>
        <w:t>Cena celkem</w:t>
      </w:r>
      <w:r w:rsidRPr="00767CC7">
        <w:rPr>
          <w:rFonts w:ascii="Arial" w:hAnsi="Arial" w:cs="Arial"/>
          <w:b/>
          <w:bCs/>
          <w:sz w:val="20"/>
          <w:szCs w:val="20"/>
        </w:rPr>
        <w:tab/>
      </w:r>
      <w:r w:rsidR="009166E6" w:rsidRPr="00767CC7">
        <w:rPr>
          <w:rFonts w:ascii="Arial" w:hAnsi="Arial" w:cs="Arial"/>
          <w:b/>
          <w:bCs/>
          <w:sz w:val="20"/>
          <w:szCs w:val="20"/>
        </w:rPr>
        <w:t>147</w:t>
      </w:r>
      <w:r w:rsidR="004D235C" w:rsidRPr="00767CC7">
        <w:rPr>
          <w:rFonts w:ascii="Arial" w:hAnsi="Arial" w:cs="Arial"/>
          <w:b/>
          <w:bCs/>
          <w:sz w:val="20"/>
          <w:szCs w:val="20"/>
        </w:rPr>
        <w:t> </w:t>
      </w:r>
      <w:r w:rsidR="00034CA7" w:rsidRPr="00767CC7">
        <w:rPr>
          <w:rFonts w:ascii="Arial" w:hAnsi="Arial" w:cs="Arial"/>
          <w:b/>
          <w:bCs/>
          <w:sz w:val="20"/>
          <w:szCs w:val="20"/>
        </w:rPr>
        <w:t>0</w:t>
      </w:r>
      <w:r w:rsidR="009166E6" w:rsidRPr="00767CC7">
        <w:rPr>
          <w:rFonts w:ascii="Arial" w:hAnsi="Arial" w:cs="Arial"/>
          <w:b/>
          <w:bCs/>
          <w:sz w:val="20"/>
          <w:szCs w:val="20"/>
        </w:rPr>
        <w:t>7</w:t>
      </w:r>
      <w:r w:rsidR="00034CA7" w:rsidRPr="00767CC7">
        <w:rPr>
          <w:rFonts w:ascii="Arial" w:hAnsi="Arial" w:cs="Arial"/>
          <w:b/>
          <w:bCs/>
          <w:sz w:val="20"/>
          <w:szCs w:val="20"/>
        </w:rPr>
        <w:t>5</w:t>
      </w:r>
      <w:r w:rsidR="004D235C" w:rsidRPr="00767CC7">
        <w:rPr>
          <w:rFonts w:ascii="Arial" w:hAnsi="Arial" w:cs="Arial"/>
          <w:b/>
          <w:bCs/>
          <w:sz w:val="20"/>
          <w:szCs w:val="20"/>
        </w:rPr>
        <w:t>,</w:t>
      </w:r>
      <w:r w:rsidR="009166E6" w:rsidRPr="00767CC7">
        <w:rPr>
          <w:rFonts w:ascii="Arial" w:hAnsi="Arial" w:cs="Arial"/>
          <w:b/>
          <w:bCs/>
          <w:sz w:val="20"/>
          <w:szCs w:val="20"/>
        </w:rPr>
        <w:t>50</w:t>
      </w:r>
      <w:r w:rsidR="00F36F03" w:rsidRPr="00767C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67CC7">
        <w:rPr>
          <w:rFonts w:ascii="Arial" w:hAnsi="Arial" w:cs="Arial"/>
          <w:b/>
          <w:bCs/>
          <w:sz w:val="20"/>
          <w:szCs w:val="20"/>
        </w:rPr>
        <w:t>Kč, vč. DPH</w:t>
      </w:r>
    </w:p>
    <w:p w14:paraId="6183A084" w14:textId="0EFD2210" w:rsidR="00355AF6" w:rsidRPr="00767CC7" w:rsidRDefault="00355AF6" w:rsidP="00767CC7">
      <w:pPr>
        <w:pStyle w:val="Zkladntext"/>
        <w:rPr>
          <w:rFonts w:ascii="Arial" w:hAnsi="Arial" w:cs="Arial"/>
          <w:sz w:val="20"/>
          <w:szCs w:val="20"/>
        </w:rPr>
      </w:pPr>
    </w:p>
    <w:p w14:paraId="4AFAE213" w14:textId="1FDB9DCF" w:rsidR="00767CC7" w:rsidRPr="00767CC7" w:rsidRDefault="000A44E4" w:rsidP="00767CC7">
      <w:pPr>
        <w:pStyle w:val="Zkladntext"/>
        <w:ind w:left="708" w:firstLine="708"/>
        <w:rPr>
          <w:rStyle w:val="Zdraznn"/>
          <w:rFonts w:ascii="Arial" w:hAnsi="Arial" w:cs="Arial"/>
          <w:b/>
          <w:bCs/>
          <w:sz w:val="20"/>
          <w:szCs w:val="20"/>
        </w:rPr>
      </w:pPr>
      <w:r w:rsidRPr="00767CC7">
        <w:rPr>
          <w:rFonts w:ascii="Arial" w:hAnsi="Arial" w:cs="Arial"/>
          <w:sz w:val="20"/>
          <w:szCs w:val="20"/>
        </w:rPr>
        <w:t xml:space="preserve">Termín dodání: </w:t>
      </w:r>
      <w:r w:rsidRPr="00767CC7">
        <w:rPr>
          <w:rFonts w:ascii="Arial" w:hAnsi="Arial" w:cs="Arial"/>
          <w:b/>
          <w:sz w:val="20"/>
          <w:szCs w:val="20"/>
        </w:rPr>
        <w:tab/>
      </w:r>
      <w:r w:rsidRPr="00767CC7">
        <w:rPr>
          <w:rFonts w:ascii="Arial" w:hAnsi="Arial" w:cs="Arial"/>
          <w:b/>
          <w:sz w:val="20"/>
          <w:szCs w:val="20"/>
        </w:rPr>
        <w:tab/>
      </w:r>
      <w:r w:rsidR="00D67A54" w:rsidRPr="00767CC7">
        <w:rPr>
          <w:rFonts w:ascii="Arial" w:hAnsi="Arial" w:cs="Arial"/>
          <w:b/>
          <w:sz w:val="20"/>
          <w:szCs w:val="20"/>
        </w:rPr>
        <w:t xml:space="preserve"> </w:t>
      </w:r>
      <w:r w:rsidR="00D67A54" w:rsidRPr="00767CC7">
        <w:rPr>
          <w:rFonts w:ascii="Arial" w:hAnsi="Arial" w:cs="Arial"/>
          <w:b/>
          <w:sz w:val="20"/>
          <w:szCs w:val="20"/>
        </w:rPr>
        <w:tab/>
      </w:r>
      <w:r w:rsidR="00034CA7" w:rsidRPr="00767CC7">
        <w:rPr>
          <w:rFonts w:ascii="Arial" w:hAnsi="Arial" w:cs="Arial"/>
          <w:b/>
          <w:sz w:val="20"/>
          <w:szCs w:val="20"/>
        </w:rPr>
        <w:t>31</w:t>
      </w:r>
      <w:r w:rsidRPr="00767CC7">
        <w:rPr>
          <w:rFonts w:ascii="Arial" w:hAnsi="Arial" w:cs="Arial"/>
          <w:b/>
          <w:sz w:val="20"/>
          <w:szCs w:val="20"/>
        </w:rPr>
        <w:t>.</w:t>
      </w:r>
      <w:r w:rsidR="00AA0F8D" w:rsidRPr="00767CC7">
        <w:rPr>
          <w:rFonts w:ascii="Arial" w:hAnsi="Arial" w:cs="Arial"/>
          <w:b/>
          <w:sz w:val="20"/>
          <w:szCs w:val="20"/>
        </w:rPr>
        <w:t>0</w:t>
      </w:r>
      <w:r w:rsidR="008A588D" w:rsidRPr="00767CC7">
        <w:rPr>
          <w:rFonts w:ascii="Arial" w:hAnsi="Arial" w:cs="Arial"/>
          <w:b/>
          <w:sz w:val="20"/>
          <w:szCs w:val="20"/>
        </w:rPr>
        <w:t>5</w:t>
      </w:r>
      <w:r w:rsidRPr="00767CC7">
        <w:rPr>
          <w:rFonts w:ascii="Arial" w:hAnsi="Arial" w:cs="Arial"/>
          <w:b/>
          <w:bCs/>
          <w:sz w:val="20"/>
          <w:szCs w:val="20"/>
        </w:rPr>
        <w:t>.20</w:t>
      </w:r>
      <w:r w:rsidR="00A235F4" w:rsidRPr="00767CC7">
        <w:rPr>
          <w:rFonts w:ascii="Arial" w:hAnsi="Arial" w:cs="Arial"/>
          <w:b/>
          <w:bCs/>
          <w:sz w:val="20"/>
          <w:szCs w:val="20"/>
        </w:rPr>
        <w:t>2</w:t>
      </w:r>
      <w:r w:rsidR="00AA0F8D" w:rsidRPr="00767CC7">
        <w:rPr>
          <w:rFonts w:ascii="Arial" w:hAnsi="Arial" w:cs="Arial"/>
          <w:b/>
          <w:bCs/>
          <w:sz w:val="20"/>
          <w:szCs w:val="20"/>
        </w:rPr>
        <w:t>5</w:t>
      </w:r>
    </w:p>
    <w:p w14:paraId="2CEB9E9D" w14:textId="77777777" w:rsidR="00767CC7" w:rsidRPr="00767CC7" w:rsidRDefault="00767CC7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23D5A378" w14:textId="5C42D825" w:rsidR="006A1520" w:rsidRPr="00767CC7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0"/>
          <w:szCs w:val="20"/>
          <w:u w:val="single"/>
        </w:rPr>
      </w:pPr>
      <w:r w:rsidRPr="00767CC7">
        <w:rPr>
          <w:rStyle w:val="Zdraznn"/>
          <w:rFonts w:ascii="Arial" w:hAnsi="Arial" w:cs="Arial"/>
          <w:b/>
          <w:bCs/>
          <w:iCs/>
          <w:sz w:val="20"/>
          <w:szCs w:val="20"/>
          <w:u w:val="single"/>
        </w:rPr>
        <w:t xml:space="preserve">Objednávku fakturujte s </w:t>
      </w:r>
      <w:r w:rsidR="00EB2EE9" w:rsidRPr="00767CC7">
        <w:rPr>
          <w:rStyle w:val="Zdraznn"/>
          <w:rFonts w:ascii="Arial" w:hAnsi="Arial" w:cs="Arial"/>
          <w:b/>
          <w:bCs/>
          <w:iCs/>
          <w:sz w:val="20"/>
          <w:szCs w:val="20"/>
          <w:u w:val="single"/>
        </w:rPr>
        <w:t>30denní</w:t>
      </w:r>
      <w:r w:rsidRPr="00767CC7">
        <w:rPr>
          <w:rStyle w:val="Zdraznn"/>
          <w:rFonts w:ascii="Arial" w:hAnsi="Arial" w:cs="Arial"/>
          <w:b/>
          <w:bCs/>
          <w:iCs/>
          <w:sz w:val="20"/>
          <w:szCs w:val="20"/>
          <w:u w:val="single"/>
        </w:rPr>
        <w:t xml:space="preserve"> splatností od doručení objednateli a úrokem z </w:t>
      </w:r>
      <w:r w:rsidR="00196266" w:rsidRPr="00767CC7">
        <w:rPr>
          <w:rStyle w:val="Zdraznn"/>
          <w:rFonts w:ascii="Arial" w:hAnsi="Arial" w:cs="Arial"/>
          <w:b/>
          <w:bCs/>
          <w:iCs/>
          <w:sz w:val="20"/>
          <w:szCs w:val="20"/>
          <w:u w:val="single"/>
        </w:rPr>
        <w:br/>
      </w:r>
      <w:r w:rsidR="00196266" w:rsidRPr="00767CC7">
        <w:rPr>
          <w:rStyle w:val="Zdraznn"/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767CC7" w:rsidRPr="00767CC7">
        <w:rPr>
          <w:rStyle w:val="Zdraznn"/>
          <w:rFonts w:ascii="Arial" w:hAnsi="Arial" w:cs="Arial"/>
          <w:b/>
          <w:bCs/>
          <w:iCs/>
          <w:sz w:val="20"/>
          <w:szCs w:val="20"/>
        </w:rPr>
        <w:t xml:space="preserve">  </w:t>
      </w:r>
      <w:r w:rsidR="00196266" w:rsidRPr="00767CC7">
        <w:rPr>
          <w:rStyle w:val="Zdraznn"/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67CC7">
        <w:rPr>
          <w:rStyle w:val="Zdraznn"/>
          <w:rFonts w:ascii="Arial" w:hAnsi="Arial" w:cs="Arial"/>
          <w:b/>
          <w:bCs/>
          <w:iCs/>
          <w:sz w:val="20"/>
          <w:szCs w:val="20"/>
          <w:u w:val="single"/>
        </w:rPr>
        <w:t>prodlení 0,01% z dlužné částky za každý den prodlení na:</w:t>
      </w:r>
    </w:p>
    <w:p w14:paraId="4FFAFC61" w14:textId="1FFECD61" w:rsidR="00767CC7" w:rsidRPr="00767CC7" w:rsidRDefault="00767CC7">
      <w:pPr>
        <w:rPr>
          <w:rStyle w:val="Zdraznn"/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75987015" w14:textId="611D1536" w:rsidR="00767CC7" w:rsidRPr="00767CC7" w:rsidRDefault="00767CC7">
      <w:pPr>
        <w:rPr>
          <w:rStyle w:val="Zdraznn"/>
          <w:rFonts w:ascii="Arial" w:eastAsia="Times New Roman" w:hAnsi="Arial" w:cs="Arial"/>
          <w:b/>
          <w:bCs/>
          <w:iCs/>
          <w:sz w:val="20"/>
          <w:szCs w:val="20"/>
          <w:u w:val="single"/>
          <w:lang w:eastAsia="cs-CZ"/>
        </w:rPr>
      </w:pPr>
      <w:r w:rsidRPr="00767C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1472257" wp14:editId="61D4FE25">
                <wp:simplePos x="0" y="0"/>
                <wp:positionH relativeFrom="column">
                  <wp:posOffset>1840865</wp:posOffset>
                </wp:positionH>
                <wp:positionV relativeFrom="paragraph">
                  <wp:posOffset>5715</wp:posOffset>
                </wp:positionV>
                <wp:extent cx="2753360" cy="762000"/>
                <wp:effectExtent l="0" t="0" r="27940" b="19050"/>
                <wp:wrapNone/>
                <wp:docPr id="15788847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1B6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4439591A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671C03D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2257" id="Text Box 7" o:spid="_x0000_s1028" type="#_x0000_t202" style="position:absolute;margin-left:144.95pt;margin-top:.45pt;width:216.8pt;height:60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" strokecolor="white" strokeweight=".5pt">
                <v:textbox inset="7.45pt,3.85pt,7.45pt,3.85pt">
                  <w:txbxContent>
                    <w:p w14:paraId="48501B6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4439591A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671C03D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55ECF025" w14:textId="2EFDFE9A" w:rsidR="006A1520" w:rsidRPr="00767CC7" w:rsidRDefault="006A1520" w:rsidP="006A1520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0BFB5D2A" w14:textId="289D7AA3" w:rsidR="006A1520" w:rsidRDefault="00767CC7" w:rsidP="00767CC7">
      <w:pPr>
        <w:pStyle w:val="Zkladntext"/>
        <w:tabs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82EB58F" w14:textId="77777777" w:rsidR="00767CC7" w:rsidRPr="00767CC7" w:rsidRDefault="00767CC7" w:rsidP="00767CC7">
      <w:pPr>
        <w:pStyle w:val="Zkladntext"/>
        <w:tabs>
          <w:tab w:val="left" w:pos="1800"/>
        </w:tabs>
        <w:rPr>
          <w:rFonts w:ascii="Arial" w:hAnsi="Arial" w:cs="Arial"/>
          <w:sz w:val="20"/>
          <w:szCs w:val="20"/>
        </w:rPr>
      </w:pPr>
    </w:p>
    <w:p w14:paraId="4531BD78" w14:textId="77777777" w:rsidR="006A1520" w:rsidRPr="00767CC7" w:rsidRDefault="006A1520" w:rsidP="006A1520">
      <w:pPr>
        <w:pStyle w:val="Zkladntext"/>
        <w:rPr>
          <w:rFonts w:ascii="Arial" w:hAnsi="Arial" w:cs="Arial"/>
          <w:sz w:val="20"/>
          <w:szCs w:val="20"/>
        </w:rPr>
      </w:pPr>
    </w:p>
    <w:p w14:paraId="203E7AB0" w14:textId="77777777" w:rsidR="006A1520" w:rsidRPr="00767CC7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0"/>
          <w:szCs w:val="20"/>
        </w:rPr>
      </w:pPr>
      <w:r w:rsidRPr="00767CC7">
        <w:rPr>
          <w:rFonts w:ascii="Arial" w:hAnsi="Arial" w:cs="Arial"/>
          <w:b/>
          <w:bCs/>
          <w:iCs/>
          <w:sz w:val="20"/>
          <w:szCs w:val="20"/>
        </w:rPr>
        <w:t xml:space="preserve">       </w:t>
      </w:r>
      <w:r w:rsidR="006A1520" w:rsidRPr="00767CC7">
        <w:rPr>
          <w:rFonts w:ascii="Arial" w:hAnsi="Arial" w:cs="Arial"/>
          <w:b/>
          <w:bCs/>
          <w:iCs/>
          <w:sz w:val="20"/>
          <w:szCs w:val="20"/>
        </w:rPr>
        <w:t>Faktura musí být označena číslem objednávky…………………………</w:t>
      </w:r>
    </w:p>
    <w:p w14:paraId="17F58077" w14:textId="77777777" w:rsidR="006A1520" w:rsidRPr="00767CC7" w:rsidRDefault="006A1520" w:rsidP="006A1520">
      <w:pPr>
        <w:pStyle w:val="Zkladntext"/>
        <w:rPr>
          <w:rFonts w:ascii="Arial" w:hAnsi="Arial" w:cs="Arial"/>
          <w:sz w:val="18"/>
          <w:szCs w:val="18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40140F4C" w:rsidR="00EA3CE0" w:rsidRDefault="00196266" w:rsidP="00767CC7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1295C78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F0B4CC0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D67A54" w:rsidSect="00951DA5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EFCA" w14:textId="77777777" w:rsidR="00F60BFB" w:rsidRDefault="00F60BFB" w:rsidP="007A3541">
      <w:pPr>
        <w:spacing w:after="0" w:line="240" w:lineRule="auto"/>
      </w:pPr>
      <w:r>
        <w:separator/>
      </w:r>
    </w:p>
  </w:endnote>
  <w:endnote w:type="continuationSeparator" w:id="0">
    <w:p w14:paraId="6012CC11" w14:textId="77777777" w:rsidR="00F60BFB" w:rsidRDefault="00F60BFB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B1A6" w14:textId="02BADEEA" w:rsidR="007C6778" w:rsidRPr="00E036ED" w:rsidRDefault="00EB2EE9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AACAD" wp14:editId="568335FC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3248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32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50C9F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471FF7C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7938F19F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DATOVÁ SCHRÁNKA: edyadmh</w:t>
                          </w:r>
                        </w:p>
                        <w:p w14:paraId="189A501C" w14:textId="113520DE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.cz, 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AACA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5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" stroked="f">
              <v:textbox style="mso-fit-shape-to-text:t">
                <w:txbxContent>
                  <w:p w14:paraId="1B750C9F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471FF7C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7938F19F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189A501C" w14:textId="113520DE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.cz, 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br/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F5592" wp14:editId="201C216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CB826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3016EBB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4901EF79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6A4CD23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202A73D6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1F559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600CB826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3016EBB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4901EF79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6A4CD23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202A73D6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8643" w14:textId="77777777" w:rsidR="00F60BFB" w:rsidRDefault="00F60BFB" w:rsidP="007A3541">
      <w:pPr>
        <w:spacing w:after="0" w:line="240" w:lineRule="auto"/>
      </w:pPr>
      <w:r>
        <w:separator/>
      </w:r>
    </w:p>
  </w:footnote>
  <w:footnote w:type="continuationSeparator" w:id="0">
    <w:p w14:paraId="57D1CEDE" w14:textId="77777777" w:rsidR="00F60BFB" w:rsidRDefault="00F60BFB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29B4"/>
    <w:rsid w:val="00004DCD"/>
    <w:rsid w:val="00006491"/>
    <w:rsid w:val="0000791D"/>
    <w:rsid w:val="0001404D"/>
    <w:rsid w:val="000315C5"/>
    <w:rsid w:val="00034CA7"/>
    <w:rsid w:val="00036809"/>
    <w:rsid w:val="00045A3C"/>
    <w:rsid w:val="000532DA"/>
    <w:rsid w:val="00054FB7"/>
    <w:rsid w:val="000550B9"/>
    <w:rsid w:val="00060D96"/>
    <w:rsid w:val="000652F5"/>
    <w:rsid w:val="00073FD3"/>
    <w:rsid w:val="00075C65"/>
    <w:rsid w:val="0008696E"/>
    <w:rsid w:val="00087341"/>
    <w:rsid w:val="000A2A50"/>
    <w:rsid w:val="000A44E4"/>
    <w:rsid w:val="000A64BF"/>
    <w:rsid w:val="000B0AF5"/>
    <w:rsid w:val="000B117E"/>
    <w:rsid w:val="000C5369"/>
    <w:rsid w:val="000D278E"/>
    <w:rsid w:val="000E258A"/>
    <w:rsid w:val="000E44F7"/>
    <w:rsid w:val="000F6030"/>
    <w:rsid w:val="0010061C"/>
    <w:rsid w:val="00101282"/>
    <w:rsid w:val="00113F22"/>
    <w:rsid w:val="00114C80"/>
    <w:rsid w:val="00136ED5"/>
    <w:rsid w:val="00140014"/>
    <w:rsid w:val="00151A6B"/>
    <w:rsid w:val="00151BE7"/>
    <w:rsid w:val="001548AC"/>
    <w:rsid w:val="00155D26"/>
    <w:rsid w:val="001613E9"/>
    <w:rsid w:val="00165CE2"/>
    <w:rsid w:val="001804BF"/>
    <w:rsid w:val="0018769D"/>
    <w:rsid w:val="0019024B"/>
    <w:rsid w:val="001927CE"/>
    <w:rsid w:val="001945E1"/>
    <w:rsid w:val="00196266"/>
    <w:rsid w:val="0019781E"/>
    <w:rsid w:val="001A023F"/>
    <w:rsid w:val="001A12AA"/>
    <w:rsid w:val="001A1F16"/>
    <w:rsid w:val="001A5C96"/>
    <w:rsid w:val="001B3E64"/>
    <w:rsid w:val="001B3E82"/>
    <w:rsid w:val="001B5C4A"/>
    <w:rsid w:val="001C0F86"/>
    <w:rsid w:val="001D09E5"/>
    <w:rsid w:val="001D1574"/>
    <w:rsid w:val="001D437F"/>
    <w:rsid w:val="001E1186"/>
    <w:rsid w:val="001E6B25"/>
    <w:rsid w:val="001F436E"/>
    <w:rsid w:val="001F68DE"/>
    <w:rsid w:val="00204913"/>
    <w:rsid w:val="00212C8C"/>
    <w:rsid w:val="0021597C"/>
    <w:rsid w:val="002208C5"/>
    <w:rsid w:val="002350EF"/>
    <w:rsid w:val="00235991"/>
    <w:rsid w:val="0023714E"/>
    <w:rsid w:val="00240F76"/>
    <w:rsid w:val="00247BB0"/>
    <w:rsid w:val="00247D10"/>
    <w:rsid w:val="00247D52"/>
    <w:rsid w:val="002516B4"/>
    <w:rsid w:val="0026210B"/>
    <w:rsid w:val="00272DD2"/>
    <w:rsid w:val="00294EAE"/>
    <w:rsid w:val="00296FEF"/>
    <w:rsid w:val="002A41A8"/>
    <w:rsid w:val="002A4B58"/>
    <w:rsid w:val="002A6814"/>
    <w:rsid w:val="002A7B0F"/>
    <w:rsid w:val="002B40CA"/>
    <w:rsid w:val="002B4A67"/>
    <w:rsid w:val="002C4F45"/>
    <w:rsid w:val="002C56C7"/>
    <w:rsid w:val="002D6583"/>
    <w:rsid w:val="002E0004"/>
    <w:rsid w:val="002F1649"/>
    <w:rsid w:val="002F3981"/>
    <w:rsid w:val="002F4974"/>
    <w:rsid w:val="002F5D1C"/>
    <w:rsid w:val="002F6652"/>
    <w:rsid w:val="00311EF6"/>
    <w:rsid w:val="00320CA0"/>
    <w:rsid w:val="00330515"/>
    <w:rsid w:val="003322F0"/>
    <w:rsid w:val="00334A75"/>
    <w:rsid w:val="0033611D"/>
    <w:rsid w:val="0034010B"/>
    <w:rsid w:val="0034643E"/>
    <w:rsid w:val="00346744"/>
    <w:rsid w:val="00351663"/>
    <w:rsid w:val="00355AF6"/>
    <w:rsid w:val="003601C1"/>
    <w:rsid w:val="003645C2"/>
    <w:rsid w:val="003738FA"/>
    <w:rsid w:val="0038400B"/>
    <w:rsid w:val="00390BC2"/>
    <w:rsid w:val="00393822"/>
    <w:rsid w:val="00394489"/>
    <w:rsid w:val="003A5187"/>
    <w:rsid w:val="003C3405"/>
    <w:rsid w:val="003C688A"/>
    <w:rsid w:val="003D6452"/>
    <w:rsid w:val="003D6576"/>
    <w:rsid w:val="003F023F"/>
    <w:rsid w:val="003F76AA"/>
    <w:rsid w:val="003F792B"/>
    <w:rsid w:val="004109EE"/>
    <w:rsid w:val="00412E92"/>
    <w:rsid w:val="00424CDD"/>
    <w:rsid w:val="004307AA"/>
    <w:rsid w:val="00433DD5"/>
    <w:rsid w:val="004415A0"/>
    <w:rsid w:val="00442B85"/>
    <w:rsid w:val="00447F0E"/>
    <w:rsid w:val="00450B0D"/>
    <w:rsid w:val="00451C30"/>
    <w:rsid w:val="0045250B"/>
    <w:rsid w:val="00461B50"/>
    <w:rsid w:val="00465192"/>
    <w:rsid w:val="004811E7"/>
    <w:rsid w:val="00481E56"/>
    <w:rsid w:val="00483283"/>
    <w:rsid w:val="00493175"/>
    <w:rsid w:val="004A049E"/>
    <w:rsid w:val="004A6145"/>
    <w:rsid w:val="004B21D4"/>
    <w:rsid w:val="004B2432"/>
    <w:rsid w:val="004B325E"/>
    <w:rsid w:val="004B60C1"/>
    <w:rsid w:val="004C5CD4"/>
    <w:rsid w:val="004D1552"/>
    <w:rsid w:val="004D235C"/>
    <w:rsid w:val="004E47F3"/>
    <w:rsid w:val="004F2DF5"/>
    <w:rsid w:val="004F7642"/>
    <w:rsid w:val="00500A33"/>
    <w:rsid w:val="005027DA"/>
    <w:rsid w:val="005054D5"/>
    <w:rsid w:val="005131B2"/>
    <w:rsid w:val="005167BB"/>
    <w:rsid w:val="005201C1"/>
    <w:rsid w:val="005233E0"/>
    <w:rsid w:val="00531AAE"/>
    <w:rsid w:val="00533258"/>
    <w:rsid w:val="0053694C"/>
    <w:rsid w:val="00537D46"/>
    <w:rsid w:val="00540A77"/>
    <w:rsid w:val="0054193F"/>
    <w:rsid w:val="00554D0C"/>
    <w:rsid w:val="00580DCB"/>
    <w:rsid w:val="0059543A"/>
    <w:rsid w:val="005959FB"/>
    <w:rsid w:val="005A0AD0"/>
    <w:rsid w:val="005A1CFE"/>
    <w:rsid w:val="005A5F34"/>
    <w:rsid w:val="005A73C2"/>
    <w:rsid w:val="005B25C6"/>
    <w:rsid w:val="005C1B52"/>
    <w:rsid w:val="005D0E32"/>
    <w:rsid w:val="005D4F50"/>
    <w:rsid w:val="005E22C5"/>
    <w:rsid w:val="005E368A"/>
    <w:rsid w:val="005F01E0"/>
    <w:rsid w:val="005F081E"/>
    <w:rsid w:val="005F2B26"/>
    <w:rsid w:val="005F4021"/>
    <w:rsid w:val="005F4A2F"/>
    <w:rsid w:val="005F4B35"/>
    <w:rsid w:val="005F4B6D"/>
    <w:rsid w:val="00600467"/>
    <w:rsid w:val="0060198A"/>
    <w:rsid w:val="006104B5"/>
    <w:rsid w:val="0061489E"/>
    <w:rsid w:val="00622BA7"/>
    <w:rsid w:val="00624866"/>
    <w:rsid w:val="0062757C"/>
    <w:rsid w:val="006343C2"/>
    <w:rsid w:val="0063692C"/>
    <w:rsid w:val="00636E2A"/>
    <w:rsid w:val="00637130"/>
    <w:rsid w:val="006424F1"/>
    <w:rsid w:val="0065008F"/>
    <w:rsid w:val="0065164D"/>
    <w:rsid w:val="00652EF4"/>
    <w:rsid w:val="00657ED8"/>
    <w:rsid w:val="006627DC"/>
    <w:rsid w:val="006678A2"/>
    <w:rsid w:val="00681C60"/>
    <w:rsid w:val="006A1520"/>
    <w:rsid w:val="006A2854"/>
    <w:rsid w:val="006A4515"/>
    <w:rsid w:val="006A65B8"/>
    <w:rsid w:val="006B55BD"/>
    <w:rsid w:val="006B6551"/>
    <w:rsid w:val="006C0EBE"/>
    <w:rsid w:val="006C2DBE"/>
    <w:rsid w:val="006C4C23"/>
    <w:rsid w:val="006D040F"/>
    <w:rsid w:val="006D37B2"/>
    <w:rsid w:val="006D48F6"/>
    <w:rsid w:val="006D5E2B"/>
    <w:rsid w:val="006E153F"/>
    <w:rsid w:val="006E1D86"/>
    <w:rsid w:val="006E1F37"/>
    <w:rsid w:val="006E42B0"/>
    <w:rsid w:val="006F261C"/>
    <w:rsid w:val="006F5BC1"/>
    <w:rsid w:val="00705E99"/>
    <w:rsid w:val="00710799"/>
    <w:rsid w:val="00717C90"/>
    <w:rsid w:val="00727793"/>
    <w:rsid w:val="00730368"/>
    <w:rsid w:val="0073043E"/>
    <w:rsid w:val="00730A21"/>
    <w:rsid w:val="00742D5D"/>
    <w:rsid w:val="007450A4"/>
    <w:rsid w:val="0074716A"/>
    <w:rsid w:val="00760742"/>
    <w:rsid w:val="00767CC7"/>
    <w:rsid w:val="007939BC"/>
    <w:rsid w:val="007974F5"/>
    <w:rsid w:val="007A3541"/>
    <w:rsid w:val="007B54AB"/>
    <w:rsid w:val="007C6778"/>
    <w:rsid w:val="007D3873"/>
    <w:rsid w:val="007D4805"/>
    <w:rsid w:val="007D7D99"/>
    <w:rsid w:val="007E0054"/>
    <w:rsid w:val="00807832"/>
    <w:rsid w:val="008178F6"/>
    <w:rsid w:val="00821DA5"/>
    <w:rsid w:val="00822B0A"/>
    <w:rsid w:val="00823E1F"/>
    <w:rsid w:val="0082632C"/>
    <w:rsid w:val="00831425"/>
    <w:rsid w:val="008319C8"/>
    <w:rsid w:val="00842B96"/>
    <w:rsid w:val="00843197"/>
    <w:rsid w:val="00843422"/>
    <w:rsid w:val="008440F6"/>
    <w:rsid w:val="00845AE0"/>
    <w:rsid w:val="00863D1C"/>
    <w:rsid w:val="00874E35"/>
    <w:rsid w:val="008751C9"/>
    <w:rsid w:val="00876B42"/>
    <w:rsid w:val="00882EFE"/>
    <w:rsid w:val="00883235"/>
    <w:rsid w:val="00883653"/>
    <w:rsid w:val="00893D0C"/>
    <w:rsid w:val="008976B7"/>
    <w:rsid w:val="008A03CD"/>
    <w:rsid w:val="008A3CC1"/>
    <w:rsid w:val="008A45FE"/>
    <w:rsid w:val="008A57B3"/>
    <w:rsid w:val="008A588D"/>
    <w:rsid w:val="008B3400"/>
    <w:rsid w:val="008C0588"/>
    <w:rsid w:val="008C19AF"/>
    <w:rsid w:val="008C25D8"/>
    <w:rsid w:val="008C4B0B"/>
    <w:rsid w:val="008D0EB4"/>
    <w:rsid w:val="008D7300"/>
    <w:rsid w:val="008E15FB"/>
    <w:rsid w:val="008E4B8B"/>
    <w:rsid w:val="008F0C98"/>
    <w:rsid w:val="008F5012"/>
    <w:rsid w:val="00900E24"/>
    <w:rsid w:val="00914920"/>
    <w:rsid w:val="009166E6"/>
    <w:rsid w:val="00921F9D"/>
    <w:rsid w:val="0092337E"/>
    <w:rsid w:val="00926FC8"/>
    <w:rsid w:val="00935B6C"/>
    <w:rsid w:val="00936940"/>
    <w:rsid w:val="0094671B"/>
    <w:rsid w:val="00950A9C"/>
    <w:rsid w:val="00951DA5"/>
    <w:rsid w:val="00954EA3"/>
    <w:rsid w:val="00957DD2"/>
    <w:rsid w:val="00961DD2"/>
    <w:rsid w:val="009638A7"/>
    <w:rsid w:val="00972AFF"/>
    <w:rsid w:val="00983279"/>
    <w:rsid w:val="00987C1F"/>
    <w:rsid w:val="009953DC"/>
    <w:rsid w:val="00997CB9"/>
    <w:rsid w:val="009A0569"/>
    <w:rsid w:val="009A2537"/>
    <w:rsid w:val="009B4986"/>
    <w:rsid w:val="009B7200"/>
    <w:rsid w:val="009D070E"/>
    <w:rsid w:val="009D272D"/>
    <w:rsid w:val="009D55E9"/>
    <w:rsid w:val="009E0204"/>
    <w:rsid w:val="009E0AAA"/>
    <w:rsid w:val="009E22E4"/>
    <w:rsid w:val="009E3E76"/>
    <w:rsid w:val="009F0338"/>
    <w:rsid w:val="009F1E18"/>
    <w:rsid w:val="009F287A"/>
    <w:rsid w:val="009F4737"/>
    <w:rsid w:val="009F74AA"/>
    <w:rsid w:val="00A0751B"/>
    <w:rsid w:val="00A109E3"/>
    <w:rsid w:val="00A118F9"/>
    <w:rsid w:val="00A203EC"/>
    <w:rsid w:val="00A235F4"/>
    <w:rsid w:val="00A24E71"/>
    <w:rsid w:val="00A261C4"/>
    <w:rsid w:val="00A26BCD"/>
    <w:rsid w:val="00A4499D"/>
    <w:rsid w:val="00A4676E"/>
    <w:rsid w:val="00A50E85"/>
    <w:rsid w:val="00A55D87"/>
    <w:rsid w:val="00A610D0"/>
    <w:rsid w:val="00A639F5"/>
    <w:rsid w:val="00A65275"/>
    <w:rsid w:val="00A6542F"/>
    <w:rsid w:val="00A71CA0"/>
    <w:rsid w:val="00A71EC1"/>
    <w:rsid w:val="00A82446"/>
    <w:rsid w:val="00A90ED0"/>
    <w:rsid w:val="00A937A2"/>
    <w:rsid w:val="00A94089"/>
    <w:rsid w:val="00A95096"/>
    <w:rsid w:val="00AA0F8D"/>
    <w:rsid w:val="00AA13F3"/>
    <w:rsid w:val="00AA301F"/>
    <w:rsid w:val="00AA4E00"/>
    <w:rsid w:val="00AB2F1F"/>
    <w:rsid w:val="00AB4601"/>
    <w:rsid w:val="00AB4DD0"/>
    <w:rsid w:val="00AC4854"/>
    <w:rsid w:val="00AD6ABD"/>
    <w:rsid w:val="00AE38A6"/>
    <w:rsid w:val="00AF37B7"/>
    <w:rsid w:val="00AF51E5"/>
    <w:rsid w:val="00AF71F6"/>
    <w:rsid w:val="00B072FF"/>
    <w:rsid w:val="00B13073"/>
    <w:rsid w:val="00B20393"/>
    <w:rsid w:val="00B24A27"/>
    <w:rsid w:val="00B33BC7"/>
    <w:rsid w:val="00B36676"/>
    <w:rsid w:val="00B4497E"/>
    <w:rsid w:val="00B547CF"/>
    <w:rsid w:val="00B60921"/>
    <w:rsid w:val="00B665B1"/>
    <w:rsid w:val="00B716E8"/>
    <w:rsid w:val="00B92878"/>
    <w:rsid w:val="00BB0595"/>
    <w:rsid w:val="00BB10BF"/>
    <w:rsid w:val="00BB1315"/>
    <w:rsid w:val="00BB55CA"/>
    <w:rsid w:val="00BC0A73"/>
    <w:rsid w:val="00BC43DB"/>
    <w:rsid w:val="00BD3668"/>
    <w:rsid w:val="00BD5788"/>
    <w:rsid w:val="00BE0B48"/>
    <w:rsid w:val="00BE3CCC"/>
    <w:rsid w:val="00BF2900"/>
    <w:rsid w:val="00BF35B2"/>
    <w:rsid w:val="00C03746"/>
    <w:rsid w:val="00C0396F"/>
    <w:rsid w:val="00C048B0"/>
    <w:rsid w:val="00C04D32"/>
    <w:rsid w:val="00C0697C"/>
    <w:rsid w:val="00C07690"/>
    <w:rsid w:val="00C077F3"/>
    <w:rsid w:val="00C07F03"/>
    <w:rsid w:val="00C07FA9"/>
    <w:rsid w:val="00C1128B"/>
    <w:rsid w:val="00C112D0"/>
    <w:rsid w:val="00C11361"/>
    <w:rsid w:val="00C15652"/>
    <w:rsid w:val="00C17755"/>
    <w:rsid w:val="00C22684"/>
    <w:rsid w:val="00C2366A"/>
    <w:rsid w:val="00C31701"/>
    <w:rsid w:val="00C36840"/>
    <w:rsid w:val="00C411ED"/>
    <w:rsid w:val="00C56737"/>
    <w:rsid w:val="00C605EF"/>
    <w:rsid w:val="00C63B79"/>
    <w:rsid w:val="00C676BD"/>
    <w:rsid w:val="00C75088"/>
    <w:rsid w:val="00C83085"/>
    <w:rsid w:val="00CA1C8D"/>
    <w:rsid w:val="00CC038C"/>
    <w:rsid w:val="00CC42A0"/>
    <w:rsid w:val="00CC5067"/>
    <w:rsid w:val="00CD118E"/>
    <w:rsid w:val="00CE24F5"/>
    <w:rsid w:val="00CF7ED7"/>
    <w:rsid w:val="00D06B63"/>
    <w:rsid w:val="00D13685"/>
    <w:rsid w:val="00D161C7"/>
    <w:rsid w:val="00D3062C"/>
    <w:rsid w:val="00D3086C"/>
    <w:rsid w:val="00D356D1"/>
    <w:rsid w:val="00D378B8"/>
    <w:rsid w:val="00D41ACB"/>
    <w:rsid w:val="00D447E4"/>
    <w:rsid w:val="00D44B14"/>
    <w:rsid w:val="00D55C93"/>
    <w:rsid w:val="00D60E20"/>
    <w:rsid w:val="00D63B1C"/>
    <w:rsid w:val="00D64985"/>
    <w:rsid w:val="00D67A54"/>
    <w:rsid w:val="00D77897"/>
    <w:rsid w:val="00D86740"/>
    <w:rsid w:val="00D87D04"/>
    <w:rsid w:val="00D912B5"/>
    <w:rsid w:val="00D92647"/>
    <w:rsid w:val="00D927FC"/>
    <w:rsid w:val="00D95528"/>
    <w:rsid w:val="00D97DA4"/>
    <w:rsid w:val="00DB158A"/>
    <w:rsid w:val="00DB4F63"/>
    <w:rsid w:val="00DB7D40"/>
    <w:rsid w:val="00DB7FB6"/>
    <w:rsid w:val="00DC03BF"/>
    <w:rsid w:val="00DC5991"/>
    <w:rsid w:val="00DC7145"/>
    <w:rsid w:val="00DC7686"/>
    <w:rsid w:val="00DE6794"/>
    <w:rsid w:val="00DE70EE"/>
    <w:rsid w:val="00DF123F"/>
    <w:rsid w:val="00DF17FB"/>
    <w:rsid w:val="00DF3EF0"/>
    <w:rsid w:val="00E036ED"/>
    <w:rsid w:val="00E05F07"/>
    <w:rsid w:val="00E072E6"/>
    <w:rsid w:val="00E168F7"/>
    <w:rsid w:val="00E23211"/>
    <w:rsid w:val="00E23A16"/>
    <w:rsid w:val="00E3593B"/>
    <w:rsid w:val="00E363EF"/>
    <w:rsid w:val="00E368EC"/>
    <w:rsid w:val="00E42F94"/>
    <w:rsid w:val="00E43DA2"/>
    <w:rsid w:val="00E525F2"/>
    <w:rsid w:val="00E52943"/>
    <w:rsid w:val="00E536CD"/>
    <w:rsid w:val="00E61977"/>
    <w:rsid w:val="00E62F83"/>
    <w:rsid w:val="00E74A70"/>
    <w:rsid w:val="00E86037"/>
    <w:rsid w:val="00E877FA"/>
    <w:rsid w:val="00E905ED"/>
    <w:rsid w:val="00E91816"/>
    <w:rsid w:val="00E931E7"/>
    <w:rsid w:val="00E94D32"/>
    <w:rsid w:val="00EA31EF"/>
    <w:rsid w:val="00EA3CE0"/>
    <w:rsid w:val="00EA7349"/>
    <w:rsid w:val="00EA74E5"/>
    <w:rsid w:val="00EB2EE9"/>
    <w:rsid w:val="00EB6477"/>
    <w:rsid w:val="00ED48E9"/>
    <w:rsid w:val="00ED7A22"/>
    <w:rsid w:val="00EE4C0C"/>
    <w:rsid w:val="00F02529"/>
    <w:rsid w:val="00F02A12"/>
    <w:rsid w:val="00F04284"/>
    <w:rsid w:val="00F17EB3"/>
    <w:rsid w:val="00F226ED"/>
    <w:rsid w:val="00F238CE"/>
    <w:rsid w:val="00F249F1"/>
    <w:rsid w:val="00F24AD8"/>
    <w:rsid w:val="00F32464"/>
    <w:rsid w:val="00F36F03"/>
    <w:rsid w:val="00F45F88"/>
    <w:rsid w:val="00F50679"/>
    <w:rsid w:val="00F53CED"/>
    <w:rsid w:val="00F553F4"/>
    <w:rsid w:val="00F5699D"/>
    <w:rsid w:val="00F57D69"/>
    <w:rsid w:val="00F60BFB"/>
    <w:rsid w:val="00F722E4"/>
    <w:rsid w:val="00F7378F"/>
    <w:rsid w:val="00F90187"/>
    <w:rsid w:val="00F92C5B"/>
    <w:rsid w:val="00FA231C"/>
    <w:rsid w:val="00FA27B1"/>
    <w:rsid w:val="00FA4122"/>
    <w:rsid w:val="00FA7DC7"/>
    <w:rsid w:val="00FC0C82"/>
    <w:rsid w:val="00FC41BE"/>
    <w:rsid w:val="00FD2A56"/>
    <w:rsid w:val="00FE1B58"/>
    <w:rsid w:val="00FF26CF"/>
    <w:rsid w:val="00FF3AB4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13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2023-01-27T20:38:00Z</cp:lastPrinted>
  <dcterms:created xsi:type="dcterms:W3CDTF">2025-05-06T11:58:00Z</dcterms:created>
  <dcterms:modified xsi:type="dcterms:W3CDTF">2025-05-07T16:17:00Z</dcterms:modified>
</cp:coreProperties>
</file>