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03651215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CZ03651215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European smart light,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28.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íjna 1044/192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Mariánské Hor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a Hulváky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33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PSaR MMN, a. 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576" w:space="1783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Zpracování návrhu architektury a technického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výsledku poptávkového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dle aktuální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rnice VZMR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vás objednáváme zpracování návrhu architektury a technického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jednotlivých opat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v souladu s vyhláškou o kybernetické 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struktury podpo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eného projektu z 43. výzvy NPO,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reg.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CZ.31.2.0/0.0/0.0/23_095/0008504 a poskytování technických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29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29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konzultací realiza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nímu týmu žadatele.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08868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08868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450 tis.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Fakturace je možná po schválení dokumentace pro vyhlášení VZ.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55245</wp:posOffset>
                  </wp:positionV>
                  <wp:extent cx="1596687" cy="438715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6687" cy="438715"/>
                          </a:xfrm>
                          <a:custGeom>
                            <a:rect l="l" t="t" r="r" b="b"/>
                            <a:pathLst>
                              <a:path w="1596687" h="438715">
                                <a:moveTo>
                                  <a:pt x="0" y="438715"/>
                                </a:moveTo>
                                <a:lnTo>
                                  <a:pt x="1596687" y="438715"/>
                                </a:lnTo>
                                <a:lnTo>
                                  <a:pt x="159668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7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5" Type="http://schemas.openxmlformats.org/officeDocument/2006/relationships/hyperlink" TargetMode="External" Target="http://www.saul-is.cz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2025-05-07T07:36:10Z</dcterms:created>
  <dcterms:modified xsi:type="dcterms:W3CDTF">2025-05-07T07:36:10Z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