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2025-TOJ-103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03651215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CZ03651215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46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European smart light,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28.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íjna 1044/192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70900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Mariánské Hor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a Hulváky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336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PSaR MMN, a. 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576" w:space="1783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administrativní podpora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567" w:hanging="1334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základ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výsledku poptávkového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dle aktuální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rnice VZMR 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vás objednáváme administrativní podporu k 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ejné zakázce projektu NPO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 a IROP 78.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Administrativní podpora a výkon zadavatelské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innosti 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ejné zakázce - vykonání zadavatelské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innosti formou otev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eného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nadlimitního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a to v souladu se zákonem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134/2016 Sb., 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29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29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zadávání 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ejných zakázek, v platném 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ívajícího zejména v: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4429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•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zpracování kompletní odborné technické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ásti zadávací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dokumentace v souladu s Projektovou žádostí a s cíli         </w:t>
      </w:r>
      <w:r>
        <w:br w:type="textWrapping" w:clear="all"/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podpo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eného projektu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4429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-12960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-12960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•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zpracování návrhu zadávacích podmínek 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edpokládaných       </w:t>
      </w: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termín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4429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•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zpracování kone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ného 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zadávacích podmínek,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-5976</wp:posOffset>
            </wp:positionV>
            <wp:extent cx="45720" cy="32004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-5976</wp:posOffset>
            </wp:positionV>
            <wp:extent cx="51307" cy="320044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•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zpracování návrhu zp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sobu hodnocení nabídek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604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•    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íprava odpov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dí na technické dotazy v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hu realizace    </w:t>
      </w:r>
      <w:r>
        <w:drawing>
          <wp:anchor simplePos="0" relativeHeight="25165849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191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191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zadávacího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ze strany 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astník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63"/>
          <w:tab w:val="left" w:pos="4496"/>
        </w:tabs>
        <w:spacing w:before="238" w:after="0" w:line="223" w:lineRule="exact"/>
        <w:ind w:left="1484" w:right="4487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135157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135157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1955291</wp:posOffset>
            </wp:positionH>
            <wp:positionV relativeFrom="line">
              <wp:posOffset>179705</wp:posOffset>
            </wp:positionV>
            <wp:extent cx="244572" cy="9445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4572" cy="94450"/>
                    </a:xfrm>
                    <a:custGeom>
                      <a:rect l="l" t="t" r="r" b="b"/>
                      <a:pathLst>
                        <a:path w="244572" h="94450">
                          <a:moveTo>
                            <a:pt x="0" y="94450"/>
                          </a:moveTo>
                          <a:lnTo>
                            <a:pt x="244572" y="94450"/>
                          </a:lnTo>
                          <a:lnTo>
                            <a:pt x="2445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2865120</wp:posOffset>
            </wp:positionH>
            <wp:positionV relativeFrom="line">
              <wp:posOffset>179705</wp:posOffset>
            </wp:positionV>
            <wp:extent cx="244572" cy="944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4572" cy="94450"/>
                    </a:xfrm>
                    <a:custGeom>
                      <a:rect l="l" t="t" r="r" b="b"/>
                      <a:pathLst>
                        <a:path w="244572" h="94450">
                          <a:moveTo>
                            <a:pt x="0" y="94450"/>
                          </a:moveTo>
                          <a:lnTo>
                            <a:pt x="244572" y="94450"/>
                          </a:lnTo>
                          <a:lnTo>
                            <a:pt x="2445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Cena: výzva 22.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výzva 78.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celkem 120 tis.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 bez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DPH.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Adekvátní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 díla bude uhrazena za dokon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jednotlivých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realiza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 etap.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55880</wp:posOffset>
                  </wp:positionV>
                  <wp:extent cx="1533142" cy="428122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3142" cy="428122"/>
                          </a:xfrm>
                          <a:custGeom>
                            <a:rect l="l" t="t" r="r" b="b"/>
                            <a:pathLst>
                              <a:path w="1533142" h="428122">
                                <a:moveTo>
                                  <a:pt x="0" y="428122"/>
                                </a:moveTo>
                                <a:lnTo>
                                  <a:pt x="1533142" y="428122"/>
                                </a:lnTo>
                                <a:lnTo>
                                  <a:pt x="153314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812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160780</wp:posOffset>
            </wp:positionV>
            <wp:extent cx="3273043" cy="3149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2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2025-05-07T07:06:09Z</dcterms:created>
  <dcterms:modified xsi:type="dcterms:W3CDTF">2025-05-07T07:06:09Z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