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E73CD"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437D2B4E" w14:textId="77777777" w:rsidR="00B320B8" w:rsidRPr="003F2F6D" w:rsidRDefault="00796FC9" w:rsidP="00B320B8">
      <w:pPr>
        <w:pStyle w:val="Nzevdohody"/>
      </w:pPr>
      <w:r>
        <w:t xml:space="preserve">o vyhrazení společensky účelného pracovního místa a poskytnutí příspěvku, spolufinancovaného ze státního </w:t>
      </w:r>
      <w:r w:rsidR="0092652B">
        <w:t>rozpočtu</w:t>
      </w:r>
      <w:r w:rsidR="00DD2CDC">
        <w:t xml:space="preserve"> a</w:t>
      </w:r>
      <w:r w:rsidR="0092652B">
        <w:t xml:space="preserve"> Evropského sociálního fondu </w:t>
      </w:r>
      <w:r w:rsidR="00DD2CDC">
        <w:t>plus</w:t>
      </w:r>
      <w:r w:rsidR="0092652B">
        <w:br/>
      </w:r>
      <w:r w:rsidR="00680B09" w:rsidRPr="003F2F6D">
        <w:t xml:space="preserve">č. </w:t>
      </w:r>
      <w:r w:rsidR="005F3BCB">
        <w:t>TCA-SZ-302/2025</w:t>
      </w:r>
    </w:p>
    <w:p w14:paraId="33F33324" w14:textId="77777777" w:rsidR="00B320B8" w:rsidRPr="003F2F6D" w:rsidRDefault="00B320B8" w:rsidP="00B320B8">
      <w:pPr>
        <w:rPr>
          <w:rFonts w:cs="Arial"/>
          <w:szCs w:val="20"/>
        </w:rPr>
      </w:pPr>
    </w:p>
    <w:p w14:paraId="13FDC3D2" w14:textId="77777777" w:rsidR="00486F81" w:rsidRDefault="00486F81" w:rsidP="00486F81">
      <w:pPr>
        <w:pBdr>
          <w:top w:val="single" w:sz="4" w:space="6" w:color="auto"/>
        </w:pBdr>
        <w:rPr>
          <w:rFonts w:cs="Arial"/>
          <w:szCs w:val="20"/>
        </w:rPr>
      </w:pPr>
      <w:r>
        <w:rPr>
          <w:rFonts w:cs="Arial"/>
          <w:szCs w:val="20"/>
        </w:rPr>
        <w:t>uzavřená mezi</w:t>
      </w:r>
    </w:p>
    <w:p w14:paraId="094E1DAB" w14:textId="77777777" w:rsidR="00486F81" w:rsidRDefault="00486F81" w:rsidP="00486F81">
      <w:pPr>
        <w:rPr>
          <w:rFonts w:cs="Arial"/>
          <w:szCs w:val="20"/>
        </w:rPr>
      </w:pPr>
      <w:r>
        <w:rPr>
          <w:rFonts w:cs="Arial"/>
          <w:szCs w:val="20"/>
        </w:rPr>
        <w:tab/>
      </w:r>
    </w:p>
    <w:p w14:paraId="14D4DC73"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4519EB83"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5F3BCB" w:rsidRPr="005F3BCB">
        <w:rPr>
          <w:rFonts w:cs="Arial"/>
          <w:szCs w:val="20"/>
        </w:rPr>
        <w:t xml:space="preserve">Ing. </w:t>
      </w:r>
      <w:r w:rsidR="005F3BCB">
        <w:t>Radek Šuta</w:t>
      </w:r>
      <w:r w:rsidRPr="00A3020E">
        <w:rPr>
          <w:rFonts w:cs="Arial"/>
          <w:szCs w:val="20"/>
        </w:rPr>
        <w:t xml:space="preserve">, </w:t>
      </w:r>
      <w:r w:rsidR="005F3BCB" w:rsidRPr="005F3BCB">
        <w:rPr>
          <w:rFonts w:cs="Arial"/>
          <w:szCs w:val="20"/>
        </w:rPr>
        <w:t>ředitel kontaktního</w:t>
      </w:r>
      <w:r w:rsidR="005F3BCB">
        <w:t xml:space="preserve"> pracoviště Tachov</w:t>
      </w:r>
    </w:p>
    <w:p w14:paraId="0E6CE23A"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5F3BCB" w:rsidRPr="005F3BCB">
        <w:rPr>
          <w:rFonts w:cs="Arial"/>
          <w:szCs w:val="20"/>
        </w:rPr>
        <w:t>Dobrovského 1278</w:t>
      </w:r>
      <w:r w:rsidR="005F3BCB">
        <w:t>/25, 170 00 Praha 7</w:t>
      </w:r>
    </w:p>
    <w:p w14:paraId="022F7230"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5F3BCB" w:rsidRPr="005F3BCB">
        <w:rPr>
          <w:rFonts w:cs="Arial"/>
          <w:szCs w:val="20"/>
        </w:rPr>
        <w:t>72496991</w:t>
      </w:r>
    </w:p>
    <w:p w14:paraId="713C47DE"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5F3BCB" w:rsidRPr="005F3BCB">
        <w:rPr>
          <w:rFonts w:cs="Arial"/>
          <w:szCs w:val="20"/>
        </w:rPr>
        <w:t xml:space="preserve">tř. </w:t>
      </w:r>
      <w:r w:rsidR="005F3BCB">
        <w:t>Míru č.p. 1633, 347 01 Tachov 1</w:t>
      </w:r>
    </w:p>
    <w:p w14:paraId="309E04D7"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392C79F5"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7A4F7B46" w14:textId="77777777" w:rsidR="005F3BCB"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proofErr w:type="spellStart"/>
      <w:r w:rsidR="005F3BCB" w:rsidRPr="005F3BCB">
        <w:rPr>
          <w:rFonts w:cs="Arial"/>
          <w:szCs w:val="20"/>
        </w:rPr>
        <w:t>VIApros</w:t>
      </w:r>
      <w:proofErr w:type="spellEnd"/>
      <w:r w:rsidR="005F3BCB" w:rsidRPr="005F3BCB">
        <w:rPr>
          <w:rFonts w:cs="Arial"/>
          <w:szCs w:val="20"/>
        </w:rPr>
        <w:t xml:space="preserve"> s</w:t>
      </w:r>
      <w:r w:rsidR="005F3BCB">
        <w:t>.r.o.</w:t>
      </w:r>
      <w:r w:rsidR="005F3BCB" w:rsidRPr="005F3BCB">
        <w:rPr>
          <w:rFonts w:cs="Arial"/>
          <w:vanish/>
          <w:szCs w:val="20"/>
        </w:rPr>
        <w:t>0</w:t>
      </w:r>
    </w:p>
    <w:p w14:paraId="56393360" w14:textId="1C1789EF" w:rsidR="00246AE5" w:rsidRPr="00A3020E" w:rsidRDefault="005F3BCB"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0010500D">
        <w:rPr>
          <w:rFonts w:cs="Arial"/>
          <w:noProof/>
          <w:szCs w:val="20"/>
        </w:rPr>
        <w:t>xxx</w:t>
      </w:r>
    </w:p>
    <w:p w14:paraId="6B74C8F5" w14:textId="50A197C8" w:rsidR="00246AE5" w:rsidRPr="00A3020E" w:rsidRDefault="005F3BCB"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proofErr w:type="spellStart"/>
      <w:r w:rsidR="0010500D">
        <w:rPr>
          <w:rFonts w:cs="Arial"/>
          <w:szCs w:val="20"/>
        </w:rPr>
        <w:t>xxx</w:t>
      </w:r>
      <w:proofErr w:type="spellEnd"/>
    </w:p>
    <w:p w14:paraId="7A4E4C19"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5F3BCB" w:rsidRPr="005F3BCB">
        <w:rPr>
          <w:rFonts w:cs="Arial"/>
          <w:szCs w:val="20"/>
        </w:rPr>
        <w:t>25246771</w:t>
      </w:r>
    </w:p>
    <w:p w14:paraId="28CA46E8"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730EF471" w14:textId="77777777" w:rsidR="00661871" w:rsidRPr="00912E3A" w:rsidRDefault="00661871" w:rsidP="00912E3A">
      <w:pPr>
        <w:pStyle w:val="lnek"/>
      </w:pPr>
      <w:r w:rsidRPr="00912E3A">
        <w:t>Článek I</w:t>
      </w:r>
    </w:p>
    <w:p w14:paraId="1FC47BCE" w14:textId="77777777" w:rsidR="00205BCF" w:rsidRPr="00912E3A" w:rsidRDefault="00205BCF" w:rsidP="00912E3A">
      <w:pPr>
        <w:pStyle w:val="lnek"/>
      </w:pPr>
      <w:r w:rsidRPr="00912E3A">
        <w:t>Účel poskytnutí příspěvku</w:t>
      </w:r>
    </w:p>
    <w:p w14:paraId="4FCE3EEA" w14:textId="77777777" w:rsidR="00936827" w:rsidRDefault="00153E9C" w:rsidP="00936827">
      <w:pPr>
        <w:pStyle w:val="Boddohody"/>
        <w:numPr>
          <w:ilvl w:val="0"/>
          <w:numId w:val="0"/>
        </w:numPr>
        <w:tabs>
          <w:tab w:val="left" w:pos="708"/>
        </w:tabs>
      </w:pPr>
      <w:r w:rsidRPr="00153E9C">
        <w:t xml:space="preserve">Tato dohoda se uzavírá podle § 106,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E36310" w:rsidRPr="00E36310">
        <w:t>na řádně vynakládané prostředky na</w:t>
      </w:r>
      <w:r w:rsidR="00152B89">
        <w:t> </w:t>
      </w:r>
      <w:r w:rsidR="00E36310" w:rsidRPr="00E36310">
        <w:t>mzdy nebo platy na</w:t>
      </w:r>
      <w:r w:rsidR="00152B89">
        <w:t> </w:t>
      </w:r>
      <w:r w:rsidR="00E36310" w:rsidRPr="00E36310">
        <w:t>zaměstnance uvedeného v</w:t>
      </w:r>
      <w:r w:rsidR="00152B89">
        <w:t> </w:t>
      </w:r>
      <w:r w:rsidR="00E36310" w:rsidRPr="00E36310">
        <w:t>článku</w:t>
      </w:r>
      <w:r w:rsidR="00152B89">
        <w:t> </w:t>
      </w:r>
      <w:r w:rsidR="00E36310" w:rsidRPr="00E36310">
        <w:t>II bod</w:t>
      </w:r>
      <w:r w:rsidR="00152B89">
        <w:t> </w:t>
      </w:r>
      <w:r w:rsidR="00E36310" w:rsidRPr="00E36310">
        <w:t>1. této dohody, včetně pojistného na sociální zabezpečení, příspěvku na státní politiku zaměstnanosti a pojistného na</w:t>
      </w:r>
      <w:r w:rsidR="009116D8">
        <w:t> </w:t>
      </w:r>
      <w:r w:rsidR="00E36310" w:rsidRPr="00E36310">
        <w:t>veřejné zdravotní pojištění, které zaměstnavatel za sebe odvádí z vyměřovacího základu zaměstnance</w:t>
      </w:r>
      <w:r w:rsidRPr="00153E9C">
        <w:t xml:space="preserve"> (dále jen „příspěvek“) z </w:t>
      </w:r>
      <w:r w:rsidR="00B77B15">
        <w:t>národ</w:t>
      </w:r>
      <w:r w:rsidRPr="00153E9C">
        <w:t>ního projektu</w:t>
      </w:r>
      <w:r w:rsidR="00936827">
        <w:t xml:space="preserve"> č. </w:t>
      </w:r>
      <w:r w:rsidR="005F3BCB">
        <w:t>CZ.03.01.01/00/22_028/0001318</w:t>
      </w:r>
      <w:r w:rsidR="00936827">
        <w:rPr>
          <w:i/>
          <w:iCs/>
        </w:rPr>
        <w:t xml:space="preserve"> - </w:t>
      </w:r>
      <w:r w:rsidR="005F3BCB">
        <w:t>Záruky pro mladé</w:t>
      </w:r>
      <w:r w:rsidR="00936827">
        <w:t>,</w:t>
      </w:r>
      <w:r w:rsidR="0083323F">
        <w:t xml:space="preserve"> </w:t>
      </w:r>
      <w:r w:rsidRPr="00153E9C">
        <w:t>financovaného z Operačního programu Zaměstnanost</w:t>
      </w:r>
      <w:r w:rsidR="000D06D9">
        <w:t xml:space="preserve"> plus</w:t>
      </w:r>
      <w:r w:rsidRPr="00153E9C">
        <w:t>, a to v rozsahu a za podmínek uvedených v této dohodě.</w:t>
      </w:r>
    </w:p>
    <w:p w14:paraId="36506FE0" w14:textId="77777777" w:rsidR="00DE5F15" w:rsidRDefault="00DE5F15" w:rsidP="00912E3A">
      <w:pPr>
        <w:pStyle w:val="lnek"/>
      </w:pPr>
      <w:r w:rsidRPr="003F2F6D">
        <w:t>Článek II</w:t>
      </w:r>
    </w:p>
    <w:p w14:paraId="46E0A82F" w14:textId="77777777" w:rsidR="00A62D9B" w:rsidRDefault="00DC7C49" w:rsidP="00912E3A">
      <w:pPr>
        <w:pStyle w:val="lnek"/>
      </w:pPr>
      <w:r>
        <w:t>Závazky zaměstnavatele a p</w:t>
      </w:r>
      <w:r w:rsidR="00A62D9B">
        <w:t>odmínky poskytnutí příspěvku</w:t>
      </w:r>
    </w:p>
    <w:p w14:paraId="33A0FBAD"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41E3E534" w14:textId="77777777" w:rsidR="00EA54AD" w:rsidRPr="003F2F6D" w:rsidRDefault="00116FE4" w:rsidP="00EC7642">
      <w:pPr>
        <w:pStyle w:val="Boddohody"/>
      </w:pPr>
      <w:r w:rsidRPr="00116FE4">
        <w:t>Zaměstnavatel přijme na vyhrazené pracovní místo pro výkon odborné praxe do pracovního poměru uchazeče o zaměstnání</w:t>
      </w:r>
      <w:r w:rsidR="00207237" w:rsidRPr="00207237">
        <w:t>, který není členem statutárního orgánu zaměstnavatele</w:t>
      </w:r>
      <w:r w:rsidRPr="00116FE4">
        <w:t xml:space="preserve"> (dále jen „zaměstnanec“):</w:t>
      </w:r>
    </w:p>
    <w:p w14:paraId="5EDCCF0F" w14:textId="1795624D" w:rsidR="00F174B5" w:rsidRPr="00CE014B" w:rsidRDefault="006C6AB4" w:rsidP="004C685F">
      <w:pPr>
        <w:pStyle w:val="Daltextbodudohody"/>
        <w:tabs>
          <w:tab w:val="clear" w:pos="2520"/>
          <w:tab w:val="left" w:pos="2340"/>
        </w:tabs>
        <w:spacing w:before="120"/>
        <w:ind w:left="2336" w:hanging="1979"/>
      </w:pPr>
      <w:r>
        <w:t>Jméno</w:t>
      </w:r>
      <w:r w:rsidR="00D5479E">
        <w:t xml:space="preserve"> a</w:t>
      </w:r>
      <w:r>
        <w:t xml:space="preserve"> p</w:t>
      </w:r>
      <w:r w:rsidRPr="00CE014B">
        <w:t>říjmení</w:t>
      </w:r>
      <w:r w:rsidR="00364995" w:rsidRPr="00CE014B">
        <w:t>:</w:t>
      </w:r>
      <w:r w:rsidR="00DC67F0" w:rsidRPr="00CE014B">
        <w:tab/>
      </w:r>
      <w:r w:rsidR="0010500D">
        <w:rPr>
          <w:noProof/>
        </w:rPr>
        <w:t>xxx</w:t>
      </w:r>
    </w:p>
    <w:p w14:paraId="5800641D" w14:textId="35DFC421"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10500D">
        <w:t>xxx</w:t>
      </w:r>
      <w:proofErr w:type="spellEnd"/>
    </w:p>
    <w:p w14:paraId="220D9B6E" w14:textId="77777777" w:rsidR="0049132E" w:rsidRDefault="0049132E" w:rsidP="0049132E">
      <w:pPr>
        <w:pStyle w:val="Boddohody"/>
      </w:pPr>
      <w:r w:rsidRPr="00845226">
        <w:t>Zaměstnavatel uzavře se zaměstnancem pracovní smlouvu.</w:t>
      </w:r>
    </w:p>
    <w:p w14:paraId="7F109E34"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3B922987"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5F3BCB">
        <w:rPr>
          <w:noProof/>
        </w:rPr>
        <w:t>Přípravář staveb, dělník</w:t>
      </w:r>
      <w:r w:rsidRPr="003F2F6D">
        <w:tab/>
      </w:r>
    </w:p>
    <w:p w14:paraId="714FE49A" w14:textId="77777777" w:rsidR="0049132E" w:rsidRDefault="0049132E" w:rsidP="0049132E">
      <w:pPr>
        <w:pStyle w:val="Daltextbodudohody"/>
        <w:tabs>
          <w:tab w:val="clear" w:pos="2520"/>
        </w:tabs>
        <w:ind w:left="3119" w:hanging="2263"/>
      </w:pPr>
      <w:r>
        <w:t>M</w:t>
      </w:r>
      <w:r w:rsidRPr="003F2F6D">
        <w:t>ísto výkonu práce:</w:t>
      </w:r>
      <w:r w:rsidRPr="003F2F6D">
        <w:tab/>
      </w:r>
      <w:proofErr w:type="spellStart"/>
      <w:r w:rsidR="005F3BCB">
        <w:t>VIApros</w:t>
      </w:r>
      <w:proofErr w:type="spellEnd"/>
      <w:r w:rsidR="005F3BCB">
        <w:t xml:space="preserve"> s.r.o., Ořechová č.p. 1475, 349 01 Stříbro</w:t>
      </w:r>
    </w:p>
    <w:p w14:paraId="2101C981" w14:textId="77777777" w:rsidR="0049132E" w:rsidRDefault="0049132E" w:rsidP="0049132E">
      <w:pPr>
        <w:pStyle w:val="Daltextbodudohody"/>
        <w:tabs>
          <w:tab w:val="clear" w:pos="2520"/>
        </w:tabs>
        <w:ind w:left="3119" w:hanging="2263"/>
      </w:pPr>
      <w:r>
        <w:t>Den nástupu do práce:</w:t>
      </w:r>
      <w:r>
        <w:tab/>
      </w:r>
      <w:r w:rsidR="005F3BCB">
        <w:t>9.5.2025</w:t>
      </w:r>
    </w:p>
    <w:p w14:paraId="5C9C2085" w14:textId="77777777"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5F3BCB">
        <w:rPr>
          <w:noProof/>
        </w:rPr>
        <w:t>určitou do 30.4.2026</w:t>
      </w:r>
      <w:r>
        <w:t xml:space="preserve">, s týdenní pracovní dobou </w:t>
      </w:r>
      <w:r w:rsidR="005F3BCB">
        <w:rPr>
          <w:noProof/>
        </w:rPr>
        <w:t>40</w:t>
      </w:r>
      <w:r>
        <w:t xml:space="preserve"> hod.</w:t>
      </w:r>
    </w:p>
    <w:p w14:paraId="6C98732B" w14:textId="77777777"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2F872532" w14:textId="77777777" w:rsidR="0049132E" w:rsidRDefault="0049132E" w:rsidP="0049132E">
      <w:pPr>
        <w:pStyle w:val="Boddohody"/>
      </w:pPr>
      <w:r>
        <w:t xml:space="preserve">V případě, že pracovní poměr zaměstnance </w:t>
      </w:r>
      <w:proofErr w:type="gramStart"/>
      <w:r>
        <w:t>skončí</w:t>
      </w:r>
      <w:proofErr w:type="gramEnd"/>
      <w:r>
        <w:t xml:space="preserve"> přede dnem </w:t>
      </w:r>
      <w:r w:rsidR="005F3BCB">
        <w:rPr>
          <w:noProof/>
        </w:rPr>
        <w:t>30.4.2026</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6EAAAA48" w14:textId="77777777" w:rsidR="0049132E" w:rsidRDefault="00646904" w:rsidP="0049132E">
      <w:pPr>
        <w:pStyle w:val="Boddohody"/>
      </w:pPr>
      <w:r w:rsidRPr="00646904">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24537210" w14:textId="77777777" w:rsidR="0049132E" w:rsidRDefault="00185433" w:rsidP="0049132E">
      <w:pPr>
        <w:pStyle w:val="Boddohody"/>
      </w:pPr>
      <w:r w:rsidRPr="00185433">
        <w:t xml:space="preserve">Zaměstnavatel bude Úřadu práce dokládat </w:t>
      </w:r>
      <w:r w:rsidR="00157265" w:rsidRPr="00157265">
        <w:t xml:space="preserve">řádně vynakládané </w:t>
      </w:r>
      <w:r w:rsidRPr="00185433">
        <w:t>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14:paraId="304B847D" w14:textId="77777777" w:rsidR="008B317F" w:rsidRPr="008B317F" w:rsidRDefault="008B317F" w:rsidP="008B317F">
      <w:pPr>
        <w:pStyle w:val="Boddohody"/>
        <w:numPr>
          <w:ilvl w:val="0"/>
          <w:numId w:val="0"/>
        </w:numPr>
        <w:ind w:left="364"/>
      </w:pPr>
      <w:r w:rsidRPr="008B317F">
        <w:t>Řádně vynakládanými prostředky na mzdu nebo plat se rozumí:</w:t>
      </w:r>
    </w:p>
    <w:p w14:paraId="5C267D7C" w14:textId="77777777" w:rsidR="008B317F" w:rsidRPr="008B317F" w:rsidRDefault="008B317F" w:rsidP="008B317F">
      <w:pPr>
        <w:pStyle w:val="Daltextbodudohody"/>
      </w:pPr>
    </w:p>
    <w:p w14:paraId="4BA8E23A" w14:textId="77777777" w:rsidR="008B317F" w:rsidRPr="008B317F" w:rsidRDefault="008B317F" w:rsidP="008B317F">
      <w:pPr>
        <w:pStyle w:val="Boddohody"/>
        <w:numPr>
          <w:ilvl w:val="0"/>
          <w:numId w:val="42"/>
        </w:numPr>
        <w:tabs>
          <w:tab w:val="left" w:pos="378"/>
        </w:tabs>
        <w:spacing w:before="0"/>
        <w:ind w:hanging="301"/>
      </w:pPr>
      <w:r w:rsidRPr="008B317F">
        <w:rPr>
          <w:b/>
          <w:bCs/>
        </w:rPr>
        <w:t xml:space="preserve"> </w:t>
      </w:r>
      <w:r w:rsidRPr="008B317F">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28FB9F4B" w14:textId="77777777" w:rsidR="008B317F" w:rsidRPr="008B317F" w:rsidRDefault="008B317F" w:rsidP="008B317F">
      <w:pPr>
        <w:pStyle w:val="Boddohody"/>
        <w:numPr>
          <w:ilvl w:val="0"/>
          <w:numId w:val="42"/>
        </w:numPr>
        <w:tabs>
          <w:tab w:val="left" w:pos="378"/>
        </w:tabs>
        <w:spacing w:before="0"/>
        <w:ind w:hanging="301"/>
      </w:pPr>
      <w:r w:rsidRPr="008B317F">
        <w:t xml:space="preserve"> pojistné na sociální zabezpečení a příspěvek na státní politiku zaměstnanosti odvedené za zaměstnavatele a za zaměstnance v souladu s ustanovením §</w:t>
      </w:r>
      <w:r w:rsidR="00AA0E3D">
        <w:t> </w:t>
      </w:r>
      <w:r w:rsidRPr="008B317F">
        <w:t>9 odst.</w:t>
      </w:r>
      <w:r w:rsidR="00AA0E3D">
        <w:t> </w:t>
      </w:r>
      <w:r w:rsidRPr="008B317F">
        <w:t>1 zákona č.</w:t>
      </w:r>
      <w:r w:rsidR="00E67D7B">
        <w:t> </w:t>
      </w:r>
      <w:r w:rsidRPr="008B317F">
        <w:t>589/1992</w:t>
      </w:r>
      <w:r w:rsidR="00527A5E">
        <w:t> </w:t>
      </w:r>
      <w:r w:rsidRPr="008B317F">
        <w:t>Sb., o</w:t>
      </w:r>
      <w:r w:rsidR="00527A5E">
        <w:t> </w:t>
      </w:r>
      <w:r w:rsidRPr="008B317F">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581ABA04" w14:textId="77777777" w:rsidR="008B317F" w:rsidRPr="008B317F" w:rsidRDefault="008B317F" w:rsidP="008B317F">
      <w:pPr>
        <w:pStyle w:val="Boddohody"/>
        <w:numPr>
          <w:ilvl w:val="0"/>
          <w:numId w:val="42"/>
        </w:numPr>
        <w:tabs>
          <w:tab w:val="left" w:pos="378"/>
        </w:tabs>
        <w:spacing w:before="0"/>
        <w:ind w:hanging="301"/>
      </w:pPr>
      <w:r w:rsidRPr="008B317F">
        <w:t xml:space="preserve"> 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145F0705" w14:textId="77777777" w:rsidR="0049132E" w:rsidRDefault="0049132E" w:rsidP="0049132E">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1C9CFCF2" w14:textId="77777777" w:rsidR="008A410E" w:rsidRPr="008A410E" w:rsidRDefault="008A410E" w:rsidP="008A410E">
      <w:pPr>
        <w:pStyle w:val="Boddohody"/>
      </w:pPr>
      <w:r w:rsidRPr="008A410E">
        <w:t xml:space="preserve">Po dobu pracovního poměru bude zaměstnavatel zajišťovat odbornou praxi v souladu s „Plánem realizace odborné praxe“, který je přílohou č. 2 a nedílnou součástí této dohody. </w:t>
      </w:r>
    </w:p>
    <w:p w14:paraId="4DA0973F" w14:textId="77777777" w:rsidR="008A410E" w:rsidRPr="008A410E" w:rsidRDefault="008A410E" w:rsidP="008A410E">
      <w:pPr>
        <w:pStyle w:val="Boddohody"/>
      </w:pPr>
      <w:r w:rsidRPr="008A410E">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14:paraId="24D722BB" w14:textId="77777777" w:rsidR="00B94D64" w:rsidRPr="003F2F6D" w:rsidRDefault="00B94D64" w:rsidP="00912E3A">
      <w:pPr>
        <w:pStyle w:val="lnek"/>
      </w:pPr>
      <w:r w:rsidRPr="003F2F6D">
        <w:lastRenderedPageBreak/>
        <w:t>Článek III</w:t>
      </w:r>
    </w:p>
    <w:p w14:paraId="6C5C276A" w14:textId="77777777" w:rsidR="0076596D" w:rsidRDefault="0076596D" w:rsidP="00912E3A">
      <w:pPr>
        <w:pStyle w:val="lnek"/>
      </w:pPr>
      <w:r>
        <w:t>Výše</w:t>
      </w:r>
      <w:r w:rsidR="006656CF">
        <w:t xml:space="preserve"> a </w:t>
      </w:r>
      <w:r>
        <w:t>termín poskytnutí příspěvku</w:t>
      </w:r>
    </w:p>
    <w:p w14:paraId="2660F24A" w14:textId="77777777" w:rsidR="00123707" w:rsidRDefault="00602BE8" w:rsidP="00795660">
      <w:pPr>
        <w:pStyle w:val="Boddohody"/>
        <w:numPr>
          <w:ilvl w:val="0"/>
          <w:numId w:val="4"/>
        </w:numPr>
      </w:pPr>
      <w:r w:rsidRPr="0077749F">
        <w:t xml:space="preserve">Úřad práce se zavazuje poskytnout zaměstnavateli příspěvek </w:t>
      </w:r>
      <w:r w:rsidR="00DC122C" w:rsidRPr="00346699">
        <w:t>ve výši</w:t>
      </w:r>
      <w:r w:rsidR="00DC122C">
        <w:t xml:space="preserve"> </w:t>
      </w:r>
      <w:r w:rsidR="005F3BCB">
        <w:rPr>
          <w:noProof/>
        </w:rPr>
        <w:t>100</w:t>
      </w:r>
      <w:r w:rsidR="00DC122C">
        <w:t> % z </w:t>
      </w:r>
      <w:r w:rsidR="00065D50" w:rsidRPr="00065D50">
        <w:t>řádně vynakládaných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zdravotní pojištění, které zaměstnavatel za sebe odv</w:t>
      </w:r>
      <w:r w:rsidR="002E7CA7">
        <w:t>ádí</w:t>
      </w:r>
      <w:r>
        <w:t xml:space="preserve"> z vyměřovacího základu zaměstnance, maximálně však </w:t>
      </w:r>
      <w:r w:rsidR="005F3BCB">
        <w:rPr>
          <w:noProof/>
        </w:rPr>
        <w:t>18 000</w:t>
      </w:r>
      <w:r w:rsidR="00123707" w:rsidRPr="0058691B">
        <w:t> </w:t>
      </w:r>
      <w:r w:rsidR="00026A7E">
        <w:t xml:space="preserve">Kč </w:t>
      </w:r>
      <w:r w:rsidR="00D460AF" w:rsidRPr="00D460AF">
        <w:t xml:space="preserve">měsíčně, z toho </w:t>
      </w:r>
      <w:r w:rsidR="00C11DC9">
        <w:t>76</w:t>
      </w:r>
      <w:r w:rsidR="00D460AF" w:rsidRPr="00D460AF">
        <w:t>,</w:t>
      </w:r>
      <w:r w:rsidR="00C11DC9">
        <w:t>73</w:t>
      </w:r>
      <w:r w:rsidR="00AF21E9">
        <w:t> </w:t>
      </w:r>
      <w:r w:rsidR="00D460AF" w:rsidRPr="00D460AF">
        <w:t>% je hrazeno z prostředků E</w:t>
      </w:r>
      <w:r w:rsidR="00C11DC9">
        <w:t>SF+</w:t>
      </w:r>
      <w:r w:rsidR="00D460AF" w:rsidRPr="00D460AF">
        <w:t xml:space="preserve"> a </w:t>
      </w:r>
      <w:r w:rsidR="00C11DC9">
        <w:t>23</w:t>
      </w:r>
      <w:r w:rsidR="00D460AF" w:rsidRPr="00D460AF">
        <w:t>,</w:t>
      </w:r>
      <w:r w:rsidR="00C11DC9">
        <w:t>27</w:t>
      </w:r>
      <w:r w:rsidR="00AF21E9">
        <w:t> </w:t>
      </w:r>
      <w:r w:rsidR="00D460AF" w:rsidRPr="00D460AF">
        <w:t>% je hrazeno</w:t>
      </w:r>
      <w:r w:rsidR="00E1053F">
        <w:t xml:space="preserve"> ze státního rozpočtu ČR.</w:t>
      </w:r>
      <w:r>
        <w:t xml:space="preserve"> Součet poskytnutých měsíčních příspěvků </w:t>
      </w:r>
      <w:proofErr w:type="gramStart"/>
      <w:r>
        <w:t>nepřekročí</w:t>
      </w:r>
      <w:proofErr w:type="gramEnd"/>
      <w:r>
        <w:t xml:space="preserve"> částku </w:t>
      </w:r>
      <w:r w:rsidR="005F3BCB">
        <w:t>211 355</w:t>
      </w:r>
      <w:r w:rsidR="00486858">
        <w:t> </w:t>
      </w:r>
      <w:r>
        <w:t>Kč.</w:t>
      </w:r>
    </w:p>
    <w:p w14:paraId="703BC032"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5F3BCB">
        <w:rPr>
          <w:noProof/>
        </w:rPr>
        <w:t>9.5.2025</w:t>
      </w:r>
      <w:r w:rsidR="00781CAC">
        <w:t xml:space="preserve"> do</w:t>
      </w:r>
      <w:r w:rsidRPr="0058691B">
        <w:t> </w:t>
      </w:r>
      <w:r w:rsidR="005F3BCB">
        <w:rPr>
          <w:noProof/>
        </w:rPr>
        <w:t>30.4.2026</w:t>
      </w:r>
      <w:r w:rsidRPr="00C4618E">
        <w:t xml:space="preserve">. </w:t>
      </w:r>
      <w:r w:rsidR="00E36046" w:rsidRPr="00E36046">
        <w:t xml:space="preserve">Jestliže se na tuto dohodu vztahuje povinnost uveřejnění prostřednictvím Registru smluv a dohoda </w:t>
      </w:r>
      <w:proofErr w:type="gramStart"/>
      <w:r w:rsidR="00E36046" w:rsidRPr="00E36046">
        <w:t>nenabyde</w:t>
      </w:r>
      <w:proofErr w:type="gramEnd"/>
      <w:r w:rsidR="00E36046" w:rsidRPr="00E36046">
        <w:t xml:space="preserve"> účinnosti dle Článku IX bod 2. této dohody do </w:t>
      </w:r>
      <w:r w:rsidR="005F3BCB">
        <w:t>9.5.2025</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3F492AA9" w14:textId="77777777" w:rsidR="00602BE8" w:rsidRPr="00602BE8" w:rsidRDefault="000C1E3F" w:rsidP="00C4618E">
      <w:pPr>
        <w:pStyle w:val="Boddohody"/>
        <w:numPr>
          <w:ilvl w:val="0"/>
          <w:numId w:val="4"/>
        </w:numPr>
      </w:pPr>
      <w:r w:rsidRPr="000C1E3F">
        <w:t xml:space="preserve">Jestliže nastoupí zaměstnanec do pracovního poměru v průběhu kalendářního měsíce, resp. </w:t>
      </w:r>
      <w:proofErr w:type="gramStart"/>
      <w:r w:rsidRPr="000C1E3F">
        <w:t>skončí</w:t>
      </w:r>
      <w:proofErr w:type="gramEnd"/>
      <w:r w:rsidRPr="000C1E3F">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74F66FD4" w14:textId="48886BC1"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10500D">
        <w:t>xxx</w:t>
      </w:r>
      <w:proofErr w:type="spellEnd"/>
      <w:r>
        <w:t xml:space="preserve">. </w:t>
      </w:r>
      <w:r w:rsidR="00602BE8" w:rsidRPr="00602BE8">
        <w:t xml:space="preserve"> </w:t>
      </w:r>
      <w:r w:rsidR="000C1E3F" w:rsidRPr="000C1E3F">
        <w:t xml:space="preserve">Příspěvek je splatný do 30 kalendářních dnů ode dne, kdy zaměstnavatel </w:t>
      </w:r>
      <w:proofErr w:type="gramStart"/>
      <w:r w:rsidR="000C1E3F" w:rsidRPr="000C1E3F">
        <w:t>doloží</w:t>
      </w:r>
      <w:proofErr w:type="gramEnd"/>
      <w:r w:rsidR="000C1E3F" w:rsidRPr="000C1E3F">
        <w:t xml:space="preserve">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2D2D2170" w14:textId="77777777" w:rsidR="006E6314" w:rsidRPr="00C4618E" w:rsidRDefault="00D412CA" w:rsidP="00C4618E">
      <w:pPr>
        <w:pStyle w:val="Boddohody"/>
        <w:numPr>
          <w:ilvl w:val="0"/>
          <w:numId w:val="4"/>
        </w:numPr>
      </w:pPr>
      <w:r w:rsidRPr="00D412CA">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37687E42" w14:textId="77777777" w:rsidR="0041570C" w:rsidRDefault="0041570C" w:rsidP="00EF4DBD">
      <w:pPr>
        <w:pStyle w:val="lnek"/>
      </w:pPr>
      <w:r>
        <w:t>Článek IV</w:t>
      </w:r>
    </w:p>
    <w:p w14:paraId="3EC08923" w14:textId="77777777" w:rsidR="0041570C" w:rsidRDefault="0041570C" w:rsidP="00EF4DBD">
      <w:pPr>
        <w:pStyle w:val="lnek"/>
      </w:pPr>
      <w:r>
        <w:t>Kontrola plnění sjednaných podmínek</w:t>
      </w:r>
    </w:p>
    <w:p w14:paraId="7B59D16A" w14:textId="77777777" w:rsidR="0041570C" w:rsidRDefault="00C2059E" w:rsidP="0041570C">
      <w:pPr>
        <w:pStyle w:val="Boddohody"/>
        <w:numPr>
          <w:ilvl w:val="0"/>
          <w:numId w:val="19"/>
        </w:numPr>
      </w:pPr>
      <w:r w:rsidRPr="00C2059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odvedl z vyměřovacího základu zaměstnance. Dále je zaměstnavatel povinen v souladu se zákonem o finanční kontrole </w:t>
      </w:r>
      <w:proofErr w:type="gramStart"/>
      <w:r w:rsidRPr="00C2059E">
        <w:t>a  s</w:t>
      </w:r>
      <w:proofErr w:type="gramEnd"/>
      <w:r w:rsidRPr="00C2059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3FC3B735"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52585514" w14:textId="77777777" w:rsidR="00FC55F1" w:rsidRDefault="00FC55F1" w:rsidP="00EF4DBD">
      <w:pPr>
        <w:pStyle w:val="lnek"/>
      </w:pPr>
      <w:r>
        <w:lastRenderedPageBreak/>
        <w:t>Článek V</w:t>
      </w:r>
    </w:p>
    <w:p w14:paraId="21C4BE87" w14:textId="77777777" w:rsidR="00FC55F1" w:rsidRDefault="00FC55F1" w:rsidP="00EF4DBD">
      <w:pPr>
        <w:pStyle w:val="lnek"/>
      </w:pPr>
      <w:r>
        <w:t>Archivace dokumentů</w:t>
      </w:r>
    </w:p>
    <w:p w14:paraId="13CE07DA"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6210029F" w14:textId="77777777" w:rsidR="000029D6" w:rsidRDefault="000029D6" w:rsidP="00EF4DBD">
      <w:pPr>
        <w:pStyle w:val="lnek"/>
      </w:pPr>
      <w:r>
        <w:t>Článek V</w:t>
      </w:r>
      <w:r w:rsidR="00FC55F1">
        <w:t>I</w:t>
      </w:r>
    </w:p>
    <w:p w14:paraId="1B417218" w14:textId="77777777" w:rsidR="000029D6" w:rsidRDefault="000029D6" w:rsidP="00EF4DBD">
      <w:pPr>
        <w:pStyle w:val="lnek"/>
      </w:pPr>
      <w:r>
        <w:t>Vrácení příspěvku</w:t>
      </w:r>
    </w:p>
    <w:p w14:paraId="38C2BE83"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22137F7C" w14:textId="77777777" w:rsidR="000344F3" w:rsidRPr="000344F3" w:rsidRDefault="000344F3" w:rsidP="000344F3">
      <w:pPr>
        <w:pStyle w:val="Boddohody"/>
        <w:numPr>
          <w:ilvl w:val="0"/>
          <w:numId w:val="20"/>
        </w:numPr>
      </w:pPr>
      <w:bookmarkStart w:id="0" w:name="_Hlk140750950"/>
      <w:r w:rsidRPr="000344F3">
        <w:t>Zaměstnavatel se zavazuje vrátit Úřadu práce příspěvek nebo jeho část ve lhůtě uvedené v bodě 1. tohoto článku dohody, pokud:</w:t>
      </w:r>
    </w:p>
    <w:p w14:paraId="610E6DFE" w14:textId="77777777" w:rsidR="000344F3" w:rsidRPr="000344F3" w:rsidRDefault="000344F3" w:rsidP="000344F3">
      <w:pPr>
        <w:pStyle w:val="Daltextbodudohody"/>
      </w:pPr>
    </w:p>
    <w:p w14:paraId="019EA117" w14:textId="77777777" w:rsidR="000344F3" w:rsidRPr="000344F3" w:rsidRDefault="000344F3" w:rsidP="000344F3">
      <w:pPr>
        <w:pStyle w:val="Daltextbodudohody"/>
      </w:pPr>
      <w:r w:rsidRPr="000344F3">
        <w:rPr>
          <w:b/>
          <w:bCs/>
        </w:rPr>
        <w:t>2.1. Mzda</w:t>
      </w:r>
      <w:r w:rsidRPr="000344F3">
        <w:t xml:space="preserve"> za příslušný měsíc </w:t>
      </w:r>
      <w:r w:rsidRPr="000344F3">
        <w:rPr>
          <w:b/>
          <w:bCs/>
        </w:rPr>
        <w:t>uvedená ve výkazu</w:t>
      </w:r>
      <w:r w:rsidRPr="000344F3">
        <w:t xml:space="preserve"> „Vyúčtování mzdových nákladů – SÚPM vyhrazené“ (dále jen „výkaz“) </w:t>
      </w:r>
      <w:r w:rsidRPr="000344F3">
        <w:rPr>
          <w:b/>
          <w:bCs/>
        </w:rPr>
        <w:t>nebyla</w:t>
      </w:r>
      <w:r w:rsidRPr="000344F3">
        <w:t xml:space="preserve"> zúčtována zaměstnanci k výplatě a po zákonných srážkách částečně nebo v plné výši </w:t>
      </w:r>
      <w:r w:rsidRPr="000344F3">
        <w:rPr>
          <w:b/>
          <w:bCs/>
        </w:rPr>
        <w:t>vyplacena ve lhůtě stanovené v § 141 odst. 1 zákoníku práce.</w:t>
      </w:r>
      <w:r w:rsidRPr="000344F3">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3D968D7A" w14:textId="77777777" w:rsidR="000344F3" w:rsidRPr="000344F3" w:rsidRDefault="000344F3" w:rsidP="000344F3">
      <w:pPr>
        <w:pStyle w:val="Daltextbodudohody"/>
      </w:pPr>
    </w:p>
    <w:p w14:paraId="53BE5BE9" w14:textId="77777777" w:rsidR="000344F3" w:rsidRPr="000344F3" w:rsidRDefault="000344F3" w:rsidP="000344F3">
      <w:pPr>
        <w:pStyle w:val="Boddohody"/>
        <w:numPr>
          <w:ilvl w:val="0"/>
          <w:numId w:val="0"/>
        </w:numPr>
        <w:spacing w:before="0"/>
        <w:ind w:left="364"/>
      </w:pPr>
      <w:r w:rsidRPr="000344F3">
        <w:rPr>
          <w:b/>
          <w:bCs/>
        </w:rPr>
        <w:t>2.2.</w:t>
      </w:r>
      <w:r w:rsidRPr="000344F3">
        <w:t xml:space="preserve"> Mzda za příslušný měsíc uvedená ve výkazu byla zúčtována zaměstnanci k výplatě a</w:t>
      </w:r>
      <w:r w:rsidR="00F5515D">
        <w:t> </w:t>
      </w:r>
      <w:r w:rsidRPr="000344F3">
        <w:t>po zákonných srážkách vyplacena ve lhůtě stanovené v §</w:t>
      </w:r>
      <w:r w:rsidR="000F3D26">
        <w:t> </w:t>
      </w:r>
      <w:r w:rsidRPr="000344F3">
        <w:t>141 odst.</w:t>
      </w:r>
      <w:r w:rsidR="00BB745D">
        <w:t> </w:t>
      </w:r>
      <w:r w:rsidRPr="000344F3">
        <w:t xml:space="preserve">1 zákoníku práce, ale </w:t>
      </w:r>
      <w:r w:rsidRPr="000344F3">
        <w:rPr>
          <w:b/>
          <w:bCs/>
        </w:rPr>
        <w:t>součet částky</w:t>
      </w:r>
      <w:r w:rsidRPr="000344F3">
        <w:t xml:space="preserve"> této </w:t>
      </w:r>
      <w:r w:rsidRPr="000344F3">
        <w:rPr>
          <w:b/>
          <w:bCs/>
        </w:rPr>
        <w:t>mzdy</w:t>
      </w:r>
      <w:r w:rsidRPr="000344F3">
        <w:t xml:space="preserve">, </w:t>
      </w:r>
      <w:r w:rsidRPr="000344F3">
        <w:rPr>
          <w:b/>
          <w:bCs/>
        </w:rPr>
        <w:t>částky pojistného na sociální zabezpečení</w:t>
      </w:r>
      <w:r w:rsidRPr="000344F3">
        <w:t xml:space="preserve">, </w:t>
      </w:r>
      <w:r w:rsidRPr="000344F3">
        <w:rPr>
          <w:b/>
          <w:bCs/>
        </w:rPr>
        <w:t>příspěvku na státní politiku zaměstnanosti</w:t>
      </w:r>
      <w:r w:rsidRPr="000344F3">
        <w:t xml:space="preserve"> odvedeného ve lhůtě stanovené v §</w:t>
      </w:r>
      <w:r w:rsidR="00831B19">
        <w:t> </w:t>
      </w:r>
      <w:r w:rsidRPr="000344F3">
        <w:t>9 odst.</w:t>
      </w:r>
      <w:r w:rsidR="00831B19">
        <w:t> </w:t>
      </w:r>
      <w:r w:rsidRPr="000344F3">
        <w:t xml:space="preserve">1 zákona o sociálním pojištění a </w:t>
      </w:r>
      <w:r w:rsidRPr="000344F3">
        <w:rPr>
          <w:b/>
          <w:bCs/>
        </w:rPr>
        <w:t>částky pojistného na veřejné zdravotní pojištění</w:t>
      </w:r>
      <w:r w:rsidRPr="000344F3">
        <w:t xml:space="preserve"> odvedeného ve lhůtě stanovené v</w:t>
      </w:r>
      <w:r w:rsidR="002C583B">
        <w:t> </w:t>
      </w:r>
      <w:r w:rsidRPr="000344F3">
        <w:t>§</w:t>
      </w:r>
      <w:r w:rsidR="002C583B">
        <w:t> </w:t>
      </w:r>
      <w:r w:rsidRPr="000344F3">
        <w:t>5 odst.</w:t>
      </w:r>
      <w:r w:rsidR="002C583B">
        <w:t> </w:t>
      </w:r>
      <w:r w:rsidRPr="000344F3">
        <w:t>1 zákona o</w:t>
      </w:r>
      <w:r w:rsidR="002C583B">
        <w:t> </w:t>
      </w:r>
      <w:r w:rsidRPr="000344F3">
        <w:t xml:space="preserve">zdravotním pojištění </w:t>
      </w:r>
      <w:r w:rsidRPr="000344F3">
        <w:rPr>
          <w:b/>
          <w:bCs/>
        </w:rPr>
        <w:t>bude nižší než částka vyplaceného příspěvku za příslušný měsíc.</w:t>
      </w:r>
      <w:r w:rsidRPr="000344F3">
        <w:t xml:space="preserve"> V takovém případě se zaměstnavatel zavazuje vrátit příspěvek ve výši odpovídající rozdílu mezi částkou vyplaceného příspěvku za příslušný měsíc a částkou součtu uvedeného v předchozí větě.</w:t>
      </w:r>
      <w:bookmarkEnd w:id="0"/>
    </w:p>
    <w:p w14:paraId="48D8CFBD"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w:t>
      </w:r>
      <w:r w:rsidR="0008445C">
        <w:rPr>
          <w:bCs/>
        </w:rPr>
        <w:t>, za zastřené zprostředkování zaměstnání nebo umožnění výkonu zastřeného zprostředkování. Vrácení příspěvku bude zaměstnavatelem provedeno ve lhůtě 30 pracovních dnů ode dne, kdy tuto skutečnost zjistil nebo kdy zaměstnavateli byla doručena písemná výzva Úřadu práce k vrácení příspěvku.</w:t>
      </w:r>
    </w:p>
    <w:p w14:paraId="40A6542F"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47F876B3" w14:textId="77777777" w:rsidR="007F538F" w:rsidRDefault="007F538F" w:rsidP="00EF4DBD">
      <w:pPr>
        <w:pStyle w:val="lnek"/>
      </w:pPr>
      <w:r>
        <w:t>Článek VII</w:t>
      </w:r>
    </w:p>
    <w:p w14:paraId="21EE92E3" w14:textId="77777777" w:rsidR="007F538F" w:rsidRDefault="007F538F" w:rsidP="00EF4DBD">
      <w:pPr>
        <w:pStyle w:val="lnek"/>
      </w:pPr>
      <w:r>
        <w:t>Porušení rozpočtové kázně</w:t>
      </w:r>
    </w:p>
    <w:p w14:paraId="5885CA7B"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E757DD">
        <w:t>c</w:t>
      </w:r>
      <w:r w:rsidRPr="009C0275">
        <w:t>) zákona č. 218/2000 Sb., o rozpočtových pravidlech a o změně některých souvisejících zákonů (rozpočtová pravidla), ve znění pozdějších předpisů.</w:t>
      </w:r>
    </w:p>
    <w:p w14:paraId="1FB5BD7B" w14:textId="77777777" w:rsidR="007F538F" w:rsidRDefault="009C0275" w:rsidP="0041570C">
      <w:pPr>
        <w:pStyle w:val="Boddohody"/>
        <w:numPr>
          <w:ilvl w:val="0"/>
          <w:numId w:val="13"/>
        </w:numPr>
      </w:pPr>
      <w:r w:rsidRPr="009C0275">
        <w:lastRenderedPageBreak/>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5D3A16">
        <w:t>c</w:t>
      </w:r>
      <w:r w:rsidRPr="009C0275">
        <w:t>) tohoto zákona.</w:t>
      </w:r>
    </w:p>
    <w:p w14:paraId="1A32E7A2" w14:textId="77777777" w:rsidR="00337B52" w:rsidRDefault="007F538F" w:rsidP="00EF4DBD">
      <w:pPr>
        <w:pStyle w:val="lnek"/>
      </w:pPr>
      <w:r w:rsidRPr="00952316">
        <w:t>Článek VIII</w:t>
      </w:r>
    </w:p>
    <w:p w14:paraId="2DED046D" w14:textId="77777777" w:rsidR="007F538F" w:rsidRDefault="007F538F" w:rsidP="00EF4DBD">
      <w:pPr>
        <w:pStyle w:val="lnek"/>
      </w:pPr>
      <w:r>
        <w:t>Ujednání o vypovězení dohody</w:t>
      </w:r>
    </w:p>
    <w:p w14:paraId="78CF8384" w14:textId="77777777" w:rsidR="007F538F" w:rsidRDefault="00084433" w:rsidP="006527FF">
      <w:pPr>
        <w:pStyle w:val="Boddohody"/>
        <w:numPr>
          <w:ilvl w:val="0"/>
          <w:numId w:val="22"/>
        </w:numPr>
      </w:pPr>
      <w:r w:rsidRPr="00084433">
        <w:t xml:space="preserve">Úřad práce si vyhrazuje právo dohodu vypovědět v případě, že zaměstnavatel </w:t>
      </w:r>
      <w:proofErr w:type="gramStart"/>
      <w:r w:rsidRPr="00084433">
        <w:t>nedodrží</w:t>
      </w:r>
      <w:proofErr w:type="gramEnd"/>
      <w:r w:rsidRPr="00084433">
        <w:t xml:space="preserve"> podmínky sjednané v Článku II pod bodem 1., 2. a 4. této dohody nebo pokud opakovaně neúplně nebo nepravdivě uvedl údaje ve výkazu „Vyúčtování mzdových nákladů – SÚPM vyhrazené“.</w:t>
      </w:r>
    </w:p>
    <w:p w14:paraId="4BF54874"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1BE95A64"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623D7668"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6AF469F1"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3D912D8D" w14:textId="77777777" w:rsidR="0041570C" w:rsidRDefault="0041570C" w:rsidP="0041570C">
      <w:pPr>
        <w:pStyle w:val="Daltextbodudohody"/>
        <w:tabs>
          <w:tab w:val="clear" w:pos="2520"/>
        </w:tabs>
      </w:pPr>
    </w:p>
    <w:p w14:paraId="058D3C63" w14:textId="77777777" w:rsidR="00DD75AD" w:rsidRDefault="00DD75AD" w:rsidP="00EF4DBD">
      <w:pPr>
        <w:pStyle w:val="lnek"/>
      </w:pPr>
      <w:r>
        <w:t>Článek IX</w:t>
      </w:r>
    </w:p>
    <w:p w14:paraId="1652645B" w14:textId="77777777" w:rsidR="00DD75AD" w:rsidRDefault="00DD75AD" w:rsidP="00EF4DBD">
      <w:pPr>
        <w:pStyle w:val="lnek"/>
      </w:pPr>
      <w:r>
        <w:t>Další ujednání</w:t>
      </w:r>
    </w:p>
    <w:p w14:paraId="71E0A7FC" w14:textId="77777777" w:rsidR="0023204A" w:rsidRPr="002B41B5" w:rsidRDefault="0023409C" w:rsidP="0023204A">
      <w:pPr>
        <w:pStyle w:val="Boddohody"/>
        <w:numPr>
          <w:ilvl w:val="0"/>
          <w:numId w:val="3"/>
        </w:numPr>
      </w:pPr>
      <w:r w:rsidRPr="0023409C">
        <w:t>Dohoda nabývá platnosti dnem jejího podpisu oběma smluvními stranami.</w:t>
      </w:r>
    </w:p>
    <w:p w14:paraId="52995FD6"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60FE8728"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1F93F162" w14:textId="77777777" w:rsidR="0023409C" w:rsidRPr="0023409C" w:rsidRDefault="00372FBC" w:rsidP="0023409C">
      <w:pPr>
        <w:pStyle w:val="Boddohody"/>
        <w:numPr>
          <w:ilvl w:val="0"/>
          <w:numId w:val="3"/>
        </w:numPr>
      </w:pPr>
      <w:r w:rsidRPr="00372FBC">
        <w:t xml:space="preserve">Dohoda je sepsána ve dvou vyhotoveních, z nichž jedno vyhotovení </w:t>
      </w:r>
      <w:proofErr w:type="gramStart"/>
      <w:r w:rsidRPr="00372FBC">
        <w:t>obdrží</w:t>
      </w:r>
      <w:proofErr w:type="gramEnd"/>
      <w:r w:rsidRPr="00372FBC">
        <w:t xml:space="preserve"> Úřad práce a jedno vyhotovení zaměstnavatel.</w:t>
      </w:r>
    </w:p>
    <w:p w14:paraId="09A00D01"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5C1F8F04"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41BE7A60" w14:textId="77777777" w:rsidR="0023409C" w:rsidRPr="0023409C" w:rsidRDefault="0023409C" w:rsidP="0023409C">
      <w:pPr>
        <w:pStyle w:val="Boddohody"/>
        <w:numPr>
          <w:ilvl w:val="0"/>
          <w:numId w:val="3"/>
        </w:numPr>
      </w:pPr>
      <w:r w:rsidRPr="0023409C">
        <w:lastRenderedPageBreak/>
        <w:t xml:space="preserve">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 pojistného </w:t>
      </w:r>
      <w:r w:rsidR="00530BA3" w:rsidRPr="00530BA3">
        <w:t>je upraveno v ustanovení §</w:t>
      </w:r>
      <w:r w:rsidR="00530BA3">
        <w:t> </w:t>
      </w:r>
      <w:r w:rsidR="00530BA3" w:rsidRPr="00530BA3">
        <w:t>19 odst.</w:t>
      </w:r>
      <w:r w:rsidR="00530BA3">
        <w:t> </w:t>
      </w:r>
      <w:r w:rsidR="00530BA3" w:rsidRPr="00530BA3">
        <w:t>2 zákona o sociálním pojištění a</w:t>
      </w:r>
      <w:r w:rsidR="00530BA3">
        <w:t> </w:t>
      </w:r>
      <w:r w:rsidR="00530BA3" w:rsidRPr="00530BA3">
        <w:t>v</w:t>
      </w:r>
      <w:r w:rsidR="00530BA3">
        <w:t> </w:t>
      </w:r>
      <w:r w:rsidR="00530BA3" w:rsidRPr="00530BA3">
        <w:t>ustanovení §</w:t>
      </w:r>
      <w:r w:rsidR="00530BA3">
        <w:t> </w:t>
      </w:r>
      <w:r w:rsidR="00530BA3" w:rsidRPr="00530BA3">
        <w:t>17 odst.</w:t>
      </w:r>
      <w:r w:rsidR="00530BA3">
        <w:t> </w:t>
      </w:r>
      <w:r w:rsidR="00530BA3" w:rsidRPr="00530BA3">
        <w:t>2 zákona o zdravotním pojištění</w:t>
      </w:r>
      <w:r w:rsidR="00AA3854">
        <w:t xml:space="preserve"> </w:t>
      </w:r>
      <w:r w:rsidR="00AA3854" w:rsidRPr="00AA3854">
        <w:t>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r w:rsidRPr="0023409C">
        <w:t>.</w:t>
      </w:r>
    </w:p>
    <w:p w14:paraId="43697A42"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40841775"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2684C969"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4F2F75D2" w14:textId="77777777" w:rsidR="0023409C" w:rsidRDefault="00F00E49" w:rsidP="0023409C">
      <w:pPr>
        <w:pStyle w:val="Boddohody"/>
        <w:numPr>
          <w:ilvl w:val="0"/>
          <w:numId w:val="3"/>
        </w:numPr>
      </w:pPr>
      <w:r w:rsidRPr="00F00E49">
        <w:t>Zaměstnavatel je povinen spolupracovat s Úřadem práce na zajištění informování zaměstnanců o zapojení Evropského sociálního fondu</w:t>
      </w:r>
      <w:r w:rsidR="002748D9">
        <w:t xml:space="preserve"> plus</w:t>
      </w:r>
      <w:r w:rsidRPr="00F00E49">
        <w:t xml:space="preserve"> do poskytování příspěvku dle této dohody.</w:t>
      </w:r>
    </w:p>
    <w:p w14:paraId="6AC7C75D" w14:textId="77777777" w:rsidR="0023409C" w:rsidRDefault="0023409C" w:rsidP="0023409C">
      <w:pPr>
        <w:pStyle w:val="Boddohody"/>
        <w:numPr>
          <w:ilvl w:val="0"/>
          <w:numId w:val="3"/>
        </w:numPr>
      </w:pPr>
      <w:r w:rsidRPr="0023409C">
        <w:t>Zaměstnavatel je při čerpání příspěvku povinen dodržovat plnění politik EU.</w:t>
      </w:r>
    </w:p>
    <w:p w14:paraId="0D381EF8" w14:textId="77777777" w:rsidR="002F42B9" w:rsidRPr="003F2F6D" w:rsidRDefault="002F42B9" w:rsidP="0007184F">
      <w:pPr>
        <w:keepNext/>
        <w:keepLines/>
        <w:tabs>
          <w:tab w:val="left" w:pos="2520"/>
        </w:tabs>
        <w:rPr>
          <w:rFonts w:cs="Arial"/>
          <w:szCs w:val="20"/>
        </w:rPr>
      </w:pPr>
    </w:p>
    <w:p w14:paraId="3D08BE06" w14:textId="77777777" w:rsidR="002F42B9" w:rsidRPr="003F2F6D" w:rsidRDefault="002F42B9" w:rsidP="0007184F">
      <w:pPr>
        <w:keepNext/>
        <w:keepLines/>
        <w:tabs>
          <w:tab w:val="left" w:pos="2520"/>
        </w:tabs>
        <w:rPr>
          <w:rFonts w:cs="Arial"/>
          <w:szCs w:val="20"/>
        </w:rPr>
      </w:pPr>
    </w:p>
    <w:p w14:paraId="136ED349" w14:textId="77777777" w:rsidR="00662069" w:rsidRPr="003F2F6D" w:rsidRDefault="005F3BCB" w:rsidP="009B751F">
      <w:pPr>
        <w:keepNext/>
        <w:keepLines/>
        <w:tabs>
          <w:tab w:val="left" w:pos="2520"/>
        </w:tabs>
        <w:rPr>
          <w:rFonts w:cs="Arial"/>
          <w:szCs w:val="20"/>
        </w:rPr>
      </w:pPr>
      <w:r>
        <w:rPr>
          <w:noProof/>
        </w:rPr>
        <w:t>V Tachově</w:t>
      </w:r>
      <w:r w:rsidR="000378AA" w:rsidRPr="003F2F6D">
        <w:rPr>
          <w:rFonts w:cs="Arial"/>
          <w:szCs w:val="20"/>
        </w:rPr>
        <w:t xml:space="preserve"> dne </w:t>
      </w:r>
      <w:r>
        <w:rPr>
          <w:noProof/>
        </w:rPr>
        <w:t>7.5.2025</w:t>
      </w:r>
    </w:p>
    <w:p w14:paraId="1DAC489A" w14:textId="77777777" w:rsidR="00662069" w:rsidRPr="003F2F6D" w:rsidRDefault="00662069" w:rsidP="0007184F">
      <w:pPr>
        <w:keepNext/>
        <w:keepLines/>
        <w:tabs>
          <w:tab w:val="left" w:pos="2520"/>
        </w:tabs>
        <w:rPr>
          <w:rFonts w:cs="Arial"/>
          <w:szCs w:val="20"/>
        </w:rPr>
      </w:pPr>
    </w:p>
    <w:p w14:paraId="7569EE72" w14:textId="77777777" w:rsidR="006C6899" w:rsidRPr="003F2F6D" w:rsidRDefault="006C6899" w:rsidP="0007184F">
      <w:pPr>
        <w:keepNext/>
        <w:keepLines/>
        <w:tabs>
          <w:tab w:val="left" w:pos="2520"/>
        </w:tabs>
        <w:rPr>
          <w:rFonts w:cs="Arial"/>
          <w:szCs w:val="20"/>
        </w:rPr>
      </w:pPr>
    </w:p>
    <w:p w14:paraId="7BED7596" w14:textId="77777777" w:rsidR="00337B52" w:rsidRDefault="00337B52">
      <w:pPr>
        <w:keepNext/>
        <w:keepLines/>
        <w:rPr>
          <w:rFonts w:cs="Arial"/>
          <w:szCs w:val="20"/>
        </w:rPr>
      </w:pPr>
    </w:p>
    <w:p w14:paraId="5FC4E42A" w14:textId="77777777" w:rsidR="005F3BCB" w:rsidRDefault="005F3BCB">
      <w:pPr>
        <w:keepNext/>
        <w:keepLines/>
        <w:rPr>
          <w:rFonts w:cs="Arial"/>
          <w:szCs w:val="20"/>
        </w:rPr>
      </w:pPr>
    </w:p>
    <w:p w14:paraId="1F721605" w14:textId="77777777" w:rsidR="005F3BCB" w:rsidRDefault="005F3BCB">
      <w:pPr>
        <w:keepNext/>
        <w:keepLines/>
        <w:rPr>
          <w:rFonts w:cs="Arial"/>
          <w:szCs w:val="20"/>
        </w:rPr>
      </w:pPr>
    </w:p>
    <w:p w14:paraId="76C393D5" w14:textId="77777777" w:rsidR="00EF1F67" w:rsidRDefault="00EF1F67">
      <w:pPr>
        <w:keepNext/>
        <w:keepLines/>
        <w:rPr>
          <w:rFonts w:cs="Arial"/>
          <w:szCs w:val="20"/>
        </w:rPr>
      </w:pPr>
    </w:p>
    <w:p w14:paraId="480B404C" w14:textId="77777777" w:rsidR="00EF1F67" w:rsidRPr="00F2642D" w:rsidRDefault="00EF1F67" w:rsidP="00EF1F67">
      <w:pPr>
        <w:keepNext/>
        <w:keepLines/>
        <w:tabs>
          <w:tab w:val="left" w:pos="2520"/>
        </w:tabs>
        <w:rPr>
          <w:rFonts w:cs="Arial"/>
          <w:szCs w:val="20"/>
        </w:rPr>
      </w:pPr>
    </w:p>
    <w:p w14:paraId="72AE8F6E" w14:textId="77777777" w:rsidR="00EF1F67" w:rsidRPr="00F2642D" w:rsidRDefault="00EF1F67" w:rsidP="00EF1F67">
      <w:pPr>
        <w:keepNext/>
        <w:keepLines/>
        <w:tabs>
          <w:tab w:val="center" w:pos="2340"/>
        </w:tabs>
        <w:jc w:val="left"/>
        <w:rPr>
          <w:rFonts w:cs="Arial"/>
          <w:szCs w:val="20"/>
        </w:rPr>
        <w:sectPr w:rsidR="00EF1F67" w:rsidRPr="00F2642D" w:rsidSect="00047082">
          <w:footerReference w:type="default" r:id="rId8"/>
          <w:headerReference w:type="first" r:id="rId9"/>
          <w:footerReference w:type="first" r:id="rId10"/>
          <w:type w:val="continuous"/>
          <w:pgSz w:w="12237" w:h="16839"/>
          <w:pgMar w:top="1191" w:right="1191" w:bottom="1191" w:left="1191" w:header="709" w:footer="709" w:gutter="0"/>
          <w:cols w:space="720"/>
          <w:titlePg/>
          <w:docGrid w:linePitch="360"/>
        </w:sectPr>
      </w:pPr>
    </w:p>
    <w:p w14:paraId="2DC1576A" w14:textId="77777777" w:rsidR="00EF1F67" w:rsidRPr="00F2642D" w:rsidRDefault="00EF1F67" w:rsidP="00EF1F67">
      <w:pPr>
        <w:keepNext/>
        <w:keepLines/>
        <w:jc w:val="center"/>
        <w:rPr>
          <w:rFonts w:cs="Arial"/>
          <w:szCs w:val="20"/>
        </w:rPr>
      </w:pPr>
      <w:r w:rsidRPr="00F2642D">
        <w:rPr>
          <w:rFonts w:cs="Arial"/>
          <w:szCs w:val="20"/>
        </w:rPr>
        <w:t>..................................................................</w:t>
      </w:r>
    </w:p>
    <w:p w14:paraId="6D433913" w14:textId="7725F2D8" w:rsidR="00EF1F67" w:rsidRPr="00F2642D" w:rsidRDefault="0010500D" w:rsidP="00EF1F67">
      <w:pPr>
        <w:keepNext/>
        <w:keepLines/>
        <w:jc w:val="center"/>
        <w:rPr>
          <w:rFonts w:cs="Arial"/>
          <w:szCs w:val="20"/>
        </w:rPr>
      </w:pPr>
      <w:r>
        <w:rPr>
          <w:rFonts w:cs="Arial"/>
          <w:szCs w:val="20"/>
        </w:rPr>
        <w:t>xxx</w:t>
      </w:r>
      <w:r w:rsidR="005F3BCB">
        <w:tab/>
      </w:r>
      <w:r w:rsidR="005F3BCB">
        <w:br/>
        <w:t>jednatel</w:t>
      </w:r>
    </w:p>
    <w:p w14:paraId="46F17740" w14:textId="77777777" w:rsidR="00EF1F67" w:rsidRDefault="00EF1F67" w:rsidP="00EF1F67">
      <w:pPr>
        <w:keepNext/>
        <w:keepLines/>
        <w:jc w:val="center"/>
        <w:rPr>
          <w:rFonts w:cs="Arial"/>
          <w:szCs w:val="20"/>
        </w:rPr>
      </w:pPr>
    </w:p>
    <w:p w14:paraId="3878BB13" w14:textId="77777777" w:rsidR="00CF1C3F" w:rsidRPr="00F2642D" w:rsidRDefault="00CF1C3F" w:rsidP="00EF1F67">
      <w:pPr>
        <w:keepNext/>
        <w:keepLines/>
        <w:jc w:val="center"/>
        <w:rPr>
          <w:rFonts w:cs="Arial"/>
          <w:szCs w:val="20"/>
        </w:rPr>
      </w:pPr>
      <w:r w:rsidRPr="00CF1C3F">
        <w:rPr>
          <w:rFonts w:cs="Arial"/>
          <w:szCs w:val="20"/>
        </w:rPr>
        <w:t>za zaměstnavatele</w:t>
      </w:r>
    </w:p>
    <w:p w14:paraId="0AADA62A"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42CC6011" w14:textId="77777777" w:rsidR="00EF1F67" w:rsidRPr="00F2642D" w:rsidRDefault="005F3BCB" w:rsidP="00EF1F67">
      <w:pPr>
        <w:keepNext/>
        <w:keepLines/>
        <w:jc w:val="center"/>
        <w:rPr>
          <w:rFonts w:cs="Arial"/>
          <w:szCs w:val="20"/>
        </w:rPr>
      </w:pPr>
      <w:r w:rsidRPr="005F3BCB">
        <w:rPr>
          <w:rFonts w:cs="Arial"/>
          <w:szCs w:val="20"/>
        </w:rPr>
        <w:t xml:space="preserve">Ing. </w:t>
      </w:r>
      <w:r>
        <w:t>Radek Šuta</w:t>
      </w:r>
    </w:p>
    <w:p w14:paraId="358E389B" w14:textId="77777777" w:rsidR="0007704C" w:rsidRDefault="005F3BCB" w:rsidP="0007704C">
      <w:pPr>
        <w:keepNext/>
        <w:keepLines/>
        <w:jc w:val="center"/>
        <w:rPr>
          <w:rFonts w:cs="Arial"/>
          <w:szCs w:val="20"/>
        </w:rPr>
      </w:pPr>
      <w:r w:rsidRPr="005F3BCB">
        <w:rPr>
          <w:rFonts w:cs="Arial"/>
          <w:szCs w:val="20"/>
        </w:rPr>
        <w:t>ředitel kontaktního</w:t>
      </w:r>
      <w:r>
        <w:t xml:space="preserve"> pracoviště Tachov</w:t>
      </w:r>
    </w:p>
    <w:p w14:paraId="2C1E5047" w14:textId="77777777" w:rsidR="00EF1F67" w:rsidRDefault="00EF1F67" w:rsidP="0007704C">
      <w:pPr>
        <w:keepNext/>
        <w:keepLines/>
        <w:jc w:val="center"/>
        <w:rPr>
          <w:rFonts w:cs="Arial"/>
          <w:szCs w:val="20"/>
        </w:rPr>
      </w:pPr>
    </w:p>
    <w:p w14:paraId="21FA6F97" w14:textId="77777777" w:rsidR="00CF1C3F" w:rsidRPr="00F2642D" w:rsidRDefault="00CF1C3F" w:rsidP="0007704C">
      <w:pPr>
        <w:keepNext/>
        <w:keepLines/>
        <w:jc w:val="center"/>
        <w:rPr>
          <w:rFonts w:cs="Arial"/>
          <w:szCs w:val="20"/>
        </w:rPr>
      </w:pPr>
      <w:r w:rsidRPr="00CF1C3F">
        <w:rPr>
          <w:rFonts w:cs="Arial"/>
          <w:szCs w:val="20"/>
        </w:rPr>
        <w:t>za Úřad práce ČR</w:t>
      </w:r>
    </w:p>
    <w:p w14:paraId="1F97A563" w14:textId="77777777" w:rsidR="00CF1C3F" w:rsidRPr="00F2642D" w:rsidRDefault="00CF1C3F" w:rsidP="00EF1F67">
      <w:pPr>
        <w:keepNext/>
        <w:keepLines/>
        <w:jc w:val="center"/>
        <w:rPr>
          <w:rFonts w:cs="Arial"/>
          <w:szCs w:val="20"/>
        </w:rPr>
        <w:sectPr w:rsidR="00CF1C3F" w:rsidRPr="00F2642D" w:rsidSect="00047082">
          <w:type w:val="continuous"/>
          <w:pgSz w:w="12237" w:h="16839"/>
          <w:pgMar w:top="1191" w:right="1191" w:bottom="1191" w:left="1191" w:header="709" w:footer="709" w:gutter="0"/>
          <w:cols w:num="2" w:space="454"/>
          <w:docGrid w:linePitch="360"/>
        </w:sectPr>
      </w:pPr>
    </w:p>
    <w:p w14:paraId="17B07CEA" w14:textId="77777777" w:rsidR="00EF1F67" w:rsidRPr="00F2642D" w:rsidRDefault="00EF1F67" w:rsidP="00EF1F67">
      <w:pPr>
        <w:keepNext/>
        <w:keepLines/>
        <w:jc w:val="center"/>
        <w:rPr>
          <w:rFonts w:cs="Arial"/>
          <w:szCs w:val="20"/>
        </w:rPr>
      </w:pPr>
    </w:p>
    <w:p w14:paraId="68B4EE74" w14:textId="77777777" w:rsidR="00EF1F67" w:rsidRPr="00F2642D" w:rsidRDefault="00EF1F67" w:rsidP="00EF1F67">
      <w:pPr>
        <w:keepNext/>
        <w:keepLines/>
        <w:jc w:val="center"/>
        <w:rPr>
          <w:rFonts w:cs="Arial"/>
          <w:szCs w:val="20"/>
        </w:rPr>
      </w:pPr>
    </w:p>
    <w:p w14:paraId="002CC2FE" w14:textId="77777777" w:rsidR="00EF1F67" w:rsidRDefault="00EF1F67" w:rsidP="0007184F">
      <w:pPr>
        <w:keepNext/>
        <w:keepLines/>
        <w:tabs>
          <w:tab w:val="left" w:pos="2160"/>
        </w:tabs>
        <w:rPr>
          <w:rFonts w:cs="Arial"/>
          <w:szCs w:val="20"/>
        </w:rPr>
      </w:pPr>
    </w:p>
    <w:p w14:paraId="50413E7F" w14:textId="77777777" w:rsidR="005F3BCB" w:rsidRDefault="005F3BCB" w:rsidP="0007184F">
      <w:pPr>
        <w:keepNext/>
        <w:keepLines/>
        <w:tabs>
          <w:tab w:val="left" w:pos="2160"/>
        </w:tabs>
        <w:rPr>
          <w:rFonts w:cs="Arial"/>
          <w:szCs w:val="20"/>
        </w:rPr>
      </w:pPr>
    </w:p>
    <w:p w14:paraId="72077F21" w14:textId="77777777" w:rsidR="005F3BCB" w:rsidRDefault="005F3BCB" w:rsidP="0007184F">
      <w:pPr>
        <w:keepNext/>
        <w:keepLines/>
        <w:tabs>
          <w:tab w:val="left" w:pos="2160"/>
        </w:tabs>
        <w:rPr>
          <w:rFonts w:cs="Arial"/>
          <w:szCs w:val="20"/>
        </w:rPr>
      </w:pPr>
    </w:p>
    <w:p w14:paraId="24A4F9EB" w14:textId="77777777" w:rsidR="005F3BCB" w:rsidRDefault="005F3BCB" w:rsidP="0007184F">
      <w:pPr>
        <w:keepNext/>
        <w:keepLines/>
        <w:tabs>
          <w:tab w:val="left" w:pos="2160"/>
        </w:tabs>
        <w:rPr>
          <w:rFonts w:cs="Arial"/>
          <w:szCs w:val="20"/>
        </w:rPr>
      </w:pPr>
    </w:p>
    <w:p w14:paraId="6814799F" w14:textId="77777777" w:rsidR="00EF1F67" w:rsidRDefault="00EF1F67" w:rsidP="0007184F">
      <w:pPr>
        <w:keepNext/>
        <w:keepLines/>
        <w:tabs>
          <w:tab w:val="left" w:pos="2160"/>
        </w:tabs>
        <w:rPr>
          <w:rFonts w:cs="Arial"/>
          <w:szCs w:val="20"/>
        </w:rPr>
      </w:pPr>
    </w:p>
    <w:p w14:paraId="748AAD03"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5F3BCB" w:rsidRPr="005F3BCB">
        <w:rPr>
          <w:rFonts w:cs="Arial"/>
          <w:szCs w:val="20"/>
        </w:rPr>
        <w:t>Lukáš Tušl</w:t>
      </w:r>
    </w:p>
    <w:p w14:paraId="071C4DA5" w14:textId="77777777"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5F3BCB" w:rsidRPr="005F3BCB">
        <w:rPr>
          <w:rFonts w:cs="Arial"/>
          <w:szCs w:val="20"/>
        </w:rPr>
        <w:t>950 166</w:t>
      </w:r>
      <w:r w:rsidR="005F3BCB">
        <w:t xml:space="preserve"> 316</w:t>
      </w:r>
    </w:p>
    <w:p w14:paraId="63DB68AA" w14:textId="77777777" w:rsidR="0041570C" w:rsidRDefault="0041570C" w:rsidP="0041570C">
      <w:pPr>
        <w:keepLines/>
        <w:tabs>
          <w:tab w:val="left" w:pos="2160"/>
        </w:tabs>
        <w:rPr>
          <w:rFonts w:cs="Arial"/>
          <w:szCs w:val="20"/>
        </w:rPr>
      </w:pPr>
    </w:p>
    <w:p w14:paraId="734B24A9" w14:textId="77777777" w:rsidR="0041570C" w:rsidRDefault="0041570C" w:rsidP="0041570C">
      <w:pPr>
        <w:keepLines/>
        <w:tabs>
          <w:tab w:val="left" w:pos="2160"/>
        </w:tabs>
        <w:rPr>
          <w:rFonts w:cs="Arial"/>
          <w:szCs w:val="20"/>
        </w:rPr>
      </w:pPr>
    </w:p>
    <w:p w14:paraId="24CA5E9C" w14:textId="77777777" w:rsidR="00BB3983" w:rsidRPr="00BB3983" w:rsidRDefault="00BB3983" w:rsidP="00BB3983">
      <w:pPr>
        <w:keepLines/>
        <w:tabs>
          <w:tab w:val="left" w:pos="2160"/>
        </w:tabs>
        <w:rPr>
          <w:rFonts w:cs="Arial"/>
          <w:bCs/>
          <w:szCs w:val="20"/>
        </w:rPr>
      </w:pPr>
      <w:r w:rsidRPr="00BB3983">
        <w:rPr>
          <w:rFonts w:cs="Arial"/>
          <w:bCs/>
          <w:szCs w:val="20"/>
        </w:rPr>
        <w:t xml:space="preserve">Příloha č. </w:t>
      </w:r>
      <w:proofErr w:type="gramStart"/>
      <w:r w:rsidRPr="00BB3983">
        <w:rPr>
          <w:rFonts w:cs="Arial"/>
          <w:bCs/>
          <w:szCs w:val="20"/>
        </w:rPr>
        <w:t>1:  Formulář</w:t>
      </w:r>
      <w:proofErr w:type="gramEnd"/>
      <w:r w:rsidRPr="00BB3983">
        <w:rPr>
          <w:rFonts w:cs="Arial"/>
          <w:bCs/>
          <w:szCs w:val="20"/>
        </w:rPr>
        <w:t>: „Vyúčtování mzdových nákladů – SÚPM vyhrazené“</w:t>
      </w:r>
    </w:p>
    <w:p w14:paraId="029C39DA" w14:textId="77777777" w:rsidR="00BB3983" w:rsidRDefault="00BB3983" w:rsidP="00BB3983">
      <w:pPr>
        <w:keepLines/>
        <w:tabs>
          <w:tab w:val="left" w:pos="2160"/>
        </w:tabs>
        <w:rPr>
          <w:rFonts w:cs="Arial"/>
          <w:bCs/>
          <w:szCs w:val="20"/>
        </w:rPr>
      </w:pPr>
      <w:r w:rsidRPr="00BB3983">
        <w:rPr>
          <w:rFonts w:cs="Arial"/>
          <w:bCs/>
          <w:szCs w:val="20"/>
        </w:rPr>
        <w:t xml:space="preserve">Příloha č. </w:t>
      </w:r>
      <w:proofErr w:type="gramStart"/>
      <w:r w:rsidRPr="00BB3983">
        <w:rPr>
          <w:rFonts w:cs="Arial"/>
          <w:bCs/>
          <w:szCs w:val="20"/>
        </w:rPr>
        <w:t>2:  Plán</w:t>
      </w:r>
      <w:proofErr w:type="gramEnd"/>
      <w:r w:rsidRPr="00BB3983">
        <w:rPr>
          <w:rFonts w:cs="Arial"/>
          <w:bCs/>
          <w:szCs w:val="20"/>
        </w:rPr>
        <w:t xml:space="preserve"> realizace odborné praxe (s příslušnými přílohami)</w:t>
      </w:r>
    </w:p>
    <w:p w14:paraId="3E6415FF" w14:textId="77777777" w:rsidR="004E471F" w:rsidRPr="00BB3983" w:rsidRDefault="004E471F" w:rsidP="00BB3983">
      <w:pPr>
        <w:keepLines/>
        <w:tabs>
          <w:tab w:val="left" w:pos="2160"/>
        </w:tabs>
        <w:rPr>
          <w:rFonts w:cs="Arial"/>
          <w:b/>
          <w:bCs/>
          <w:szCs w:val="20"/>
        </w:rPr>
      </w:pPr>
      <w:r w:rsidRPr="00BB3983">
        <w:rPr>
          <w:rFonts w:cs="Arial"/>
          <w:bCs/>
          <w:szCs w:val="20"/>
        </w:rPr>
        <w:t xml:space="preserve">Příloha č. </w:t>
      </w:r>
      <w:proofErr w:type="gramStart"/>
      <w:r>
        <w:rPr>
          <w:rFonts w:cs="Arial"/>
          <w:bCs/>
          <w:szCs w:val="20"/>
        </w:rPr>
        <w:t>3</w:t>
      </w:r>
      <w:r w:rsidRPr="00BB3983">
        <w:rPr>
          <w:rFonts w:cs="Arial"/>
          <w:bCs/>
          <w:szCs w:val="20"/>
        </w:rPr>
        <w:t xml:space="preserve">:  </w:t>
      </w:r>
      <w:r w:rsidRPr="004E471F">
        <w:rPr>
          <w:rFonts w:cs="Arial"/>
          <w:bCs/>
          <w:szCs w:val="20"/>
        </w:rPr>
        <w:t>Poučení</w:t>
      </w:r>
      <w:proofErr w:type="gramEnd"/>
      <w:r w:rsidRPr="004E471F">
        <w:rPr>
          <w:rFonts w:cs="Arial"/>
          <w:bCs/>
          <w:szCs w:val="20"/>
        </w:rPr>
        <w:t xml:space="preserve"> k vrácení příspěvku podle Článku VI. bod 2 dohody</w:t>
      </w:r>
    </w:p>
    <w:p w14:paraId="20AC9B27" w14:textId="77777777" w:rsidR="00047F52" w:rsidRPr="00D10A1E" w:rsidRDefault="00047F52" w:rsidP="00047F52">
      <w:pPr>
        <w:jc w:val="right"/>
        <w:rPr>
          <w:rFonts w:cs="Arial"/>
          <w:b/>
          <w:bCs/>
          <w:szCs w:val="20"/>
          <w:u w:val="single"/>
        </w:rPr>
      </w:pPr>
      <w:r>
        <w:rPr>
          <w:rFonts w:cs="Arial"/>
          <w:szCs w:val="20"/>
        </w:rPr>
        <w:br w:type="page"/>
      </w:r>
      <w:r w:rsidRPr="00D10A1E">
        <w:rPr>
          <w:rFonts w:cs="Arial"/>
          <w:b/>
          <w:bCs/>
          <w:szCs w:val="20"/>
          <w:u w:val="single"/>
        </w:rPr>
        <w:lastRenderedPageBreak/>
        <w:t xml:space="preserve">Příloha č. </w:t>
      </w:r>
      <w:r>
        <w:rPr>
          <w:rFonts w:cs="Arial"/>
          <w:b/>
          <w:bCs/>
          <w:szCs w:val="20"/>
          <w:u w:val="single"/>
        </w:rPr>
        <w:t>3</w:t>
      </w:r>
    </w:p>
    <w:p w14:paraId="18C8E489" w14:textId="77777777" w:rsidR="00047F52" w:rsidRPr="00D10A1E" w:rsidRDefault="00047F52" w:rsidP="00047F52">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6DF42C8A" w14:textId="77777777" w:rsidR="00047F52" w:rsidRPr="00D10A1E" w:rsidRDefault="00047F52" w:rsidP="00047F52">
      <w:pPr>
        <w:pStyle w:val="Boddohody"/>
        <w:numPr>
          <w:ilvl w:val="0"/>
          <w:numId w:val="44"/>
        </w:numPr>
        <w:tabs>
          <w:tab w:val="left" w:pos="709"/>
        </w:tabs>
      </w:pPr>
      <w:r w:rsidRPr="00D10A1E">
        <w:t xml:space="preserve">Podle </w:t>
      </w:r>
      <w:r>
        <w:t>Č</w:t>
      </w:r>
      <w:r w:rsidRPr="00D10A1E">
        <w:t>lánku II. bod 5. dohody je příspěvek určen na řádně vynaložené prostředky na mzdu nebo plat. Tím se rozumí:</w:t>
      </w:r>
    </w:p>
    <w:p w14:paraId="4B5DA2FE" w14:textId="77777777" w:rsidR="00047F52" w:rsidRPr="00D10A1E" w:rsidRDefault="00047F52" w:rsidP="00047F52">
      <w:pPr>
        <w:pStyle w:val="Boddohody"/>
        <w:numPr>
          <w:ilvl w:val="0"/>
          <w:numId w:val="4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6242C3A9" w14:textId="77777777" w:rsidR="00047F52" w:rsidRPr="00D10A1E" w:rsidRDefault="00047F52" w:rsidP="00047F52">
      <w:pPr>
        <w:pStyle w:val="Boddohody"/>
        <w:numPr>
          <w:ilvl w:val="0"/>
          <w:numId w:val="4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36591EFC" w14:textId="77777777" w:rsidR="00047F52" w:rsidRPr="00D10A1E" w:rsidRDefault="00047F52" w:rsidP="00047F52">
      <w:pPr>
        <w:pStyle w:val="Boddohody"/>
        <w:numPr>
          <w:ilvl w:val="0"/>
          <w:numId w:val="4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1406754D" w14:textId="77777777" w:rsidR="00047F52" w:rsidRPr="00D10A1E" w:rsidRDefault="00047F52" w:rsidP="00047F52">
      <w:pPr>
        <w:pStyle w:val="Daltextbodudohody"/>
        <w:tabs>
          <w:tab w:val="left" w:pos="1418"/>
        </w:tabs>
        <w:ind w:left="0"/>
      </w:pPr>
    </w:p>
    <w:p w14:paraId="56CED6F3" w14:textId="77777777" w:rsidR="00047F52" w:rsidRPr="00D10A1E" w:rsidRDefault="00047F52" w:rsidP="00047F52">
      <w:pPr>
        <w:pStyle w:val="Daltextbodudohody"/>
        <w:numPr>
          <w:ilvl w:val="0"/>
          <w:numId w:val="4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58190929" w14:textId="77777777" w:rsidR="00047F52" w:rsidRPr="00D10A1E" w:rsidRDefault="00047F52" w:rsidP="00047F52">
      <w:pPr>
        <w:pStyle w:val="Daltextbodudohody"/>
        <w:ind w:left="726"/>
      </w:pPr>
    </w:p>
    <w:p w14:paraId="53813E6A" w14:textId="77777777" w:rsidR="00047F52" w:rsidRPr="002829A1" w:rsidRDefault="00047F52" w:rsidP="00047F52">
      <w:pPr>
        <w:pStyle w:val="Daltextbodudohody"/>
        <w:numPr>
          <w:ilvl w:val="0"/>
          <w:numId w:val="44"/>
        </w:numPr>
        <w:tabs>
          <w:tab w:val="clear" w:pos="2520"/>
          <w:tab w:val="left" w:pos="709"/>
        </w:tabs>
        <w:rPr>
          <w:b/>
          <w:bCs/>
        </w:rPr>
      </w:pPr>
      <w:r w:rsidRPr="002829A1">
        <w:rPr>
          <w:b/>
          <w:bCs/>
        </w:rPr>
        <w:t>V takovém případě se postupuje následovně.</w:t>
      </w:r>
    </w:p>
    <w:p w14:paraId="20443E27" w14:textId="77777777" w:rsidR="00047F52" w:rsidRDefault="00047F52" w:rsidP="00047F52">
      <w:pPr>
        <w:pStyle w:val="Daltextbodudohody"/>
        <w:ind w:left="1080"/>
      </w:pPr>
    </w:p>
    <w:p w14:paraId="7511293E" w14:textId="77777777" w:rsidR="00047F52" w:rsidRPr="002829A1" w:rsidRDefault="00047F52" w:rsidP="00047F52">
      <w:pPr>
        <w:pStyle w:val="Daltextbodudohody"/>
        <w:numPr>
          <w:ilvl w:val="1"/>
          <w:numId w:val="46"/>
        </w:numPr>
        <w:tabs>
          <w:tab w:val="clear" w:pos="2520"/>
          <w:tab w:val="left" w:pos="1560"/>
        </w:tabs>
        <w:ind w:left="1560" w:hanging="480"/>
        <w:rPr>
          <w:b/>
          <w:bCs/>
        </w:rPr>
      </w:pPr>
      <w:r w:rsidRPr="002829A1">
        <w:rPr>
          <w:b/>
          <w:bCs/>
        </w:rPr>
        <w:t>Nejprve je posouzeno, zda byla řádně vyplacena mzda:</w:t>
      </w:r>
    </w:p>
    <w:p w14:paraId="2E682FE1" w14:textId="77777777" w:rsidR="00047F52" w:rsidRDefault="00047F52" w:rsidP="00047F52">
      <w:pPr>
        <w:pStyle w:val="Daltextbodudohody"/>
        <w:numPr>
          <w:ilvl w:val="0"/>
          <w:numId w:val="4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6E01840E" w14:textId="77777777" w:rsidR="00047F52" w:rsidRDefault="00047F52" w:rsidP="00047F52">
      <w:pPr>
        <w:pStyle w:val="Daltextbodudohody"/>
        <w:numPr>
          <w:ilvl w:val="0"/>
          <w:numId w:val="4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4B340B91" w14:textId="77777777" w:rsidR="00047F52" w:rsidRPr="002829A1" w:rsidRDefault="00047F52" w:rsidP="00047F52">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26AC8488" w14:textId="77777777" w:rsidR="00047F52" w:rsidRDefault="00047F52" w:rsidP="00047F52">
      <w:pPr>
        <w:pStyle w:val="Daltextbodudohody"/>
        <w:numPr>
          <w:ilvl w:val="0"/>
          <w:numId w:val="4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43651A7E" w14:textId="77777777" w:rsidR="00047F52" w:rsidRDefault="00047F52" w:rsidP="00047F52">
      <w:pPr>
        <w:pStyle w:val="Daltextbodudohody"/>
        <w:tabs>
          <w:tab w:val="left" w:pos="1560"/>
        </w:tabs>
        <w:ind w:left="1560" w:hanging="480"/>
      </w:pPr>
    </w:p>
    <w:p w14:paraId="18B61962" w14:textId="77777777" w:rsidR="00047F52" w:rsidRPr="00D35694" w:rsidRDefault="00047F52" w:rsidP="00047F52">
      <w:pPr>
        <w:pStyle w:val="Daltextbodudohody"/>
        <w:numPr>
          <w:ilvl w:val="1"/>
          <w:numId w:val="46"/>
        </w:numPr>
        <w:tabs>
          <w:tab w:val="clear" w:pos="2520"/>
          <w:tab w:val="left" w:pos="1560"/>
        </w:tabs>
        <w:ind w:left="1560" w:hanging="480"/>
        <w:rPr>
          <w:b/>
          <w:bCs/>
        </w:rPr>
      </w:pPr>
      <w:r>
        <w:rPr>
          <w:b/>
          <w:bCs/>
        </w:rPr>
        <w:t xml:space="preserve">Odvod pojistného se pro účely dohody posuzuje až v případě, že byla řádně vyplacena mzda: </w:t>
      </w:r>
    </w:p>
    <w:p w14:paraId="1CF894A1" w14:textId="77777777" w:rsidR="00047F52" w:rsidRDefault="00047F52" w:rsidP="00047F52">
      <w:pPr>
        <w:pStyle w:val="Daltextbodudohody"/>
        <w:numPr>
          <w:ilvl w:val="0"/>
          <w:numId w:val="4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076A97AB" w14:textId="77777777" w:rsidR="00047F52" w:rsidRDefault="00047F52" w:rsidP="00047F52">
      <w:pPr>
        <w:pStyle w:val="Daltextbodudohody"/>
        <w:numPr>
          <w:ilvl w:val="0"/>
          <w:numId w:val="4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1F4930EC" w14:textId="77777777" w:rsidR="00047F52" w:rsidRDefault="00047F52" w:rsidP="00047F52">
      <w:pPr>
        <w:pStyle w:val="Daltextbodudohody"/>
        <w:numPr>
          <w:ilvl w:val="0"/>
          <w:numId w:val="4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55E6913E" w14:textId="77777777" w:rsidR="00047F52" w:rsidRPr="00202600" w:rsidRDefault="00047F52" w:rsidP="00047F52">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095EEA9E" w14:textId="77777777" w:rsidR="00047F52" w:rsidRPr="00DD3578" w:rsidRDefault="00047F52" w:rsidP="00047F52">
      <w:pPr>
        <w:keepNext/>
        <w:keepLines/>
        <w:rPr>
          <w:rFonts w:cs="Arial"/>
          <w:szCs w:val="20"/>
        </w:rPr>
      </w:pPr>
    </w:p>
    <w:sectPr w:rsidR="00047F52" w:rsidRPr="00DD3578" w:rsidSect="00047082">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13CFB" w14:textId="77777777" w:rsidR="000E0857" w:rsidRDefault="000E0857">
      <w:r>
        <w:separator/>
      </w:r>
    </w:p>
  </w:endnote>
  <w:endnote w:type="continuationSeparator" w:id="0">
    <w:p w14:paraId="4AF1619F" w14:textId="77777777" w:rsidR="000E0857" w:rsidRDefault="000E0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29C21" w14:textId="77777777" w:rsidR="00EF1F67" w:rsidRDefault="00EF1F67">
    <w:pPr>
      <w:pStyle w:val="Zpat"/>
    </w:pPr>
    <w:r>
      <w:tab/>
      <w:t xml:space="preserve">- </w:t>
    </w:r>
    <w:r>
      <w:fldChar w:fldCharType="begin"/>
    </w:r>
    <w:r>
      <w:instrText xml:space="preserve"> PAGE </w:instrText>
    </w:r>
    <w:r>
      <w:fldChar w:fldCharType="separate"/>
    </w:r>
    <w:r w:rsidR="00890BB9">
      <w:rPr>
        <w:noProof/>
      </w:rPr>
      <w:t>3</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2DE64" w14:textId="77777777" w:rsidR="00EF1F67" w:rsidRPr="001D0CEA" w:rsidRDefault="001D0CEA" w:rsidP="001D0CEA">
    <w:pPr>
      <w:pStyle w:val="Zpat"/>
      <w:tabs>
        <w:tab w:val="clear" w:pos="9072"/>
        <w:tab w:val="right" w:pos="9498"/>
      </w:tabs>
      <w:rPr>
        <w:i/>
        <w:sz w:val="16"/>
        <w:szCs w:val="16"/>
      </w:rPr>
    </w:pPr>
    <w:r>
      <w:rPr>
        <w:i/>
        <w:sz w:val="16"/>
        <w:szCs w:val="16"/>
      </w:rPr>
      <w:t>C</w:t>
    </w:r>
    <w:r w:rsidR="00EF1F67">
      <w:tab/>
      <w:t xml:space="preserve">- </w:t>
    </w:r>
    <w:r w:rsidR="00EF1F67">
      <w:fldChar w:fldCharType="begin"/>
    </w:r>
    <w:r w:rsidR="00EF1F67">
      <w:instrText xml:space="preserve"> PAGE </w:instrText>
    </w:r>
    <w:r w:rsidR="00EF1F67">
      <w:fldChar w:fldCharType="separate"/>
    </w:r>
    <w:r w:rsidR="00890BB9">
      <w:rPr>
        <w:noProof/>
      </w:rPr>
      <w:t>1</w:t>
    </w:r>
    <w:r w:rsidR="00EF1F67">
      <w:fldChar w:fldCharType="end"/>
    </w:r>
    <w:r w:rsidR="00EF1F67">
      <w:t xml:space="preserve"> -</w:t>
    </w:r>
    <w:r>
      <w:tab/>
    </w:r>
    <w:r w:rsidRPr="001D0CEA">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C63AB" w14:textId="77777777" w:rsidR="000E0857" w:rsidRDefault="000E0857">
      <w:r>
        <w:separator/>
      </w:r>
    </w:p>
  </w:footnote>
  <w:footnote w:type="continuationSeparator" w:id="0">
    <w:p w14:paraId="1D6B1FC3" w14:textId="77777777" w:rsidR="000E0857" w:rsidRDefault="000E0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077D" w14:textId="77777777" w:rsidR="00EF1F67" w:rsidRDefault="00565142">
    <w:pPr>
      <w:pStyle w:val="Zhlav"/>
    </w:pPr>
    <w:r>
      <w:pict w14:anchorId="7EFEFF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48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9"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10"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E44AA6"/>
    <w:multiLevelType w:val="hybridMultilevel"/>
    <w:tmpl w:val="0E30943C"/>
    <w:lvl w:ilvl="0" w:tplc="04050017">
      <w:start w:val="1"/>
      <w:numFmt w:val="lowerLetter"/>
      <w:lvlText w:val="%1)"/>
      <w:lvlJc w:val="left"/>
      <w:pPr>
        <w:ind w:left="726" w:hanging="360"/>
      </w:pPr>
    </w:lvl>
    <w:lvl w:ilvl="1" w:tplc="FFFFFFFF">
      <w:start w:val="1"/>
      <w:numFmt w:val="bullet"/>
      <w:lvlText w:val="o"/>
      <w:lvlJc w:val="left"/>
      <w:pPr>
        <w:ind w:left="1446" w:hanging="360"/>
      </w:pPr>
      <w:rPr>
        <w:rFonts w:ascii="Courier New" w:hAnsi="Courier New" w:cs="Courier New" w:hint="default"/>
      </w:rPr>
    </w:lvl>
    <w:lvl w:ilvl="2" w:tplc="FFFFFFFF">
      <w:start w:val="1"/>
      <w:numFmt w:val="bullet"/>
      <w:lvlText w:val=""/>
      <w:lvlJc w:val="left"/>
      <w:pPr>
        <w:ind w:left="2166" w:hanging="360"/>
      </w:pPr>
      <w:rPr>
        <w:rFonts w:ascii="Wingdings" w:hAnsi="Wingdings" w:hint="default"/>
      </w:rPr>
    </w:lvl>
    <w:lvl w:ilvl="3" w:tplc="FFFFFFFF">
      <w:start w:val="1"/>
      <w:numFmt w:val="bullet"/>
      <w:lvlText w:val=""/>
      <w:lvlJc w:val="left"/>
      <w:pPr>
        <w:ind w:left="2886" w:hanging="360"/>
      </w:pPr>
      <w:rPr>
        <w:rFonts w:ascii="Symbol" w:hAnsi="Symbol" w:hint="default"/>
      </w:rPr>
    </w:lvl>
    <w:lvl w:ilvl="4" w:tplc="FFFFFFFF">
      <w:start w:val="1"/>
      <w:numFmt w:val="bullet"/>
      <w:lvlText w:val="o"/>
      <w:lvlJc w:val="left"/>
      <w:pPr>
        <w:ind w:left="3606" w:hanging="360"/>
      </w:pPr>
      <w:rPr>
        <w:rFonts w:ascii="Courier New" w:hAnsi="Courier New" w:cs="Courier New" w:hint="default"/>
      </w:rPr>
    </w:lvl>
    <w:lvl w:ilvl="5" w:tplc="FFFFFFFF">
      <w:start w:val="1"/>
      <w:numFmt w:val="bullet"/>
      <w:lvlText w:val=""/>
      <w:lvlJc w:val="left"/>
      <w:pPr>
        <w:ind w:left="4326" w:hanging="360"/>
      </w:pPr>
      <w:rPr>
        <w:rFonts w:ascii="Wingdings" w:hAnsi="Wingdings" w:hint="default"/>
      </w:rPr>
    </w:lvl>
    <w:lvl w:ilvl="6" w:tplc="FFFFFFFF">
      <w:start w:val="1"/>
      <w:numFmt w:val="bullet"/>
      <w:lvlText w:val=""/>
      <w:lvlJc w:val="left"/>
      <w:pPr>
        <w:ind w:left="5046" w:hanging="360"/>
      </w:pPr>
      <w:rPr>
        <w:rFonts w:ascii="Symbol" w:hAnsi="Symbol" w:hint="default"/>
      </w:rPr>
    </w:lvl>
    <w:lvl w:ilvl="7" w:tplc="FFFFFFFF">
      <w:start w:val="1"/>
      <w:numFmt w:val="bullet"/>
      <w:lvlText w:val="o"/>
      <w:lvlJc w:val="left"/>
      <w:pPr>
        <w:ind w:left="5766" w:hanging="360"/>
      </w:pPr>
      <w:rPr>
        <w:rFonts w:ascii="Courier New" w:hAnsi="Courier New" w:cs="Courier New" w:hint="default"/>
      </w:rPr>
    </w:lvl>
    <w:lvl w:ilvl="8" w:tplc="FFFFFFFF">
      <w:start w:val="1"/>
      <w:numFmt w:val="bullet"/>
      <w:lvlText w:val=""/>
      <w:lvlJc w:val="left"/>
      <w:pPr>
        <w:ind w:left="6486" w:hanging="360"/>
      </w:pPr>
      <w:rPr>
        <w:rFonts w:ascii="Wingdings" w:hAnsi="Wingdings" w:hint="default"/>
      </w:rPr>
    </w:lvl>
  </w:abstractNum>
  <w:abstractNum w:abstractNumId="12"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3"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5"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46809486">
    <w:abstractNumId w:val="15"/>
  </w:num>
  <w:num w:numId="2" w16cid:durableId="468473359">
    <w:abstractNumId w:val="15"/>
  </w:num>
  <w:num w:numId="3" w16cid:durableId="1137186304">
    <w:abstractNumId w:val="15"/>
    <w:lvlOverride w:ilvl="0">
      <w:startOverride w:val="1"/>
    </w:lvlOverride>
  </w:num>
  <w:num w:numId="4" w16cid:durableId="749734671">
    <w:abstractNumId w:val="15"/>
    <w:lvlOverride w:ilvl="0">
      <w:startOverride w:val="1"/>
    </w:lvlOverride>
  </w:num>
  <w:num w:numId="5" w16cid:durableId="1988246763">
    <w:abstractNumId w:val="7"/>
  </w:num>
  <w:num w:numId="6" w16cid:durableId="818303234">
    <w:abstractNumId w:val="15"/>
    <w:lvlOverride w:ilvl="0">
      <w:startOverride w:val="1"/>
    </w:lvlOverride>
  </w:num>
  <w:num w:numId="7" w16cid:durableId="1882940296">
    <w:abstractNumId w:val="15"/>
    <w:lvlOverride w:ilvl="0">
      <w:startOverride w:val="1"/>
    </w:lvlOverride>
  </w:num>
  <w:num w:numId="8" w16cid:durableId="523981321">
    <w:abstractNumId w:val="15"/>
    <w:lvlOverride w:ilvl="0">
      <w:startOverride w:val="1"/>
    </w:lvlOverride>
  </w:num>
  <w:num w:numId="9" w16cid:durableId="189808143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3819109">
    <w:abstractNumId w:val="8"/>
  </w:num>
  <w:num w:numId="11" w16cid:durableId="531693829">
    <w:abstractNumId w:val="5"/>
  </w:num>
  <w:num w:numId="12" w16cid:durableId="1152714002">
    <w:abstractNumId w:val="15"/>
    <w:lvlOverride w:ilvl="0">
      <w:startOverride w:val="1"/>
    </w:lvlOverride>
  </w:num>
  <w:num w:numId="13" w16cid:durableId="1166017812">
    <w:abstractNumId w:val="0"/>
  </w:num>
  <w:num w:numId="14" w16cid:durableId="2080441618">
    <w:abstractNumId w:val="15"/>
    <w:lvlOverride w:ilvl="0">
      <w:startOverride w:val="1"/>
    </w:lvlOverride>
  </w:num>
  <w:num w:numId="15" w16cid:durableId="1016342847">
    <w:abstractNumId w:val="15"/>
  </w:num>
  <w:num w:numId="16" w16cid:durableId="376467194">
    <w:abstractNumId w:val="15"/>
    <w:lvlOverride w:ilvl="0">
      <w:startOverride w:val="1"/>
    </w:lvlOverride>
  </w:num>
  <w:num w:numId="17" w16cid:durableId="751240038">
    <w:abstractNumId w:val="15"/>
  </w:num>
  <w:num w:numId="18" w16cid:durableId="231425257">
    <w:abstractNumId w:val="15"/>
  </w:num>
  <w:num w:numId="19" w16cid:durableId="1351638109">
    <w:abstractNumId w:val="15"/>
    <w:lvlOverride w:ilvl="0">
      <w:startOverride w:val="1"/>
    </w:lvlOverride>
  </w:num>
  <w:num w:numId="20" w16cid:durableId="783572972">
    <w:abstractNumId w:val="15"/>
    <w:lvlOverride w:ilvl="0">
      <w:startOverride w:val="1"/>
    </w:lvlOverride>
  </w:num>
  <w:num w:numId="21" w16cid:durableId="789281956">
    <w:abstractNumId w:val="9"/>
  </w:num>
  <w:num w:numId="22" w16cid:durableId="59448121">
    <w:abstractNumId w:val="15"/>
    <w:lvlOverride w:ilvl="0">
      <w:startOverride w:val="1"/>
    </w:lvlOverride>
  </w:num>
  <w:num w:numId="23" w16cid:durableId="216205396">
    <w:abstractNumId w:val="15"/>
    <w:lvlOverride w:ilvl="0">
      <w:startOverride w:val="1"/>
    </w:lvlOverride>
  </w:num>
  <w:num w:numId="24" w16cid:durableId="871914466">
    <w:abstractNumId w:val="16"/>
  </w:num>
  <w:num w:numId="25" w16cid:durableId="637035919">
    <w:abstractNumId w:val="10"/>
  </w:num>
  <w:num w:numId="26" w16cid:durableId="1991325934">
    <w:abstractNumId w:val="2"/>
  </w:num>
  <w:num w:numId="27" w16cid:durableId="886453001">
    <w:abstractNumId w:val="13"/>
  </w:num>
  <w:num w:numId="28" w16cid:durableId="664212436">
    <w:abstractNumId w:val="1"/>
  </w:num>
  <w:num w:numId="29" w16cid:durableId="1602102268">
    <w:abstractNumId w:val="6"/>
  </w:num>
  <w:num w:numId="30" w16cid:durableId="901136154">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64122200">
    <w:abstractNumId w:val="15"/>
  </w:num>
  <w:num w:numId="32" w16cid:durableId="1868325996">
    <w:abstractNumId w:val="15"/>
  </w:num>
  <w:num w:numId="33" w16cid:durableId="1568148094">
    <w:abstractNumId w:val="15"/>
  </w:num>
  <w:num w:numId="34" w16cid:durableId="652834667">
    <w:abstractNumId w:val="15"/>
  </w:num>
  <w:num w:numId="35" w16cid:durableId="375160798">
    <w:abstractNumId w:val="15"/>
  </w:num>
  <w:num w:numId="36" w16cid:durableId="1309827387">
    <w:abstractNumId w:val="15"/>
  </w:num>
  <w:num w:numId="37" w16cid:durableId="1366517127">
    <w:abstractNumId w:val="15"/>
  </w:num>
  <w:num w:numId="38" w16cid:durableId="886337518">
    <w:abstractNumId w:val="15"/>
  </w:num>
  <w:num w:numId="39" w16cid:durableId="1094131574">
    <w:abstractNumId w:val="17"/>
  </w:num>
  <w:num w:numId="40" w16cid:durableId="862326915">
    <w:abstractNumId w:val="15"/>
  </w:num>
  <w:num w:numId="41" w16cid:durableId="710808960">
    <w:abstractNumId w:val="15"/>
  </w:num>
  <w:num w:numId="42" w16cid:durableId="39323646">
    <w:abstractNumId w:val="11"/>
    <w:lvlOverride w:ilvl="0">
      <w:startOverride w:val="1"/>
    </w:lvlOverride>
    <w:lvlOverride w:ilvl="1"/>
    <w:lvlOverride w:ilvl="2"/>
    <w:lvlOverride w:ilvl="3"/>
    <w:lvlOverride w:ilvl="4"/>
    <w:lvlOverride w:ilvl="5"/>
    <w:lvlOverride w:ilvl="6"/>
    <w:lvlOverride w:ilvl="7"/>
    <w:lvlOverride w:ilvl="8"/>
  </w:num>
  <w:num w:numId="43" w16cid:durableId="1275987441">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47503656">
    <w:abstractNumId w:val="12"/>
  </w:num>
  <w:num w:numId="45" w16cid:durableId="40835836">
    <w:abstractNumId w:val="14"/>
  </w:num>
  <w:num w:numId="46" w16cid:durableId="1509759218">
    <w:abstractNumId w:val="4"/>
  </w:num>
  <w:num w:numId="47" w16cid:durableId="595215518">
    <w:abstractNumId w:val="3"/>
  </w:num>
  <w:num w:numId="48" w16cid:durableId="56730716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500D"/>
    <w:rsid w:val="000014F3"/>
    <w:rsid w:val="000029D6"/>
    <w:rsid w:val="00004902"/>
    <w:rsid w:val="00007EAB"/>
    <w:rsid w:val="00016690"/>
    <w:rsid w:val="00016F6A"/>
    <w:rsid w:val="000200F5"/>
    <w:rsid w:val="000228AD"/>
    <w:rsid w:val="00026239"/>
    <w:rsid w:val="00026A7E"/>
    <w:rsid w:val="00030132"/>
    <w:rsid w:val="00031B14"/>
    <w:rsid w:val="00031B45"/>
    <w:rsid w:val="000344F3"/>
    <w:rsid w:val="00034871"/>
    <w:rsid w:val="000378AA"/>
    <w:rsid w:val="00041123"/>
    <w:rsid w:val="00047082"/>
    <w:rsid w:val="00047F52"/>
    <w:rsid w:val="0005028D"/>
    <w:rsid w:val="00053DB6"/>
    <w:rsid w:val="00053F65"/>
    <w:rsid w:val="00055DE9"/>
    <w:rsid w:val="00061D5B"/>
    <w:rsid w:val="00064DBB"/>
    <w:rsid w:val="00065D50"/>
    <w:rsid w:val="0007059F"/>
    <w:rsid w:val="0007184F"/>
    <w:rsid w:val="00074062"/>
    <w:rsid w:val="0007704C"/>
    <w:rsid w:val="00077CC2"/>
    <w:rsid w:val="00080C44"/>
    <w:rsid w:val="0008283A"/>
    <w:rsid w:val="00083005"/>
    <w:rsid w:val="000834E7"/>
    <w:rsid w:val="00084433"/>
    <w:rsid w:val="0008445C"/>
    <w:rsid w:val="0009508A"/>
    <w:rsid w:val="00095AD7"/>
    <w:rsid w:val="000A2179"/>
    <w:rsid w:val="000B478F"/>
    <w:rsid w:val="000B77C2"/>
    <w:rsid w:val="000C1E3F"/>
    <w:rsid w:val="000C20EF"/>
    <w:rsid w:val="000C230B"/>
    <w:rsid w:val="000C2986"/>
    <w:rsid w:val="000C3A59"/>
    <w:rsid w:val="000C60D3"/>
    <w:rsid w:val="000D06D9"/>
    <w:rsid w:val="000D41E9"/>
    <w:rsid w:val="000D4819"/>
    <w:rsid w:val="000D576A"/>
    <w:rsid w:val="000D6D09"/>
    <w:rsid w:val="000E0857"/>
    <w:rsid w:val="000E284E"/>
    <w:rsid w:val="000E5202"/>
    <w:rsid w:val="000E5308"/>
    <w:rsid w:val="000E7633"/>
    <w:rsid w:val="000F0755"/>
    <w:rsid w:val="000F2317"/>
    <w:rsid w:val="000F3BC5"/>
    <w:rsid w:val="000F3D26"/>
    <w:rsid w:val="000F4C5E"/>
    <w:rsid w:val="000F7FBA"/>
    <w:rsid w:val="00102764"/>
    <w:rsid w:val="0010500D"/>
    <w:rsid w:val="00107098"/>
    <w:rsid w:val="00116FE4"/>
    <w:rsid w:val="001226E0"/>
    <w:rsid w:val="00123707"/>
    <w:rsid w:val="0013298C"/>
    <w:rsid w:val="00135893"/>
    <w:rsid w:val="00143038"/>
    <w:rsid w:val="00145662"/>
    <w:rsid w:val="00146D2B"/>
    <w:rsid w:val="0014757A"/>
    <w:rsid w:val="00152B89"/>
    <w:rsid w:val="00153E9C"/>
    <w:rsid w:val="00153F51"/>
    <w:rsid w:val="00154DCB"/>
    <w:rsid w:val="00157265"/>
    <w:rsid w:val="00157897"/>
    <w:rsid w:val="00160EDC"/>
    <w:rsid w:val="0016629E"/>
    <w:rsid w:val="001671CD"/>
    <w:rsid w:val="00170E09"/>
    <w:rsid w:val="0017157D"/>
    <w:rsid w:val="001813DF"/>
    <w:rsid w:val="00182C06"/>
    <w:rsid w:val="00183F98"/>
    <w:rsid w:val="00185433"/>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0CEA"/>
    <w:rsid w:val="001D22FC"/>
    <w:rsid w:val="001E291D"/>
    <w:rsid w:val="001E62C8"/>
    <w:rsid w:val="001F2207"/>
    <w:rsid w:val="001F44E0"/>
    <w:rsid w:val="001F5715"/>
    <w:rsid w:val="0020384A"/>
    <w:rsid w:val="00204B2D"/>
    <w:rsid w:val="00205BCF"/>
    <w:rsid w:val="00207237"/>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748D9"/>
    <w:rsid w:val="0028068E"/>
    <w:rsid w:val="00284EDC"/>
    <w:rsid w:val="002851DF"/>
    <w:rsid w:val="00286C27"/>
    <w:rsid w:val="00286D1A"/>
    <w:rsid w:val="0028704B"/>
    <w:rsid w:val="002933B3"/>
    <w:rsid w:val="00294867"/>
    <w:rsid w:val="00295009"/>
    <w:rsid w:val="002A25D0"/>
    <w:rsid w:val="002A6B6C"/>
    <w:rsid w:val="002B3361"/>
    <w:rsid w:val="002B3ED5"/>
    <w:rsid w:val="002C109F"/>
    <w:rsid w:val="002C114B"/>
    <w:rsid w:val="002C19C4"/>
    <w:rsid w:val="002C239A"/>
    <w:rsid w:val="002C247E"/>
    <w:rsid w:val="002C44D0"/>
    <w:rsid w:val="002C583B"/>
    <w:rsid w:val="002C668D"/>
    <w:rsid w:val="002D166C"/>
    <w:rsid w:val="002D4B33"/>
    <w:rsid w:val="002E4464"/>
    <w:rsid w:val="002E4B37"/>
    <w:rsid w:val="002E5F39"/>
    <w:rsid w:val="002E7CA7"/>
    <w:rsid w:val="002F04E9"/>
    <w:rsid w:val="002F2148"/>
    <w:rsid w:val="002F42B9"/>
    <w:rsid w:val="002F7027"/>
    <w:rsid w:val="0030167E"/>
    <w:rsid w:val="003052CD"/>
    <w:rsid w:val="00315A85"/>
    <w:rsid w:val="0032015F"/>
    <w:rsid w:val="003259AD"/>
    <w:rsid w:val="00332478"/>
    <w:rsid w:val="00336059"/>
    <w:rsid w:val="00337B52"/>
    <w:rsid w:val="0034181D"/>
    <w:rsid w:val="003432DE"/>
    <w:rsid w:val="00346B3E"/>
    <w:rsid w:val="00353113"/>
    <w:rsid w:val="0035449C"/>
    <w:rsid w:val="00354DD2"/>
    <w:rsid w:val="003557F1"/>
    <w:rsid w:val="00360E5E"/>
    <w:rsid w:val="003624A2"/>
    <w:rsid w:val="0036263F"/>
    <w:rsid w:val="00364995"/>
    <w:rsid w:val="0036623B"/>
    <w:rsid w:val="00372FBC"/>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1ED5"/>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471F"/>
    <w:rsid w:val="004E5CA9"/>
    <w:rsid w:val="004E666F"/>
    <w:rsid w:val="004E752E"/>
    <w:rsid w:val="004F1A9F"/>
    <w:rsid w:val="004F2330"/>
    <w:rsid w:val="004F2678"/>
    <w:rsid w:val="004F3016"/>
    <w:rsid w:val="004F64C9"/>
    <w:rsid w:val="004F71BD"/>
    <w:rsid w:val="005006E0"/>
    <w:rsid w:val="0051143D"/>
    <w:rsid w:val="00512058"/>
    <w:rsid w:val="005122FF"/>
    <w:rsid w:val="00513079"/>
    <w:rsid w:val="0051691A"/>
    <w:rsid w:val="0051782E"/>
    <w:rsid w:val="005241AD"/>
    <w:rsid w:val="00527A5E"/>
    <w:rsid w:val="00530BA3"/>
    <w:rsid w:val="00531DAD"/>
    <w:rsid w:val="00537944"/>
    <w:rsid w:val="00541FC0"/>
    <w:rsid w:val="00543C98"/>
    <w:rsid w:val="005579B6"/>
    <w:rsid w:val="00560914"/>
    <w:rsid w:val="00565142"/>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3A16"/>
    <w:rsid w:val="005D6592"/>
    <w:rsid w:val="005E023F"/>
    <w:rsid w:val="005E23D3"/>
    <w:rsid w:val="005E5691"/>
    <w:rsid w:val="005F008F"/>
    <w:rsid w:val="005F3455"/>
    <w:rsid w:val="005F3BCB"/>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46904"/>
    <w:rsid w:val="00651550"/>
    <w:rsid w:val="00651626"/>
    <w:rsid w:val="006520CC"/>
    <w:rsid w:val="006527FF"/>
    <w:rsid w:val="006532C4"/>
    <w:rsid w:val="0065532D"/>
    <w:rsid w:val="00655332"/>
    <w:rsid w:val="00661871"/>
    <w:rsid w:val="00662069"/>
    <w:rsid w:val="00662B2E"/>
    <w:rsid w:val="0066368E"/>
    <w:rsid w:val="006656CF"/>
    <w:rsid w:val="006658A4"/>
    <w:rsid w:val="0066793E"/>
    <w:rsid w:val="006737B2"/>
    <w:rsid w:val="00674DA5"/>
    <w:rsid w:val="00680880"/>
    <w:rsid w:val="00680B09"/>
    <w:rsid w:val="006827F0"/>
    <w:rsid w:val="00696870"/>
    <w:rsid w:val="00696CD2"/>
    <w:rsid w:val="006A5BAE"/>
    <w:rsid w:val="006A79E4"/>
    <w:rsid w:val="006B392E"/>
    <w:rsid w:val="006B3BA4"/>
    <w:rsid w:val="006B40CC"/>
    <w:rsid w:val="006C6899"/>
    <w:rsid w:val="006C6AB4"/>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389C"/>
    <w:rsid w:val="007F538F"/>
    <w:rsid w:val="008039A9"/>
    <w:rsid w:val="00803D19"/>
    <w:rsid w:val="00806CAD"/>
    <w:rsid w:val="00810779"/>
    <w:rsid w:val="0081490E"/>
    <w:rsid w:val="00814AF7"/>
    <w:rsid w:val="008150C7"/>
    <w:rsid w:val="008178F6"/>
    <w:rsid w:val="00820326"/>
    <w:rsid w:val="00820AFB"/>
    <w:rsid w:val="008240C5"/>
    <w:rsid w:val="00825482"/>
    <w:rsid w:val="00825926"/>
    <w:rsid w:val="00827FFB"/>
    <w:rsid w:val="00830C78"/>
    <w:rsid w:val="00831B19"/>
    <w:rsid w:val="0083323F"/>
    <w:rsid w:val="008424F1"/>
    <w:rsid w:val="00875506"/>
    <w:rsid w:val="00877477"/>
    <w:rsid w:val="00885AFF"/>
    <w:rsid w:val="00886519"/>
    <w:rsid w:val="008908D3"/>
    <w:rsid w:val="00890BB9"/>
    <w:rsid w:val="0089204C"/>
    <w:rsid w:val="008A1613"/>
    <w:rsid w:val="008A3FC9"/>
    <w:rsid w:val="008A410E"/>
    <w:rsid w:val="008A475B"/>
    <w:rsid w:val="008B0F59"/>
    <w:rsid w:val="008B28C9"/>
    <w:rsid w:val="008B2B8A"/>
    <w:rsid w:val="008B317F"/>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6D8"/>
    <w:rsid w:val="00911D56"/>
    <w:rsid w:val="00912E3A"/>
    <w:rsid w:val="0092039F"/>
    <w:rsid w:val="009214E1"/>
    <w:rsid w:val="00924023"/>
    <w:rsid w:val="0092652B"/>
    <w:rsid w:val="00927C09"/>
    <w:rsid w:val="009325FA"/>
    <w:rsid w:val="00932BD6"/>
    <w:rsid w:val="009354D3"/>
    <w:rsid w:val="00936827"/>
    <w:rsid w:val="0094045A"/>
    <w:rsid w:val="009415AF"/>
    <w:rsid w:val="00941CC9"/>
    <w:rsid w:val="00947467"/>
    <w:rsid w:val="00952569"/>
    <w:rsid w:val="00957163"/>
    <w:rsid w:val="009576AA"/>
    <w:rsid w:val="0096052A"/>
    <w:rsid w:val="009627CA"/>
    <w:rsid w:val="00965FF5"/>
    <w:rsid w:val="00974357"/>
    <w:rsid w:val="009758F2"/>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2E47"/>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85B4C"/>
    <w:rsid w:val="00A90B80"/>
    <w:rsid w:val="00A91D80"/>
    <w:rsid w:val="00A93F95"/>
    <w:rsid w:val="00A945C8"/>
    <w:rsid w:val="00AA0E3D"/>
    <w:rsid w:val="00AA2B8C"/>
    <w:rsid w:val="00AA3854"/>
    <w:rsid w:val="00AA6259"/>
    <w:rsid w:val="00AA787B"/>
    <w:rsid w:val="00AB1D8A"/>
    <w:rsid w:val="00AB5223"/>
    <w:rsid w:val="00AB6F21"/>
    <w:rsid w:val="00AC4B01"/>
    <w:rsid w:val="00AC7122"/>
    <w:rsid w:val="00AD4558"/>
    <w:rsid w:val="00AD49A4"/>
    <w:rsid w:val="00AF21E9"/>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0E3D"/>
    <w:rsid w:val="00B539CA"/>
    <w:rsid w:val="00B545C3"/>
    <w:rsid w:val="00B5529E"/>
    <w:rsid w:val="00B65BA3"/>
    <w:rsid w:val="00B665F7"/>
    <w:rsid w:val="00B672ED"/>
    <w:rsid w:val="00B72145"/>
    <w:rsid w:val="00B73298"/>
    <w:rsid w:val="00B77B15"/>
    <w:rsid w:val="00B80499"/>
    <w:rsid w:val="00B827DA"/>
    <w:rsid w:val="00B852C4"/>
    <w:rsid w:val="00B91BFB"/>
    <w:rsid w:val="00B94D64"/>
    <w:rsid w:val="00B97040"/>
    <w:rsid w:val="00BA02F5"/>
    <w:rsid w:val="00BA2176"/>
    <w:rsid w:val="00BA4EB6"/>
    <w:rsid w:val="00BB3983"/>
    <w:rsid w:val="00BB6792"/>
    <w:rsid w:val="00BB745D"/>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1DC9"/>
    <w:rsid w:val="00C14511"/>
    <w:rsid w:val="00C17E53"/>
    <w:rsid w:val="00C20589"/>
    <w:rsid w:val="00C2059E"/>
    <w:rsid w:val="00C20E7C"/>
    <w:rsid w:val="00C308E9"/>
    <w:rsid w:val="00C40965"/>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281"/>
    <w:rsid w:val="00CE53D6"/>
    <w:rsid w:val="00CF13C8"/>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12CA"/>
    <w:rsid w:val="00D427F3"/>
    <w:rsid w:val="00D434D5"/>
    <w:rsid w:val="00D460AF"/>
    <w:rsid w:val="00D470FC"/>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B7D99"/>
    <w:rsid w:val="00DC122C"/>
    <w:rsid w:val="00DC1F7A"/>
    <w:rsid w:val="00DC3613"/>
    <w:rsid w:val="00DC45E8"/>
    <w:rsid w:val="00DC610C"/>
    <w:rsid w:val="00DC67F0"/>
    <w:rsid w:val="00DC7612"/>
    <w:rsid w:val="00DC7C49"/>
    <w:rsid w:val="00DD07E9"/>
    <w:rsid w:val="00DD2CDC"/>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36310"/>
    <w:rsid w:val="00E41862"/>
    <w:rsid w:val="00E41C95"/>
    <w:rsid w:val="00E52C9E"/>
    <w:rsid w:val="00E61612"/>
    <w:rsid w:val="00E67D7B"/>
    <w:rsid w:val="00E72BB0"/>
    <w:rsid w:val="00E72DF2"/>
    <w:rsid w:val="00E757DD"/>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0E49"/>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2FDA"/>
    <w:rsid w:val="00F438B1"/>
    <w:rsid w:val="00F470ED"/>
    <w:rsid w:val="00F54AA8"/>
    <w:rsid w:val="00F5515D"/>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007F"/>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276DDC"/>
  <w15:chartTrackingRefBased/>
  <w15:docId w15:val="{A66614D2-F4CC-404C-AFB0-F7300A6DB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74999">
      <w:bodyDiv w:val="1"/>
      <w:marLeft w:val="0"/>
      <w:marRight w:val="0"/>
      <w:marTop w:val="0"/>
      <w:marBottom w:val="0"/>
      <w:divBdr>
        <w:top w:val="none" w:sz="0" w:space="0" w:color="auto"/>
        <w:left w:val="none" w:sz="0" w:space="0" w:color="auto"/>
        <w:bottom w:val="none" w:sz="0" w:space="0" w:color="auto"/>
        <w:right w:val="none" w:sz="0" w:space="0" w:color="auto"/>
      </w:divBdr>
    </w:div>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6072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as.tusl\Desktop\VIApros%20zve&#345;ejn&#283;n&#237;\P&#345;edloha%20pro%20dohodu%20o%20z&#345;&#237;zen&#237;%20spole&#269;ensky%20&#250;&#269;eln&#233;ho%20pracovn&#237;ho%20m&#237;st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C54B8-D24C-4D0C-88BF-8792D04A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Předloha pro dohodu o zřízení společensky účelného pracovního místa</Template>
  <TotalTime>2</TotalTime>
  <Pages>7</Pages>
  <Words>3184</Words>
  <Characters>18786</Characters>
  <Application>Microsoft Office Word</Application>
  <DocSecurity>0</DocSecurity>
  <Lines>156</Lines>
  <Paragraphs>43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21927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Tušl Lukáš (UPP-TCA)</dc:creator>
  <cp:keywords/>
  <dc:description>Předloha byla vytvořena v informačním systému OKpráce.</dc:description>
  <cp:lastModifiedBy>Tušl Lukáš (UPP-TCA)</cp:lastModifiedBy>
  <cp:revision>1</cp:revision>
  <cp:lastPrinted>1601-01-01T00:00:00Z</cp:lastPrinted>
  <dcterms:created xsi:type="dcterms:W3CDTF">2025-05-07T11:03:00Z</dcterms:created>
  <dcterms:modified xsi:type="dcterms:W3CDTF">2025-05-07T11:05:00Z</dcterms:modified>
</cp:coreProperties>
</file>