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1420570</wp:posOffset>
            </wp:positionH>
            <wp:positionV relativeFrom="line">
              <wp:posOffset>31115</wp:posOffset>
            </wp:positionV>
            <wp:extent cx="1027704" cy="11033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704" cy="110339"/>
                    </a:xfrm>
                    <a:custGeom>
                      <a:rect l="l" t="t" r="r" b="b"/>
                      <a:pathLst>
                        <a:path w="1027704" h="110339">
                          <a:moveTo>
                            <a:pt x="0" y="110339"/>
                          </a:moveTo>
                          <a:lnTo>
                            <a:pt x="1027704" y="110339"/>
                          </a:lnTo>
                          <a:lnTo>
                            <a:pt x="10277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03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Medical Care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4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423/178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10.04.2025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Dial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569" w:space="1790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67"/>
          <w:tab w:val="left" w:pos="2808"/>
          <w:tab w:val="left" w:pos="8671"/>
          <w:tab w:val="left" w:pos="10096"/>
        </w:tabs>
        <w:spacing w:before="176" w:after="0" w:line="166" w:lineRule="exact"/>
        <w:ind w:left="18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29873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29873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29873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29873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29873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702226</wp:posOffset>
            </wp:positionH>
            <wp:positionV relativeFrom="line">
              <wp:posOffset>52969</wp:posOffset>
            </wp:positionV>
            <wp:extent cx="982663" cy="12161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663" cy="121617"/>
                    </a:xfrm>
                    <a:custGeom>
                      <a:rect l="l" t="t" r="r" b="b"/>
                      <a:pathLst>
                        <a:path w="982663" h="121617">
                          <a:moveTo>
                            <a:pt x="0" y="121617"/>
                          </a:moveTo>
                          <a:lnTo>
                            <a:pt x="982663" y="121617"/>
                          </a:lnTo>
                          <a:lnTo>
                            <a:pt x="9826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6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52969</wp:posOffset>
            </wp:positionV>
            <wp:extent cx="1533599" cy="105728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3599" cy="105728"/>
                    </a:xfrm>
                    <a:custGeom>
                      <a:rect l="l" t="t" r="r" b="b"/>
                      <a:pathLst>
                        <a:path w="1533599" h="105728">
                          <a:moveTo>
                            <a:pt x="0" y="105728"/>
                          </a:moveTo>
                          <a:lnTo>
                            <a:pt x="1533599" y="105728"/>
                          </a:lnTo>
                          <a:lnTo>
                            <a:pt x="15335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277367</wp:posOffset>
            </wp:positionH>
            <wp:positionV relativeFrom="paragraph">
              <wp:posOffset>43937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40381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40381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353567</wp:posOffset>
            </wp:positionH>
            <wp:positionV relativeFrom="paragraph">
              <wp:posOffset>86454</wp:posOffset>
            </wp:positionV>
            <wp:extent cx="1884396" cy="944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4396" cy="94450"/>
                    </a:xfrm>
                    <a:custGeom>
                      <a:rect l="l" t="t" r="r" b="b"/>
                      <a:pathLst>
                        <a:path w="1884396" h="94450">
                          <a:moveTo>
                            <a:pt x="0" y="94450"/>
                          </a:moveTo>
                          <a:lnTo>
                            <a:pt x="1884396" y="94450"/>
                          </a:lnTo>
                          <a:lnTo>
                            <a:pt x="18843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357"/>
          <w:tab w:val="left" w:pos="9449"/>
        </w:tabs>
        <w:spacing w:before="0" w:after="0" w:line="148" w:lineRule="exact"/>
        <w:ind w:left="428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-64616</wp:posOffset>
            </wp:positionV>
            <wp:extent cx="6940295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-46328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-46328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-46328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-46328</wp:posOffset>
            </wp:positionV>
            <wp:extent cx="180" cy="1584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-46328</wp:posOffset>
            </wp:positionV>
            <wp:extent cx="180" cy="1584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690371</wp:posOffset>
            </wp:positionH>
            <wp:positionV relativeFrom="line">
              <wp:posOffset>-23232</wp:posOffset>
            </wp:positionV>
            <wp:extent cx="645189" cy="10572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189" cy="105727"/>
                    </a:xfrm>
                    <a:custGeom>
                      <a:rect l="l" t="t" r="r" b="b"/>
                      <a:pathLst>
                        <a:path w="645189" h="105727">
                          <a:moveTo>
                            <a:pt x="0" y="105727"/>
                          </a:moveTo>
                          <a:lnTo>
                            <a:pt x="645189" y="105727"/>
                          </a:lnTo>
                          <a:lnTo>
                            <a:pt x="6451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-23232</wp:posOffset>
            </wp:positionV>
            <wp:extent cx="1533599" cy="10572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3599" cy="105727"/>
                    </a:xfrm>
                    <a:custGeom>
                      <a:rect l="l" t="t" r="r" b="b"/>
                      <a:pathLst>
                        <a:path w="1533599" h="105727">
                          <a:moveTo>
                            <a:pt x="0" y="105727"/>
                          </a:moveTo>
                          <a:lnTo>
                            <a:pt x="1533599" y="105727"/>
                          </a:lnTo>
                          <a:lnTo>
                            <a:pt x="15335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277367</wp:posOffset>
            </wp:positionH>
            <wp:positionV relativeFrom="paragraph">
              <wp:posOffset>44064</wp:posOffset>
            </wp:positionV>
            <wp:extent cx="694639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40508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40508</wp:posOffset>
            </wp:positionV>
            <wp:extent cx="42163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353567</wp:posOffset>
            </wp:positionH>
            <wp:positionV relativeFrom="paragraph">
              <wp:posOffset>86582</wp:posOffset>
            </wp:positionV>
            <wp:extent cx="1884396" cy="94449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4396" cy="94449"/>
                    </a:xfrm>
                    <a:custGeom>
                      <a:rect l="l" t="t" r="r" b="b"/>
                      <a:pathLst>
                        <a:path w="1884396" h="94449">
                          <a:moveTo>
                            <a:pt x="0" y="94449"/>
                          </a:moveTo>
                          <a:lnTo>
                            <a:pt x="1884396" y="94449"/>
                          </a:lnTo>
                          <a:lnTo>
                            <a:pt x="18843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0" w:after="0" w:line="166" w:lineRule="exact"/>
        <w:ind w:left="9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-89516</wp:posOffset>
            </wp:positionV>
            <wp:extent cx="6940295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-71228</wp:posOffset>
            </wp:positionV>
            <wp:extent cx="6934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-97644</wp:posOffset>
            </wp:positionV>
            <wp:extent cx="43688" cy="20980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-97644</wp:posOffset>
            </wp:positionV>
            <wp:extent cx="43687" cy="209803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11838</wp:posOffset>
            </wp:positionV>
            <wp:extent cx="6996175" cy="406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3687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4060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4060</wp:posOffset>
            </wp:positionV>
            <wp:extent cx="43687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76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-65124</wp:posOffset>
            </wp:positionV>
            <wp:extent cx="51815" cy="32106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7200900</wp:posOffset>
            </wp:positionH>
            <wp:positionV relativeFrom="line">
              <wp:posOffset>-65124</wp:posOffset>
            </wp:positionV>
            <wp:extent cx="44703" cy="32106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146.190,-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169159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39239</wp:posOffset>
            </wp:positionV>
            <wp:extent cx="6977887" cy="421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4" Type="http://schemas.openxmlformats.org/officeDocument/2006/relationships/hyperlink" TargetMode="External" Target="http://www.saul-is.cz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2025-05-07T06:09:32Z</dcterms:created>
  <dcterms:modified xsi:type="dcterms:W3CDTF">2025-05-07T06:09:32Z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