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A3E49EE" w14:textId="77777777" w:rsidR="00CE5AA4" w:rsidRPr="00CE5AA4" w:rsidRDefault="006C510C" w:rsidP="00391D96">
      <w:pPr>
        <w:spacing w:after="0"/>
        <w:rPr>
          <w:sz w:val="20"/>
          <w:szCs w:val="20"/>
        </w:rPr>
      </w:pPr>
      <w:r w:rsidRPr="00CE5AA4">
        <w:rPr>
          <w:rFonts w:hint="eastAsia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1FC7397" wp14:editId="2CEB53AE">
                <wp:simplePos x="0" y="0"/>
                <wp:positionH relativeFrom="column">
                  <wp:posOffset>2183765</wp:posOffset>
                </wp:positionH>
                <wp:positionV relativeFrom="paragraph">
                  <wp:posOffset>-233680</wp:posOffset>
                </wp:positionV>
                <wp:extent cx="3257550" cy="1214120"/>
                <wp:effectExtent l="0" t="0" r="19050" b="2413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1214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32B91" w14:textId="5A2E6E35" w:rsidR="00CF7147" w:rsidRDefault="00100600" w:rsidP="00CF714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Penzion a restaurace u Jandů</w:t>
                            </w:r>
                          </w:p>
                          <w:p w14:paraId="47AB328A" w14:textId="660248F4" w:rsidR="003D0109" w:rsidRDefault="00100600" w:rsidP="004A480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Úborsko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2</w:t>
                            </w:r>
                          </w:p>
                          <w:p w14:paraId="4F7FF8FC" w14:textId="77777777" w:rsidR="00100600" w:rsidRDefault="00100600" w:rsidP="004A480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340 21, Janovice nad Úhlavou</w:t>
                            </w:r>
                          </w:p>
                          <w:p w14:paraId="412889AB" w14:textId="5B073DF9" w:rsidR="00C90E7E" w:rsidRDefault="00100600" w:rsidP="004A480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100600">
                              <w:rPr>
                                <w:sz w:val="20"/>
                              </w:rPr>
                              <w:t>IČO: 71251499</w:t>
                            </w:r>
                          </w:p>
                          <w:p w14:paraId="4B363093" w14:textId="77777777" w:rsidR="00805DD0" w:rsidRDefault="00805DD0" w:rsidP="004A480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8F24DDE" w14:textId="77777777" w:rsidR="00805DD0" w:rsidRDefault="00805DD0" w:rsidP="004A480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2A22F05" w14:textId="77777777" w:rsidR="00805DD0" w:rsidRDefault="00805DD0" w:rsidP="004A480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2F27F8D" w14:textId="77777777" w:rsidR="00805DD0" w:rsidRDefault="00805DD0" w:rsidP="004A480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C14088F" w14:textId="77777777" w:rsidR="00805DD0" w:rsidRDefault="00805DD0" w:rsidP="004A480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799399B" w14:textId="77777777" w:rsidR="00805DD0" w:rsidRDefault="00805DD0" w:rsidP="004A480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C43B91E" w14:textId="77777777" w:rsidR="00805DD0" w:rsidRDefault="00805DD0" w:rsidP="004A480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D216428" w14:textId="77777777" w:rsidR="00805DD0" w:rsidRDefault="00805DD0" w:rsidP="004A480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50C051C" w14:textId="77777777" w:rsidR="00805DD0" w:rsidRDefault="00805DD0" w:rsidP="004A480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92CCDF3" w14:textId="77777777" w:rsidR="00805DD0" w:rsidRDefault="00805DD0" w:rsidP="004A480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6E5C7C2" w14:textId="77777777" w:rsidR="00805DD0" w:rsidRDefault="00805DD0" w:rsidP="004A480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82D2734" w14:textId="77777777" w:rsidR="00805DD0" w:rsidRDefault="00805DD0" w:rsidP="004A480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745EBE7" w14:textId="77777777" w:rsidR="00805DD0" w:rsidRDefault="00805DD0" w:rsidP="004A480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077D9FB" w14:textId="77777777" w:rsidR="00805DD0" w:rsidRDefault="00805DD0" w:rsidP="004A480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</w:t>
                            </w:r>
                          </w:p>
                          <w:p w14:paraId="00F23C97" w14:textId="77777777" w:rsidR="00805DD0" w:rsidRDefault="00805DD0" w:rsidP="004A480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</w:t>
                            </w:r>
                          </w:p>
                          <w:p w14:paraId="680B2E7E" w14:textId="77777777" w:rsidR="00805DD0" w:rsidRDefault="00805DD0" w:rsidP="004A480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003761D" w14:textId="77777777" w:rsidR="00C90E7E" w:rsidRDefault="00C90E7E" w:rsidP="004A480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FD6E969" w14:textId="77777777" w:rsidR="00C90E7E" w:rsidRDefault="00C90E7E" w:rsidP="004A480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2C547CC" w14:textId="77777777" w:rsidR="00C90E7E" w:rsidRDefault="00C90E7E" w:rsidP="004A480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5603142" w14:textId="77777777" w:rsidR="00C90E7E" w:rsidRDefault="00C90E7E" w:rsidP="004A480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64E63C7" w14:textId="77777777" w:rsidR="00C90E7E" w:rsidRPr="00CE5AA4" w:rsidRDefault="00C90E7E" w:rsidP="004A480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1FC739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71.95pt;margin-top:-18.4pt;width:256.5pt;height:9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" o:allowincell="f">
                <v:textbox>
                  <w:txbxContent>
                    <w:p w14:paraId="4F032B91" w14:textId="5A2E6E35" w:rsidR="00CF7147" w:rsidRDefault="00100600" w:rsidP="00CF714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Penzion a restaurace u Jandů</w:t>
                      </w:r>
                    </w:p>
                    <w:p w14:paraId="47AB328A" w14:textId="660248F4" w:rsidR="003D0109" w:rsidRDefault="00100600" w:rsidP="004A480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Úborsko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2</w:t>
                      </w:r>
                    </w:p>
                    <w:p w14:paraId="4F7FF8FC" w14:textId="77777777" w:rsidR="00100600" w:rsidRDefault="00100600" w:rsidP="004A480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340 21, Janovice nad Úhlavou</w:t>
                      </w:r>
                    </w:p>
                    <w:p w14:paraId="412889AB" w14:textId="5B073DF9" w:rsidR="00C90E7E" w:rsidRDefault="00100600" w:rsidP="004A480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100600">
                        <w:rPr>
                          <w:sz w:val="20"/>
                        </w:rPr>
                        <w:t>IČO: 71251499</w:t>
                      </w:r>
                    </w:p>
                    <w:p w14:paraId="4B363093" w14:textId="77777777" w:rsidR="00805DD0" w:rsidRDefault="00805DD0" w:rsidP="004A480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78F24DDE" w14:textId="77777777" w:rsidR="00805DD0" w:rsidRDefault="00805DD0" w:rsidP="004A480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02A22F05" w14:textId="77777777" w:rsidR="00805DD0" w:rsidRDefault="00805DD0" w:rsidP="004A480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22F27F8D" w14:textId="77777777" w:rsidR="00805DD0" w:rsidRDefault="00805DD0" w:rsidP="004A480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4C14088F" w14:textId="77777777" w:rsidR="00805DD0" w:rsidRDefault="00805DD0" w:rsidP="004A480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3799399B" w14:textId="77777777" w:rsidR="00805DD0" w:rsidRDefault="00805DD0" w:rsidP="004A480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0C43B91E" w14:textId="77777777" w:rsidR="00805DD0" w:rsidRDefault="00805DD0" w:rsidP="004A480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1D216428" w14:textId="77777777" w:rsidR="00805DD0" w:rsidRDefault="00805DD0" w:rsidP="004A480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250C051C" w14:textId="77777777" w:rsidR="00805DD0" w:rsidRDefault="00805DD0" w:rsidP="004A480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592CCDF3" w14:textId="77777777" w:rsidR="00805DD0" w:rsidRDefault="00805DD0" w:rsidP="004A480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26E5C7C2" w14:textId="77777777" w:rsidR="00805DD0" w:rsidRDefault="00805DD0" w:rsidP="004A480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582D2734" w14:textId="77777777" w:rsidR="00805DD0" w:rsidRDefault="00805DD0" w:rsidP="004A480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5745EBE7" w14:textId="77777777" w:rsidR="00805DD0" w:rsidRDefault="00805DD0" w:rsidP="004A480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3077D9FB" w14:textId="77777777" w:rsidR="00805DD0" w:rsidRDefault="00805DD0" w:rsidP="004A480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</w:t>
                      </w:r>
                    </w:p>
                    <w:p w14:paraId="00F23C97" w14:textId="77777777" w:rsidR="00805DD0" w:rsidRDefault="00805DD0" w:rsidP="004A480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</w:t>
                      </w:r>
                    </w:p>
                    <w:p w14:paraId="680B2E7E" w14:textId="77777777" w:rsidR="00805DD0" w:rsidRDefault="00805DD0" w:rsidP="004A480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1003761D" w14:textId="77777777" w:rsidR="00C90E7E" w:rsidRDefault="00C90E7E" w:rsidP="004A480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6FD6E969" w14:textId="77777777" w:rsidR="00C90E7E" w:rsidRDefault="00C90E7E" w:rsidP="004A480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22C547CC" w14:textId="77777777" w:rsidR="00C90E7E" w:rsidRDefault="00C90E7E" w:rsidP="004A480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05603142" w14:textId="77777777" w:rsidR="00C90E7E" w:rsidRDefault="00C90E7E" w:rsidP="004A480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564E63C7" w14:textId="77777777" w:rsidR="00C90E7E" w:rsidRPr="00CE5AA4" w:rsidRDefault="00C90E7E" w:rsidP="004A480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E5AA4" w:rsidRPr="00CE5AA4">
        <w:rPr>
          <w:sz w:val="20"/>
          <w:szCs w:val="20"/>
        </w:rPr>
        <w:t xml:space="preserve">VYŘIZUJE: </w:t>
      </w:r>
      <w:r w:rsidR="00F516E0">
        <w:rPr>
          <w:sz w:val="20"/>
          <w:szCs w:val="20"/>
        </w:rPr>
        <w:tab/>
      </w:r>
      <w:r w:rsidR="00453605">
        <w:rPr>
          <w:sz w:val="20"/>
          <w:szCs w:val="20"/>
        </w:rPr>
        <w:t>Kateřina Milá</w:t>
      </w:r>
      <w:r w:rsidR="00CE5AA4" w:rsidRPr="00CE5AA4">
        <w:rPr>
          <w:sz w:val="20"/>
          <w:szCs w:val="20"/>
        </w:rPr>
        <w:tab/>
      </w:r>
      <w:r w:rsidR="00CE5AA4" w:rsidRPr="00CE5AA4">
        <w:rPr>
          <w:sz w:val="20"/>
          <w:szCs w:val="20"/>
        </w:rPr>
        <w:tab/>
      </w:r>
      <w:r w:rsidR="00CE5AA4" w:rsidRPr="00CE5AA4">
        <w:rPr>
          <w:sz w:val="20"/>
          <w:szCs w:val="20"/>
        </w:rPr>
        <w:tab/>
      </w:r>
      <w:r w:rsidR="00CE5AA4" w:rsidRPr="00CE5AA4">
        <w:rPr>
          <w:sz w:val="20"/>
          <w:szCs w:val="20"/>
        </w:rPr>
        <w:tab/>
      </w:r>
      <w:r w:rsidR="00CE5AA4" w:rsidRPr="00CE5AA4">
        <w:rPr>
          <w:sz w:val="20"/>
          <w:szCs w:val="20"/>
        </w:rPr>
        <w:tab/>
        <w:t xml:space="preserve">              </w:t>
      </w:r>
    </w:p>
    <w:p w14:paraId="32A704BB" w14:textId="77777777" w:rsidR="00CE5AA4" w:rsidRPr="00CE5AA4" w:rsidRDefault="00CE5AA4" w:rsidP="004A4804">
      <w:pPr>
        <w:spacing w:after="0"/>
        <w:jc w:val="both"/>
        <w:rPr>
          <w:sz w:val="20"/>
          <w:szCs w:val="20"/>
        </w:rPr>
      </w:pPr>
      <w:r w:rsidRPr="00CE5AA4">
        <w:rPr>
          <w:sz w:val="20"/>
          <w:szCs w:val="20"/>
        </w:rPr>
        <w:t xml:space="preserve">TEL.: </w:t>
      </w:r>
      <w:r w:rsidR="00F516E0">
        <w:rPr>
          <w:sz w:val="20"/>
          <w:szCs w:val="20"/>
        </w:rPr>
        <w:tab/>
      </w:r>
      <w:r w:rsidR="00F516E0">
        <w:rPr>
          <w:sz w:val="20"/>
          <w:szCs w:val="20"/>
        </w:rPr>
        <w:tab/>
      </w:r>
      <w:r w:rsidRPr="00CE5AA4">
        <w:rPr>
          <w:sz w:val="20"/>
          <w:szCs w:val="20"/>
        </w:rPr>
        <w:t>377 477 5</w:t>
      </w:r>
      <w:r w:rsidR="003D0109">
        <w:rPr>
          <w:sz w:val="20"/>
          <w:szCs w:val="20"/>
        </w:rPr>
        <w:t>07</w:t>
      </w:r>
    </w:p>
    <w:p w14:paraId="4C6D4888" w14:textId="77777777" w:rsidR="00CE5AA4" w:rsidRPr="00CE5AA4" w:rsidRDefault="00CE5AA4" w:rsidP="004A4804">
      <w:pPr>
        <w:spacing w:after="0"/>
        <w:rPr>
          <w:sz w:val="20"/>
          <w:szCs w:val="20"/>
        </w:rPr>
      </w:pPr>
      <w:r w:rsidRPr="00CE5AA4">
        <w:rPr>
          <w:sz w:val="20"/>
          <w:szCs w:val="20"/>
        </w:rPr>
        <w:t>EMAIL:</w:t>
      </w:r>
      <w:r w:rsidR="00F516E0">
        <w:rPr>
          <w:sz w:val="20"/>
          <w:szCs w:val="20"/>
        </w:rPr>
        <w:tab/>
      </w:r>
      <w:r w:rsidR="00F516E0">
        <w:rPr>
          <w:sz w:val="20"/>
          <w:szCs w:val="20"/>
        </w:rPr>
        <w:tab/>
      </w:r>
      <w:r w:rsidR="00453605">
        <w:rPr>
          <w:sz w:val="20"/>
          <w:szCs w:val="20"/>
        </w:rPr>
        <w:t>mil</w:t>
      </w:r>
      <w:r w:rsidR="00CF68BA">
        <w:rPr>
          <w:sz w:val="20"/>
          <w:szCs w:val="20"/>
        </w:rPr>
        <w:t>a</w:t>
      </w:r>
      <w:r w:rsidR="003D0109">
        <w:rPr>
          <w:sz w:val="20"/>
          <w:szCs w:val="20"/>
        </w:rPr>
        <w:t>@infis.cz</w:t>
      </w:r>
      <w:r w:rsidRPr="00CE5AA4">
        <w:rPr>
          <w:rFonts w:ascii="Arial" w:hAnsi="Arial"/>
          <w:sz w:val="20"/>
          <w:szCs w:val="20"/>
        </w:rPr>
        <w:t xml:space="preserve">                 </w:t>
      </w:r>
      <w:r w:rsidRPr="00CE5AA4">
        <w:rPr>
          <w:sz w:val="20"/>
          <w:szCs w:val="20"/>
        </w:rPr>
        <w:t xml:space="preserve"> </w:t>
      </w:r>
      <w:r w:rsidRPr="00CE5AA4">
        <w:rPr>
          <w:sz w:val="20"/>
          <w:szCs w:val="20"/>
        </w:rPr>
        <w:tab/>
      </w:r>
      <w:r w:rsidRPr="00CE5AA4">
        <w:rPr>
          <w:sz w:val="20"/>
          <w:szCs w:val="20"/>
        </w:rPr>
        <w:tab/>
        <w:t xml:space="preserve"> </w:t>
      </w:r>
    </w:p>
    <w:p w14:paraId="17847801" w14:textId="73D99117" w:rsidR="00CE5AA4" w:rsidRDefault="00CE5AA4" w:rsidP="0071195B">
      <w:pPr>
        <w:spacing w:after="0"/>
        <w:jc w:val="both"/>
      </w:pPr>
      <w:r w:rsidRPr="00CE5AA4">
        <w:rPr>
          <w:sz w:val="20"/>
          <w:szCs w:val="20"/>
        </w:rPr>
        <w:t>DATUM:</w:t>
      </w:r>
      <w:r w:rsidR="003D0109">
        <w:rPr>
          <w:sz w:val="20"/>
          <w:szCs w:val="20"/>
        </w:rPr>
        <w:t xml:space="preserve"> </w:t>
      </w:r>
      <w:r w:rsidR="00F516E0">
        <w:rPr>
          <w:sz w:val="20"/>
          <w:szCs w:val="20"/>
        </w:rPr>
        <w:tab/>
      </w:r>
      <w:r w:rsidR="00DF1D9B">
        <w:rPr>
          <w:sz w:val="20"/>
          <w:szCs w:val="20"/>
        </w:rPr>
        <w:t>30</w:t>
      </w:r>
      <w:r w:rsidR="00CA2200">
        <w:rPr>
          <w:sz w:val="20"/>
          <w:szCs w:val="20"/>
        </w:rPr>
        <w:t>.</w:t>
      </w:r>
      <w:r w:rsidR="00D94ED0">
        <w:rPr>
          <w:sz w:val="20"/>
          <w:szCs w:val="20"/>
        </w:rPr>
        <w:t xml:space="preserve"> </w:t>
      </w:r>
      <w:r w:rsidR="00453605">
        <w:rPr>
          <w:sz w:val="20"/>
          <w:szCs w:val="20"/>
        </w:rPr>
        <w:t>0</w:t>
      </w:r>
      <w:r w:rsidR="00DF1D9B">
        <w:rPr>
          <w:sz w:val="20"/>
          <w:szCs w:val="20"/>
        </w:rPr>
        <w:t>4</w:t>
      </w:r>
      <w:r w:rsidR="00805DD0">
        <w:rPr>
          <w:sz w:val="20"/>
          <w:szCs w:val="20"/>
        </w:rPr>
        <w:t>.</w:t>
      </w:r>
      <w:r w:rsidR="00D94ED0">
        <w:rPr>
          <w:sz w:val="20"/>
          <w:szCs w:val="20"/>
        </w:rPr>
        <w:t xml:space="preserve"> </w:t>
      </w:r>
      <w:r w:rsidR="00805DD0">
        <w:rPr>
          <w:sz w:val="20"/>
          <w:szCs w:val="20"/>
        </w:rPr>
        <w:t>202</w:t>
      </w:r>
      <w:r w:rsidR="00DF1D9B">
        <w:rPr>
          <w:sz w:val="20"/>
          <w:szCs w:val="20"/>
        </w:rPr>
        <w:t>5</w:t>
      </w:r>
      <w:r w:rsidRPr="00CE5AA4">
        <w:rPr>
          <w:sz w:val="20"/>
          <w:szCs w:val="20"/>
        </w:rPr>
        <w:tab/>
      </w:r>
      <w:r>
        <w:tab/>
      </w:r>
      <w:r>
        <w:tab/>
      </w:r>
      <w:r>
        <w:tab/>
        <w:t xml:space="preserve">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</w:p>
    <w:p w14:paraId="4FFC75BC" w14:textId="77777777" w:rsidR="00220878" w:rsidRDefault="00220878" w:rsidP="0071195B">
      <w:pPr>
        <w:spacing w:after="0"/>
        <w:jc w:val="both"/>
      </w:pPr>
    </w:p>
    <w:p w14:paraId="233D900E" w14:textId="77777777" w:rsidR="00220878" w:rsidRDefault="00220878" w:rsidP="0071195B">
      <w:pPr>
        <w:spacing w:after="0"/>
        <w:jc w:val="both"/>
      </w:pPr>
    </w:p>
    <w:p w14:paraId="0BCC2C00" w14:textId="46100DAA" w:rsidR="00CE5AA4" w:rsidRPr="00593EE4" w:rsidRDefault="002A1451" w:rsidP="00CE5AA4">
      <w:pPr>
        <w:rPr>
          <w:rFonts w:cstheme="minorHAnsi"/>
          <w:sz w:val="20"/>
          <w:szCs w:val="20"/>
        </w:rPr>
      </w:pPr>
      <w:r w:rsidRPr="00593EE4">
        <w:rPr>
          <w:rFonts w:cstheme="minorHAnsi"/>
          <w:sz w:val="20"/>
          <w:szCs w:val="20"/>
        </w:rPr>
        <w:t xml:space="preserve">Objednávka - </w:t>
      </w:r>
      <w:r w:rsidR="003D0109" w:rsidRPr="00593EE4">
        <w:rPr>
          <w:rFonts w:cstheme="minorHAnsi"/>
          <w:sz w:val="20"/>
          <w:szCs w:val="20"/>
        </w:rPr>
        <w:t>O/</w:t>
      </w:r>
      <w:r w:rsidR="007D641F">
        <w:rPr>
          <w:rFonts w:cstheme="minorHAnsi"/>
          <w:sz w:val="20"/>
          <w:szCs w:val="20"/>
        </w:rPr>
        <w:t>6</w:t>
      </w:r>
      <w:r w:rsidR="00312A87">
        <w:rPr>
          <w:rFonts w:cstheme="minorHAnsi"/>
          <w:sz w:val="20"/>
          <w:szCs w:val="20"/>
        </w:rPr>
        <w:t>3</w:t>
      </w:r>
      <w:r w:rsidRPr="00593EE4">
        <w:rPr>
          <w:rFonts w:cstheme="minorHAnsi"/>
          <w:sz w:val="20"/>
          <w:szCs w:val="20"/>
        </w:rPr>
        <w:t>-20</w:t>
      </w:r>
      <w:r w:rsidR="00DF1D9B">
        <w:rPr>
          <w:rFonts w:cstheme="minorHAnsi"/>
          <w:sz w:val="20"/>
          <w:szCs w:val="20"/>
        </w:rPr>
        <w:t>25</w:t>
      </w:r>
    </w:p>
    <w:p w14:paraId="32C0B758" w14:textId="77777777" w:rsidR="00531899" w:rsidRPr="00593EE4" w:rsidRDefault="00531899" w:rsidP="00CE5AA4">
      <w:pPr>
        <w:rPr>
          <w:rFonts w:cstheme="minorHAnsi"/>
          <w:sz w:val="20"/>
          <w:szCs w:val="20"/>
        </w:rPr>
      </w:pPr>
      <w:r w:rsidRPr="00593EE4">
        <w:rPr>
          <w:rFonts w:cstheme="minorHAnsi"/>
          <w:sz w:val="20"/>
          <w:szCs w:val="20"/>
        </w:rPr>
        <w:t xml:space="preserve">Dobrý den, </w:t>
      </w:r>
    </w:p>
    <w:p w14:paraId="26467F6A" w14:textId="07C1BA06" w:rsidR="0027706A" w:rsidRPr="00593EE4" w:rsidRDefault="001B3A56" w:rsidP="0027706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základě telefonické domluvy u Vás </w:t>
      </w:r>
      <w:r w:rsidR="00531899" w:rsidRPr="00593EE4">
        <w:rPr>
          <w:rFonts w:cstheme="minorHAnsi"/>
          <w:sz w:val="20"/>
          <w:szCs w:val="20"/>
        </w:rPr>
        <w:t>objednáváme</w:t>
      </w:r>
      <w:r w:rsidR="002A1451" w:rsidRPr="00593EE4">
        <w:rPr>
          <w:rFonts w:cstheme="minorHAnsi"/>
          <w:sz w:val="20"/>
          <w:szCs w:val="20"/>
        </w:rPr>
        <w:t xml:space="preserve"> u</w:t>
      </w:r>
      <w:r>
        <w:rPr>
          <w:rFonts w:cstheme="minorHAnsi"/>
          <w:sz w:val="20"/>
          <w:szCs w:val="20"/>
        </w:rPr>
        <w:t>bytování a stravu pro cca 120 žáků a 10 pedagogů naší školy v rámci sportovně turistického kurzu v termínu od 2. 6. 2025 do 5. 6. 2025.</w:t>
      </w:r>
    </w:p>
    <w:p w14:paraId="6A75FD1E" w14:textId="74E67B5A" w:rsidR="00593EE4" w:rsidRPr="00593EE4" w:rsidRDefault="00271AF9" w:rsidP="00271AF9">
      <w:pPr>
        <w:contextualSpacing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Předpokládaná cena je 244 800 Kč za žáky a 20 400 Kč za pedagogy.</w:t>
      </w:r>
    </w:p>
    <w:p w14:paraId="6415D5CF" w14:textId="77777777" w:rsidR="00271AF9" w:rsidRDefault="00271AF9" w:rsidP="00205E48">
      <w:pPr>
        <w:rPr>
          <w:rFonts w:cstheme="minorHAnsi"/>
          <w:sz w:val="20"/>
          <w:szCs w:val="20"/>
        </w:rPr>
      </w:pPr>
    </w:p>
    <w:p w14:paraId="4B7C51FF" w14:textId="00D41AD4" w:rsidR="00205E48" w:rsidRDefault="00271AF9" w:rsidP="00205E48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 důvodu uveřejnění v registru smluv Vás žádáme o potvrzení přijetí objednávky.</w:t>
      </w:r>
    </w:p>
    <w:p w14:paraId="4BEA9146" w14:textId="74EB19A3" w:rsidR="00271AF9" w:rsidRPr="00593EE4" w:rsidRDefault="00271AF9" w:rsidP="00205E48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Fakturu, prosím vystavte na uvedenou adresu.</w:t>
      </w:r>
    </w:p>
    <w:p w14:paraId="0D9F758C" w14:textId="379B6358" w:rsidR="00220878" w:rsidRDefault="00220878" w:rsidP="00220878">
      <w:pPr>
        <w:rPr>
          <w:rFonts w:cstheme="minorHAnsi"/>
          <w:sz w:val="20"/>
          <w:szCs w:val="20"/>
        </w:rPr>
      </w:pPr>
    </w:p>
    <w:p w14:paraId="2BB553D0" w14:textId="77777777" w:rsidR="00B937C5" w:rsidRDefault="00B937C5" w:rsidP="00B937C5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 xml:space="preserve">Děkujeme, s pozdravem </w:t>
      </w:r>
    </w:p>
    <w:p w14:paraId="665D2774" w14:textId="77777777" w:rsidR="00BE5209" w:rsidRDefault="00BE5209" w:rsidP="004A4804">
      <w:pPr>
        <w:spacing w:after="0"/>
        <w:rPr>
          <w:sz w:val="20"/>
          <w:szCs w:val="20"/>
        </w:rPr>
      </w:pPr>
    </w:p>
    <w:p w14:paraId="1EBF85A1" w14:textId="77777777" w:rsidR="00E35992" w:rsidRDefault="00E35992" w:rsidP="004A4804">
      <w:pPr>
        <w:spacing w:after="0"/>
        <w:rPr>
          <w:sz w:val="20"/>
          <w:szCs w:val="20"/>
        </w:rPr>
      </w:pPr>
    </w:p>
    <w:p w14:paraId="347627F6" w14:textId="77777777" w:rsidR="00220878" w:rsidRDefault="00220878" w:rsidP="004A4804">
      <w:pPr>
        <w:spacing w:after="0"/>
        <w:rPr>
          <w:sz w:val="20"/>
          <w:szCs w:val="20"/>
        </w:rPr>
      </w:pPr>
    </w:p>
    <w:p w14:paraId="33E7E43B" w14:textId="77777777" w:rsidR="00220878" w:rsidRDefault="00220878" w:rsidP="004A4804">
      <w:pPr>
        <w:spacing w:after="0"/>
        <w:rPr>
          <w:sz w:val="20"/>
          <w:szCs w:val="20"/>
        </w:rPr>
      </w:pPr>
    </w:p>
    <w:p w14:paraId="622B796F" w14:textId="77777777" w:rsidR="00220878" w:rsidRDefault="00220878" w:rsidP="004A4804">
      <w:pPr>
        <w:spacing w:after="0"/>
        <w:rPr>
          <w:sz w:val="20"/>
          <w:szCs w:val="20"/>
        </w:rPr>
      </w:pPr>
    </w:p>
    <w:p w14:paraId="38DE7489" w14:textId="77777777" w:rsidR="00BE5209" w:rsidRDefault="00BE5209" w:rsidP="004A4804">
      <w:pPr>
        <w:spacing w:after="0"/>
        <w:rPr>
          <w:sz w:val="20"/>
          <w:szCs w:val="20"/>
        </w:rPr>
      </w:pPr>
    </w:p>
    <w:p w14:paraId="4929841C" w14:textId="77777777" w:rsidR="0071195B" w:rsidRDefault="009038D8" w:rsidP="004A4804">
      <w:pPr>
        <w:spacing w:after="0"/>
        <w:rPr>
          <w:sz w:val="20"/>
          <w:szCs w:val="20"/>
        </w:rPr>
      </w:pPr>
      <w:r>
        <w:rPr>
          <w:sz w:val="20"/>
          <w:szCs w:val="20"/>
        </w:rPr>
        <w:t>Ing. Přemysl Šmídl</w:t>
      </w:r>
    </w:p>
    <w:p w14:paraId="58BE05EE" w14:textId="77777777" w:rsidR="005F0A27" w:rsidRDefault="00F516E0" w:rsidP="003316FE">
      <w:pPr>
        <w:spacing w:after="0" w:line="240" w:lineRule="auto"/>
      </w:pPr>
      <w:r>
        <w:rPr>
          <w:sz w:val="20"/>
          <w:szCs w:val="20"/>
        </w:rPr>
        <w:t>ř</w:t>
      </w:r>
      <w:r w:rsidR="009038D8">
        <w:rPr>
          <w:sz w:val="20"/>
          <w:szCs w:val="20"/>
        </w:rPr>
        <w:t>editel</w:t>
      </w:r>
      <w:r w:rsidR="0071195B">
        <w:rPr>
          <w:sz w:val="20"/>
          <w:szCs w:val="20"/>
        </w:rPr>
        <w:t xml:space="preserve"> školy</w:t>
      </w:r>
    </w:p>
    <w:p w14:paraId="0CF65A8C" w14:textId="77777777" w:rsidR="00BB33E7" w:rsidRDefault="00611C95" w:rsidP="003E1B5C">
      <w:r>
        <w:rPr>
          <w:noProof/>
          <w:lang w:eastAsia="cs-CZ"/>
        </w:rPr>
        <mc:AlternateContent>
          <mc:Choice Requires="wps">
            <w:drawing>
              <wp:inline distT="0" distB="0" distL="0" distR="0" wp14:anchorId="5AF5FC4C" wp14:editId="29DCD164">
                <wp:extent cx="5034915" cy="339725"/>
                <wp:effectExtent l="1905" t="2540" r="1905" b="4445"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491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D56EF" w14:textId="77777777" w:rsidR="00611C95" w:rsidRPr="006F6368" w:rsidRDefault="00611C95" w:rsidP="00611C95">
                            <w:pPr>
                              <w:spacing w:after="0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2520000" tIns="0" rIns="0" bIns="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AF5FC4C" id="Text Box 3" o:spid="_x0000_s1027" type="#_x0000_t202" style="width:396.45pt;height:2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" filled="f" stroked="f" strokecolor="black [3213]">
                <v:textbox style="mso-fit-shape-to-text:t" inset="70mm,0,0,0">
                  <w:txbxContent>
                    <w:p w14:paraId="4F9D56EF" w14:textId="77777777" w:rsidR="00611C95" w:rsidRPr="006F6368" w:rsidRDefault="00611C95" w:rsidP="00611C95">
                      <w:pPr>
                        <w:spacing w:after="0"/>
                        <w:rPr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inline distT="0" distB="0" distL="0" distR="0" wp14:anchorId="1759C4BE" wp14:editId="69DD7793">
                <wp:extent cx="5034915" cy="339725"/>
                <wp:effectExtent l="1905" t="2540" r="1905" b="4445"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491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976B15" w14:textId="77777777" w:rsidR="00611C95" w:rsidRPr="006F6368" w:rsidRDefault="00611C95" w:rsidP="00611C95">
                            <w:pPr>
                              <w:spacing w:after="0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2520000" tIns="0" rIns="0" bIns="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759C4BE" id="_x0000_s1028" type="#_x0000_t202" style="width:396.45pt;height:2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" filled="f" stroked="f" strokecolor="black [3213]">
                <v:textbox style="mso-fit-shape-to-text:t" inset="70mm,0,0,0">
                  <w:txbxContent>
                    <w:p w14:paraId="0D976B15" w14:textId="77777777" w:rsidR="00611C95" w:rsidRPr="006F6368" w:rsidRDefault="00611C95" w:rsidP="00611C95">
                      <w:pPr>
                        <w:spacing w:after="0"/>
                        <w:rPr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BB33E7" w:rsidSect="00BE5209">
      <w:headerReference w:type="default" r:id="rId10"/>
      <w:footerReference w:type="default" r:id="rId11"/>
      <w:pgSz w:w="11906" w:h="16838" w:code="9"/>
      <w:pgMar w:top="2438" w:right="851" w:bottom="567" w:left="21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711212" w14:textId="77777777" w:rsidR="00C6219B" w:rsidRDefault="00C6219B" w:rsidP="009305F4">
      <w:pPr>
        <w:spacing w:after="0" w:line="240" w:lineRule="auto"/>
      </w:pPr>
      <w:r>
        <w:separator/>
      </w:r>
    </w:p>
  </w:endnote>
  <w:endnote w:type="continuationSeparator" w:id="0">
    <w:p w14:paraId="780BA46F" w14:textId="77777777" w:rsidR="00C6219B" w:rsidRDefault="00C6219B" w:rsidP="00930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BM Plex Sans">
    <w:altName w:val="Corbel"/>
    <w:panose1 w:val="020B0503050203000203"/>
    <w:charset w:val="EE"/>
    <w:family w:val="swiss"/>
    <w:pitch w:val="variable"/>
    <w:sig w:usb0="A000026F" w:usb1="5000207B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Calibri"/>
    <w:charset w:val="EE"/>
    <w:family w:val="swiss"/>
    <w:pitch w:val="variable"/>
    <w:sig w:usb0="00000001" w:usb1="5000ECFF" w:usb2="00000009" w:usb3="00000000" w:csb0="0000019F" w:csb1="00000000"/>
  </w:font>
  <w:font w:name="IBM Plex Sans SemiBold">
    <w:altName w:val="Segoe UI Semibold"/>
    <w:panose1 w:val="020B0703050203000203"/>
    <w:charset w:val="EE"/>
    <w:family w:val="swiss"/>
    <w:pitch w:val="variable"/>
    <w:sig w:usb0="A000026F" w:usb1="5000207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06E15" w14:textId="77777777" w:rsidR="005962C5" w:rsidRDefault="00346E53">
    <w:pPr>
      <w:pStyle w:val="Zpat"/>
    </w:pPr>
    <w:r>
      <w:rPr>
        <w:noProof/>
        <w:lang w:eastAsia="cs-CZ"/>
      </w:rPr>
      <w:drawing>
        <wp:anchor distT="0" distB="0" distL="114300" distR="114300" simplePos="0" relativeHeight="251669504" behindDoc="1" locked="1" layoutInCell="1" allowOverlap="1" wp14:anchorId="426EC320" wp14:editId="2E407DAA">
          <wp:simplePos x="0" y="0"/>
          <wp:positionH relativeFrom="page">
            <wp:posOffset>743585</wp:posOffset>
          </wp:positionH>
          <wp:positionV relativeFrom="margin">
            <wp:align>bottom</wp:align>
          </wp:positionV>
          <wp:extent cx="188595" cy="4714875"/>
          <wp:effectExtent l="19050" t="0" r="1905" b="0"/>
          <wp:wrapNone/>
          <wp:docPr id="8" name="Obrázek 0" descr="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595" cy="471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51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7B21B0D4" wp14:editId="5689BF8F">
              <wp:simplePos x="0" y="0"/>
              <wp:positionH relativeFrom="page">
                <wp:posOffset>0</wp:posOffset>
              </wp:positionH>
              <wp:positionV relativeFrom="page">
                <wp:posOffset>3600450</wp:posOffset>
              </wp:positionV>
              <wp:extent cx="179705" cy="0"/>
              <wp:effectExtent l="9525" t="9525" r="10795" b="9525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EB7A7C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0;margin-top:283.5pt;width:14.15pt;height:0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" strokecolor="#bfbfbf [2412]" strokeweight=".25pt">
              <w10:wrap anchorx="page" anchory="page"/>
              <w10:anchorlock/>
            </v:shape>
          </w:pict>
        </mc:Fallback>
      </mc:AlternateContent>
    </w:r>
    <w:r w:rsidR="006C51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7D86A53D" wp14:editId="317E22A0">
              <wp:simplePos x="0" y="0"/>
              <wp:positionH relativeFrom="page">
                <wp:posOffset>0</wp:posOffset>
              </wp:positionH>
              <wp:positionV relativeFrom="page">
                <wp:posOffset>7200900</wp:posOffset>
              </wp:positionV>
              <wp:extent cx="179705" cy="0"/>
              <wp:effectExtent l="9525" t="9525" r="1079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2A6CC5F1" id="AutoShape 3" o:spid="_x0000_s1026" type="#_x0000_t32" style="position:absolute;margin-left:0;margin-top:567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" strokecolor="#bfbfbf [2412]" strokeweight=".25pt"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55E69" w14:textId="77777777" w:rsidR="00C6219B" w:rsidRDefault="00C6219B" w:rsidP="009305F4">
      <w:pPr>
        <w:spacing w:after="0" w:line="240" w:lineRule="auto"/>
      </w:pPr>
      <w:r>
        <w:separator/>
      </w:r>
    </w:p>
  </w:footnote>
  <w:footnote w:type="continuationSeparator" w:id="0">
    <w:p w14:paraId="4404FD7E" w14:textId="77777777" w:rsidR="00C6219B" w:rsidRDefault="00C6219B" w:rsidP="00930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07211" w14:textId="77777777" w:rsidR="005962C5" w:rsidRDefault="00B5651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8480" behindDoc="0" locked="0" layoutInCell="1" allowOverlap="1" wp14:anchorId="607D8FD9" wp14:editId="4C046E98">
          <wp:simplePos x="0" y="0"/>
          <wp:positionH relativeFrom="page">
            <wp:posOffset>731520</wp:posOffset>
          </wp:positionH>
          <wp:positionV relativeFrom="page">
            <wp:posOffset>723265</wp:posOffset>
          </wp:positionV>
          <wp:extent cx="2204720" cy="286385"/>
          <wp:effectExtent l="19050" t="0" r="5080" b="0"/>
          <wp:wrapNone/>
          <wp:docPr id="1" name="Obrázek 7" descr="Logo INF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tový zdroj 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4720" cy="286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51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6113933C" wp14:editId="470452B7">
              <wp:simplePos x="0" y="0"/>
              <wp:positionH relativeFrom="margin">
                <wp:align>right</wp:align>
              </wp:positionH>
              <wp:positionV relativeFrom="margin">
                <wp:posOffset>-935990</wp:posOffset>
              </wp:positionV>
              <wp:extent cx="1440180" cy="179705"/>
              <wp:effectExtent l="0" t="0" r="0" b="381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D1229D" w14:textId="77777777" w:rsidR="0091759D" w:rsidRPr="0091759D" w:rsidRDefault="00AD1964" w:rsidP="0091759D">
                          <w:pPr>
                            <w:pStyle w:val="Hlavika"/>
                            <w:spacing w:line="240" w:lineRule="auto"/>
                            <w:contextualSpacing/>
                            <w:rPr>
                              <w:rFonts w:ascii="IBM Plex Sans SemiBold" w:hAnsi="IBM Plex Sans SemiBold"/>
                            </w:rPr>
                          </w:pPr>
                          <w:r w:rsidRPr="00AD1964">
                            <w:t>info@infis.cz</w:t>
                          </w:r>
                          <w:r>
                            <w:t xml:space="preserve">  </w:t>
                          </w:r>
                          <w:r w:rsidR="0091759D" w:rsidRPr="0091759D">
                            <w:t xml:space="preserve">    </w:t>
                          </w:r>
                          <w:r w:rsidR="0091759D" w:rsidRPr="0091759D">
                            <w:rPr>
                              <w:rFonts w:ascii="IBM Plex Sans SemiBold" w:hAnsi="IBM Plex Sans SemiBold"/>
                            </w:rPr>
                            <w:t>www.infis.cz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113933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62.2pt;margin-top:-73.7pt;width:113.4pt;height:14.1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" filled="f" stroked="f">
              <v:textbox inset="0,0,0,0">
                <w:txbxContent>
                  <w:p w14:paraId="49D1229D" w14:textId="77777777" w:rsidR="0091759D" w:rsidRPr="0091759D" w:rsidRDefault="00AD1964" w:rsidP="0091759D">
                    <w:pPr>
                      <w:pStyle w:val="Hlavika"/>
                      <w:spacing w:line="240" w:lineRule="auto"/>
                      <w:contextualSpacing/>
                      <w:rPr>
                        <w:rFonts w:ascii="IBM Plex Sans SemiBold" w:hAnsi="IBM Plex Sans SemiBold"/>
                      </w:rPr>
                    </w:pPr>
                    <w:r w:rsidRPr="00AD1964">
                      <w:t>info@infis.cz</w:t>
                    </w:r>
                    <w:r>
                      <w:t xml:space="preserve">  </w:t>
                    </w:r>
                    <w:r w:rsidR="0091759D" w:rsidRPr="0091759D">
                      <w:t xml:space="preserve">    </w:t>
                    </w:r>
                    <w:r w:rsidR="0091759D" w:rsidRPr="0091759D">
                      <w:rPr>
                        <w:rFonts w:ascii="IBM Plex Sans SemiBold" w:hAnsi="IBM Plex Sans SemiBold"/>
                      </w:rPr>
                      <w:t>www.infis.cz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91759D"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0BE6223B" wp14:editId="16BBEC8E">
          <wp:simplePos x="1786435" y="450376"/>
          <wp:positionH relativeFrom="page">
            <wp:align>center</wp:align>
          </wp:positionH>
          <wp:positionV relativeFrom="paragraph">
            <wp:posOffset>0</wp:posOffset>
          </wp:positionV>
          <wp:extent cx="6845774" cy="1091821"/>
          <wp:effectExtent l="19050" t="0" r="0" b="0"/>
          <wp:wrapNone/>
          <wp:docPr id="7" name="Obrázek 6" descr="Izometrická mříž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tový zdroj 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45774" cy="10918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62D54"/>
    <w:multiLevelType w:val="hybridMultilevel"/>
    <w:tmpl w:val="1862D8C4"/>
    <w:lvl w:ilvl="0" w:tplc="D6867348">
      <w:start w:val="2"/>
      <w:numFmt w:val="decimal"/>
      <w:lvlText w:val="%1.)"/>
      <w:lvlJc w:val="left"/>
      <w:pPr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52801C2"/>
    <w:multiLevelType w:val="multilevel"/>
    <w:tmpl w:val="E67260B4"/>
    <w:lvl w:ilvl="0">
      <w:start w:val="1"/>
      <w:numFmt w:val="decimal"/>
      <w:lvlText w:val="%1.)"/>
      <w:lvlJc w:val="left"/>
      <w:pPr>
        <w:ind w:left="643" w:hanging="360"/>
      </w:pPr>
      <w:rPr>
        <w:rFonts w:ascii="IBM Plex Sans" w:eastAsia="Calibri" w:hAnsi="IBM Plex Sans" w:cstheme="minorHAns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077BE"/>
    <w:multiLevelType w:val="hybridMultilevel"/>
    <w:tmpl w:val="0F9C2544"/>
    <w:lvl w:ilvl="0" w:tplc="E96C6C24">
      <w:start w:val="1"/>
      <w:numFmt w:val="decimal"/>
      <w:lvlText w:val="%1.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2213768C"/>
    <w:multiLevelType w:val="hybridMultilevel"/>
    <w:tmpl w:val="6C4CF698"/>
    <w:lvl w:ilvl="0" w:tplc="EA7897AE">
      <w:start w:val="1"/>
      <w:numFmt w:val="bullet"/>
      <w:lvlText w:val=""/>
      <w:lvlJc w:val="left"/>
      <w:pPr>
        <w:ind w:left="643" w:hanging="360"/>
      </w:pPr>
      <w:rPr>
        <w:rFonts w:ascii="Symbol" w:eastAsia="Calibri" w:hAnsi="Symbol" w:cs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25F4F"/>
    <w:multiLevelType w:val="hybridMultilevel"/>
    <w:tmpl w:val="AF20D9A6"/>
    <w:lvl w:ilvl="0" w:tplc="4D368292">
      <w:start w:val="2"/>
      <w:numFmt w:val="decimal"/>
      <w:lvlText w:val="%1.)"/>
      <w:lvlJc w:val="left"/>
      <w:pPr>
        <w:ind w:left="10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342064D5"/>
    <w:multiLevelType w:val="hybridMultilevel"/>
    <w:tmpl w:val="0FBE4BFE"/>
    <w:lvl w:ilvl="0" w:tplc="E5EE8E0C">
      <w:start w:val="2"/>
      <w:numFmt w:val="decimal"/>
      <w:lvlText w:val="%1.)"/>
      <w:lvlJc w:val="left"/>
      <w:pPr>
        <w:ind w:left="6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 w15:restartNumberingAfterBreak="0">
    <w:nsid w:val="3ABA2655"/>
    <w:multiLevelType w:val="hybridMultilevel"/>
    <w:tmpl w:val="86D045F0"/>
    <w:lvl w:ilvl="0" w:tplc="582E32B8">
      <w:start w:val="1"/>
      <w:numFmt w:val="bullet"/>
      <w:pStyle w:val="NeslovanseznamINFI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C22580"/>
    <w:multiLevelType w:val="hybridMultilevel"/>
    <w:tmpl w:val="0C42BC10"/>
    <w:lvl w:ilvl="0" w:tplc="4918823E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C1509"/>
    <w:multiLevelType w:val="hybridMultilevel"/>
    <w:tmpl w:val="02302560"/>
    <w:lvl w:ilvl="0" w:tplc="199E2F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FB2661"/>
    <w:multiLevelType w:val="hybridMultilevel"/>
    <w:tmpl w:val="41CEC9FC"/>
    <w:lvl w:ilvl="0" w:tplc="63FC3B08">
      <w:start w:val="1"/>
      <w:numFmt w:val="decimal"/>
      <w:pStyle w:val="slovanseznamINFIS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8F21BB"/>
    <w:multiLevelType w:val="hybridMultilevel"/>
    <w:tmpl w:val="E67260B4"/>
    <w:lvl w:ilvl="0" w:tplc="3732F03C">
      <w:start w:val="1"/>
      <w:numFmt w:val="decimal"/>
      <w:lvlText w:val="%1.)"/>
      <w:lvlJc w:val="left"/>
      <w:pPr>
        <w:ind w:left="643" w:hanging="360"/>
      </w:pPr>
      <w:rPr>
        <w:rFonts w:ascii="IBM Plex Sans" w:eastAsia="Calibri" w:hAnsi="IBM Plex Sans" w:cs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705B0B"/>
    <w:multiLevelType w:val="hybridMultilevel"/>
    <w:tmpl w:val="1DCA16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3"/>
  </w:num>
  <w:num w:numId="5">
    <w:abstractNumId w:val="10"/>
  </w:num>
  <w:num w:numId="6">
    <w:abstractNumId w:val="1"/>
  </w:num>
  <w:num w:numId="7">
    <w:abstractNumId w:val="4"/>
  </w:num>
  <w:num w:numId="8">
    <w:abstractNumId w:val="5"/>
  </w:num>
  <w:num w:numId="9">
    <w:abstractNumId w:val="0"/>
  </w:num>
  <w:num w:numId="10">
    <w:abstractNumId w:val="2"/>
  </w:num>
  <w:num w:numId="11">
    <w:abstractNumId w:val="8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AA4"/>
    <w:rsid w:val="000154B2"/>
    <w:rsid w:val="0003627A"/>
    <w:rsid w:val="0003681D"/>
    <w:rsid w:val="000428B0"/>
    <w:rsid w:val="00043654"/>
    <w:rsid w:val="000A06BF"/>
    <w:rsid w:val="000A63D3"/>
    <w:rsid w:val="00100600"/>
    <w:rsid w:val="001118F7"/>
    <w:rsid w:val="00141D46"/>
    <w:rsid w:val="00151545"/>
    <w:rsid w:val="001B309D"/>
    <w:rsid w:val="001B3A56"/>
    <w:rsid w:val="001D62A3"/>
    <w:rsid w:val="001E2AC8"/>
    <w:rsid w:val="001F624D"/>
    <w:rsid w:val="00203637"/>
    <w:rsid w:val="0020494D"/>
    <w:rsid w:val="00205E48"/>
    <w:rsid w:val="00220878"/>
    <w:rsid w:val="0022110E"/>
    <w:rsid w:val="00264B91"/>
    <w:rsid w:val="00271AF9"/>
    <w:rsid w:val="0027706A"/>
    <w:rsid w:val="0028557F"/>
    <w:rsid w:val="002A1451"/>
    <w:rsid w:val="002A3723"/>
    <w:rsid w:val="002B3550"/>
    <w:rsid w:val="002D0EB3"/>
    <w:rsid w:val="00312A87"/>
    <w:rsid w:val="003156B3"/>
    <w:rsid w:val="00316C85"/>
    <w:rsid w:val="0032312F"/>
    <w:rsid w:val="003316FE"/>
    <w:rsid w:val="00346E53"/>
    <w:rsid w:val="003863F9"/>
    <w:rsid w:val="00391D96"/>
    <w:rsid w:val="003962A6"/>
    <w:rsid w:val="003A1541"/>
    <w:rsid w:val="003D0109"/>
    <w:rsid w:val="003E1B5C"/>
    <w:rsid w:val="004025E0"/>
    <w:rsid w:val="004205FA"/>
    <w:rsid w:val="00427A6C"/>
    <w:rsid w:val="00432D67"/>
    <w:rsid w:val="00453605"/>
    <w:rsid w:val="00492D54"/>
    <w:rsid w:val="00497AFD"/>
    <w:rsid w:val="004A4804"/>
    <w:rsid w:val="004C71BE"/>
    <w:rsid w:val="004E396E"/>
    <w:rsid w:val="00531899"/>
    <w:rsid w:val="0059275A"/>
    <w:rsid w:val="00593EE4"/>
    <w:rsid w:val="005962C5"/>
    <w:rsid w:val="005977F6"/>
    <w:rsid w:val="005E6042"/>
    <w:rsid w:val="005F0A27"/>
    <w:rsid w:val="00611C95"/>
    <w:rsid w:val="006428BF"/>
    <w:rsid w:val="00656A2A"/>
    <w:rsid w:val="006635B6"/>
    <w:rsid w:val="00672576"/>
    <w:rsid w:val="006B1AD9"/>
    <w:rsid w:val="006C510C"/>
    <w:rsid w:val="006F6368"/>
    <w:rsid w:val="00702787"/>
    <w:rsid w:val="0071074F"/>
    <w:rsid w:val="0071104A"/>
    <w:rsid w:val="0071195B"/>
    <w:rsid w:val="0074345E"/>
    <w:rsid w:val="00744204"/>
    <w:rsid w:val="007B5B18"/>
    <w:rsid w:val="007D641F"/>
    <w:rsid w:val="007E44D4"/>
    <w:rsid w:val="007F0EE9"/>
    <w:rsid w:val="00805DD0"/>
    <w:rsid w:val="00831BBD"/>
    <w:rsid w:val="008A5C21"/>
    <w:rsid w:val="008C366A"/>
    <w:rsid w:val="008C7839"/>
    <w:rsid w:val="008F1853"/>
    <w:rsid w:val="009038D8"/>
    <w:rsid w:val="0090644D"/>
    <w:rsid w:val="0091759D"/>
    <w:rsid w:val="009250C5"/>
    <w:rsid w:val="009305F4"/>
    <w:rsid w:val="009358C9"/>
    <w:rsid w:val="009A76DC"/>
    <w:rsid w:val="009B3A53"/>
    <w:rsid w:val="009E1279"/>
    <w:rsid w:val="009E1C6A"/>
    <w:rsid w:val="00A07AA1"/>
    <w:rsid w:val="00A6078B"/>
    <w:rsid w:val="00AA475A"/>
    <w:rsid w:val="00AD1964"/>
    <w:rsid w:val="00AD4F26"/>
    <w:rsid w:val="00AF2C56"/>
    <w:rsid w:val="00B07584"/>
    <w:rsid w:val="00B509DF"/>
    <w:rsid w:val="00B5334B"/>
    <w:rsid w:val="00B55080"/>
    <w:rsid w:val="00B56514"/>
    <w:rsid w:val="00B67891"/>
    <w:rsid w:val="00B71480"/>
    <w:rsid w:val="00B8002B"/>
    <w:rsid w:val="00B937C5"/>
    <w:rsid w:val="00BB33E7"/>
    <w:rsid w:val="00BC0A19"/>
    <w:rsid w:val="00BE0EB7"/>
    <w:rsid w:val="00BE5209"/>
    <w:rsid w:val="00BF1CFE"/>
    <w:rsid w:val="00C105D0"/>
    <w:rsid w:val="00C36DE6"/>
    <w:rsid w:val="00C6219B"/>
    <w:rsid w:val="00C756F0"/>
    <w:rsid w:val="00C75CE0"/>
    <w:rsid w:val="00C90E7E"/>
    <w:rsid w:val="00C92F8A"/>
    <w:rsid w:val="00C95312"/>
    <w:rsid w:val="00C96BF7"/>
    <w:rsid w:val="00CA2200"/>
    <w:rsid w:val="00CC0B4E"/>
    <w:rsid w:val="00CE5AA4"/>
    <w:rsid w:val="00CF68BA"/>
    <w:rsid w:val="00CF7147"/>
    <w:rsid w:val="00D16EFF"/>
    <w:rsid w:val="00D3013F"/>
    <w:rsid w:val="00D33789"/>
    <w:rsid w:val="00D66287"/>
    <w:rsid w:val="00D94ED0"/>
    <w:rsid w:val="00DD1210"/>
    <w:rsid w:val="00DF1BD4"/>
    <w:rsid w:val="00DF1D9B"/>
    <w:rsid w:val="00E17076"/>
    <w:rsid w:val="00E35992"/>
    <w:rsid w:val="00E85885"/>
    <w:rsid w:val="00E900A4"/>
    <w:rsid w:val="00E93E23"/>
    <w:rsid w:val="00EF2E22"/>
    <w:rsid w:val="00EF431D"/>
    <w:rsid w:val="00F11CD8"/>
    <w:rsid w:val="00F516E0"/>
    <w:rsid w:val="00F668E3"/>
    <w:rsid w:val="00FA01FB"/>
    <w:rsid w:val="00FB040D"/>
    <w:rsid w:val="00FB1275"/>
    <w:rsid w:val="00FB2E9F"/>
    <w:rsid w:val="00FE6A1C"/>
    <w:rsid w:val="00FF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DD7822"/>
  <w15:docId w15:val="{71953BEA-983C-4646-8A33-6414C666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6514"/>
    <w:pPr>
      <w:spacing w:after="200"/>
    </w:pPr>
    <w:rPr>
      <w:rFonts w:ascii="IBM Plex Sans" w:hAnsi="IBM Plex Sans" w:cs="Lato"/>
      <w:sz w:val="18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F1CFE"/>
    <w:pPr>
      <w:outlineLvl w:val="0"/>
    </w:pPr>
    <w:rPr>
      <w:b/>
      <w:sz w:val="36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F1CFE"/>
    <w:pPr>
      <w:outlineLvl w:val="1"/>
    </w:pPr>
    <w:rPr>
      <w:b/>
      <w:sz w:val="28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F1CFE"/>
    <w:pPr>
      <w:outlineLvl w:val="2"/>
    </w:pPr>
    <w:rPr>
      <w:b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F1CFE"/>
    <w:pPr>
      <w:outlineLvl w:val="3"/>
    </w:pPr>
    <w:rPr>
      <w:b/>
      <w:i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1CFE"/>
    <w:rPr>
      <w:rFonts w:ascii="Lato" w:hAnsi="Lato" w:cs="Lato"/>
      <w:b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F1CFE"/>
    <w:rPr>
      <w:rFonts w:ascii="Lato" w:hAnsi="Lato" w:cs="Lato"/>
      <w:b/>
      <w:sz w:val="28"/>
    </w:rPr>
  </w:style>
  <w:style w:type="character" w:customStyle="1" w:styleId="Nadpis3Char">
    <w:name w:val="Nadpis 3 Char"/>
    <w:basedOn w:val="Standardnpsmoodstavce"/>
    <w:link w:val="Nadpis3"/>
    <w:uiPriority w:val="9"/>
    <w:rsid w:val="00BF1CFE"/>
    <w:rPr>
      <w:rFonts w:ascii="Lato" w:hAnsi="Lato" w:cs="Lato"/>
      <w:b/>
      <w:sz w:val="24"/>
    </w:rPr>
  </w:style>
  <w:style w:type="character" w:customStyle="1" w:styleId="Nadpis4Char">
    <w:name w:val="Nadpis 4 Char"/>
    <w:basedOn w:val="Standardnpsmoodstavce"/>
    <w:link w:val="Nadpis4"/>
    <w:uiPriority w:val="9"/>
    <w:rsid w:val="00BF1CFE"/>
    <w:rPr>
      <w:rFonts w:ascii="Lato" w:hAnsi="Lato" w:cs="Lato"/>
      <w:b/>
      <w:i/>
      <w:sz w:val="24"/>
    </w:rPr>
  </w:style>
  <w:style w:type="paragraph" w:styleId="Nzev">
    <w:name w:val="Title"/>
    <w:basedOn w:val="Nadpis1"/>
    <w:next w:val="Normln"/>
    <w:link w:val="NzevChar"/>
    <w:uiPriority w:val="10"/>
    <w:qFormat/>
    <w:rsid w:val="00BF1CFE"/>
    <w:rPr>
      <w:b w:val="0"/>
      <w:sz w:val="48"/>
    </w:rPr>
  </w:style>
  <w:style w:type="character" w:customStyle="1" w:styleId="NzevChar">
    <w:name w:val="Název Char"/>
    <w:basedOn w:val="Standardnpsmoodstavce"/>
    <w:link w:val="Nzev"/>
    <w:uiPriority w:val="10"/>
    <w:rsid w:val="00BF1CFE"/>
    <w:rPr>
      <w:rFonts w:ascii="Lato" w:hAnsi="Lato" w:cs="Lato"/>
      <w:sz w:val="48"/>
      <w:szCs w:val="32"/>
    </w:rPr>
  </w:style>
  <w:style w:type="character" w:styleId="Siln">
    <w:name w:val="Strong"/>
    <w:uiPriority w:val="22"/>
    <w:qFormat/>
    <w:rsid w:val="00FB1275"/>
    <w:rPr>
      <w:rFonts w:ascii="IBM Plex Sans SemiBold" w:hAnsi="IBM Plex Sans SemiBold"/>
      <w:color w:val="1E46A0"/>
    </w:rPr>
  </w:style>
  <w:style w:type="character" w:styleId="Zdraznn">
    <w:name w:val="Emphasis"/>
    <w:uiPriority w:val="20"/>
    <w:qFormat/>
    <w:rsid w:val="00BF1CFE"/>
    <w:rPr>
      <w:i/>
    </w:rPr>
  </w:style>
  <w:style w:type="paragraph" w:styleId="Bezmezer">
    <w:name w:val="No Spacing"/>
    <w:aliases w:val="Zvýrazněný odstavec"/>
    <w:uiPriority w:val="1"/>
    <w:qFormat/>
    <w:rsid w:val="00FB1275"/>
    <w:pPr>
      <w:pBdr>
        <w:left w:val="single" w:sz="12" w:space="10" w:color="1E46A0"/>
      </w:pBdr>
      <w:spacing w:before="240" w:line="240" w:lineRule="auto"/>
      <w:ind w:left="340"/>
    </w:pPr>
    <w:rPr>
      <w:rFonts w:ascii="IBM Plex Sans" w:hAnsi="IBM Plex Sans" w:cs="Lato"/>
      <w:i/>
      <w:color w:val="1E46A0"/>
      <w:sz w:val="22"/>
      <w:szCs w:val="22"/>
      <w:lang w:eastAsia="en-US"/>
    </w:rPr>
  </w:style>
  <w:style w:type="character" w:styleId="Odkazjemn">
    <w:name w:val="Subtle Reference"/>
    <w:uiPriority w:val="31"/>
    <w:qFormat/>
    <w:rsid w:val="00FB1275"/>
    <w:rPr>
      <w:color w:val="E65032"/>
      <w:u w:val="single"/>
    </w:rPr>
  </w:style>
  <w:style w:type="character" w:styleId="Odkazintenzivn">
    <w:name w:val="Intense Reference"/>
    <w:basedOn w:val="Odkazjemn"/>
    <w:uiPriority w:val="32"/>
    <w:rsid w:val="00BF1CFE"/>
    <w:rPr>
      <w:b/>
      <w:color w:val="E65032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93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305F4"/>
    <w:rPr>
      <w:rFonts w:ascii="Lato" w:hAnsi="Lato" w:cs="Lato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93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305F4"/>
    <w:rPr>
      <w:rFonts w:ascii="Lato" w:hAnsi="Lato" w:cs="Lato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0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05F4"/>
    <w:rPr>
      <w:rFonts w:ascii="Tahoma" w:hAnsi="Tahoma" w:cs="Tahoma"/>
      <w:sz w:val="16"/>
      <w:szCs w:val="16"/>
      <w:lang w:eastAsia="en-US"/>
    </w:rPr>
  </w:style>
  <w:style w:type="paragraph" w:customStyle="1" w:styleId="Patika">
    <w:name w:val="Patička"/>
    <w:basedOn w:val="Normln"/>
    <w:link w:val="PatikaChar"/>
    <w:rsid w:val="00FB040D"/>
    <w:pPr>
      <w:spacing w:after="0" w:line="240" w:lineRule="auto"/>
    </w:pPr>
    <w:rPr>
      <w:sz w:val="12"/>
    </w:rPr>
  </w:style>
  <w:style w:type="character" w:styleId="Hypertextovodkaz">
    <w:name w:val="Hyperlink"/>
    <w:basedOn w:val="Standardnpsmoodstavce"/>
    <w:uiPriority w:val="99"/>
    <w:unhideWhenUsed/>
    <w:rsid w:val="0091759D"/>
    <w:rPr>
      <w:color w:val="0000FF" w:themeColor="hyperlink"/>
      <w:u w:val="single"/>
    </w:rPr>
  </w:style>
  <w:style w:type="character" w:customStyle="1" w:styleId="PatikaChar">
    <w:name w:val="Patička Char"/>
    <w:basedOn w:val="Standardnpsmoodstavce"/>
    <w:link w:val="Patika"/>
    <w:rsid w:val="00FB040D"/>
    <w:rPr>
      <w:rFonts w:ascii="IBM Plex Sans" w:hAnsi="IBM Plex Sans" w:cs="Lato"/>
      <w:color w:val="1E46A0"/>
      <w:sz w:val="12"/>
      <w:szCs w:val="22"/>
      <w:lang w:eastAsia="en-US"/>
    </w:rPr>
  </w:style>
  <w:style w:type="paragraph" w:customStyle="1" w:styleId="Hlavika">
    <w:name w:val="Hlavička"/>
    <w:basedOn w:val="Normln"/>
    <w:link w:val="HlavikaChar"/>
    <w:rsid w:val="0091759D"/>
    <w:pPr>
      <w:jc w:val="right"/>
    </w:pPr>
    <w:rPr>
      <w:sz w:val="14"/>
    </w:rPr>
  </w:style>
  <w:style w:type="paragraph" w:styleId="Odstavecseseznamem">
    <w:name w:val="List Paragraph"/>
    <w:basedOn w:val="Normln"/>
    <w:link w:val="OdstavecseseznamemChar"/>
    <w:uiPriority w:val="34"/>
    <w:rsid w:val="00AD1964"/>
    <w:pPr>
      <w:ind w:left="720"/>
      <w:contextualSpacing/>
    </w:pPr>
  </w:style>
  <w:style w:type="character" w:customStyle="1" w:styleId="HlavikaChar">
    <w:name w:val="Hlavička Char"/>
    <w:basedOn w:val="Standardnpsmoodstavce"/>
    <w:link w:val="Hlavika"/>
    <w:rsid w:val="0091759D"/>
    <w:rPr>
      <w:rFonts w:ascii="IBM Plex Sans" w:hAnsi="IBM Plex Sans" w:cs="Lato"/>
      <w:color w:val="1E46A0"/>
      <w:sz w:val="14"/>
      <w:szCs w:val="22"/>
      <w:lang w:eastAsia="en-US"/>
    </w:rPr>
  </w:style>
  <w:style w:type="paragraph" w:customStyle="1" w:styleId="NeslovanseznamINFIS">
    <w:name w:val="Nečíslovaný seznam INFIS"/>
    <w:basedOn w:val="Odstavecseseznamem"/>
    <w:link w:val="NeslovanseznamINFISChar"/>
    <w:qFormat/>
    <w:rsid w:val="00FB1275"/>
    <w:pPr>
      <w:numPr>
        <w:numId w:val="1"/>
      </w:numPr>
      <w:ind w:left="714" w:hanging="357"/>
      <w:contextualSpacing w:val="0"/>
    </w:pPr>
  </w:style>
  <w:style w:type="paragraph" w:customStyle="1" w:styleId="slovanseznamINFIS">
    <w:name w:val="Číslovaný seznam INFIS"/>
    <w:basedOn w:val="NeslovanseznamINFIS"/>
    <w:link w:val="slovanseznamINFISChar"/>
    <w:qFormat/>
    <w:rsid w:val="00FB1275"/>
    <w:pPr>
      <w:numPr>
        <w:numId w:val="3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NeslovanseznamChar">
    <w:name w:val="Nečíslovaný seznam Char"/>
    <w:basedOn w:val="OdstavecseseznamemChar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NeslovanseznamINFISChar">
    <w:name w:val="Nečíslovaný seznam INFIS Char"/>
    <w:basedOn w:val="OdstavecseseznamemChar"/>
    <w:link w:val="NeslovanseznamINFIS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slovanseznamINFISChar">
    <w:name w:val="Číslovaný seznam INFIS Char"/>
    <w:basedOn w:val="NeslovanseznamINFISChar"/>
    <w:link w:val="slovanseznamINFIS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paragraph" w:customStyle="1" w:styleId="Informace">
    <w:name w:val="Informace"/>
    <w:basedOn w:val="Normln"/>
    <w:link w:val="InformaceChar"/>
    <w:rsid w:val="001E2AC8"/>
    <w:pPr>
      <w:framePr w:hSpace="567" w:wrap="notBeside" w:vAnchor="text" w:hAnchor="text" w:y="1"/>
      <w:spacing w:after="120" w:line="240" w:lineRule="auto"/>
    </w:pPr>
    <w:rPr>
      <w:sz w:val="16"/>
    </w:rPr>
  </w:style>
  <w:style w:type="table" w:styleId="Mkatabulky">
    <w:name w:val="Table Grid"/>
    <w:basedOn w:val="Normlntabulka"/>
    <w:uiPriority w:val="59"/>
    <w:rsid w:val="00141D46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formaceChar">
    <w:name w:val="Informace Char"/>
    <w:basedOn w:val="Standardnpsmoodstavce"/>
    <w:link w:val="Informace"/>
    <w:rsid w:val="001E2AC8"/>
    <w:rPr>
      <w:rFonts w:ascii="IBM Plex Sans" w:hAnsi="IBM Plex Sans" w:cs="Lato"/>
      <w:color w:val="1E46A0"/>
      <w:sz w:val="16"/>
      <w:szCs w:val="22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7F0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F0EE9"/>
    <w:rPr>
      <w:rFonts w:ascii="Tahoma" w:hAnsi="Tahoma" w:cs="Tahoma"/>
      <w:color w:val="1E46A0"/>
      <w:sz w:val="16"/>
      <w:szCs w:val="16"/>
      <w:lang w:eastAsia="en-US"/>
    </w:rPr>
  </w:style>
  <w:style w:type="character" w:customStyle="1" w:styleId="normaltextrun">
    <w:name w:val="normaltextrun"/>
    <w:basedOn w:val="Standardnpsmoodstavce"/>
    <w:rsid w:val="00CA2200"/>
  </w:style>
  <w:style w:type="character" w:customStyle="1" w:styleId="superscript">
    <w:name w:val="superscript"/>
    <w:basedOn w:val="Standardnpsmoodstavce"/>
    <w:rsid w:val="00CA2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9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OZOVA\OneDrive\LOGO\OBJEDN&#193;VKA%20NOV&#193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f2ae607-1a78-41b2-a0e8-5c66f033542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F4FAD974126242A6AE8F7DD0E5E2AC" ma:contentTypeVersion="15" ma:contentTypeDescription="Vytvoří nový dokument" ma:contentTypeScope="" ma:versionID="69fbad78a266f8109d2cbc6eebbd66e0">
  <xsd:schema xmlns:xsd="http://www.w3.org/2001/XMLSchema" xmlns:xs="http://www.w3.org/2001/XMLSchema" xmlns:p="http://schemas.microsoft.com/office/2006/metadata/properties" xmlns:ns3="1f2ae607-1a78-41b2-a0e8-5c66f0335424" xmlns:ns4="226baa8d-c63a-49f6-a03f-45d9b9eeb82b" targetNamespace="http://schemas.microsoft.com/office/2006/metadata/properties" ma:root="true" ma:fieldsID="de41d5a246f6006c7c12e3ecb3856d32" ns3:_="" ns4:_="">
    <xsd:import namespace="1f2ae607-1a78-41b2-a0e8-5c66f0335424"/>
    <xsd:import namespace="226baa8d-c63a-49f6-a03f-45d9b9eeb8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ae607-1a78-41b2-a0e8-5c66f0335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baa8d-c63a-49f6-a03f-45d9b9eeb82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24BAB3-DEC2-43A4-8842-168F066E9CF4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1f2ae607-1a78-41b2-a0e8-5c66f0335424"/>
    <ds:schemaRef ds:uri="http://schemas.microsoft.com/office/infopath/2007/PartnerControls"/>
    <ds:schemaRef ds:uri="226baa8d-c63a-49f6-a03f-45d9b9eeb82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8AF5354-A875-4B37-B64E-5B8943096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ae607-1a78-41b2-a0e8-5c66f0335424"/>
    <ds:schemaRef ds:uri="226baa8d-c63a-49f6-a03f-45d9b9eeb8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A928A7-91B2-4C06-8981-7BD2A98DCA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NOVÁ.dotx</Template>
  <TotalTime>1</TotalTime>
  <Pages>1</Pages>
  <Words>94</Words>
  <Characters>555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Drožová</dc:creator>
  <cp:lastModifiedBy>Marcel Man</cp:lastModifiedBy>
  <cp:revision>2</cp:revision>
  <cp:lastPrinted>2023-05-29T12:25:00Z</cp:lastPrinted>
  <dcterms:created xsi:type="dcterms:W3CDTF">2025-05-06T12:01:00Z</dcterms:created>
  <dcterms:modified xsi:type="dcterms:W3CDTF">2025-05-06T12:01:00Z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0x01010061F4FAD974126242A6AE8F7DD0E5E2AC</vt:lpwstr>
  </property>
</Properties>
</file>