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3E49EE" w14:textId="77777777" w:rsidR="00CE5AA4" w:rsidRPr="00CE5AA4" w:rsidRDefault="006C510C" w:rsidP="00391D96">
      <w:pPr>
        <w:spacing w:after="0"/>
        <w:rPr>
          <w:sz w:val="20"/>
          <w:szCs w:val="20"/>
        </w:rPr>
      </w:pPr>
      <w:r w:rsidRPr="00CE5AA4">
        <w:rPr>
          <w:rFonts w:hint="eastAsi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FC7397" wp14:editId="2CEB53AE">
                <wp:simplePos x="0" y="0"/>
                <wp:positionH relativeFrom="column">
                  <wp:posOffset>2183765</wp:posOffset>
                </wp:positionH>
                <wp:positionV relativeFrom="paragraph">
                  <wp:posOffset>-233680</wp:posOffset>
                </wp:positionV>
                <wp:extent cx="3257550" cy="1214120"/>
                <wp:effectExtent l="0" t="0" r="19050" b="241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2B91" w14:textId="5A2E6E35" w:rsidR="00CF7147" w:rsidRDefault="00100600" w:rsidP="00CF71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Penzion a restaurace u Jandů</w:t>
                            </w:r>
                          </w:p>
                          <w:p w14:paraId="47AB328A" w14:textId="660248F4" w:rsidR="003D0109" w:rsidRDefault="0010060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Úborsko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4F7FF8FC" w14:textId="77777777" w:rsidR="00100600" w:rsidRDefault="0010060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340 21, Janovice nad Úhlavou</w:t>
                            </w:r>
                          </w:p>
                          <w:p w14:paraId="412889AB" w14:textId="5B073DF9" w:rsidR="00C90E7E" w:rsidRDefault="0010060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0600">
                              <w:rPr>
                                <w:sz w:val="20"/>
                              </w:rPr>
                              <w:t>IČO: 71251499</w:t>
                            </w:r>
                          </w:p>
                          <w:p w14:paraId="4B363093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F24DDE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A22F05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F27F8D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14088F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99399B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43B91E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216428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0C051C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CCDF3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E5C7C2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2D2734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5EBE7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77D9FB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00F23C97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680B2E7E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03761D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D6E969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C547CC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603142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4E63C7" w14:textId="77777777" w:rsidR="00C90E7E" w:rsidRPr="00CE5AA4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FC73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95pt;margin-top:-18.4pt;width:256.5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" o:allowincell="f">
                <v:textbox>
                  <w:txbxContent>
                    <w:p w14:paraId="4F032B91" w14:textId="5A2E6E35" w:rsidR="00CF7147" w:rsidRDefault="00100600" w:rsidP="00CF71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Penzion a restaurace u Jandů</w:t>
                      </w:r>
                    </w:p>
                    <w:p w14:paraId="47AB328A" w14:textId="660248F4" w:rsidR="003D0109" w:rsidRDefault="0010060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Úborsko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2</w:t>
                      </w:r>
                    </w:p>
                    <w:p w14:paraId="4F7FF8FC" w14:textId="77777777" w:rsidR="00100600" w:rsidRDefault="0010060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340 21, Janovice nad Úhlavou</w:t>
                      </w:r>
                    </w:p>
                    <w:p w14:paraId="412889AB" w14:textId="5B073DF9" w:rsidR="00C90E7E" w:rsidRDefault="0010060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0600">
                        <w:rPr>
                          <w:sz w:val="20"/>
                        </w:rPr>
                        <w:t>IČO: 71251499</w:t>
                      </w:r>
                    </w:p>
                    <w:p w14:paraId="4B363093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F24DDE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2A22F05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F27F8D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C14088F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99399B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C43B91E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D216428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50C051C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92CCDF3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6E5C7C2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82D2734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745EBE7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077D9FB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14:paraId="00F23C97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14:paraId="680B2E7E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003761D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FD6E969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C547CC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5603142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64E63C7" w14:textId="77777777" w:rsidR="00C90E7E" w:rsidRPr="00CE5AA4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AA4" w:rsidRPr="00CE5AA4">
        <w:rPr>
          <w:sz w:val="20"/>
          <w:szCs w:val="20"/>
        </w:rPr>
        <w:t xml:space="preserve">VYŘIZUJE: </w:t>
      </w:r>
      <w:r w:rsidR="00F516E0">
        <w:rPr>
          <w:sz w:val="20"/>
          <w:szCs w:val="20"/>
        </w:rPr>
        <w:tab/>
      </w:r>
      <w:r w:rsidR="00453605">
        <w:rPr>
          <w:sz w:val="20"/>
          <w:szCs w:val="20"/>
        </w:rPr>
        <w:t>Kateřina Milá</w:t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  <w:t xml:space="preserve">              </w:t>
      </w:r>
    </w:p>
    <w:p w14:paraId="32A704BB" w14:textId="77777777" w:rsidR="00CE5AA4" w:rsidRPr="00CE5AA4" w:rsidRDefault="00CE5AA4" w:rsidP="004A4804">
      <w:pPr>
        <w:spacing w:after="0"/>
        <w:jc w:val="both"/>
        <w:rPr>
          <w:sz w:val="20"/>
          <w:szCs w:val="20"/>
        </w:rPr>
      </w:pPr>
      <w:r w:rsidRPr="00CE5AA4">
        <w:rPr>
          <w:sz w:val="20"/>
          <w:szCs w:val="20"/>
        </w:rPr>
        <w:t xml:space="preserve">TEL.: </w:t>
      </w:r>
      <w:r w:rsidR="00F516E0">
        <w:rPr>
          <w:sz w:val="20"/>
          <w:szCs w:val="20"/>
        </w:rPr>
        <w:tab/>
      </w:r>
      <w:r w:rsidR="00F516E0">
        <w:rPr>
          <w:sz w:val="20"/>
          <w:szCs w:val="20"/>
        </w:rPr>
        <w:tab/>
      </w:r>
      <w:r w:rsidRPr="00CE5AA4">
        <w:rPr>
          <w:sz w:val="20"/>
          <w:szCs w:val="20"/>
        </w:rPr>
        <w:t>377 477 5</w:t>
      </w:r>
      <w:r w:rsidR="003D0109">
        <w:rPr>
          <w:sz w:val="20"/>
          <w:szCs w:val="20"/>
        </w:rPr>
        <w:t>07</w:t>
      </w:r>
    </w:p>
    <w:p w14:paraId="4C6D4888" w14:textId="77777777" w:rsidR="00CE5AA4" w:rsidRPr="00CE5AA4" w:rsidRDefault="00CE5AA4" w:rsidP="004A4804">
      <w:pPr>
        <w:spacing w:after="0"/>
        <w:rPr>
          <w:sz w:val="20"/>
          <w:szCs w:val="20"/>
        </w:rPr>
      </w:pPr>
      <w:r w:rsidRPr="00CE5AA4">
        <w:rPr>
          <w:sz w:val="20"/>
          <w:szCs w:val="20"/>
        </w:rPr>
        <w:t>EMAIL:</w:t>
      </w:r>
      <w:r w:rsidR="00F516E0">
        <w:rPr>
          <w:sz w:val="20"/>
          <w:szCs w:val="20"/>
        </w:rPr>
        <w:tab/>
      </w:r>
      <w:r w:rsidR="00F516E0">
        <w:rPr>
          <w:sz w:val="20"/>
          <w:szCs w:val="20"/>
        </w:rPr>
        <w:tab/>
      </w:r>
      <w:r w:rsidR="00453605">
        <w:rPr>
          <w:sz w:val="20"/>
          <w:szCs w:val="20"/>
        </w:rPr>
        <w:t>mil</w:t>
      </w:r>
      <w:r w:rsidR="00CF68BA">
        <w:rPr>
          <w:sz w:val="20"/>
          <w:szCs w:val="20"/>
        </w:rPr>
        <w:t>a</w:t>
      </w:r>
      <w:r w:rsidR="003D0109">
        <w:rPr>
          <w:sz w:val="20"/>
          <w:szCs w:val="20"/>
        </w:rPr>
        <w:t>@infis.cz</w:t>
      </w:r>
      <w:r w:rsidRPr="00CE5AA4">
        <w:rPr>
          <w:rFonts w:ascii="Arial" w:hAnsi="Arial"/>
          <w:sz w:val="20"/>
          <w:szCs w:val="20"/>
        </w:rPr>
        <w:t xml:space="preserve">                 </w:t>
      </w:r>
      <w:r w:rsidRPr="00CE5AA4">
        <w:rPr>
          <w:sz w:val="20"/>
          <w:szCs w:val="20"/>
        </w:rPr>
        <w:t xml:space="preserve"> </w:t>
      </w:r>
      <w:r w:rsidRPr="00CE5AA4">
        <w:rPr>
          <w:sz w:val="20"/>
          <w:szCs w:val="20"/>
        </w:rPr>
        <w:tab/>
      </w:r>
      <w:r w:rsidRPr="00CE5AA4">
        <w:rPr>
          <w:sz w:val="20"/>
          <w:szCs w:val="20"/>
        </w:rPr>
        <w:tab/>
        <w:t xml:space="preserve"> </w:t>
      </w:r>
    </w:p>
    <w:p w14:paraId="17847801" w14:textId="73D99117" w:rsidR="00CE5AA4" w:rsidRDefault="00CE5AA4" w:rsidP="0071195B">
      <w:pPr>
        <w:spacing w:after="0"/>
        <w:jc w:val="both"/>
      </w:pPr>
      <w:r w:rsidRPr="00CE5AA4">
        <w:rPr>
          <w:sz w:val="20"/>
          <w:szCs w:val="20"/>
        </w:rPr>
        <w:t>DATUM:</w:t>
      </w:r>
      <w:r w:rsidR="003D0109">
        <w:rPr>
          <w:sz w:val="20"/>
          <w:szCs w:val="20"/>
        </w:rPr>
        <w:t xml:space="preserve"> </w:t>
      </w:r>
      <w:r w:rsidR="00F516E0">
        <w:rPr>
          <w:sz w:val="20"/>
          <w:szCs w:val="20"/>
        </w:rPr>
        <w:tab/>
      </w:r>
      <w:r w:rsidR="00DF1D9B">
        <w:rPr>
          <w:sz w:val="20"/>
          <w:szCs w:val="20"/>
        </w:rPr>
        <w:t>30</w:t>
      </w:r>
      <w:r w:rsidR="00CA2200">
        <w:rPr>
          <w:sz w:val="20"/>
          <w:szCs w:val="20"/>
        </w:rPr>
        <w:t>.</w:t>
      </w:r>
      <w:r w:rsidR="00D94ED0">
        <w:rPr>
          <w:sz w:val="20"/>
          <w:szCs w:val="20"/>
        </w:rPr>
        <w:t xml:space="preserve"> </w:t>
      </w:r>
      <w:r w:rsidR="00453605">
        <w:rPr>
          <w:sz w:val="20"/>
          <w:szCs w:val="20"/>
        </w:rPr>
        <w:t>0</w:t>
      </w:r>
      <w:r w:rsidR="00DF1D9B">
        <w:rPr>
          <w:sz w:val="20"/>
          <w:szCs w:val="20"/>
        </w:rPr>
        <w:t>4</w:t>
      </w:r>
      <w:r w:rsidR="00805DD0">
        <w:rPr>
          <w:sz w:val="20"/>
          <w:szCs w:val="20"/>
        </w:rPr>
        <w:t>.</w:t>
      </w:r>
      <w:r w:rsidR="00D94ED0">
        <w:rPr>
          <w:sz w:val="20"/>
          <w:szCs w:val="20"/>
        </w:rPr>
        <w:t xml:space="preserve"> </w:t>
      </w:r>
      <w:r w:rsidR="00805DD0">
        <w:rPr>
          <w:sz w:val="20"/>
          <w:szCs w:val="20"/>
        </w:rPr>
        <w:t>202</w:t>
      </w:r>
      <w:r w:rsidR="00DF1D9B">
        <w:rPr>
          <w:sz w:val="20"/>
          <w:szCs w:val="20"/>
        </w:rPr>
        <w:t>5</w:t>
      </w:r>
      <w:r w:rsidRPr="00CE5AA4">
        <w:rPr>
          <w:sz w:val="20"/>
          <w:szCs w:val="20"/>
        </w:rP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4FFC75BC" w14:textId="77777777" w:rsidR="00220878" w:rsidRDefault="00220878" w:rsidP="0071195B">
      <w:pPr>
        <w:spacing w:after="0"/>
        <w:jc w:val="both"/>
      </w:pPr>
    </w:p>
    <w:p w14:paraId="233D900E" w14:textId="77777777" w:rsidR="00220878" w:rsidRDefault="00220878" w:rsidP="0071195B">
      <w:pPr>
        <w:spacing w:after="0"/>
        <w:jc w:val="both"/>
      </w:pPr>
    </w:p>
    <w:p w14:paraId="0BCC2C00" w14:textId="46100DAA" w:rsidR="00CE5AA4" w:rsidRPr="00593EE4" w:rsidRDefault="002A1451" w:rsidP="00CE5AA4">
      <w:pPr>
        <w:rPr>
          <w:rFonts w:cstheme="minorHAnsi"/>
          <w:sz w:val="20"/>
          <w:szCs w:val="20"/>
        </w:rPr>
      </w:pPr>
      <w:r w:rsidRPr="00593EE4">
        <w:rPr>
          <w:rFonts w:cstheme="minorHAnsi"/>
          <w:sz w:val="20"/>
          <w:szCs w:val="20"/>
        </w:rPr>
        <w:t xml:space="preserve">Objednávka - </w:t>
      </w:r>
      <w:r w:rsidR="003D0109" w:rsidRPr="00593EE4">
        <w:rPr>
          <w:rFonts w:cstheme="minorHAnsi"/>
          <w:sz w:val="20"/>
          <w:szCs w:val="20"/>
        </w:rPr>
        <w:t>O/</w:t>
      </w:r>
      <w:r w:rsidR="007D641F">
        <w:rPr>
          <w:rFonts w:cstheme="minorHAnsi"/>
          <w:sz w:val="20"/>
          <w:szCs w:val="20"/>
        </w:rPr>
        <w:t>6</w:t>
      </w:r>
      <w:r w:rsidR="00312A87">
        <w:rPr>
          <w:rFonts w:cstheme="minorHAnsi"/>
          <w:sz w:val="20"/>
          <w:szCs w:val="20"/>
        </w:rPr>
        <w:t>3</w:t>
      </w:r>
      <w:r w:rsidRPr="00593EE4">
        <w:rPr>
          <w:rFonts w:cstheme="minorHAnsi"/>
          <w:sz w:val="20"/>
          <w:szCs w:val="20"/>
        </w:rPr>
        <w:t>-20</w:t>
      </w:r>
      <w:r w:rsidR="00DF1D9B">
        <w:rPr>
          <w:rFonts w:cstheme="minorHAnsi"/>
          <w:sz w:val="20"/>
          <w:szCs w:val="20"/>
        </w:rPr>
        <w:t>25</w:t>
      </w:r>
    </w:p>
    <w:p w14:paraId="32C0B758" w14:textId="77777777" w:rsidR="00531899" w:rsidRPr="00593EE4" w:rsidRDefault="00531899" w:rsidP="00CE5AA4">
      <w:pPr>
        <w:rPr>
          <w:rFonts w:cstheme="minorHAnsi"/>
          <w:sz w:val="20"/>
          <w:szCs w:val="20"/>
        </w:rPr>
      </w:pPr>
      <w:r w:rsidRPr="00593EE4">
        <w:rPr>
          <w:rFonts w:cstheme="minorHAnsi"/>
          <w:sz w:val="20"/>
          <w:szCs w:val="20"/>
        </w:rPr>
        <w:t xml:space="preserve">Dobrý den, </w:t>
      </w:r>
    </w:p>
    <w:p w14:paraId="26467F6A" w14:textId="07C1BA06" w:rsidR="0027706A" w:rsidRPr="00593EE4" w:rsidRDefault="001B3A56" w:rsidP="0027706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základě telefonické domluvy u Vás </w:t>
      </w:r>
      <w:r w:rsidR="00531899" w:rsidRPr="00593EE4">
        <w:rPr>
          <w:rFonts w:cstheme="minorHAnsi"/>
          <w:sz w:val="20"/>
          <w:szCs w:val="20"/>
        </w:rPr>
        <w:t>objednáváme</w:t>
      </w:r>
      <w:r w:rsidR="002A1451" w:rsidRPr="00593EE4">
        <w:rPr>
          <w:rFonts w:cstheme="minorHAnsi"/>
          <w:sz w:val="20"/>
          <w:szCs w:val="20"/>
        </w:rPr>
        <w:t xml:space="preserve"> u</w:t>
      </w:r>
      <w:r>
        <w:rPr>
          <w:rFonts w:cstheme="minorHAnsi"/>
          <w:sz w:val="20"/>
          <w:szCs w:val="20"/>
        </w:rPr>
        <w:t>bytování a stravu pro cca 120 žáků a 10 pedagogů naší školy v rámci sportovně turistického kurzu v termínu od 2. 6. 2025 do 5. 6. 2025.</w:t>
      </w:r>
    </w:p>
    <w:p w14:paraId="6A75FD1E" w14:textId="74E67B5A" w:rsidR="00593EE4" w:rsidRPr="00593EE4" w:rsidRDefault="00271AF9" w:rsidP="00271AF9">
      <w:pPr>
        <w:contextualSpacing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Předpokládaná cena je 244 800 Kč za žáky a 20 400 Kč za pedagogy.</w:t>
      </w:r>
    </w:p>
    <w:p w14:paraId="6415D5CF" w14:textId="77777777" w:rsidR="00271AF9" w:rsidRDefault="00271AF9" w:rsidP="00205E48">
      <w:pPr>
        <w:rPr>
          <w:rFonts w:cstheme="minorHAnsi"/>
          <w:sz w:val="20"/>
          <w:szCs w:val="20"/>
        </w:rPr>
      </w:pPr>
    </w:p>
    <w:p w14:paraId="4B7C51FF" w14:textId="00D41AD4" w:rsidR="00205E48" w:rsidRDefault="00271AF9" w:rsidP="00205E4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 důvodu uveřejnění v registru smluv Vás žádáme o potvrzení přijetí objednávky.</w:t>
      </w:r>
    </w:p>
    <w:p w14:paraId="4BEA9146" w14:textId="74EB19A3" w:rsidR="00271AF9" w:rsidRPr="00593EE4" w:rsidRDefault="00271AF9" w:rsidP="00205E4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Fakturu, prosím vystavte na uvedenou adresu.</w:t>
      </w:r>
    </w:p>
    <w:p w14:paraId="0D9F758C" w14:textId="379B6358" w:rsidR="00220878" w:rsidRDefault="00220878" w:rsidP="00220878">
      <w:pPr>
        <w:rPr>
          <w:rFonts w:cstheme="minorHAnsi"/>
          <w:sz w:val="20"/>
          <w:szCs w:val="20"/>
        </w:rPr>
      </w:pPr>
    </w:p>
    <w:p w14:paraId="2BB553D0" w14:textId="77777777" w:rsidR="00B937C5" w:rsidRDefault="00B937C5" w:rsidP="00B937C5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Děkujeme, s pozdravem </w:t>
      </w:r>
    </w:p>
    <w:p w14:paraId="665D2774" w14:textId="77777777" w:rsidR="00BE5209" w:rsidRDefault="00BE5209" w:rsidP="004A4804">
      <w:pPr>
        <w:spacing w:after="0"/>
        <w:rPr>
          <w:sz w:val="20"/>
          <w:szCs w:val="20"/>
        </w:rPr>
      </w:pPr>
    </w:p>
    <w:p w14:paraId="1EBF85A1" w14:textId="77777777" w:rsidR="00E35992" w:rsidRDefault="00E35992" w:rsidP="004A4804">
      <w:pPr>
        <w:spacing w:after="0"/>
        <w:rPr>
          <w:sz w:val="20"/>
          <w:szCs w:val="20"/>
        </w:rPr>
      </w:pPr>
    </w:p>
    <w:p w14:paraId="347627F6" w14:textId="77777777" w:rsidR="00220878" w:rsidRDefault="00220878" w:rsidP="004A4804">
      <w:pPr>
        <w:spacing w:after="0"/>
        <w:rPr>
          <w:sz w:val="20"/>
          <w:szCs w:val="20"/>
        </w:rPr>
      </w:pPr>
    </w:p>
    <w:p w14:paraId="33E7E43B" w14:textId="77777777" w:rsidR="00220878" w:rsidRDefault="00220878" w:rsidP="004A4804">
      <w:pPr>
        <w:spacing w:after="0"/>
        <w:rPr>
          <w:sz w:val="20"/>
          <w:szCs w:val="20"/>
        </w:rPr>
      </w:pPr>
    </w:p>
    <w:p w14:paraId="622B796F" w14:textId="77777777" w:rsidR="00220878" w:rsidRDefault="00220878" w:rsidP="004A4804">
      <w:pPr>
        <w:spacing w:after="0"/>
        <w:rPr>
          <w:sz w:val="20"/>
          <w:szCs w:val="20"/>
        </w:rPr>
      </w:pPr>
    </w:p>
    <w:p w14:paraId="38DE7489" w14:textId="77777777" w:rsidR="00BE5209" w:rsidRDefault="00BE5209" w:rsidP="004A4804">
      <w:pPr>
        <w:spacing w:after="0"/>
        <w:rPr>
          <w:sz w:val="20"/>
          <w:szCs w:val="20"/>
        </w:rPr>
      </w:pPr>
    </w:p>
    <w:p w14:paraId="4929841C" w14:textId="77777777" w:rsidR="0071195B" w:rsidRDefault="009038D8" w:rsidP="004A4804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14:paraId="58BE05EE" w14:textId="77777777" w:rsidR="005F0A27" w:rsidRDefault="00F516E0" w:rsidP="003316FE">
      <w:pPr>
        <w:spacing w:after="0" w:line="240" w:lineRule="auto"/>
      </w:pPr>
      <w:r>
        <w:rPr>
          <w:sz w:val="20"/>
          <w:szCs w:val="20"/>
        </w:rPr>
        <w:t>ř</w:t>
      </w:r>
      <w:r w:rsidR="009038D8">
        <w:rPr>
          <w:sz w:val="20"/>
          <w:szCs w:val="20"/>
        </w:rPr>
        <w:t>editel</w:t>
      </w:r>
      <w:r w:rsidR="0071195B">
        <w:rPr>
          <w:sz w:val="20"/>
          <w:szCs w:val="20"/>
        </w:rPr>
        <w:t xml:space="preserve"> školy</w:t>
      </w:r>
    </w:p>
    <w:p w14:paraId="0CF65A8C" w14:textId="77777777" w:rsidR="00BB33E7" w:rsidRDefault="00611C95" w:rsidP="003E1B5C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AF5FC4C" wp14:editId="29DCD164">
                <wp:extent cx="5034915" cy="339725"/>
                <wp:effectExtent l="1905" t="2540" r="1905" b="44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D56EF" w14:textId="77777777" w:rsidR="00611C95" w:rsidRPr="006F6368" w:rsidRDefault="00611C95" w:rsidP="00611C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52000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F5FC4C" id="Text Box 3" o:spid="_x0000_s1027" type="#_x0000_t202" style="width:396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" filled="f" stroked="f" strokecolor="black [3213]">
                <v:textbox style="mso-fit-shape-to-text:t" inset="70mm,0,0,0">
                  <w:txbxContent>
                    <w:p w14:paraId="4F9D56EF" w14:textId="77777777" w:rsidR="00611C95" w:rsidRPr="006F6368" w:rsidRDefault="00611C95" w:rsidP="00611C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759C4BE" wp14:editId="69DD7793">
                <wp:extent cx="5034915" cy="339725"/>
                <wp:effectExtent l="1905" t="2540" r="1905" b="444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76B15" w14:textId="77777777" w:rsidR="00611C95" w:rsidRPr="006F6368" w:rsidRDefault="00611C95" w:rsidP="00611C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52000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9C4BE" id="_x0000_s1028" type="#_x0000_t202" style="width:396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" filled="f" stroked="f" strokecolor="black [3213]">
                <v:textbox style="mso-fit-shape-to-text:t" inset="70mm,0,0,0">
                  <w:txbxContent>
                    <w:p w14:paraId="0D976B15" w14:textId="77777777" w:rsidR="00611C95" w:rsidRPr="006F6368" w:rsidRDefault="00611C95" w:rsidP="00611C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B33E7" w:rsidSect="00BE5209">
      <w:headerReference w:type="default" r:id="rId10"/>
      <w:footerReference w:type="default" r:id="rId11"/>
      <w:pgSz w:w="11906" w:h="16838" w:code="9"/>
      <w:pgMar w:top="2438" w:right="851" w:bottom="56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1212" w14:textId="77777777" w:rsidR="00C6219B" w:rsidRDefault="00C6219B" w:rsidP="009305F4">
      <w:pPr>
        <w:spacing w:after="0" w:line="240" w:lineRule="auto"/>
      </w:pPr>
      <w:r>
        <w:separator/>
      </w:r>
    </w:p>
  </w:endnote>
  <w:endnote w:type="continuationSeparator" w:id="0">
    <w:p w14:paraId="780BA46F" w14:textId="77777777" w:rsidR="00C6219B" w:rsidRDefault="00C6219B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altName w:val="Corbel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6E15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426EC320" wp14:editId="2E407DA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8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21B0D4" wp14:editId="5689BF8F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B7A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D86A53D" wp14:editId="317E22A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A6CC5F1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5E69" w14:textId="77777777" w:rsidR="00C6219B" w:rsidRDefault="00C6219B" w:rsidP="009305F4">
      <w:pPr>
        <w:spacing w:after="0" w:line="240" w:lineRule="auto"/>
      </w:pPr>
      <w:r>
        <w:separator/>
      </w:r>
    </w:p>
  </w:footnote>
  <w:footnote w:type="continuationSeparator" w:id="0">
    <w:p w14:paraId="4404FD7E" w14:textId="77777777" w:rsidR="00C6219B" w:rsidRDefault="00C6219B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7211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07D8FD9" wp14:editId="4C046E98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1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113933C" wp14:editId="470452B7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229D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1393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49D1229D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BE6223B" wp14:editId="16BBEC8E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7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D54"/>
    <w:multiLevelType w:val="hybridMultilevel"/>
    <w:tmpl w:val="1862D8C4"/>
    <w:lvl w:ilvl="0" w:tplc="D6867348">
      <w:start w:val="2"/>
      <w:numFmt w:val="decimal"/>
      <w:lvlText w:val="%1.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2801C2"/>
    <w:multiLevelType w:val="multilevel"/>
    <w:tmpl w:val="E67260B4"/>
    <w:lvl w:ilvl="0">
      <w:start w:val="1"/>
      <w:numFmt w:val="decimal"/>
      <w:lvlText w:val="%1.)"/>
      <w:lvlJc w:val="left"/>
      <w:pPr>
        <w:ind w:left="643" w:hanging="360"/>
      </w:pPr>
      <w:rPr>
        <w:rFonts w:ascii="IBM Plex Sans" w:eastAsia="Calibri" w:hAnsi="IBM Plex Sans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77BE"/>
    <w:multiLevelType w:val="hybridMultilevel"/>
    <w:tmpl w:val="0F9C2544"/>
    <w:lvl w:ilvl="0" w:tplc="E96C6C24">
      <w:start w:val="1"/>
      <w:numFmt w:val="decimal"/>
      <w:lvlText w:val="%1.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13768C"/>
    <w:multiLevelType w:val="hybridMultilevel"/>
    <w:tmpl w:val="6C4CF698"/>
    <w:lvl w:ilvl="0" w:tplc="EA7897AE">
      <w:start w:val="1"/>
      <w:numFmt w:val="bullet"/>
      <w:lvlText w:val=""/>
      <w:lvlJc w:val="left"/>
      <w:pPr>
        <w:ind w:left="643" w:hanging="360"/>
      </w:pPr>
      <w:rPr>
        <w:rFonts w:ascii="Symbol" w:eastAsia="Calibri" w:hAnsi="Symbol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F4F"/>
    <w:multiLevelType w:val="hybridMultilevel"/>
    <w:tmpl w:val="AF20D9A6"/>
    <w:lvl w:ilvl="0" w:tplc="4D368292">
      <w:start w:val="2"/>
      <w:numFmt w:val="decimal"/>
      <w:lvlText w:val="%1.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42064D5"/>
    <w:multiLevelType w:val="hybridMultilevel"/>
    <w:tmpl w:val="0FBE4BFE"/>
    <w:lvl w:ilvl="0" w:tplc="E5EE8E0C">
      <w:start w:val="2"/>
      <w:numFmt w:val="decimal"/>
      <w:lvlText w:val="%1.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2580"/>
    <w:multiLevelType w:val="hybridMultilevel"/>
    <w:tmpl w:val="0C42BC10"/>
    <w:lvl w:ilvl="0" w:tplc="491882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509"/>
    <w:multiLevelType w:val="hybridMultilevel"/>
    <w:tmpl w:val="02302560"/>
    <w:lvl w:ilvl="0" w:tplc="199E2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F21BB"/>
    <w:multiLevelType w:val="hybridMultilevel"/>
    <w:tmpl w:val="E67260B4"/>
    <w:lvl w:ilvl="0" w:tplc="3732F03C">
      <w:start w:val="1"/>
      <w:numFmt w:val="decimal"/>
      <w:lvlText w:val="%1.)"/>
      <w:lvlJc w:val="left"/>
      <w:pPr>
        <w:ind w:left="643" w:hanging="360"/>
      </w:pPr>
      <w:rPr>
        <w:rFonts w:ascii="IBM Plex Sans" w:eastAsia="Calibri" w:hAnsi="IBM Plex Sans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154B2"/>
    <w:rsid w:val="0003627A"/>
    <w:rsid w:val="0003681D"/>
    <w:rsid w:val="000428B0"/>
    <w:rsid w:val="00043654"/>
    <w:rsid w:val="000A06BF"/>
    <w:rsid w:val="000A63D3"/>
    <w:rsid w:val="00100600"/>
    <w:rsid w:val="001118F7"/>
    <w:rsid w:val="00141D46"/>
    <w:rsid w:val="00151545"/>
    <w:rsid w:val="001B309D"/>
    <w:rsid w:val="001B3A56"/>
    <w:rsid w:val="001D62A3"/>
    <w:rsid w:val="001E2AC8"/>
    <w:rsid w:val="001F624D"/>
    <w:rsid w:val="00203637"/>
    <w:rsid w:val="0020494D"/>
    <w:rsid w:val="00205E48"/>
    <w:rsid w:val="00220878"/>
    <w:rsid w:val="0022110E"/>
    <w:rsid w:val="00264B91"/>
    <w:rsid w:val="00271AF9"/>
    <w:rsid w:val="0027706A"/>
    <w:rsid w:val="0028557F"/>
    <w:rsid w:val="002A1451"/>
    <w:rsid w:val="002A3723"/>
    <w:rsid w:val="002B3550"/>
    <w:rsid w:val="002D0EB3"/>
    <w:rsid w:val="00312A87"/>
    <w:rsid w:val="003156B3"/>
    <w:rsid w:val="00316C85"/>
    <w:rsid w:val="0032312F"/>
    <w:rsid w:val="003316FE"/>
    <w:rsid w:val="00346E53"/>
    <w:rsid w:val="003863F9"/>
    <w:rsid w:val="00391D96"/>
    <w:rsid w:val="003962A6"/>
    <w:rsid w:val="003A1541"/>
    <w:rsid w:val="003D0109"/>
    <w:rsid w:val="003E1B5C"/>
    <w:rsid w:val="004025E0"/>
    <w:rsid w:val="004205FA"/>
    <w:rsid w:val="00427A6C"/>
    <w:rsid w:val="00432D67"/>
    <w:rsid w:val="00453605"/>
    <w:rsid w:val="00492D54"/>
    <w:rsid w:val="00497AFD"/>
    <w:rsid w:val="004A4804"/>
    <w:rsid w:val="004C71BE"/>
    <w:rsid w:val="004E396E"/>
    <w:rsid w:val="00531899"/>
    <w:rsid w:val="0059275A"/>
    <w:rsid w:val="00593EE4"/>
    <w:rsid w:val="005962C5"/>
    <w:rsid w:val="005977F6"/>
    <w:rsid w:val="005E6042"/>
    <w:rsid w:val="005F0A27"/>
    <w:rsid w:val="00611C95"/>
    <w:rsid w:val="006428BF"/>
    <w:rsid w:val="00656A2A"/>
    <w:rsid w:val="006635B6"/>
    <w:rsid w:val="00672576"/>
    <w:rsid w:val="006B1AD9"/>
    <w:rsid w:val="006C510C"/>
    <w:rsid w:val="006F6368"/>
    <w:rsid w:val="00702787"/>
    <w:rsid w:val="0071074F"/>
    <w:rsid w:val="0071104A"/>
    <w:rsid w:val="0071195B"/>
    <w:rsid w:val="0074345E"/>
    <w:rsid w:val="00744204"/>
    <w:rsid w:val="007B5B18"/>
    <w:rsid w:val="007D641F"/>
    <w:rsid w:val="007E44D4"/>
    <w:rsid w:val="007F0EE9"/>
    <w:rsid w:val="00805DD0"/>
    <w:rsid w:val="00831BBD"/>
    <w:rsid w:val="008A5C21"/>
    <w:rsid w:val="008C366A"/>
    <w:rsid w:val="008C7839"/>
    <w:rsid w:val="008F1853"/>
    <w:rsid w:val="009038D8"/>
    <w:rsid w:val="0090644D"/>
    <w:rsid w:val="0091759D"/>
    <w:rsid w:val="009250C5"/>
    <w:rsid w:val="009305F4"/>
    <w:rsid w:val="009358C9"/>
    <w:rsid w:val="009A76DC"/>
    <w:rsid w:val="009B3A53"/>
    <w:rsid w:val="009E1279"/>
    <w:rsid w:val="009E1C6A"/>
    <w:rsid w:val="00A07AA1"/>
    <w:rsid w:val="00A6078B"/>
    <w:rsid w:val="00AA475A"/>
    <w:rsid w:val="00AD1964"/>
    <w:rsid w:val="00AD4F26"/>
    <w:rsid w:val="00AF2C56"/>
    <w:rsid w:val="00B07584"/>
    <w:rsid w:val="00B509DF"/>
    <w:rsid w:val="00B5334B"/>
    <w:rsid w:val="00B55080"/>
    <w:rsid w:val="00B56514"/>
    <w:rsid w:val="00B67891"/>
    <w:rsid w:val="00B71480"/>
    <w:rsid w:val="00B8002B"/>
    <w:rsid w:val="00B937C5"/>
    <w:rsid w:val="00BB33E7"/>
    <w:rsid w:val="00BC0A19"/>
    <w:rsid w:val="00BE0EB7"/>
    <w:rsid w:val="00BE5209"/>
    <w:rsid w:val="00BF1CFE"/>
    <w:rsid w:val="00C105D0"/>
    <w:rsid w:val="00C36DE6"/>
    <w:rsid w:val="00C6219B"/>
    <w:rsid w:val="00C756F0"/>
    <w:rsid w:val="00C75CE0"/>
    <w:rsid w:val="00C90E7E"/>
    <w:rsid w:val="00C92F8A"/>
    <w:rsid w:val="00C95312"/>
    <w:rsid w:val="00C96BF7"/>
    <w:rsid w:val="00CA2200"/>
    <w:rsid w:val="00CC0B4E"/>
    <w:rsid w:val="00CE5AA4"/>
    <w:rsid w:val="00CF68BA"/>
    <w:rsid w:val="00CF7147"/>
    <w:rsid w:val="00D16EFF"/>
    <w:rsid w:val="00D3013F"/>
    <w:rsid w:val="00D33789"/>
    <w:rsid w:val="00D66287"/>
    <w:rsid w:val="00D94ED0"/>
    <w:rsid w:val="00DD1210"/>
    <w:rsid w:val="00DF1BD4"/>
    <w:rsid w:val="00DF1D9B"/>
    <w:rsid w:val="00E17076"/>
    <w:rsid w:val="00E35992"/>
    <w:rsid w:val="00E85885"/>
    <w:rsid w:val="00E900A4"/>
    <w:rsid w:val="00E93E23"/>
    <w:rsid w:val="00EF2E22"/>
    <w:rsid w:val="00EF431D"/>
    <w:rsid w:val="00F11CD8"/>
    <w:rsid w:val="00F516E0"/>
    <w:rsid w:val="00F668E3"/>
    <w:rsid w:val="00FA01FB"/>
    <w:rsid w:val="00FB040D"/>
    <w:rsid w:val="00FB1275"/>
    <w:rsid w:val="00FB2E9F"/>
    <w:rsid w:val="00FE6A1C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DD7822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character" w:customStyle="1" w:styleId="normaltextrun">
    <w:name w:val="normaltextrun"/>
    <w:basedOn w:val="Standardnpsmoodstavce"/>
    <w:rsid w:val="00CA2200"/>
  </w:style>
  <w:style w:type="character" w:customStyle="1" w:styleId="superscript">
    <w:name w:val="superscript"/>
    <w:basedOn w:val="Standardnpsmoodstavce"/>
    <w:rsid w:val="00CA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2ae607-1a78-41b2-a0e8-5c66f0335424"/>
    <ds:schemaRef ds:uri="http://schemas.microsoft.com/office/infopath/2007/PartnerControls"/>
    <ds:schemaRef ds:uri="226baa8d-c63a-49f6-a03f-45d9b9eeb8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AF5354-A875-4B37-B64E-5B8943096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94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Drožová</dc:creator>
  <cp:lastModifiedBy>Marcel Man</cp:lastModifiedBy>
  <cp:revision>2</cp:revision>
  <cp:lastPrinted>2023-05-29T12:25:00Z</cp:lastPrinted>
  <dcterms:created xsi:type="dcterms:W3CDTF">2025-05-06T12:01:00Z</dcterms:created>
  <dcterms:modified xsi:type="dcterms:W3CDTF">2025-05-06T12:01:00Z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